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header3.xml" ContentType="application/vnd.openxmlformats-officedocument.wordprocessingml.header+xml"/>
  <Override PartName="/word/footer2.xml" ContentType="application/vnd.openxmlformats-officedocument.wordprocessingml.footer+xml"/>
  <Override PartName="/word/header4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8899D4C" w14:textId="4C5F0C2A" w:rsidR="003547C5" w:rsidRDefault="00362496" w:rsidP="002D1DFC">
      <w:pPr>
        <w:pStyle w:val="10Szanowny"/>
        <w:spacing w:before="0" w:line="288" w:lineRule="auto"/>
        <w:jc w:val="left"/>
      </w:pPr>
      <w:r>
        <w:t>Pan</w:t>
      </w:r>
      <w:r w:rsidR="00BA4BA1">
        <w:t>i</w:t>
      </w:r>
    </w:p>
    <w:p w14:paraId="52645CED" w14:textId="3B42A1EF" w:rsidR="00362496" w:rsidRDefault="00BA4BA1" w:rsidP="002D1DFC">
      <w:pPr>
        <w:pStyle w:val="10Szanowny"/>
        <w:spacing w:before="0" w:line="288" w:lineRule="auto"/>
        <w:jc w:val="left"/>
      </w:pPr>
      <w:r>
        <w:t>Małgorzata Matusiak</w:t>
      </w:r>
    </w:p>
    <w:p w14:paraId="2D89B541" w14:textId="13959EDC" w:rsidR="00F15C73" w:rsidRPr="00F15C73" w:rsidRDefault="00BA4BA1" w:rsidP="004D6A05">
      <w:pPr>
        <w:pStyle w:val="10Szanowny"/>
        <w:spacing w:before="240" w:line="288" w:lineRule="auto"/>
      </w:pPr>
      <w:r>
        <w:t>Starosta Powiatu Trzebnickiego</w:t>
      </w:r>
    </w:p>
    <w:p w14:paraId="17E6BB3D" w14:textId="204AC424" w:rsidR="00C621B5" w:rsidRDefault="00D92B52" w:rsidP="008671D8">
      <w:pPr>
        <w:pStyle w:val="10Szanowny"/>
        <w:spacing w:before="240" w:line="288" w:lineRule="auto"/>
        <w:jc w:val="left"/>
      </w:pPr>
      <w:r w:rsidRPr="00D92B52">
        <w:t xml:space="preserve">ul. </w:t>
      </w:r>
      <w:r w:rsidR="00BA4BA1">
        <w:t>Ks. Dz. W. Bochenka 6</w:t>
      </w:r>
    </w:p>
    <w:p w14:paraId="09A9DAB8" w14:textId="103F89CC" w:rsidR="00E074DF" w:rsidRPr="002D1DFC" w:rsidRDefault="00BA4BA1" w:rsidP="002D1DFC">
      <w:pPr>
        <w:pStyle w:val="10Szanowny"/>
        <w:spacing w:before="0" w:line="288" w:lineRule="auto"/>
        <w:jc w:val="left"/>
      </w:pPr>
      <w:r>
        <w:t>55-100 Trzebica</w:t>
      </w:r>
    </w:p>
    <w:p w14:paraId="54388A3A" w14:textId="1242A19A" w:rsidR="00384B53" w:rsidRPr="00CF6EC6" w:rsidRDefault="00384B53" w:rsidP="001F6833">
      <w:pPr>
        <w:pStyle w:val="10Szanowny"/>
        <w:spacing w:before="240" w:after="240"/>
        <w:jc w:val="right"/>
        <w:rPr>
          <w:szCs w:val="20"/>
        </w:rPr>
      </w:pPr>
      <w:r w:rsidRPr="00CF6EC6">
        <w:rPr>
          <w:szCs w:val="20"/>
        </w:rPr>
        <w:t xml:space="preserve">Wrocław, </w:t>
      </w:r>
      <w:r w:rsidR="00BA4BA1">
        <w:rPr>
          <w:szCs w:val="20"/>
        </w:rPr>
        <w:t>22</w:t>
      </w:r>
      <w:r w:rsidR="00F15C73">
        <w:rPr>
          <w:szCs w:val="20"/>
        </w:rPr>
        <w:t xml:space="preserve"> lipca</w:t>
      </w:r>
      <w:r w:rsidR="000A34F0">
        <w:rPr>
          <w:szCs w:val="20"/>
        </w:rPr>
        <w:t xml:space="preserve"> </w:t>
      </w:r>
      <w:r w:rsidRPr="00CF6EC6">
        <w:rPr>
          <w:szCs w:val="20"/>
        </w:rPr>
        <w:t>202</w:t>
      </w:r>
      <w:r w:rsidR="000A34F0">
        <w:rPr>
          <w:szCs w:val="20"/>
        </w:rPr>
        <w:t>4</w:t>
      </w:r>
      <w:r w:rsidRPr="00CF6EC6">
        <w:rPr>
          <w:szCs w:val="20"/>
        </w:rPr>
        <w:t xml:space="preserve"> r.</w:t>
      </w:r>
    </w:p>
    <w:p w14:paraId="181BB48E" w14:textId="30750ED3" w:rsidR="00146BE7" w:rsidRPr="00CF6EC6" w:rsidRDefault="00F033BA" w:rsidP="003466D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 w:rsidRPr="00CF6EC6">
        <w:rPr>
          <w:rFonts w:cs="Arial"/>
          <w:sz w:val="20"/>
          <w:szCs w:val="20"/>
        </w:rPr>
        <w:t>WKN-</w:t>
      </w:r>
      <w:r w:rsidR="00D503BE" w:rsidRPr="00CF6EC6">
        <w:rPr>
          <w:rFonts w:cs="Arial"/>
          <w:sz w:val="20"/>
          <w:szCs w:val="20"/>
        </w:rPr>
        <w:t>KSO</w:t>
      </w:r>
      <w:r w:rsidRPr="00CF6EC6">
        <w:rPr>
          <w:rFonts w:cs="Arial"/>
          <w:sz w:val="20"/>
          <w:szCs w:val="20"/>
        </w:rPr>
        <w:t>.</w:t>
      </w:r>
      <w:r w:rsidR="00D503BE" w:rsidRPr="00CF6EC6">
        <w:rPr>
          <w:rFonts w:cs="Arial"/>
          <w:sz w:val="20"/>
          <w:szCs w:val="20"/>
        </w:rPr>
        <w:t>54</w:t>
      </w:r>
      <w:r w:rsidR="001E37FE" w:rsidRPr="00CF6EC6">
        <w:rPr>
          <w:rFonts w:cs="Arial"/>
          <w:sz w:val="20"/>
          <w:szCs w:val="20"/>
        </w:rPr>
        <w:t>40.</w:t>
      </w:r>
      <w:r w:rsidR="000A34F0">
        <w:rPr>
          <w:rFonts w:cs="Arial"/>
          <w:sz w:val="20"/>
          <w:szCs w:val="20"/>
        </w:rPr>
        <w:t>1</w:t>
      </w:r>
      <w:r w:rsidRPr="00CF6EC6">
        <w:rPr>
          <w:rFonts w:cs="Arial"/>
          <w:sz w:val="20"/>
          <w:szCs w:val="20"/>
        </w:rPr>
        <w:t>.</w:t>
      </w:r>
      <w:r w:rsidR="00F15C73">
        <w:rPr>
          <w:rFonts w:cs="Arial"/>
          <w:sz w:val="20"/>
          <w:szCs w:val="20"/>
        </w:rPr>
        <w:t>3</w:t>
      </w:r>
      <w:r w:rsidR="00D948A9">
        <w:rPr>
          <w:rFonts w:cs="Arial"/>
          <w:sz w:val="20"/>
          <w:szCs w:val="20"/>
        </w:rPr>
        <w:t>9</w:t>
      </w:r>
      <w:r w:rsidR="000A34F0">
        <w:rPr>
          <w:rFonts w:cs="Arial"/>
          <w:sz w:val="20"/>
          <w:szCs w:val="20"/>
        </w:rPr>
        <w:t>.</w:t>
      </w:r>
      <w:r w:rsidR="00CB4637" w:rsidRPr="00CF6EC6">
        <w:rPr>
          <w:rFonts w:cs="Arial"/>
          <w:sz w:val="20"/>
          <w:szCs w:val="20"/>
        </w:rPr>
        <w:t>202</w:t>
      </w:r>
      <w:r w:rsidR="000A34F0">
        <w:rPr>
          <w:rFonts w:cs="Arial"/>
          <w:sz w:val="20"/>
          <w:szCs w:val="20"/>
        </w:rPr>
        <w:t>4</w:t>
      </w:r>
    </w:p>
    <w:p w14:paraId="79EA6B1F" w14:textId="71694238" w:rsidR="008A1971" w:rsidRPr="004B349C" w:rsidRDefault="00C459AE" w:rsidP="003466DD">
      <w:pPr>
        <w:pStyle w:val="08Sygnaturapisma"/>
        <w:spacing w:before="0" w:after="0" w:line="360" w:lineRule="auto"/>
        <w:jc w:val="left"/>
        <w:outlineLvl w:val="0"/>
        <w:rPr>
          <w:rFonts w:cs="Arial"/>
          <w:sz w:val="20"/>
          <w:szCs w:val="20"/>
        </w:rPr>
      </w:pPr>
      <w:r>
        <w:rPr>
          <w:rFonts w:cs="Arial"/>
          <w:sz w:val="20"/>
          <w:szCs w:val="20"/>
        </w:rPr>
        <w:t>00098538</w:t>
      </w:r>
      <w:r w:rsidR="00681282" w:rsidRPr="00850333">
        <w:rPr>
          <w:rFonts w:cs="Arial"/>
          <w:sz w:val="20"/>
          <w:szCs w:val="20"/>
        </w:rPr>
        <w:t>/202</w:t>
      </w:r>
      <w:r w:rsidR="000A34F0">
        <w:rPr>
          <w:rFonts w:cs="Arial"/>
          <w:sz w:val="20"/>
          <w:szCs w:val="20"/>
        </w:rPr>
        <w:t>4</w:t>
      </w:r>
      <w:r w:rsidR="00681282" w:rsidRPr="00681282">
        <w:rPr>
          <w:rFonts w:cs="Arial"/>
          <w:sz w:val="20"/>
          <w:szCs w:val="20"/>
        </w:rPr>
        <w:t>/W</w:t>
      </w:r>
    </w:p>
    <w:p w14:paraId="3616158B" w14:textId="77777777" w:rsidR="00BA4BA1" w:rsidRPr="00C67EBB" w:rsidRDefault="00BA4BA1" w:rsidP="00BA4BA1">
      <w:pPr>
        <w:pStyle w:val="11Trescpisma"/>
        <w:spacing w:before="240" w:line="360" w:lineRule="auto"/>
        <w:jc w:val="left"/>
        <w:rPr>
          <w:sz w:val="22"/>
          <w:szCs w:val="22"/>
        </w:rPr>
      </w:pPr>
      <w:r w:rsidRPr="00A07A3F">
        <w:rPr>
          <w:szCs w:val="20"/>
        </w:rPr>
        <w:t xml:space="preserve">Wydział </w:t>
      </w:r>
      <w:r w:rsidRPr="00A07A3F">
        <w:rPr>
          <w:rFonts w:cs="Arial"/>
          <w:szCs w:val="20"/>
        </w:rPr>
        <w:t>Kontroli</w:t>
      </w:r>
      <w:r w:rsidRPr="00A07A3F">
        <w:rPr>
          <w:szCs w:val="20"/>
        </w:rPr>
        <w:t xml:space="preserve"> Urzędu Miejskiego Wrocławia przeprowadził kontrolę ośrodka szkolenia kierowców </w:t>
      </w:r>
      <w:r>
        <w:rPr>
          <w:szCs w:val="20"/>
        </w:rPr>
        <w:t>OŚRODEK SZKOLENIA KIEROWCÓW JAROSŁAW GAWLIK</w:t>
      </w:r>
      <w:r w:rsidRPr="00A07A3F">
        <w:rPr>
          <w:szCs w:val="20"/>
        </w:rPr>
        <w:t>,</w:t>
      </w:r>
      <w:r>
        <w:rPr>
          <w:szCs w:val="20"/>
        </w:rPr>
        <w:br/>
      </w:r>
      <w:r>
        <w:rPr>
          <w:sz w:val="22"/>
          <w:szCs w:val="22"/>
        </w:rPr>
        <w:t xml:space="preserve">w </w:t>
      </w:r>
      <w:r w:rsidRPr="00C67EBB">
        <w:rPr>
          <w:sz w:val="22"/>
          <w:szCs w:val="22"/>
        </w:rPr>
        <w:t>zakresie spełniania przez przedsiębiorcę wymagań, o</w:t>
      </w:r>
      <w:r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których</w:t>
      </w:r>
      <w:r>
        <w:rPr>
          <w:sz w:val="22"/>
          <w:szCs w:val="22"/>
        </w:rPr>
        <w:t xml:space="preserve"> mowa w </w:t>
      </w:r>
      <w:r w:rsidRPr="00C67EBB">
        <w:rPr>
          <w:sz w:val="22"/>
          <w:szCs w:val="22"/>
        </w:rPr>
        <w:t>art. 28 ust. 2 pkt 1 lit. c ustawy o</w:t>
      </w:r>
      <w:r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kierujących pojazdami. Infrastruktura przedsiębiorcy (plac manewrowy) jest zlokalizowana na obszarze Gminy Wrocław, pod adresem ul.</w:t>
      </w:r>
      <w:r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Buforowa 2, 52-131 Wrocław.</w:t>
      </w:r>
    </w:p>
    <w:p w14:paraId="08455808" w14:textId="33AB498A" w:rsidR="00BA4BA1" w:rsidRPr="00C67EBB" w:rsidRDefault="00BA4BA1" w:rsidP="00BA4BA1">
      <w:pPr>
        <w:pStyle w:val="11Trescpisma"/>
        <w:spacing w:before="120" w:line="360" w:lineRule="auto"/>
        <w:jc w:val="left"/>
        <w:rPr>
          <w:sz w:val="22"/>
          <w:szCs w:val="22"/>
        </w:rPr>
      </w:pPr>
      <w:r w:rsidRPr="00C67EBB">
        <w:rPr>
          <w:sz w:val="22"/>
          <w:szCs w:val="22"/>
        </w:rPr>
        <w:t>W załączeniu przekazuję uwierzytelnioną kserokopię protokołu kontroli nr WKN-KSO.5440.</w:t>
      </w:r>
      <w:r w:rsidR="008F6523">
        <w:rPr>
          <w:sz w:val="22"/>
          <w:szCs w:val="22"/>
        </w:rPr>
        <w:t>1</w:t>
      </w:r>
      <w:r w:rsidRPr="00C67EBB">
        <w:rPr>
          <w:sz w:val="22"/>
          <w:szCs w:val="22"/>
        </w:rPr>
        <w:t>.</w:t>
      </w:r>
      <w:r w:rsidR="008F6523">
        <w:rPr>
          <w:sz w:val="22"/>
          <w:szCs w:val="22"/>
        </w:rPr>
        <w:t>39</w:t>
      </w:r>
      <w:r w:rsidRPr="00C67EBB">
        <w:rPr>
          <w:sz w:val="22"/>
          <w:szCs w:val="22"/>
        </w:rPr>
        <w:t>.202</w:t>
      </w:r>
      <w:r w:rsidR="008F6523">
        <w:rPr>
          <w:sz w:val="22"/>
          <w:szCs w:val="22"/>
        </w:rPr>
        <w:t>4</w:t>
      </w:r>
      <w:r w:rsidRPr="00C67EBB">
        <w:rPr>
          <w:sz w:val="22"/>
          <w:szCs w:val="22"/>
        </w:rPr>
        <w:t xml:space="preserve"> z </w:t>
      </w:r>
      <w:r w:rsidR="008F6523">
        <w:rPr>
          <w:sz w:val="22"/>
          <w:szCs w:val="22"/>
        </w:rPr>
        <w:t>18</w:t>
      </w:r>
      <w:r>
        <w:rPr>
          <w:sz w:val="22"/>
          <w:szCs w:val="22"/>
        </w:rPr>
        <w:t xml:space="preserve"> </w:t>
      </w:r>
      <w:r w:rsidR="008F6523">
        <w:rPr>
          <w:sz w:val="22"/>
          <w:szCs w:val="22"/>
        </w:rPr>
        <w:t>lipca</w:t>
      </w:r>
      <w:r>
        <w:rPr>
          <w:sz w:val="22"/>
          <w:szCs w:val="22"/>
        </w:rPr>
        <w:t xml:space="preserve"> </w:t>
      </w:r>
      <w:r w:rsidRPr="00C67EBB">
        <w:rPr>
          <w:sz w:val="22"/>
          <w:szCs w:val="22"/>
        </w:rPr>
        <w:t>202</w:t>
      </w:r>
      <w:r w:rsidR="008F6523">
        <w:rPr>
          <w:sz w:val="22"/>
          <w:szCs w:val="22"/>
        </w:rPr>
        <w:t>4</w:t>
      </w:r>
      <w:r>
        <w:rPr>
          <w:sz w:val="22"/>
          <w:szCs w:val="22"/>
        </w:rPr>
        <w:t xml:space="preserve"> r.</w:t>
      </w:r>
    </w:p>
    <w:p w14:paraId="2E1638B6" w14:textId="6C4FF1F6" w:rsidR="00414D2F" w:rsidRDefault="00414D2F" w:rsidP="003466DD">
      <w:pPr>
        <w:suppressAutoHyphens/>
        <w:spacing w:line="360" w:lineRule="auto"/>
        <w:ind w:left="66"/>
        <w:rPr>
          <w:rFonts w:ascii="Verdana" w:hAnsi="Verdana"/>
          <w:sz w:val="20"/>
          <w:szCs w:val="20"/>
        </w:rPr>
        <w:sectPr w:rsidR="00414D2F" w:rsidSect="00F40538">
          <w:headerReference w:type="even" r:id="rId8"/>
          <w:headerReference w:type="default" r:id="rId9"/>
          <w:footerReference w:type="default" r:id="rId10"/>
          <w:headerReference w:type="first" r:id="rId11"/>
          <w:footerReference w:type="first" r:id="rId12"/>
          <w:pgSz w:w="11906" w:h="16838" w:code="9"/>
          <w:pgMar w:top="3175" w:right="1814" w:bottom="1928" w:left="1701" w:header="340" w:footer="397" w:gutter="0"/>
          <w:cols w:space="708"/>
          <w:docGrid w:linePitch="360"/>
        </w:sectPr>
      </w:pPr>
    </w:p>
    <w:p w14:paraId="673675CF" w14:textId="77777777" w:rsidR="007D72CB" w:rsidRPr="00D207CE" w:rsidRDefault="007D72CB" w:rsidP="007D72CB">
      <w:pPr>
        <w:pStyle w:val="Tekstpodstawowy"/>
        <w:suppressAutoHyphens/>
        <w:spacing w:before="240" w:line="360" w:lineRule="auto"/>
        <w:rPr>
          <w:rFonts w:ascii="Verdana" w:hAnsi="Verdana"/>
          <w:sz w:val="20"/>
          <w:szCs w:val="20"/>
        </w:rPr>
      </w:pPr>
      <w:r w:rsidRPr="00D207CE">
        <w:rPr>
          <w:rFonts w:ascii="Verdana" w:hAnsi="Verdana"/>
          <w:sz w:val="20"/>
          <w:szCs w:val="20"/>
        </w:rPr>
        <w:t>Dokument podpisała z upoważnienia Prezydenta</w:t>
      </w:r>
    </w:p>
    <w:p w14:paraId="2F527F82" w14:textId="77777777" w:rsidR="007D72CB" w:rsidRPr="00EB4882" w:rsidRDefault="007D72CB" w:rsidP="007D72CB">
      <w:pPr>
        <w:suppressAutoHyphens/>
        <w:spacing w:line="360" w:lineRule="auto"/>
        <w:ind w:right="-79"/>
        <w:rPr>
          <w:rFonts w:ascii="Verdana" w:hAnsi="Verdana"/>
          <w:sz w:val="20"/>
          <w:szCs w:val="20"/>
        </w:rPr>
      </w:pPr>
      <w:r>
        <w:rPr>
          <w:rFonts w:ascii="Verdana" w:hAnsi="Verdana"/>
          <w:sz w:val="20"/>
          <w:szCs w:val="20"/>
        </w:rPr>
        <w:t>Małgorzata Frąckowiak</w:t>
      </w:r>
    </w:p>
    <w:p w14:paraId="78E30BF9" w14:textId="0AF27AFE" w:rsidR="001725B8" w:rsidRPr="00861D08" w:rsidRDefault="007D72CB" w:rsidP="007D72CB">
      <w:pPr>
        <w:pStyle w:val="Tekstpodstawowy"/>
        <w:suppressAutoHyphens/>
        <w:spacing w:after="360" w:line="360" w:lineRule="auto"/>
        <w:rPr>
          <w:rFonts w:ascii="Verdana" w:hAnsi="Verdana"/>
          <w:sz w:val="20"/>
          <w:szCs w:val="20"/>
        </w:rPr>
      </w:pPr>
      <w:r>
        <w:rPr>
          <w:rFonts w:ascii="Verdana" w:hAnsi="Verdana"/>
          <w:bCs/>
          <w:sz w:val="20"/>
          <w:szCs w:val="20"/>
        </w:rPr>
        <w:t xml:space="preserve">Zastępca </w:t>
      </w:r>
      <w:r w:rsidRPr="00EB4882">
        <w:rPr>
          <w:rFonts w:ascii="Verdana" w:hAnsi="Verdana"/>
          <w:bCs/>
          <w:sz w:val="20"/>
          <w:szCs w:val="20"/>
        </w:rPr>
        <w:t>Dyrektor</w:t>
      </w:r>
      <w:r>
        <w:rPr>
          <w:rFonts w:ascii="Verdana" w:hAnsi="Verdana"/>
          <w:bCs/>
          <w:sz w:val="20"/>
          <w:szCs w:val="20"/>
        </w:rPr>
        <w:t>a</w:t>
      </w:r>
      <w:r w:rsidRPr="00EB4882">
        <w:rPr>
          <w:rFonts w:ascii="Verdana" w:hAnsi="Verdana"/>
          <w:bCs/>
          <w:sz w:val="20"/>
          <w:szCs w:val="20"/>
        </w:rPr>
        <w:t xml:space="preserve"> Wydziału Kontroli</w:t>
      </w:r>
    </w:p>
    <w:sectPr w:rsidR="001725B8" w:rsidRPr="00861D08" w:rsidSect="00BA4BA1">
      <w:headerReference w:type="first" r:id="rId13"/>
      <w:type w:val="continuous"/>
      <w:pgSz w:w="11906" w:h="16838" w:code="9"/>
      <w:pgMar w:top="1134" w:right="1814" w:bottom="964" w:left="1701" w:header="340" w:footer="397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4496B7D" w14:textId="77777777" w:rsidR="00F452AD" w:rsidRDefault="00F452AD">
      <w:r>
        <w:separator/>
      </w:r>
    </w:p>
  </w:endnote>
  <w:endnote w:type="continuationSeparator" w:id="0">
    <w:p w14:paraId="1521DFB1" w14:textId="77777777" w:rsidR="00F452AD" w:rsidRDefault="00F452A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ahoma">
    <w:altName w:val="Tahoma"/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EE"/>
    <w:family w:val="swiss"/>
    <w:pitch w:val="variable"/>
    <w:sig w:usb0="E0002AFF" w:usb1="4000ACFF" w:usb2="00000001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2DA27DE" w14:textId="77777777" w:rsidR="00F452AD" w:rsidRDefault="00F452AD">
    <w:pPr>
      <w:pStyle w:val="Stopka"/>
    </w:pPr>
    <w:r w:rsidRPr="00FE02CF">
      <w:rPr>
        <w:noProof/>
      </w:rPr>
      <w:drawing>
        <wp:inline distT="0" distB="0" distL="0" distR="0" wp14:anchorId="3CCACC81" wp14:editId="4B144049">
          <wp:extent cx="2047875" cy="752475"/>
          <wp:effectExtent l="19050" t="0" r="9525" b="0"/>
          <wp:docPr id="14" name="Obraz 14" descr="WKN_[DOA]_[WKN-Wydzial Kontroli]_stopka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 descr="WKN_[DOA]_[WKN-Wydzial Kontroli]_stopka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752475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9368602"/>
      <w:docPartObj>
        <w:docPartGallery w:val="Page Numbers (Bottom of Page)"/>
        <w:docPartUnique/>
      </w:docPartObj>
    </w:sdtPr>
    <w:sdtEndPr/>
    <w:sdtContent>
      <w:sdt>
        <w:sdtPr>
          <w:id w:val="98381352"/>
          <w:docPartObj>
            <w:docPartGallery w:val="Page Numbers (Top of Page)"/>
            <w:docPartUnique/>
          </w:docPartObj>
        </w:sdtPr>
        <w:sdtEndPr/>
        <w:sdtContent>
          <w:p w14:paraId="74C47F70" w14:textId="77777777" w:rsidR="00F452AD" w:rsidRPr="009E2789" w:rsidRDefault="00F452AD">
            <w:pPr>
              <w:pStyle w:val="Stopka"/>
            </w:pPr>
            <w:r w:rsidRPr="009E2789">
              <w:t xml:space="preserve">Strona </w:t>
            </w:r>
            <w:r w:rsidR="002461C8">
              <w:fldChar w:fldCharType="begin"/>
            </w:r>
            <w:r w:rsidR="009A2666">
              <w:instrText>PAGE</w:instrText>
            </w:r>
            <w:r w:rsidR="002461C8">
              <w:fldChar w:fldCharType="separate"/>
            </w:r>
            <w:r w:rsidR="007843C0">
              <w:rPr>
                <w:noProof/>
              </w:rPr>
              <w:t>2</w:t>
            </w:r>
            <w:r w:rsidR="002461C8">
              <w:rPr>
                <w:noProof/>
              </w:rPr>
              <w:fldChar w:fldCharType="end"/>
            </w:r>
            <w:r w:rsidRPr="009E2789">
              <w:t xml:space="preserve"> z </w:t>
            </w:r>
            <w:r w:rsidR="002461C8">
              <w:fldChar w:fldCharType="begin"/>
            </w:r>
            <w:r w:rsidR="009A2666">
              <w:instrText>NUMPAGES</w:instrText>
            </w:r>
            <w:r w:rsidR="002461C8">
              <w:fldChar w:fldCharType="separate"/>
            </w:r>
            <w:r w:rsidR="007843C0">
              <w:rPr>
                <w:noProof/>
              </w:rPr>
              <w:t>2</w:t>
            </w:r>
            <w:r w:rsidR="002461C8">
              <w:rPr>
                <w:noProof/>
              </w:rPr>
              <w:fldChar w:fldCharType="end"/>
            </w:r>
          </w:p>
        </w:sdtContent>
      </w:sdt>
    </w:sdtContent>
  </w:sdt>
  <w:p w14:paraId="3159D9FC" w14:textId="77777777" w:rsidR="00F452AD" w:rsidRDefault="00F452AD">
    <w:pPr>
      <w:pStyle w:val="Stopk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07FDFA04" w14:textId="77777777" w:rsidR="00F452AD" w:rsidRDefault="00F452AD">
      <w:r>
        <w:separator/>
      </w:r>
    </w:p>
  </w:footnote>
  <w:footnote w:type="continuationSeparator" w:id="0">
    <w:p w14:paraId="34CCF334" w14:textId="77777777" w:rsidR="00F452AD" w:rsidRDefault="00F452AD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959FF14" w14:textId="77777777" w:rsidR="00F452AD" w:rsidRDefault="007D72CB">
    <w:r>
      <w:rPr>
        <w:noProof/>
      </w:rPr>
      <w:pict w14:anchorId="38593051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2" o:spid="_x0000_s1026" type="#_x0000_t75" style="position:absolute;margin-left:0;margin-top:0;width:595.2pt;height:842.15pt;z-index:-251658752;mso-position-horizontal:center;mso-position-horizontal-relative:margin;mso-position-vertical:center;mso-position-vertical-relative:margin" wrapcoords="-27 0 -27 21581 21600 21581 21600 0 -27 0">
          <v:imagedata r:id="rId1" o:title="znak_wodny-6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85023" w14:textId="77777777" w:rsidR="00F452AD" w:rsidRDefault="00F452AD" w:rsidP="00F40538">
    <w:pPr>
      <w:pStyle w:val="Nagwek"/>
      <w:jc w:val="right"/>
    </w:pPr>
    <w:r w:rsidRPr="00F40538">
      <w:rPr>
        <w:noProof/>
      </w:rPr>
      <w:drawing>
        <wp:inline distT="0" distB="0" distL="0" distR="0" wp14:anchorId="509F567C" wp14:editId="0BC5C2B2">
          <wp:extent cx="2047875" cy="1828800"/>
          <wp:effectExtent l="19050" t="0" r="9525" b="0"/>
          <wp:docPr id="13" name="Obraz 13" descr="[Prezydent Wroclawia]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 descr="[Prezydent Wroclawia]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47875" cy="182880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C16E7BD" w14:textId="77777777" w:rsidR="00F452AD" w:rsidRDefault="00F452AD">
    <w:pPr>
      <w:pStyle w:val="Stopka"/>
    </w:pPr>
    <w:r w:rsidRPr="007162B5">
      <w:rPr>
        <w:noProof/>
      </w:rPr>
      <w:drawing>
        <wp:inline distT="0" distB="0" distL="0" distR="0" wp14:anchorId="62F31F09" wp14:editId="23FA9967">
          <wp:extent cx="3135600" cy="1622031"/>
          <wp:effectExtent l="19050" t="0" r="7650" b="0"/>
          <wp:docPr id="15" name="Obraz 1" descr="Logo Departamentu Obsługi i Administracji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Obraz 1" descr="WKN_[DOA]_[WKN-Wydzial Kontroli]_naglowek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3135600" cy="1622031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header4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7F53B05" w14:textId="77777777" w:rsidR="00F452AD" w:rsidRDefault="00F452AD">
    <w:pPr>
      <w:pStyle w:val="Stopka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AFE341C"/>
    <w:multiLevelType w:val="hybridMultilevel"/>
    <w:tmpl w:val="47D29872"/>
    <w:lvl w:ilvl="0" w:tplc="E9167D22">
      <w:start w:val="1"/>
      <w:numFmt w:val="decimal"/>
      <w:pStyle w:val="20Dowiadomoscilista"/>
      <w:lvlText w:val="%1."/>
      <w:lvlJc w:val="left"/>
      <w:pPr>
        <w:tabs>
          <w:tab w:val="num" w:pos="720"/>
        </w:tabs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265714F3"/>
    <w:multiLevelType w:val="hybridMultilevel"/>
    <w:tmpl w:val="B6068192"/>
    <w:lvl w:ilvl="0" w:tplc="04150017">
      <w:start w:val="1"/>
      <w:numFmt w:val="lowerLetter"/>
      <w:lvlText w:val="%1)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8FB60FD"/>
    <w:multiLevelType w:val="hybridMultilevel"/>
    <w:tmpl w:val="1816538E"/>
    <w:lvl w:ilvl="0" w:tplc="0415000F">
      <w:start w:val="1"/>
      <w:numFmt w:val="decimal"/>
      <w:lvlText w:val="%1."/>
      <w:lvlJc w:val="left"/>
      <w:pPr>
        <w:ind w:left="720" w:hanging="360"/>
      </w:p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2A92088"/>
    <w:multiLevelType w:val="hybridMultilevel"/>
    <w:tmpl w:val="5FF0D42A"/>
    <w:lvl w:ilvl="0" w:tplc="3CF623C4">
      <w:start w:val="1"/>
      <w:numFmt w:val="bullet"/>
      <w:lvlText w:val="-"/>
      <w:lvlJc w:val="left"/>
      <w:pPr>
        <w:ind w:left="720" w:hanging="360"/>
      </w:pPr>
      <w:rPr>
        <w:rFonts w:ascii="Verdana" w:hAnsi="Verdana" w:cs="Verdana" w:hint="default"/>
        <w:b w:val="0"/>
        <w:bCs w:val="0"/>
        <w:i w:val="0"/>
        <w:iCs w:val="0"/>
        <w:color w:val="auto"/>
        <w:sz w:val="16"/>
        <w:szCs w:val="20"/>
      </w:rPr>
    </w:lvl>
    <w:lvl w:ilvl="1" w:tplc="0415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</w:num>
  <w:num w:numId="2">
    <w:abstractNumId w:val="2"/>
  </w:num>
  <w:num w:numId="3">
    <w:abstractNumId w:val="1"/>
  </w:num>
  <w:num w:numId="4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3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proofState w:spelling="clean"/>
  <w:attachedTemplate r:id="rId1"/>
  <w:defaultTabStop w:val="708"/>
  <w:autoHyphenation/>
  <w:hyphenationZone w:val="425"/>
  <w:drawingGridHorizontalSpacing w:val="120"/>
  <w:displayHorizontalDrawingGridEvery w:val="2"/>
  <w:noPunctuationKerning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useWord2013TrackBottomHyphenation" w:uri="http://schemas.microsoft.com/office/word" w:val="1"/>
  </w:compat>
  <w:rsids>
    <w:rsidRoot w:val="00A674C7"/>
    <w:rsid w:val="000034C6"/>
    <w:rsid w:val="00004048"/>
    <w:rsid w:val="00015CF3"/>
    <w:rsid w:val="000169FB"/>
    <w:rsid w:val="00021B89"/>
    <w:rsid w:val="000267CE"/>
    <w:rsid w:val="00031B04"/>
    <w:rsid w:val="00035ECF"/>
    <w:rsid w:val="00045B67"/>
    <w:rsid w:val="00047907"/>
    <w:rsid w:val="0006035B"/>
    <w:rsid w:val="00061BE9"/>
    <w:rsid w:val="00063273"/>
    <w:rsid w:val="00063D38"/>
    <w:rsid w:val="0006646C"/>
    <w:rsid w:val="00071828"/>
    <w:rsid w:val="0008065B"/>
    <w:rsid w:val="00082023"/>
    <w:rsid w:val="00082BE0"/>
    <w:rsid w:val="0008311F"/>
    <w:rsid w:val="00083A04"/>
    <w:rsid w:val="000A34F0"/>
    <w:rsid w:val="000A356B"/>
    <w:rsid w:val="000A3E34"/>
    <w:rsid w:val="000A4FB5"/>
    <w:rsid w:val="000C558D"/>
    <w:rsid w:val="000C6C14"/>
    <w:rsid w:val="000C7D4F"/>
    <w:rsid w:val="000D1D94"/>
    <w:rsid w:val="000D339F"/>
    <w:rsid w:val="000D6FA0"/>
    <w:rsid w:val="000F1F7C"/>
    <w:rsid w:val="000F5AA2"/>
    <w:rsid w:val="00102F40"/>
    <w:rsid w:val="0010405B"/>
    <w:rsid w:val="00104BCA"/>
    <w:rsid w:val="001131FD"/>
    <w:rsid w:val="00131C83"/>
    <w:rsid w:val="00141C9F"/>
    <w:rsid w:val="00146BE7"/>
    <w:rsid w:val="00147333"/>
    <w:rsid w:val="00151C0E"/>
    <w:rsid w:val="00165C72"/>
    <w:rsid w:val="001674BA"/>
    <w:rsid w:val="0017023E"/>
    <w:rsid w:val="001725B8"/>
    <w:rsid w:val="0018093C"/>
    <w:rsid w:val="00183B97"/>
    <w:rsid w:val="001855CF"/>
    <w:rsid w:val="00187621"/>
    <w:rsid w:val="00191B72"/>
    <w:rsid w:val="00192DE5"/>
    <w:rsid w:val="001A276A"/>
    <w:rsid w:val="001A2D8A"/>
    <w:rsid w:val="001A3D1D"/>
    <w:rsid w:val="001A4CA7"/>
    <w:rsid w:val="001A7E11"/>
    <w:rsid w:val="001B2FBE"/>
    <w:rsid w:val="001C075E"/>
    <w:rsid w:val="001C2CB7"/>
    <w:rsid w:val="001D1836"/>
    <w:rsid w:val="001D21DD"/>
    <w:rsid w:val="001D2F7F"/>
    <w:rsid w:val="001D6AA9"/>
    <w:rsid w:val="001E37FE"/>
    <w:rsid w:val="001F2EDD"/>
    <w:rsid w:val="001F6833"/>
    <w:rsid w:val="00203C19"/>
    <w:rsid w:val="00203DA7"/>
    <w:rsid w:val="0020634C"/>
    <w:rsid w:val="002142DD"/>
    <w:rsid w:val="00216453"/>
    <w:rsid w:val="00217283"/>
    <w:rsid w:val="002213AE"/>
    <w:rsid w:val="002218D9"/>
    <w:rsid w:val="00221A0F"/>
    <w:rsid w:val="002235F2"/>
    <w:rsid w:val="00234498"/>
    <w:rsid w:val="002347E1"/>
    <w:rsid w:val="00240F63"/>
    <w:rsid w:val="00243833"/>
    <w:rsid w:val="00243CD5"/>
    <w:rsid w:val="002461C8"/>
    <w:rsid w:val="00247FE1"/>
    <w:rsid w:val="002556D1"/>
    <w:rsid w:val="002719E4"/>
    <w:rsid w:val="00272090"/>
    <w:rsid w:val="00283773"/>
    <w:rsid w:val="002923AC"/>
    <w:rsid w:val="00292EB6"/>
    <w:rsid w:val="00295928"/>
    <w:rsid w:val="00297BCE"/>
    <w:rsid w:val="00297C9D"/>
    <w:rsid w:val="002A0847"/>
    <w:rsid w:val="002A0A44"/>
    <w:rsid w:val="002A21CD"/>
    <w:rsid w:val="002A7C2F"/>
    <w:rsid w:val="002A7D0D"/>
    <w:rsid w:val="002A7DDC"/>
    <w:rsid w:val="002B114D"/>
    <w:rsid w:val="002B1E59"/>
    <w:rsid w:val="002B2195"/>
    <w:rsid w:val="002C107B"/>
    <w:rsid w:val="002C17F0"/>
    <w:rsid w:val="002D1DFC"/>
    <w:rsid w:val="002F4C9C"/>
    <w:rsid w:val="002F743B"/>
    <w:rsid w:val="00314D6A"/>
    <w:rsid w:val="003164EA"/>
    <w:rsid w:val="00321E0B"/>
    <w:rsid w:val="0032546A"/>
    <w:rsid w:val="00331019"/>
    <w:rsid w:val="0033770E"/>
    <w:rsid w:val="003404A5"/>
    <w:rsid w:val="00345422"/>
    <w:rsid w:val="003466DD"/>
    <w:rsid w:val="0035093F"/>
    <w:rsid w:val="003518C4"/>
    <w:rsid w:val="003547C5"/>
    <w:rsid w:val="00362496"/>
    <w:rsid w:val="003658A2"/>
    <w:rsid w:val="003659A9"/>
    <w:rsid w:val="003677D0"/>
    <w:rsid w:val="00370A47"/>
    <w:rsid w:val="00371271"/>
    <w:rsid w:val="003727A0"/>
    <w:rsid w:val="00373012"/>
    <w:rsid w:val="00377914"/>
    <w:rsid w:val="00383770"/>
    <w:rsid w:val="00384B53"/>
    <w:rsid w:val="003966CE"/>
    <w:rsid w:val="00396E15"/>
    <w:rsid w:val="003A2176"/>
    <w:rsid w:val="003A38BD"/>
    <w:rsid w:val="003B5CB9"/>
    <w:rsid w:val="003B718E"/>
    <w:rsid w:val="003C3135"/>
    <w:rsid w:val="003C36D3"/>
    <w:rsid w:val="003C6040"/>
    <w:rsid w:val="003D7A9C"/>
    <w:rsid w:val="003E02E6"/>
    <w:rsid w:val="003E0FCD"/>
    <w:rsid w:val="003E28F8"/>
    <w:rsid w:val="003E4616"/>
    <w:rsid w:val="003E54F2"/>
    <w:rsid w:val="003F2BBF"/>
    <w:rsid w:val="003F2EF4"/>
    <w:rsid w:val="003F4907"/>
    <w:rsid w:val="003F6F8F"/>
    <w:rsid w:val="00401419"/>
    <w:rsid w:val="00403DC4"/>
    <w:rsid w:val="004102E4"/>
    <w:rsid w:val="00414D2F"/>
    <w:rsid w:val="004157FC"/>
    <w:rsid w:val="00422346"/>
    <w:rsid w:val="004242F3"/>
    <w:rsid w:val="00424B48"/>
    <w:rsid w:val="0043144B"/>
    <w:rsid w:val="00431FAA"/>
    <w:rsid w:val="00437540"/>
    <w:rsid w:val="004444B2"/>
    <w:rsid w:val="004479D9"/>
    <w:rsid w:val="0045154B"/>
    <w:rsid w:val="004625C8"/>
    <w:rsid w:val="00462F24"/>
    <w:rsid w:val="004638FD"/>
    <w:rsid w:val="00472B45"/>
    <w:rsid w:val="00473DEE"/>
    <w:rsid w:val="00475B7B"/>
    <w:rsid w:val="0047653F"/>
    <w:rsid w:val="00482A9B"/>
    <w:rsid w:val="00482C37"/>
    <w:rsid w:val="00486AA3"/>
    <w:rsid w:val="00495E74"/>
    <w:rsid w:val="004A5F30"/>
    <w:rsid w:val="004A7ABA"/>
    <w:rsid w:val="004B349C"/>
    <w:rsid w:val="004B4939"/>
    <w:rsid w:val="004B495C"/>
    <w:rsid w:val="004B5CEE"/>
    <w:rsid w:val="004C020D"/>
    <w:rsid w:val="004C0B88"/>
    <w:rsid w:val="004C19D4"/>
    <w:rsid w:val="004C2AC9"/>
    <w:rsid w:val="004D06B7"/>
    <w:rsid w:val="004D132D"/>
    <w:rsid w:val="004D6A05"/>
    <w:rsid w:val="004E4250"/>
    <w:rsid w:val="004F283A"/>
    <w:rsid w:val="004F3937"/>
    <w:rsid w:val="004F5881"/>
    <w:rsid w:val="004F6BDD"/>
    <w:rsid w:val="0050015F"/>
    <w:rsid w:val="005154CA"/>
    <w:rsid w:val="00521C60"/>
    <w:rsid w:val="005238C6"/>
    <w:rsid w:val="00523B08"/>
    <w:rsid w:val="00531BB1"/>
    <w:rsid w:val="00536218"/>
    <w:rsid w:val="00537FF5"/>
    <w:rsid w:val="005415E5"/>
    <w:rsid w:val="0054468D"/>
    <w:rsid w:val="00551F57"/>
    <w:rsid w:val="005528CE"/>
    <w:rsid w:val="00552FF9"/>
    <w:rsid w:val="00553C83"/>
    <w:rsid w:val="005549A4"/>
    <w:rsid w:val="00555675"/>
    <w:rsid w:val="00561A17"/>
    <w:rsid w:val="00581979"/>
    <w:rsid w:val="005A0219"/>
    <w:rsid w:val="005A1378"/>
    <w:rsid w:val="005B2A59"/>
    <w:rsid w:val="005B36D2"/>
    <w:rsid w:val="005D3FCE"/>
    <w:rsid w:val="005D72C6"/>
    <w:rsid w:val="005E73A2"/>
    <w:rsid w:val="005F1001"/>
    <w:rsid w:val="005F58C1"/>
    <w:rsid w:val="005F6F92"/>
    <w:rsid w:val="00604193"/>
    <w:rsid w:val="0060604B"/>
    <w:rsid w:val="006077E5"/>
    <w:rsid w:val="00612C3C"/>
    <w:rsid w:val="00612E66"/>
    <w:rsid w:val="006148E1"/>
    <w:rsid w:val="00614CEF"/>
    <w:rsid w:val="00621E30"/>
    <w:rsid w:val="006232BC"/>
    <w:rsid w:val="0062574C"/>
    <w:rsid w:val="006370C3"/>
    <w:rsid w:val="00641D1E"/>
    <w:rsid w:val="00642F5E"/>
    <w:rsid w:val="006458B3"/>
    <w:rsid w:val="00646CA2"/>
    <w:rsid w:val="00650B3B"/>
    <w:rsid w:val="00652768"/>
    <w:rsid w:val="0065551D"/>
    <w:rsid w:val="006647FC"/>
    <w:rsid w:val="006663DE"/>
    <w:rsid w:val="00666C60"/>
    <w:rsid w:val="006673A0"/>
    <w:rsid w:val="00667FC8"/>
    <w:rsid w:val="00670619"/>
    <w:rsid w:val="00675575"/>
    <w:rsid w:val="00675980"/>
    <w:rsid w:val="00681282"/>
    <w:rsid w:val="00687429"/>
    <w:rsid w:val="00694DC0"/>
    <w:rsid w:val="00696659"/>
    <w:rsid w:val="006B0768"/>
    <w:rsid w:val="006B0EBA"/>
    <w:rsid w:val="006B16A6"/>
    <w:rsid w:val="006B2EA4"/>
    <w:rsid w:val="006B3D27"/>
    <w:rsid w:val="006D1426"/>
    <w:rsid w:val="006D2A70"/>
    <w:rsid w:val="006D768C"/>
    <w:rsid w:val="006D7E27"/>
    <w:rsid w:val="006E1150"/>
    <w:rsid w:val="006E35B5"/>
    <w:rsid w:val="006F248E"/>
    <w:rsid w:val="006F53A1"/>
    <w:rsid w:val="007048E8"/>
    <w:rsid w:val="00704AF2"/>
    <w:rsid w:val="00714D6A"/>
    <w:rsid w:val="007162B5"/>
    <w:rsid w:val="00724C3A"/>
    <w:rsid w:val="00735BD3"/>
    <w:rsid w:val="00744D4A"/>
    <w:rsid w:val="00760732"/>
    <w:rsid w:val="00765E40"/>
    <w:rsid w:val="00774FDC"/>
    <w:rsid w:val="007772A6"/>
    <w:rsid w:val="007821D4"/>
    <w:rsid w:val="007843C0"/>
    <w:rsid w:val="007856C6"/>
    <w:rsid w:val="00787782"/>
    <w:rsid w:val="00791129"/>
    <w:rsid w:val="00791867"/>
    <w:rsid w:val="00794AB6"/>
    <w:rsid w:val="007A4841"/>
    <w:rsid w:val="007B08FD"/>
    <w:rsid w:val="007B10F7"/>
    <w:rsid w:val="007B53E0"/>
    <w:rsid w:val="007C35CB"/>
    <w:rsid w:val="007C70E7"/>
    <w:rsid w:val="007D72CB"/>
    <w:rsid w:val="007D74F4"/>
    <w:rsid w:val="007E1A5F"/>
    <w:rsid w:val="007E5CBF"/>
    <w:rsid w:val="007E5E33"/>
    <w:rsid w:val="007F1E80"/>
    <w:rsid w:val="00800DDC"/>
    <w:rsid w:val="00803B64"/>
    <w:rsid w:val="008050B4"/>
    <w:rsid w:val="00811C8C"/>
    <w:rsid w:val="00813AB1"/>
    <w:rsid w:val="00814ADB"/>
    <w:rsid w:val="00816E3D"/>
    <w:rsid w:val="00823706"/>
    <w:rsid w:val="0082573E"/>
    <w:rsid w:val="008260E2"/>
    <w:rsid w:val="00826BD4"/>
    <w:rsid w:val="00835202"/>
    <w:rsid w:val="00840ECE"/>
    <w:rsid w:val="00846E53"/>
    <w:rsid w:val="00847868"/>
    <w:rsid w:val="00850333"/>
    <w:rsid w:val="00853156"/>
    <w:rsid w:val="008577A6"/>
    <w:rsid w:val="0086337C"/>
    <w:rsid w:val="008652C5"/>
    <w:rsid w:val="008671D8"/>
    <w:rsid w:val="00873E32"/>
    <w:rsid w:val="0087404D"/>
    <w:rsid w:val="0087508E"/>
    <w:rsid w:val="00875592"/>
    <w:rsid w:val="008776DA"/>
    <w:rsid w:val="00882786"/>
    <w:rsid w:val="0088399D"/>
    <w:rsid w:val="00885334"/>
    <w:rsid w:val="00886B0F"/>
    <w:rsid w:val="008919C2"/>
    <w:rsid w:val="00894DC4"/>
    <w:rsid w:val="008951C6"/>
    <w:rsid w:val="00895C55"/>
    <w:rsid w:val="00896002"/>
    <w:rsid w:val="008A1971"/>
    <w:rsid w:val="008A3559"/>
    <w:rsid w:val="008A3C2E"/>
    <w:rsid w:val="008B2998"/>
    <w:rsid w:val="008B5A86"/>
    <w:rsid w:val="008C01E9"/>
    <w:rsid w:val="008E039D"/>
    <w:rsid w:val="008E65E0"/>
    <w:rsid w:val="008F0826"/>
    <w:rsid w:val="008F082B"/>
    <w:rsid w:val="008F4A81"/>
    <w:rsid w:val="008F4B26"/>
    <w:rsid w:val="008F6523"/>
    <w:rsid w:val="009011CC"/>
    <w:rsid w:val="00913442"/>
    <w:rsid w:val="0091560D"/>
    <w:rsid w:val="00924772"/>
    <w:rsid w:val="009259EE"/>
    <w:rsid w:val="00930D52"/>
    <w:rsid w:val="00930D69"/>
    <w:rsid w:val="00934223"/>
    <w:rsid w:val="00937725"/>
    <w:rsid w:val="00937CC1"/>
    <w:rsid w:val="00937FEC"/>
    <w:rsid w:val="00942296"/>
    <w:rsid w:val="009433E8"/>
    <w:rsid w:val="00947023"/>
    <w:rsid w:val="00947EB6"/>
    <w:rsid w:val="0095104F"/>
    <w:rsid w:val="00961D78"/>
    <w:rsid w:val="00975678"/>
    <w:rsid w:val="00980281"/>
    <w:rsid w:val="0098177B"/>
    <w:rsid w:val="009824B6"/>
    <w:rsid w:val="00990F4D"/>
    <w:rsid w:val="00991F42"/>
    <w:rsid w:val="009924AF"/>
    <w:rsid w:val="00996B45"/>
    <w:rsid w:val="00996ED5"/>
    <w:rsid w:val="00997F24"/>
    <w:rsid w:val="009A2666"/>
    <w:rsid w:val="009A2FFC"/>
    <w:rsid w:val="009A7359"/>
    <w:rsid w:val="009C0004"/>
    <w:rsid w:val="009C3134"/>
    <w:rsid w:val="009C5219"/>
    <w:rsid w:val="009D12DA"/>
    <w:rsid w:val="009D7904"/>
    <w:rsid w:val="009E05F8"/>
    <w:rsid w:val="009E1F91"/>
    <w:rsid w:val="009E2789"/>
    <w:rsid w:val="009E6B75"/>
    <w:rsid w:val="009F2167"/>
    <w:rsid w:val="009F7F21"/>
    <w:rsid w:val="00A04148"/>
    <w:rsid w:val="00A11E8D"/>
    <w:rsid w:val="00A12F22"/>
    <w:rsid w:val="00A169F2"/>
    <w:rsid w:val="00A23AF5"/>
    <w:rsid w:val="00A23CF4"/>
    <w:rsid w:val="00A252E5"/>
    <w:rsid w:val="00A2577B"/>
    <w:rsid w:val="00A32738"/>
    <w:rsid w:val="00A62159"/>
    <w:rsid w:val="00A66784"/>
    <w:rsid w:val="00A674C7"/>
    <w:rsid w:val="00A706F4"/>
    <w:rsid w:val="00A71C0B"/>
    <w:rsid w:val="00A74FF3"/>
    <w:rsid w:val="00A76A33"/>
    <w:rsid w:val="00A8409C"/>
    <w:rsid w:val="00A92F98"/>
    <w:rsid w:val="00A9367A"/>
    <w:rsid w:val="00A946FC"/>
    <w:rsid w:val="00AA60E8"/>
    <w:rsid w:val="00AA6127"/>
    <w:rsid w:val="00AB1582"/>
    <w:rsid w:val="00AB4076"/>
    <w:rsid w:val="00AD2214"/>
    <w:rsid w:val="00AE2A9F"/>
    <w:rsid w:val="00AE37E3"/>
    <w:rsid w:val="00AF08A5"/>
    <w:rsid w:val="00AF17DE"/>
    <w:rsid w:val="00AF23CA"/>
    <w:rsid w:val="00B010E7"/>
    <w:rsid w:val="00B02336"/>
    <w:rsid w:val="00B04D12"/>
    <w:rsid w:val="00B14779"/>
    <w:rsid w:val="00B201F9"/>
    <w:rsid w:val="00B20471"/>
    <w:rsid w:val="00B3627E"/>
    <w:rsid w:val="00B50D64"/>
    <w:rsid w:val="00B50E91"/>
    <w:rsid w:val="00B53334"/>
    <w:rsid w:val="00B57D64"/>
    <w:rsid w:val="00B622BA"/>
    <w:rsid w:val="00B647CA"/>
    <w:rsid w:val="00B65446"/>
    <w:rsid w:val="00B655E5"/>
    <w:rsid w:val="00B6572A"/>
    <w:rsid w:val="00B65BA2"/>
    <w:rsid w:val="00B70EAB"/>
    <w:rsid w:val="00B80422"/>
    <w:rsid w:val="00B80C5E"/>
    <w:rsid w:val="00B80C7D"/>
    <w:rsid w:val="00B8789D"/>
    <w:rsid w:val="00B92018"/>
    <w:rsid w:val="00B92677"/>
    <w:rsid w:val="00B930D3"/>
    <w:rsid w:val="00B95787"/>
    <w:rsid w:val="00BA1481"/>
    <w:rsid w:val="00BA3156"/>
    <w:rsid w:val="00BA4BA1"/>
    <w:rsid w:val="00BB0253"/>
    <w:rsid w:val="00BB0A25"/>
    <w:rsid w:val="00BB351A"/>
    <w:rsid w:val="00BB6C37"/>
    <w:rsid w:val="00BC1931"/>
    <w:rsid w:val="00BC5338"/>
    <w:rsid w:val="00BD0255"/>
    <w:rsid w:val="00BD4DD2"/>
    <w:rsid w:val="00BD55BF"/>
    <w:rsid w:val="00BD7D2A"/>
    <w:rsid w:val="00BE05C4"/>
    <w:rsid w:val="00BE15C9"/>
    <w:rsid w:val="00BE1676"/>
    <w:rsid w:val="00BE3200"/>
    <w:rsid w:val="00BE4681"/>
    <w:rsid w:val="00BE5678"/>
    <w:rsid w:val="00BE569F"/>
    <w:rsid w:val="00BE76DA"/>
    <w:rsid w:val="00BF1904"/>
    <w:rsid w:val="00BF2E9A"/>
    <w:rsid w:val="00C03FD3"/>
    <w:rsid w:val="00C060E0"/>
    <w:rsid w:val="00C06983"/>
    <w:rsid w:val="00C11248"/>
    <w:rsid w:val="00C122EB"/>
    <w:rsid w:val="00C13344"/>
    <w:rsid w:val="00C211D6"/>
    <w:rsid w:val="00C22CFC"/>
    <w:rsid w:val="00C308F1"/>
    <w:rsid w:val="00C34113"/>
    <w:rsid w:val="00C34376"/>
    <w:rsid w:val="00C4168B"/>
    <w:rsid w:val="00C4473E"/>
    <w:rsid w:val="00C459AE"/>
    <w:rsid w:val="00C475BE"/>
    <w:rsid w:val="00C5001E"/>
    <w:rsid w:val="00C621B5"/>
    <w:rsid w:val="00C65270"/>
    <w:rsid w:val="00C67DD2"/>
    <w:rsid w:val="00C740F2"/>
    <w:rsid w:val="00C741A6"/>
    <w:rsid w:val="00C82947"/>
    <w:rsid w:val="00C82E44"/>
    <w:rsid w:val="00C82EA7"/>
    <w:rsid w:val="00C84A53"/>
    <w:rsid w:val="00C87F5A"/>
    <w:rsid w:val="00C93CFE"/>
    <w:rsid w:val="00CB15A2"/>
    <w:rsid w:val="00CB29A0"/>
    <w:rsid w:val="00CB4637"/>
    <w:rsid w:val="00CC05DA"/>
    <w:rsid w:val="00CC26B4"/>
    <w:rsid w:val="00CC2C3A"/>
    <w:rsid w:val="00CC6E1C"/>
    <w:rsid w:val="00CC75BB"/>
    <w:rsid w:val="00CD2410"/>
    <w:rsid w:val="00CD4E08"/>
    <w:rsid w:val="00CD6941"/>
    <w:rsid w:val="00CE1138"/>
    <w:rsid w:val="00CE1194"/>
    <w:rsid w:val="00CE5045"/>
    <w:rsid w:val="00CF05EE"/>
    <w:rsid w:val="00CF1769"/>
    <w:rsid w:val="00CF2263"/>
    <w:rsid w:val="00CF50F2"/>
    <w:rsid w:val="00CF618A"/>
    <w:rsid w:val="00CF6EC6"/>
    <w:rsid w:val="00D02AE6"/>
    <w:rsid w:val="00D02C37"/>
    <w:rsid w:val="00D02D55"/>
    <w:rsid w:val="00D0692F"/>
    <w:rsid w:val="00D11535"/>
    <w:rsid w:val="00D131B3"/>
    <w:rsid w:val="00D144B6"/>
    <w:rsid w:val="00D16C28"/>
    <w:rsid w:val="00D30660"/>
    <w:rsid w:val="00D40A18"/>
    <w:rsid w:val="00D46E4F"/>
    <w:rsid w:val="00D503BE"/>
    <w:rsid w:val="00D56E77"/>
    <w:rsid w:val="00D63369"/>
    <w:rsid w:val="00D651B7"/>
    <w:rsid w:val="00D65BE7"/>
    <w:rsid w:val="00D728D0"/>
    <w:rsid w:val="00D81E17"/>
    <w:rsid w:val="00D831D2"/>
    <w:rsid w:val="00D83ABE"/>
    <w:rsid w:val="00D84195"/>
    <w:rsid w:val="00D858A9"/>
    <w:rsid w:val="00D92B52"/>
    <w:rsid w:val="00D948A9"/>
    <w:rsid w:val="00DA055F"/>
    <w:rsid w:val="00DA1B16"/>
    <w:rsid w:val="00DA5D10"/>
    <w:rsid w:val="00DA6078"/>
    <w:rsid w:val="00DB717B"/>
    <w:rsid w:val="00DD7FE3"/>
    <w:rsid w:val="00DE10BB"/>
    <w:rsid w:val="00DE3437"/>
    <w:rsid w:val="00DE37B9"/>
    <w:rsid w:val="00DE5861"/>
    <w:rsid w:val="00DF2D22"/>
    <w:rsid w:val="00E022E2"/>
    <w:rsid w:val="00E03BD6"/>
    <w:rsid w:val="00E04306"/>
    <w:rsid w:val="00E06404"/>
    <w:rsid w:val="00E06FE0"/>
    <w:rsid w:val="00E074DF"/>
    <w:rsid w:val="00E1187E"/>
    <w:rsid w:val="00E22F9B"/>
    <w:rsid w:val="00E24920"/>
    <w:rsid w:val="00E25F11"/>
    <w:rsid w:val="00E2699C"/>
    <w:rsid w:val="00E2766D"/>
    <w:rsid w:val="00E30AFA"/>
    <w:rsid w:val="00E31722"/>
    <w:rsid w:val="00E31EBF"/>
    <w:rsid w:val="00E31F9C"/>
    <w:rsid w:val="00E34600"/>
    <w:rsid w:val="00E372B0"/>
    <w:rsid w:val="00E51530"/>
    <w:rsid w:val="00E524AB"/>
    <w:rsid w:val="00E52939"/>
    <w:rsid w:val="00E54018"/>
    <w:rsid w:val="00E558C4"/>
    <w:rsid w:val="00E618D1"/>
    <w:rsid w:val="00E63103"/>
    <w:rsid w:val="00E63E62"/>
    <w:rsid w:val="00E704EB"/>
    <w:rsid w:val="00E7074D"/>
    <w:rsid w:val="00E73008"/>
    <w:rsid w:val="00E77BCA"/>
    <w:rsid w:val="00E82826"/>
    <w:rsid w:val="00E96E8F"/>
    <w:rsid w:val="00E974FD"/>
    <w:rsid w:val="00EA5B3C"/>
    <w:rsid w:val="00EA75B6"/>
    <w:rsid w:val="00EB0F71"/>
    <w:rsid w:val="00EB7E46"/>
    <w:rsid w:val="00EC40ED"/>
    <w:rsid w:val="00EC7564"/>
    <w:rsid w:val="00EC7ADD"/>
    <w:rsid w:val="00ED0976"/>
    <w:rsid w:val="00ED414A"/>
    <w:rsid w:val="00ED62BB"/>
    <w:rsid w:val="00ED723E"/>
    <w:rsid w:val="00EE0D8C"/>
    <w:rsid w:val="00EF1D6A"/>
    <w:rsid w:val="00EF41BB"/>
    <w:rsid w:val="00F033BA"/>
    <w:rsid w:val="00F0369B"/>
    <w:rsid w:val="00F12354"/>
    <w:rsid w:val="00F15C73"/>
    <w:rsid w:val="00F1774B"/>
    <w:rsid w:val="00F21978"/>
    <w:rsid w:val="00F21EB2"/>
    <w:rsid w:val="00F23531"/>
    <w:rsid w:val="00F24B1F"/>
    <w:rsid w:val="00F329C9"/>
    <w:rsid w:val="00F33851"/>
    <w:rsid w:val="00F356A1"/>
    <w:rsid w:val="00F40538"/>
    <w:rsid w:val="00F4258F"/>
    <w:rsid w:val="00F43FF8"/>
    <w:rsid w:val="00F452AD"/>
    <w:rsid w:val="00F45BE8"/>
    <w:rsid w:val="00F50B07"/>
    <w:rsid w:val="00F50B0E"/>
    <w:rsid w:val="00F53AB3"/>
    <w:rsid w:val="00F56BFF"/>
    <w:rsid w:val="00F6385F"/>
    <w:rsid w:val="00F676DB"/>
    <w:rsid w:val="00F679DB"/>
    <w:rsid w:val="00F72E05"/>
    <w:rsid w:val="00F75152"/>
    <w:rsid w:val="00F864A4"/>
    <w:rsid w:val="00F873ED"/>
    <w:rsid w:val="00FA3AF2"/>
    <w:rsid w:val="00FA3C6F"/>
    <w:rsid w:val="00FA7B83"/>
    <w:rsid w:val="00FC75F9"/>
    <w:rsid w:val="00FE02CF"/>
    <w:rsid w:val="00FE7EC5"/>
    <w:rsid w:val="00FF0D11"/>
    <w:rsid w:val="00FF571A"/>
    <w:rsid w:val="00FF5B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0D1EC75D"/>
  <w15:docId w15:val="{D8E37CC7-A7B5-4141-99CC-E2DD8846B70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pl-PL" w:eastAsia="pl-PL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iPriority="0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0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8A1971"/>
    <w:rPr>
      <w:sz w:val="24"/>
      <w:szCs w:val="24"/>
    </w:rPr>
  </w:style>
  <w:style w:type="paragraph" w:styleId="Nagwek1">
    <w:name w:val="heading 1"/>
    <w:basedOn w:val="Normalny"/>
    <w:next w:val="Normalny"/>
    <w:link w:val="Nagwek1Znak"/>
    <w:qFormat/>
    <w:rsid w:val="002F743B"/>
    <w:pPr>
      <w:keepNext/>
      <w:jc w:val="center"/>
      <w:outlineLvl w:val="0"/>
    </w:pPr>
    <w:rPr>
      <w:rFonts w:ascii="Verdana" w:hAnsi="Verdana"/>
      <w:b/>
      <w:bCs/>
      <w:sz w:val="20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customStyle="1" w:styleId="07Datapisma">
    <w:name w:val="@07.Data_pisma"/>
    <w:basedOn w:val="11Trescpisma"/>
    <w:next w:val="08Sygnaturapisma"/>
    <w:rsid w:val="008A1971"/>
    <w:pPr>
      <w:spacing w:before="360"/>
      <w:jc w:val="right"/>
    </w:pPr>
    <w:rPr>
      <w:sz w:val="18"/>
      <w:szCs w:val="20"/>
    </w:rPr>
  </w:style>
  <w:style w:type="paragraph" w:customStyle="1" w:styleId="08Sygnaturapisma">
    <w:name w:val="@08.Sygnatura_pisma"/>
    <w:basedOn w:val="11Trescpisma"/>
    <w:next w:val="10Szanowny"/>
    <w:rsid w:val="008A1971"/>
    <w:pPr>
      <w:spacing w:after="120"/>
    </w:pPr>
    <w:rPr>
      <w:sz w:val="16"/>
    </w:rPr>
  </w:style>
  <w:style w:type="paragraph" w:customStyle="1" w:styleId="10Szanowny">
    <w:name w:val="@10.Szanowny"/>
    <w:basedOn w:val="11Trescpisma"/>
    <w:next w:val="11Trescpisma"/>
    <w:rsid w:val="008A1971"/>
  </w:style>
  <w:style w:type="paragraph" w:customStyle="1" w:styleId="11Trescpisma">
    <w:name w:val="@11.Tresc_pisma"/>
    <w:basedOn w:val="Normalny"/>
    <w:rsid w:val="008A1971"/>
    <w:pPr>
      <w:spacing w:before="180"/>
      <w:jc w:val="both"/>
    </w:pPr>
    <w:rPr>
      <w:rFonts w:ascii="Verdana" w:hAnsi="Verdana"/>
      <w:sz w:val="20"/>
      <w:szCs w:val="18"/>
    </w:rPr>
  </w:style>
  <w:style w:type="paragraph" w:customStyle="1" w:styleId="03ImieiNazwisko">
    <w:name w:val="@03.Imie_i_Nazwisko"/>
    <w:basedOn w:val="11Trescpisma"/>
    <w:next w:val="04StanowiskoAdresata"/>
    <w:rsid w:val="008A1971"/>
  </w:style>
  <w:style w:type="paragraph" w:customStyle="1" w:styleId="12Zwyrazamiszacunku">
    <w:name w:val="@12.Z_wyrazami_szacunku"/>
    <w:basedOn w:val="07Datapisma"/>
    <w:next w:val="13Podpisujacypismo"/>
    <w:rsid w:val="008A1971"/>
    <w:pPr>
      <w:jc w:val="left"/>
    </w:pPr>
    <w:rPr>
      <w:sz w:val="20"/>
    </w:rPr>
  </w:style>
  <w:style w:type="paragraph" w:customStyle="1" w:styleId="13Podpisujacypismo">
    <w:name w:val="@13.Podpisujacy_pismo"/>
    <w:basedOn w:val="11Trescpisma"/>
    <w:next w:val="14StanowiskoPodpisujacego"/>
    <w:rsid w:val="008A1971"/>
    <w:pPr>
      <w:spacing w:before="540"/>
    </w:pPr>
  </w:style>
  <w:style w:type="paragraph" w:customStyle="1" w:styleId="14StanowiskoPodpisujacego">
    <w:name w:val="@14.StanowiskoPodpisujacego"/>
    <w:basedOn w:val="11Trescpisma"/>
    <w:rsid w:val="008A1971"/>
    <w:pPr>
      <w:spacing w:before="0"/>
    </w:pPr>
    <w:rPr>
      <w:sz w:val="18"/>
    </w:rPr>
  </w:style>
  <w:style w:type="paragraph" w:customStyle="1" w:styleId="05Adresulica">
    <w:name w:val="@05.Adres_ulica"/>
    <w:basedOn w:val="11Trescpisma"/>
    <w:next w:val="06Adresmiasto"/>
    <w:rsid w:val="008A1971"/>
    <w:rPr>
      <w:sz w:val="18"/>
    </w:rPr>
  </w:style>
  <w:style w:type="paragraph" w:customStyle="1" w:styleId="06Adresmiasto">
    <w:name w:val="@06.Adres_miasto"/>
    <w:basedOn w:val="11Trescpisma"/>
    <w:next w:val="07Datapisma"/>
    <w:rsid w:val="008A1971"/>
    <w:pPr>
      <w:spacing w:before="0" w:after="180"/>
    </w:pPr>
    <w:rPr>
      <w:sz w:val="18"/>
    </w:rPr>
  </w:style>
  <w:style w:type="paragraph" w:customStyle="1" w:styleId="02Instytucja2">
    <w:name w:val="@02.Instytucja2"/>
    <w:basedOn w:val="01Instytucja1"/>
    <w:next w:val="03ImieiNazwisko"/>
    <w:rsid w:val="008A1971"/>
    <w:pPr>
      <w:spacing w:after="100"/>
    </w:pPr>
  </w:style>
  <w:style w:type="paragraph" w:styleId="Stopka">
    <w:name w:val="footer"/>
    <w:basedOn w:val="Normalny"/>
    <w:link w:val="StopkaZnak"/>
    <w:uiPriority w:val="99"/>
    <w:rsid w:val="008A1971"/>
    <w:pPr>
      <w:tabs>
        <w:tab w:val="center" w:pos="4536"/>
        <w:tab w:val="right" w:pos="9072"/>
      </w:tabs>
      <w:jc w:val="right"/>
    </w:pPr>
    <w:rPr>
      <w:rFonts w:ascii="Verdana" w:hAnsi="Verdana"/>
      <w:color w:val="333333"/>
      <w:sz w:val="16"/>
    </w:rPr>
  </w:style>
  <w:style w:type="paragraph" w:styleId="Tekstdymka">
    <w:name w:val="Balloon Text"/>
    <w:basedOn w:val="Normalny"/>
    <w:link w:val="TekstdymkaZnak"/>
    <w:uiPriority w:val="99"/>
    <w:semiHidden/>
    <w:rsid w:val="008A1971"/>
    <w:rPr>
      <w:rFonts w:ascii="Tahoma" w:hAnsi="Tahoma" w:cs="Tahoma"/>
      <w:sz w:val="16"/>
      <w:szCs w:val="16"/>
    </w:rPr>
  </w:style>
  <w:style w:type="paragraph" w:customStyle="1" w:styleId="17Zalaczniki">
    <w:name w:val="@17.Zalaczniki"/>
    <w:basedOn w:val="11Trescpisma"/>
    <w:next w:val="18Zalacznikilista"/>
    <w:rsid w:val="008A1971"/>
    <w:rPr>
      <w:sz w:val="16"/>
    </w:rPr>
  </w:style>
  <w:style w:type="paragraph" w:styleId="Nagwek">
    <w:name w:val="header"/>
    <w:basedOn w:val="Normalny"/>
    <w:link w:val="NagwekZnak"/>
    <w:rsid w:val="008A1971"/>
    <w:pPr>
      <w:tabs>
        <w:tab w:val="center" w:pos="4536"/>
        <w:tab w:val="right" w:pos="9072"/>
      </w:tabs>
    </w:pPr>
  </w:style>
  <w:style w:type="paragraph" w:customStyle="1" w:styleId="01Instytucja1">
    <w:name w:val="@01.Instytucja1"/>
    <w:basedOn w:val="11Trescpisma"/>
    <w:next w:val="02Instytucja2"/>
    <w:rsid w:val="008A1971"/>
    <w:pPr>
      <w:spacing w:before="0"/>
    </w:pPr>
    <w:rPr>
      <w:bCs/>
      <w:szCs w:val="20"/>
    </w:rPr>
  </w:style>
  <w:style w:type="paragraph" w:customStyle="1" w:styleId="04StanowiskoAdresata">
    <w:name w:val="@04.StanowiskoAdresata"/>
    <w:basedOn w:val="11Trescpisma"/>
    <w:rsid w:val="008A1971"/>
    <w:pPr>
      <w:spacing w:before="0" w:after="100"/>
    </w:pPr>
    <w:rPr>
      <w:bCs/>
      <w:szCs w:val="20"/>
    </w:rPr>
  </w:style>
  <w:style w:type="paragraph" w:customStyle="1" w:styleId="16Sporzadzil">
    <w:name w:val="@16.Sporzadzil"/>
    <w:basedOn w:val="14StanowiskoPodpisujacego"/>
    <w:rsid w:val="008A1971"/>
    <w:rPr>
      <w:sz w:val="16"/>
    </w:rPr>
  </w:style>
  <w:style w:type="paragraph" w:customStyle="1" w:styleId="19Dowiadomosci">
    <w:name w:val="@19.Do_wiadomosci"/>
    <w:basedOn w:val="11Trescpisma"/>
    <w:rsid w:val="008A1971"/>
    <w:rPr>
      <w:sz w:val="16"/>
    </w:rPr>
  </w:style>
  <w:style w:type="paragraph" w:customStyle="1" w:styleId="18Zalacznikilista">
    <w:name w:val="@18.Zalaczniki_lista"/>
    <w:basedOn w:val="11Trescpisma"/>
    <w:rsid w:val="008A1971"/>
    <w:pPr>
      <w:tabs>
        <w:tab w:val="num" w:pos="720"/>
      </w:tabs>
      <w:spacing w:before="0"/>
      <w:ind w:left="714" w:hanging="357"/>
    </w:pPr>
    <w:rPr>
      <w:sz w:val="16"/>
    </w:rPr>
  </w:style>
  <w:style w:type="paragraph" w:customStyle="1" w:styleId="09Dotyczy">
    <w:name w:val="@09.Dotyczy"/>
    <w:basedOn w:val="11Trescpisma"/>
    <w:rsid w:val="008A1971"/>
    <w:pPr>
      <w:spacing w:before="120" w:after="120"/>
    </w:pPr>
    <w:rPr>
      <w:sz w:val="16"/>
    </w:rPr>
  </w:style>
  <w:style w:type="paragraph" w:styleId="Tekstpodstawowywcity2">
    <w:name w:val="Body Text Indent 2"/>
    <w:basedOn w:val="Normalny"/>
    <w:semiHidden/>
    <w:rsid w:val="008A1971"/>
    <w:pPr>
      <w:suppressAutoHyphens/>
      <w:ind w:firstLine="700"/>
      <w:jc w:val="both"/>
    </w:pPr>
    <w:rPr>
      <w:rFonts w:ascii="Verdana" w:hAnsi="Verdana"/>
      <w:sz w:val="20"/>
    </w:rPr>
  </w:style>
  <w:style w:type="paragraph" w:customStyle="1" w:styleId="20Dowiadomoscilista">
    <w:name w:val="@20.Do_wiadomosci_lista"/>
    <w:basedOn w:val="11Trescpisma"/>
    <w:rsid w:val="008A1971"/>
    <w:pPr>
      <w:numPr>
        <w:numId w:val="1"/>
      </w:numPr>
      <w:spacing w:before="0"/>
      <w:ind w:left="714" w:hanging="357"/>
    </w:pPr>
    <w:rPr>
      <w:sz w:val="16"/>
    </w:rPr>
  </w:style>
  <w:style w:type="paragraph" w:customStyle="1" w:styleId="15Spraweprowadzi">
    <w:name w:val="@15.Sprawe_prowadzi"/>
    <w:basedOn w:val="11Trescpisma"/>
    <w:rsid w:val="008A1971"/>
    <w:pPr>
      <w:spacing w:before="0"/>
    </w:pPr>
    <w:rPr>
      <w:sz w:val="18"/>
    </w:rPr>
  </w:style>
  <w:style w:type="character" w:customStyle="1" w:styleId="readonlytext">
    <w:name w:val="readonly_text"/>
    <w:basedOn w:val="Domylnaczcionkaakapitu"/>
    <w:rsid w:val="008A1971"/>
  </w:style>
  <w:style w:type="paragraph" w:styleId="Akapitzlist">
    <w:name w:val="List Paragraph"/>
    <w:basedOn w:val="Normalny"/>
    <w:qFormat/>
    <w:rsid w:val="0047653F"/>
    <w:pPr>
      <w:ind w:left="720"/>
      <w:contextualSpacing/>
    </w:pPr>
  </w:style>
  <w:style w:type="paragraph" w:styleId="Mapadokumentu">
    <w:name w:val="Document Map"/>
    <w:basedOn w:val="Normalny"/>
    <w:link w:val="MapadokumentuZnak"/>
    <w:uiPriority w:val="99"/>
    <w:semiHidden/>
    <w:unhideWhenUsed/>
    <w:rsid w:val="00A66784"/>
    <w:rPr>
      <w:rFonts w:ascii="Tahoma" w:hAnsi="Tahoma" w:cs="Tahoma"/>
      <w:sz w:val="16"/>
      <w:szCs w:val="16"/>
    </w:rPr>
  </w:style>
  <w:style w:type="character" w:customStyle="1" w:styleId="MapadokumentuZnak">
    <w:name w:val="Mapa dokumentu Znak"/>
    <w:basedOn w:val="Domylnaczcionkaakapitu"/>
    <w:link w:val="Mapadokumentu"/>
    <w:uiPriority w:val="99"/>
    <w:semiHidden/>
    <w:rsid w:val="00A66784"/>
    <w:rPr>
      <w:rFonts w:ascii="Tahoma" w:hAnsi="Tahoma" w:cs="Tahoma"/>
      <w:sz w:val="16"/>
      <w:szCs w:val="16"/>
    </w:rPr>
  </w:style>
  <w:style w:type="paragraph" w:customStyle="1" w:styleId="Nagwektabeli">
    <w:name w:val="Nagłówek tabeli"/>
    <w:basedOn w:val="Normalny"/>
    <w:rsid w:val="0087508E"/>
    <w:pPr>
      <w:suppressLineNumbers/>
      <w:suppressAutoHyphens/>
      <w:jc w:val="center"/>
    </w:pPr>
    <w:rPr>
      <w:rFonts w:ascii="Verdana" w:hAnsi="Verdana"/>
      <w:b/>
      <w:bCs/>
      <w:sz w:val="20"/>
      <w:szCs w:val="16"/>
      <w:lang w:eastAsia="ar-SA"/>
    </w:rPr>
  </w:style>
  <w:style w:type="character" w:styleId="Tekstzastpczy">
    <w:name w:val="Placeholder Text"/>
    <w:basedOn w:val="Domylnaczcionkaakapitu"/>
    <w:uiPriority w:val="99"/>
    <w:semiHidden/>
    <w:rsid w:val="003D7A9C"/>
    <w:rPr>
      <w:color w:val="808080"/>
    </w:rPr>
  </w:style>
  <w:style w:type="character" w:customStyle="1" w:styleId="NagwekZnak">
    <w:name w:val="Nagłówek Znak"/>
    <w:basedOn w:val="Domylnaczcionkaakapitu"/>
    <w:link w:val="Nagwek"/>
    <w:locked/>
    <w:rsid w:val="00B92677"/>
    <w:rPr>
      <w:sz w:val="24"/>
      <w:szCs w:val="24"/>
    </w:rPr>
  </w:style>
  <w:style w:type="paragraph" w:styleId="Tekstpodstawowy">
    <w:name w:val="Body Text"/>
    <w:basedOn w:val="Normalny"/>
    <w:link w:val="TekstpodstawowyZnak"/>
    <w:uiPriority w:val="99"/>
    <w:unhideWhenUsed/>
    <w:rsid w:val="00B92677"/>
    <w:pPr>
      <w:spacing w:after="120"/>
    </w:pPr>
  </w:style>
  <w:style w:type="character" w:customStyle="1" w:styleId="TekstpodstawowyZnak">
    <w:name w:val="Tekst podstawowy Znak"/>
    <w:basedOn w:val="Domylnaczcionkaakapitu"/>
    <w:link w:val="Tekstpodstawowy"/>
    <w:uiPriority w:val="99"/>
    <w:rsid w:val="00B92677"/>
    <w:rPr>
      <w:sz w:val="24"/>
      <w:szCs w:val="24"/>
    </w:rPr>
  </w:style>
  <w:style w:type="paragraph" w:customStyle="1" w:styleId="Default">
    <w:name w:val="Default"/>
    <w:rsid w:val="00B92677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apple-converted-space">
    <w:name w:val="apple-converted-space"/>
    <w:basedOn w:val="Domylnaczcionkaakapitu"/>
    <w:rsid w:val="001D6AA9"/>
    <w:rPr>
      <w:rFonts w:cs="Times New Roman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locked/>
    <w:rsid w:val="00FA3AF2"/>
    <w:rPr>
      <w:rFonts w:ascii="Tahoma" w:hAnsi="Tahoma" w:cs="Tahoma"/>
      <w:sz w:val="16"/>
      <w:szCs w:val="16"/>
    </w:rPr>
  </w:style>
  <w:style w:type="paragraph" w:styleId="Tekstpodstawowy3">
    <w:name w:val="Body Text 3"/>
    <w:basedOn w:val="Normalny"/>
    <w:link w:val="Tekstpodstawowy3Znak"/>
    <w:uiPriority w:val="99"/>
    <w:unhideWhenUsed/>
    <w:rsid w:val="00E074DF"/>
    <w:pPr>
      <w:spacing w:after="120"/>
    </w:pPr>
    <w:rPr>
      <w:sz w:val="16"/>
      <w:szCs w:val="16"/>
    </w:rPr>
  </w:style>
  <w:style w:type="character" w:customStyle="1" w:styleId="Tekstpodstawowy3Znak">
    <w:name w:val="Tekst podstawowy 3 Znak"/>
    <w:basedOn w:val="Domylnaczcionkaakapitu"/>
    <w:link w:val="Tekstpodstawowy3"/>
    <w:uiPriority w:val="99"/>
    <w:rsid w:val="00E074DF"/>
    <w:rPr>
      <w:sz w:val="16"/>
      <w:szCs w:val="16"/>
    </w:rPr>
  </w:style>
  <w:style w:type="character" w:customStyle="1" w:styleId="StopkaZnak">
    <w:name w:val="Stopka Znak"/>
    <w:basedOn w:val="Domylnaczcionkaakapitu"/>
    <w:link w:val="Stopka"/>
    <w:uiPriority w:val="99"/>
    <w:rsid w:val="006673A0"/>
    <w:rPr>
      <w:rFonts w:ascii="Verdana" w:hAnsi="Verdana"/>
      <w:color w:val="333333"/>
      <w:sz w:val="16"/>
      <w:szCs w:val="24"/>
    </w:rPr>
  </w:style>
  <w:style w:type="character" w:customStyle="1" w:styleId="Nagwek1Znak">
    <w:name w:val="Nagłówek 1 Znak"/>
    <w:basedOn w:val="Domylnaczcionkaakapitu"/>
    <w:link w:val="Nagwek1"/>
    <w:rsid w:val="002F743B"/>
    <w:rPr>
      <w:rFonts w:ascii="Verdana" w:hAnsi="Verdana"/>
      <w:b/>
      <w:bCs/>
      <w:szCs w:val="24"/>
    </w:rPr>
  </w:style>
  <w:style w:type="paragraph" w:styleId="Tekstkomentarza">
    <w:name w:val="annotation text"/>
    <w:basedOn w:val="Normalny"/>
    <w:link w:val="TekstkomentarzaZnak1"/>
    <w:semiHidden/>
    <w:rsid w:val="002F743B"/>
    <w:rPr>
      <w:sz w:val="20"/>
      <w:szCs w:val="20"/>
    </w:rPr>
  </w:style>
  <w:style w:type="character" w:customStyle="1" w:styleId="TekstkomentarzaZnak">
    <w:name w:val="Tekst komentarza Znak"/>
    <w:basedOn w:val="Domylnaczcionkaakapitu"/>
    <w:uiPriority w:val="99"/>
    <w:semiHidden/>
    <w:rsid w:val="002F743B"/>
  </w:style>
  <w:style w:type="character" w:customStyle="1" w:styleId="st">
    <w:name w:val="st"/>
    <w:basedOn w:val="Domylnaczcionkaakapitu"/>
    <w:rsid w:val="002F743B"/>
  </w:style>
  <w:style w:type="character" w:customStyle="1" w:styleId="TekstkomentarzaZnak1">
    <w:name w:val="Tekst komentarza Znak1"/>
    <w:basedOn w:val="Domylnaczcionkaakapitu"/>
    <w:link w:val="Tekstkomentarza"/>
    <w:semiHidden/>
    <w:rsid w:val="002F74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832204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7024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068952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header" Target="header4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oter" Target="footer2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eader" Target="header3.xml"/><Relationship Id="rId5" Type="http://schemas.openxmlformats.org/officeDocument/2006/relationships/webSettings" Target="webSettings.xml"/><Relationship Id="rId15" Type="http://schemas.openxmlformats.org/officeDocument/2006/relationships/theme" Target="theme/theme1.xml"/><Relationship Id="rId10" Type="http://schemas.openxmlformats.org/officeDocument/2006/relationships/footer" Target="footer1.xml"/><Relationship Id="rId4" Type="http://schemas.openxmlformats.org/officeDocument/2006/relationships/settings" Target="settings.xml"/><Relationship Id="rId9" Type="http://schemas.openxmlformats.org/officeDocument/2006/relationships/header" Target="header2.xml"/><Relationship Id="rId14" Type="http://schemas.openxmlformats.org/officeDocument/2006/relationships/fontTable" Target="fontTable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3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4.jpe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DOCUME~1\UMWKAP~1\USTAWI~1\Temp\notesDBD75E\~6357374.dot" TargetMode="Externa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AED22958-8275-4249-8409-EFFA9DACBE5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~6357374</Template>
  <TotalTime>448</TotalTime>
  <Pages>1</Pages>
  <Words>108</Words>
  <Characters>682</Characters>
  <Application>Microsoft Office Word</Application>
  <DocSecurity>0</DocSecurity>
  <Lines>15</Lines>
  <Paragraphs>10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>Nazwa firmy/instytucji</vt:lpstr>
    </vt:vector>
  </TitlesOfParts>
  <Company>UMWrocław</Company>
  <LinksUpToDate>false</LinksUpToDate>
  <CharactersWithSpaces>780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Nazwa firmy/instytucji</dc:title>
  <dc:creator>WI</dc:creator>
  <cp:lastModifiedBy>Worońko Arkadiusz</cp:lastModifiedBy>
  <cp:revision>130</cp:revision>
  <cp:lastPrinted>2024-07-15T10:50:00Z</cp:lastPrinted>
  <dcterms:created xsi:type="dcterms:W3CDTF">2023-03-09T11:38:00Z</dcterms:created>
  <dcterms:modified xsi:type="dcterms:W3CDTF">2025-07-02T11:12:00Z</dcterms:modified>
</cp:coreProperties>
</file>