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61AF" w14:textId="558D6DBE" w:rsidR="008812A9" w:rsidRPr="008812A9" w:rsidRDefault="00384A3E" w:rsidP="00612E96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fldChar w:fldCharType="begin"/>
      </w:r>
      <w:r>
        <w:instrText xml:space="preserve"> HYPERLINK "https://bip.um.wroc.pl/poi/getpoi/75572/21713" </w:instrText>
      </w:r>
      <w:r>
        <w:fldChar w:fldCharType="separate"/>
      </w:r>
      <w:r w:rsidR="00400770" w:rsidRPr="00400770">
        <w:rPr>
          <w:sz w:val="20"/>
          <w:szCs w:val="20"/>
        </w:rPr>
        <w:t xml:space="preserve">TOYOTA &amp; LEXUS CENTRUM WROCŁAW </w:t>
      </w:r>
      <w:r>
        <w:rPr>
          <w:sz w:val="20"/>
          <w:szCs w:val="20"/>
        </w:rPr>
        <w:fldChar w:fldCharType="end"/>
      </w:r>
      <w:r w:rsidR="00400770" w:rsidRPr="00400770">
        <w:rPr>
          <w:bCs/>
          <w:sz w:val="20"/>
          <w:szCs w:val="20"/>
        </w:rPr>
        <w:t>s</w:t>
      </w:r>
      <w:r w:rsidR="00BC385F">
        <w:rPr>
          <w:bCs/>
          <w:sz w:val="20"/>
          <w:szCs w:val="20"/>
        </w:rPr>
        <w:t>p. z o.o.</w:t>
      </w:r>
    </w:p>
    <w:p w14:paraId="383A862E" w14:textId="53DE0C82" w:rsidR="00E46D30" w:rsidRPr="008812A9" w:rsidRDefault="007522AE" w:rsidP="00612E96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812A9">
        <w:rPr>
          <w:rFonts w:cs="Calibri"/>
          <w:sz w:val="20"/>
          <w:szCs w:val="20"/>
        </w:rPr>
        <w:t>ul</w:t>
      </w:r>
      <w:r w:rsidR="00E46D30" w:rsidRPr="008812A9">
        <w:rPr>
          <w:rFonts w:cs="Calibri"/>
          <w:sz w:val="20"/>
          <w:szCs w:val="20"/>
        </w:rPr>
        <w:t>.</w:t>
      </w:r>
      <w:r w:rsidR="00272885">
        <w:rPr>
          <w:rFonts w:cs="Calibri"/>
          <w:sz w:val="20"/>
          <w:szCs w:val="20"/>
        </w:rPr>
        <w:t xml:space="preserve"> </w:t>
      </w:r>
      <w:r w:rsidR="00400770">
        <w:rPr>
          <w:rFonts w:cs="Calibri"/>
          <w:sz w:val="20"/>
          <w:szCs w:val="20"/>
        </w:rPr>
        <w:t xml:space="preserve">Legnicka 164 – 168 </w:t>
      </w:r>
    </w:p>
    <w:p w14:paraId="383A5D7D" w14:textId="5533AF0A" w:rsidR="00E46D30" w:rsidRPr="008812A9" w:rsidRDefault="00086BCA" w:rsidP="00612E9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812A9">
        <w:rPr>
          <w:rFonts w:cs="Calibri"/>
          <w:sz w:val="20"/>
          <w:szCs w:val="20"/>
        </w:rPr>
        <w:t>5</w:t>
      </w:r>
      <w:r w:rsidR="00400770">
        <w:rPr>
          <w:rFonts w:cs="Calibri"/>
          <w:sz w:val="20"/>
          <w:szCs w:val="20"/>
        </w:rPr>
        <w:t>4</w:t>
      </w:r>
      <w:r w:rsidR="00E41EB7" w:rsidRPr="008812A9">
        <w:rPr>
          <w:rFonts w:cs="Calibri"/>
          <w:sz w:val="20"/>
          <w:szCs w:val="20"/>
        </w:rPr>
        <w:t>-</w:t>
      </w:r>
      <w:r w:rsidR="00400770">
        <w:rPr>
          <w:rFonts w:cs="Calibri"/>
          <w:sz w:val="20"/>
          <w:szCs w:val="20"/>
        </w:rPr>
        <w:t>506</w:t>
      </w:r>
      <w:r w:rsidR="00E41EB7" w:rsidRPr="008812A9">
        <w:rPr>
          <w:rFonts w:cs="Calibri"/>
          <w:sz w:val="20"/>
          <w:szCs w:val="20"/>
        </w:rPr>
        <w:t xml:space="preserve"> Wrocław</w:t>
      </w:r>
    </w:p>
    <w:p w14:paraId="322168E4" w14:textId="7608372E" w:rsidR="00E46D30" w:rsidRPr="008812A9" w:rsidRDefault="00E46D30" w:rsidP="00093E10">
      <w:pPr>
        <w:pStyle w:val="10Szanowny"/>
        <w:spacing w:before="240" w:after="240" w:line="360" w:lineRule="auto"/>
        <w:jc w:val="left"/>
        <w:rPr>
          <w:szCs w:val="20"/>
        </w:rPr>
      </w:pPr>
      <w:r w:rsidRPr="008812A9">
        <w:rPr>
          <w:szCs w:val="20"/>
        </w:rPr>
        <w:t xml:space="preserve">Wrocław, </w:t>
      </w:r>
      <w:r w:rsidR="00400770">
        <w:rPr>
          <w:szCs w:val="20"/>
        </w:rPr>
        <w:t>2</w:t>
      </w:r>
      <w:r w:rsidR="00761B8C">
        <w:rPr>
          <w:szCs w:val="20"/>
        </w:rPr>
        <w:t>4</w:t>
      </w:r>
      <w:r w:rsidR="00272885">
        <w:rPr>
          <w:szCs w:val="20"/>
        </w:rPr>
        <w:t xml:space="preserve"> </w:t>
      </w:r>
      <w:r w:rsidR="00761B8C">
        <w:rPr>
          <w:szCs w:val="20"/>
        </w:rPr>
        <w:t>lip</w:t>
      </w:r>
      <w:r w:rsidR="00BC385F">
        <w:rPr>
          <w:szCs w:val="20"/>
        </w:rPr>
        <w:t>ca</w:t>
      </w:r>
      <w:r w:rsidRPr="008812A9">
        <w:rPr>
          <w:szCs w:val="20"/>
        </w:rPr>
        <w:t xml:space="preserve"> 202</w:t>
      </w:r>
      <w:r w:rsidR="00BC385F">
        <w:rPr>
          <w:szCs w:val="20"/>
        </w:rPr>
        <w:t>5</w:t>
      </w:r>
      <w:r w:rsidRPr="008812A9">
        <w:rPr>
          <w:szCs w:val="20"/>
        </w:rPr>
        <w:t xml:space="preserve"> r.</w:t>
      </w:r>
    </w:p>
    <w:p w14:paraId="46C1BC8F" w14:textId="5CE867DF" w:rsidR="00E46D30" w:rsidRPr="0090213F" w:rsidRDefault="00E46D30" w:rsidP="00612E9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90213F">
        <w:rPr>
          <w:rFonts w:cs="Arial"/>
          <w:sz w:val="20"/>
          <w:szCs w:val="20"/>
        </w:rPr>
        <w:t>WKN-KSO.5421.1.</w:t>
      </w:r>
      <w:r w:rsidR="00635CEF" w:rsidRPr="0090213F">
        <w:rPr>
          <w:rFonts w:cs="Arial"/>
          <w:sz w:val="20"/>
          <w:szCs w:val="20"/>
        </w:rPr>
        <w:t>8</w:t>
      </w:r>
      <w:r w:rsidRPr="0090213F">
        <w:rPr>
          <w:rFonts w:cs="Arial"/>
          <w:sz w:val="20"/>
          <w:szCs w:val="20"/>
        </w:rPr>
        <w:t>.</w:t>
      </w:r>
      <w:r w:rsidR="00BC385F" w:rsidRPr="0090213F">
        <w:rPr>
          <w:rFonts w:cs="Arial"/>
          <w:sz w:val="20"/>
          <w:szCs w:val="20"/>
        </w:rPr>
        <w:t>2025</w:t>
      </w:r>
    </w:p>
    <w:p w14:paraId="116B899A" w14:textId="2DC6A861" w:rsidR="00E46D30" w:rsidRPr="008812A9" w:rsidRDefault="00635CEF" w:rsidP="00612E96">
      <w:pPr>
        <w:spacing w:line="360" w:lineRule="auto"/>
      </w:pPr>
      <w:r w:rsidRPr="0090213F">
        <w:rPr>
          <w:rStyle w:val="readonlytext"/>
          <w:rFonts w:ascii="Verdana" w:hAnsi="Verdana"/>
          <w:sz w:val="20"/>
          <w:szCs w:val="20"/>
        </w:rPr>
        <w:t>00</w:t>
      </w:r>
      <w:r w:rsidR="0090213F" w:rsidRPr="0090213F">
        <w:rPr>
          <w:rStyle w:val="readonlytext"/>
          <w:rFonts w:ascii="Verdana" w:hAnsi="Verdana"/>
          <w:sz w:val="20"/>
          <w:szCs w:val="20"/>
        </w:rPr>
        <w:t>109993</w:t>
      </w:r>
      <w:r w:rsidR="007D28A6" w:rsidRPr="0090213F">
        <w:rPr>
          <w:rStyle w:val="readonlytext"/>
          <w:rFonts w:ascii="Verdana" w:hAnsi="Verdana"/>
          <w:sz w:val="20"/>
          <w:szCs w:val="20"/>
        </w:rPr>
        <w:t>/</w:t>
      </w:r>
      <w:r w:rsidR="00BC385F" w:rsidRPr="0090213F">
        <w:rPr>
          <w:rStyle w:val="readonlytext"/>
          <w:rFonts w:ascii="Verdana" w:hAnsi="Verdana"/>
          <w:sz w:val="20"/>
          <w:szCs w:val="20"/>
        </w:rPr>
        <w:t>2025</w:t>
      </w:r>
      <w:r w:rsidR="007D28A6" w:rsidRPr="0090213F">
        <w:rPr>
          <w:rStyle w:val="readonlytext"/>
          <w:rFonts w:ascii="Verdana" w:hAnsi="Verdana"/>
          <w:sz w:val="20"/>
          <w:szCs w:val="20"/>
        </w:rPr>
        <w:t>/W</w:t>
      </w:r>
    </w:p>
    <w:p w14:paraId="282F4B47" w14:textId="77777777" w:rsidR="00D43305" w:rsidRPr="00377544" w:rsidRDefault="00D43305" w:rsidP="00D4330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377544">
        <w:rPr>
          <w:rFonts w:ascii="Verdana" w:hAnsi="Verdana"/>
          <w:b/>
          <w:sz w:val="20"/>
          <w:szCs w:val="20"/>
        </w:rPr>
        <w:t>ZALECENIA POKONTROLNE</w:t>
      </w:r>
    </w:p>
    <w:p w14:paraId="39679A3E" w14:textId="77777777" w:rsidR="00D43305" w:rsidRPr="00377544" w:rsidRDefault="00D43305" w:rsidP="00D4330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0" w:name="_Hlk190944760"/>
      <w:r w:rsidRPr="00377544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377544">
        <w:rPr>
          <w:rFonts w:ascii="Verdana" w:hAnsi="Verdana"/>
          <w:sz w:val="20"/>
          <w:szCs w:val="20"/>
        </w:rPr>
        <w:t>t.j</w:t>
      </w:r>
      <w:proofErr w:type="spellEnd"/>
      <w:r w:rsidRPr="00377544">
        <w:rPr>
          <w:rFonts w:ascii="Verdana" w:hAnsi="Verdana"/>
          <w:sz w:val="20"/>
          <w:szCs w:val="20"/>
        </w:rPr>
        <w:t>. Dz. U. z 2024 r. poz. 1251 – zwanej dalej ustawą).</w:t>
      </w:r>
    </w:p>
    <w:bookmarkEnd w:id="0"/>
    <w:p w14:paraId="5694FFE2" w14:textId="6A549C73" w:rsidR="00D43305" w:rsidRPr="00377544" w:rsidRDefault="00D43305" w:rsidP="00D43305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hyperlink r:id="rId7" w:history="1">
        <w:r w:rsidR="00761B8C" w:rsidRPr="00761B8C">
          <w:rPr>
            <w:rFonts w:ascii="Verdana" w:hAnsi="Verdana"/>
            <w:sz w:val="20"/>
            <w:szCs w:val="20"/>
          </w:rPr>
          <w:t xml:space="preserve">TOYOTA &amp; LEXUS CENTRUM WROCŁAW </w:t>
        </w:r>
      </w:hyperlink>
      <w:r w:rsidR="00761B8C" w:rsidRPr="00761B8C">
        <w:rPr>
          <w:rFonts w:ascii="Verdana" w:hAnsi="Verdana"/>
          <w:sz w:val="20"/>
          <w:szCs w:val="20"/>
        </w:rPr>
        <w:t>sp. z o.o</w:t>
      </w:r>
      <w:r w:rsidR="00761B8C">
        <w:rPr>
          <w:rFonts w:ascii="Verdana" w:hAnsi="Verdana"/>
          <w:sz w:val="20"/>
          <w:szCs w:val="20"/>
        </w:rPr>
        <w:t>.</w:t>
      </w:r>
      <w:r w:rsidRPr="00377544">
        <w:rPr>
          <w:rFonts w:ascii="Verdana" w:hAnsi="Verdana"/>
          <w:sz w:val="20"/>
          <w:szCs w:val="20"/>
        </w:rPr>
        <w:t xml:space="preserve">, </w:t>
      </w:r>
      <w:r w:rsidRPr="00967A43">
        <w:rPr>
          <w:rFonts w:ascii="Verdana" w:hAnsi="Verdana"/>
          <w:sz w:val="20"/>
          <w:szCs w:val="20"/>
        </w:rPr>
        <w:t xml:space="preserve">wpisanego do </w:t>
      </w:r>
      <w:r>
        <w:rPr>
          <w:rFonts w:ascii="Verdana" w:hAnsi="Verdana"/>
          <w:sz w:val="20"/>
          <w:szCs w:val="20"/>
        </w:rPr>
        <w:t>R</w:t>
      </w:r>
      <w:r w:rsidRPr="00967A43">
        <w:rPr>
          <w:rFonts w:ascii="Verdana" w:hAnsi="Verdana"/>
          <w:sz w:val="20"/>
          <w:szCs w:val="20"/>
        </w:rPr>
        <w:t>ejestru</w:t>
      </w:r>
      <w:r>
        <w:rPr>
          <w:rFonts w:ascii="Verdana" w:hAnsi="Verdana"/>
          <w:sz w:val="20"/>
          <w:szCs w:val="20"/>
        </w:rPr>
        <w:t xml:space="preserve"> przedsiębiorców prowadzących stacje kontroli pojazdów na terenie miasta Wrocławia, </w:t>
      </w:r>
      <w:r w:rsidRPr="00967A43">
        <w:rPr>
          <w:rFonts w:ascii="Verdana" w:hAnsi="Verdana"/>
          <w:sz w:val="20"/>
          <w:szCs w:val="20"/>
        </w:rPr>
        <w:t>pod n</w:t>
      </w:r>
      <w:r>
        <w:rPr>
          <w:rFonts w:ascii="Verdana" w:hAnsi="Verdana"/>
          <w:sz w:val="20"/>
          <w:szCs w:val="20"/>
        </w:rPr>
        <w:t>umerem</w:t>
      </w:r>
      <w:r w:rsidRPr="00967A43">
        <w:rPr>
          <w:rFonts w:ascii="Verdana" w:hAnsi="Verdana"/>
          <w:sz w:val="20"/>
          <w:szCs w:val="20"/>
        </w:rPr>
        <w:t xml:space="preserve"> ewidencyjnym</w:t>
      </w:r>
      <w:r w:rsidRPr="00377544">
        <w:rPr>
          <w:rFonts w:ascii="Verdana" w:hAnsi="Verdana"/>
          <w:sz w:val="20"/>
          <w:szCs w:val="20"/>
        </w:rPr>
        <w:t xml:space="preserve"> DW/</w:t>
      </w:r>
      <w:r>
        <w:rPr>
          <w:rFonts w:ascii="Verdana" w:hAnsi="Verdana"/>
          <w:sz w:val="20"/>
          <w:szCs w:val="20"/>
        </w:rPr>
        <w:t>1</w:t>
      </w:r>
      <w:r w:rsidR="00761B8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8</w:t>
      </w:r>
      <w:r w:rsidRPr="00377544">
        <w:rPr>
          <w:rFonts w:ascii="Verdana" w:hAnsi="Verdana"/>
          <w:sz w:val="20"/>
          <w:szCs w:val="20"/>
        </w:rPr>
        <w:t xml:space="preserve">/P, ze wskazanym adresem wykonywania działalności: ul. </w:t>
      </w:r>
      <w:proofErr w:type="spellStart"/>
      <w:r w:rsidR="00761B8C">
        <w:rPr>
          <w:rFonts w:ascii="Verdana" w:hAnsi="Verdana"/>
          <w:sz w:val="20"/>
          <w:szCs w:val="20"/>
        </w:rPr>
        <w:t>Klecińska</w:t>
      </w:r>
      <w:proofErr w:type="spellEnd"/>
      <w:r w:rsidR="00761B8C">
        <w:rPr>
          <w:rFonts w:ascii="Verdana" w:hAnsi="Verdana"/>
          <w:sz w:val="20"/>
          <w:szCs w:val="20"/>
        </w:rPr>
        <w:t xml:space="preserve"> 155</w:t>
      </w:r>
      <w:r w:rsidRPr="004805D0">
        <w:rPr>
          <w:rFonts w:ascii="Verdana" w:hAnsi="Verdana"/>
          <w:sz w:val="20"/>
          <w:szCs w:val="20"/>
        </w:rPr>
        <w:t>, 5</w:t>
      </w:r>
      <w:r w:rsidR="00761B8C">
        <w:rPr>
          <w:rFonts w:ascii="Verdana" w:hAnsi="Verdana"/>
          <w:sz w:val="20"/>
          <w:szCs w:val="20"/>
        </w:rPr>
        <w:t>4</w:t>
      </w:r>
      <w:r w:rsidRPr="004805D0">
        <w:rPr>
          <w:rFonts w:ascii="Verdana" w:hAnsi="Verdana"/>
          <w:sz w:val="20"/>
          <w:szCs w:val="20"/>
        </w:rPr>
        <w:t>-</w:t>
      </w:r>
      <w:r w:rsidR="00761B8C">
        <w:rPr>
          <w:rFonts w:ascii="Verdana" w:hAnsi="Verdana"/>
          <w:sz w:val="20"/>
          <w:szCs w:val="20"/>
        </w:rPr>
        <w:t>411</w:t>
      </w:r>
      <w:r w:rsidRPr="004805D0">
        <w:rPr>
          <w:rFonts w:ascii="Verdana" w:hAnsi="Verdana"/>
          <w:sz w:val="20"/>
          <w:szCs w:val="20"/>
        </w:rPr>
        <w:t xml:space="preserve"> </w:t>
      </w:r>
      <w:r w:rsidRPr="00377544">
        <w:rPr>
          <w:rFonts w:ascii="Verdana" w:hAnsi="Verdana"/>
          <w:sz w:val="20"/>
          <w:szCs w:val="20"/>
        </w:rPr>
        <w:t>Wrocław.</w:t>
      </w:r>
    </w:p>
    <w:p w14:paraId="2D296642" w14:textId="77777777" w:rsidR="00D43305" w:rsidRPr="00377544" w:rsidRDefault="00D43305" w:rsidP="00D43305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Zakresem kontroli objęto:</w:t>
      </w:r>
    </w:p>
    <w:p w14:paraId="2844ADB2" w14:textId="77777777" w:rsidR="00D43305" w:rsidRPr="00377544" w:rsidRDefault="00D43305" w:rsidP="00D43305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contextualSpacing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6DC85696" w14:textId="77777777" w:rsidR="00D43305" w:rsidRPr="00377544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7A2D8D3E" w14:textId="6604F498" w:rsidR="00D43305" w:rsidRPr="00790302" w:rsidRDefault="00D43305" w:rsidP="00BC1A27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90302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9D4A2B" w:rsidRPr="00790302">
        <w:rPr>
          <w:rFonts w:ascii="Verdana" w:hAnsi="Verdana"/>
          <w:sz w:val="20"/>
          <w:szCs w:val="20"/>
        </w:rPr>
        <w:t>17</w:t>
      </w:r>
      <w:r w:rsidRPr="00790302">
        <w:rPr>
          <w:rFonts w:ascii="Verdana" w:hAnsi="Verdana"/>
          <w:sz w:val="20"/>
          <w:szCs w:val="20"/>
        </w:rPr>
        <w:t>.0</w:t>
      </w:r>
      <w:r w:rsidR="009D4A2B" w:rsidRPr="00790302">
        <w:rPr>
          <w:rFonts w:ascii="Verdana" w:hAnsi="Verdana"/>
          <w:sz w:val="20"/>
          <w:szCs w:val="20"/>
        </w:rPr>
        <w:t>4</w:t>
      </w:r>
      <w:r w:rsidRPr="00790302">
        <w:rPr>
          <w:rFonts w:ascii="Verdana" w:hAnsi="Verdana"/>
          <w:sz w:val="20"/>
          <w:szCs w:val="20"/>
        </w:rPr>
        <w:t xml:space="preserve">.2024 r. do </w:t>
      </w:r>
      <w:r w:rsidR="009D4A2B" w:rsidRPr="00790302">
        <w:rPr>
          <w:rFonts w:ascii="Verdana" w:hAnsi="Verdana"/>
          <w:sz w:val="20"/>
          <w:szCs w:val="20"/>
        </w:rPr>
        <w:t>18</w:t>
      </w:r>
      <w:r w:rsidRPr="00790302">
        <w:rPr>
          <w:rFonts w:ascii="Verdana" w:hAnsi="Verdana"/>
          <w:sz w:val="20"/>
          <w:szCs w:val="20"/>
        </w:rPr>
        <w:t>.0</w:t>
      </w:r>
      <w:r w:rsidR="009D4A2B" w:rsidRPr="00790302">
        <w:rPr>
          <w:rFonts w:ascii="Verdana" w:hAnsi="Verdana"/>
          <w:sz w:val="20"/>
          <w:szCs w:val="20"/>
        </w:rPr>
        <w:t>4</w:t>
      </w:r>
      <w:r w:rsidRPr="00790302">
        <w:rPr>
          <w:rFonts w:ascii="Verdana" w:hAnsi="Verdana"/>
          <w:sz w:val="20"/>
          <w:szCs w:val="20"/>
        </w:rPr>
        <w:t>.2025 r.</w:t>
      </w:r>
    </w:p>
    <w:p w14:paraId="409078DD" w14:textId="70AA63E1" w:rsidR="00D43305" w:rsidRPr="00377544" w:rsidRDefault="00D43305" w:rsidP="00D4330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protokole z </w:t>
      </w:r>
      <w:r>
        <w:rPr>
          <w:rFonts w:ascii="Verdana" w:hAnsi="Verdana"/>
          <w:color w:val="000000" w:themeColor="text1"/>
          <w:sz w:val="20"/>
          <w:szCs w:val="20"/>
        </w:rPr>
        <w:t>1</w:t>
      </w:r>
      <w:r w:rsidR="007A20E4">
        <w:rPr>
          <w:rFonts w:ascii="Verdana" w:hAnsi="Verdana"/>
          <w:color w:val="000000" w:themeColor="text1"/>
          <w:sz w:val="20"/>
          <w:szCs w:val="20"/>
        </w:rPr>
        <w:t>1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86F55">
        <w:rPr>
          <w:rFonts w:ascii="Verdana" w:hAnsi="Verdana"/>
          <w:color w:val="000000" w:themeColor="text1"/>
          <w:sz w:val="20"/>
          <w:szCs w:val="20"/>
        </w:rPr>
        <w:t>lipc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a 2025 r., nr </w:t>
      </w:r>
      <w:r w:rsidRPr="00377544">
        <w:rPr>
          <w:rFonts w:ascii="Verdana" w:hAnsi="Verdana"/>
          <w:sz w:val="20"/>
          <w:szCs w:val="20"/>
        </w:rPr>
        <w:t>WKN-KSO.5421.1.</w:t>
      </w:r>
      <w:r w:rsidR="00B86F5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</w:t>
      </w:r>
      <w:r w:rsidRPr="00377544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25</w:t>
      </w:r>
      <w:r w:rsidRPr="00377544">
        <w:rPr>
          <w:rFonts w:ascii="Verdana" w:hAnsi="Verdana"/>
          <w:sz w:val="20"/>
          <w:szCs w:val="20"/>
        </w:rPr>
        <w:t>, do którego przedsiębiorca nie wniósł zastrzeżeń.</w:t>
      </w:r>
    </w:p>
    <w:p w14:paraId="01797B26" w14:textId="77777777" w:rsidR="00D43305" w:rsidRPr="00377544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Na podstawie dokumentacji wskazanej w protokole kontroli oraz oględzin przebiegu czynności okresowych badań technicznych pojazdów nie stwierdzono </w:t>
      </w:r>
      <w:r>
        <w:rPr>
          <w:rFonts w:ascii="Verdana" w:hAnsi="Verdana"/>
          <w:sz w:val="20"/>
          <w:szCs w:val="20"/>
        </w:rPr>
        <w:t xml:space="preserve">niezgodności i </w:t>
      </w:r>
      <w:r w:rsidRPr="00377544">
        <w:rPr>
          <w:rFonts w:ascii="Verdana" w:hAnsi="Verdana"/>
          <w:sz w:val="20"/>
          <w:szCs w:val="20"/>
        </w:rPr>
        <w:t>nieprawidłowości.</w:t>
      </w:r>
    </w:p>
    <w:p w14:paraId="488A849D" w14:textId="77777777" w:rsidR="00D43305" w:rsidRPr="00377544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lastRenderedPageBreak/>
        <w:t>Mając na uwadze powyższe, nie formułuje się uwag i wniosków.</w:t>
      </w:r>
    </w:p>
    <w:p w14:paraId="050E5EF5" w14:textId="3846A820" w:rsidR="00D43305" w:rsidRPr="00234747" w:rsidRDefault="00504DCC" w:rsidP="00D43305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77170E">
        <w:rPr>
          <w:rFonts w:ascii="Verdana" w:hAnsi="Verdana"/>
          <w:sz w:val="20"/>
          <w:szCs w:val="20"/>
        </w:rPr>
        <w:t>Dokument podpisała z upoważnienia Prezydenta</w:t>
      </w:r>
    </w:p>
    <w:p w14:paraId="135D859E" w14:textId="24F5B247" w:rsidR="00D43305" w:rsidRPr="00234747" w:rsidRDefault="00761B8C" w:rsidP="00D43305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05DBC31D" w14:textId="1D2AB808" w:rsidR="00D43305" w:rsidRPr="00234747" w:rsidRDefault="00761B8C" w:rsidP="00D43305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D43305" w:rsidRPr="00234747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D43305" w:rsidRPr="00234747">
        <w:rPr>
          <w:rFonts w:ascii="Verdana" w:hAnsi="Verdana"/>
          <w:bCs/>
          <w:sz w:val="20"/>
          <w:szCs w:val="20"/>
        </w:rPr>
        <w:t xml:space="preserve"> Wydziału Kontroli</w:t>
      </w:r>
    </w:p>
    <w:p w14:paraId="5AD8D24D" w14:textId="77777777" w:rsidR="00D43305" w:rsidRPr="00C31932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B08B89A" w14:textId="77777777" w:rsidR="00D43305" w:rsidRPr="00C31932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289EC39D" w14:textId="77777777" w:rsidR="00D43305" w:rsidRPr="00234747" w:rsidRDefault="00D43305" w:rsidP="00D4330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6DC32570" w14:textId="0220C312" w:rsidR="00D43305" w:rsidRPr="00234747" w:rsidRDefault="00D43305" w:rsidP="00D4330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761B8C">
        <w:rPr>
          <w:rFonts w:ascii="Verdana" w:hAnsi="Verdana"/>
          <w:bCs/>
          <w:sz w:val="20"/>
          <w:szCs w:val="20"/>
        </w:rPr>
        <w:t>8</w:t>
      </w:r>
      <w:r w:rsidRPr="00234747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29572EE" w14:textId="2554EE7D" w:rsidR="008C096C" w:rsidRPr="001012A1" w:rsidRDefault="00D43305" w:rsidP="00504DCC">
      <w:pPr>
        <w:suppressAutoHyphens/>
        <w:snapToGrid w:val="0"/>
        <w:spacing w:before="120" w:after="120" w:line="336" w:lineRule="auto"/>
        <w:rPr>
          <w:rFonts w:ascii="Verdana" w:hAnsi="Verdana" w:cs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8C096C" w:rsidRPr="001012A1" w:rsidSect="00F915E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9D62" w14:textId="77777777" w:rsidR="00384A3E" w:rsidRDefault="00384A3E">
      <w:r>
        <w:separator/>
      </w:r>
    </w:p>
  </w:endnote>
  <w:endnote w:type="continuationSeparator" w:id="0">
    <w:p w14:paraId="726FD502" w14:textId="77777777" w:rsidR="00384A3E" w:rsidRDefault="0038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E778" w14:textId="77777777"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D33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D3310">
      <w:rPr>
        <w:sz w:val="14"/>
        <w:szCs w:val="14"/>
      </w:rPr>
      <w:fldChar w:fldCharType="separate"/>
    </w:r>
    <w:r w:rsidR="00272885">
      <w:rPr>
        <w:noProof/>
        <w:sz w:val="14"/>
        <w:szCs w:val="14"/>
      </w:rPr>
      <w:t>2</w:t>
    </w:r>
    <w:r w:rsidR="008D33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D33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D3310">
      <w:rPr>
        <w:sz w:val="14"/>
        <w:szCs w:val="14"/>
      </w:rPr>
      <w:fldChar w:fldCharType="separate"/>
    </w:r>
    <w:r w:rsidR="00272885">
      <w:rPr>
        <w:noProof/>
        <w:sz w:val="14"/>
        <w:szCs w:val="14"/>
      </w:rPr>
      <w:t>2</w:t>
    </w:r>
    <w:r w:rsidR="008D331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189B" w14:textId="77777777" w:rsidR="00101840" w:rsidRDefault="00101840">
    <w:pPr>
      <w:pStyle w:val="Stopka"/>
    </w:pPr>
  </w:p>
  <w:p w14:paraId="66E5D97C" w14:textId="77777777" w:rsidR="00101840" w:rsidRDefault="00101840">
    <w:pPr>
      <w:pStyle w:val="Stopka"/>
    </w:pPr>
    <w:r>
      <w:rPr>
        <w:noProof/>
      </w:rPr>
      <w:drawing>
        <wp:inline distT="0" distB="0" distL="0" distR="0" wp14:anchorId="26272EA8" wp14:editId="48359F6C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82FA" w14:textId="77777777" w:rsidR="00384A3E" w:rsidRDefault="00384A3E">
      <w:r>
        <w:separator/>
      </w:r>
    </w:p>
  </w:footnote>
  <w:footnote w:type="continuationSeparator" w:id="0">
    <w:p w14:paraId="3A2F9A01" w14:textId="77777777" w:rsidR="00384A3E" w:rsidRDefault="0038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93D" w14:textId="77777777" w:rsidR="00101840" w:rsidRDefault="00384A3E">
    <w:r>
      <w:rPr>
        <w:noProof/>
      </w:rPr>
      <w:pict w14:anchorId="24D01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7230" w14:textId="77777777" w:rsidR="00101840" w:rsidRDefault="00101840">
    <w:pPr>
      <w:pStyle w:val="Stopka"/>
    </w:pPr>
    <w:r>
      <w:rPr>
        <w:noProof/>
      </w:rPr>
      <w:drawing>
        <wp:inline distT="0" distB="0" distL="0" distR="0" wp14:anchorId="5DF5539B" wp14:editId="27954FE8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6271B"/>
    <w:rsid w:val="00086BCA"/>
    <w:rsid w:val="00093E10"/>
    <w:rsid w:val="000A5EF5"/>
    <w:rsid w:val="000B18EE"/>
    <w:rsid w:val="000B69FD"/>
    <w:rsid w:val="001012A1"/>
    <w:rsid w:val="00101840"/>
    <w:rsid w:val="00102887"/>
    <w:rsid w:val="00105DC4"/>
    <w:rsid w:val="00123399"/>
    <w:rsid w:val="0012775B"/>
    <w:rsid w:val="001345D4"/>
    <w:rsid w:val="00143E30"/>
    <w:rsid w:val="001444D5"/>
    <w:rsid w:val="00167D76"/>
    <w:rsid w:val="001708E9"/>
    <w:rsid w:val="00172438"/>
    <w:rsid w:val="001978F3"/>
    <w:rsid w:val="001A0054"/>
    <w:rsid w:val="001C1DF7"/>
    <w:rsid w:val="00220E17"/>
    <w:rsid w:val="00226E73"/>
    <w:rsid w:val="00245476"/>
    <w:rsid w:val="00272885"/>
    <w:rsid w:val="002D34C2"/>
    <w:rsid w:val="003024A6"/>
    <w:rsid w:val="00306A43"/>
    <w:rsid w:val="003172BC"/>
    <w:rsid w:val="00321E8A"/>
    <w:rsid w:val="00334437"/>
    <w:rsid w:val="0035782F"/>
    <w:rsid w:val="00383CD3"/>
    <w:rsid w:val="00384A3E"/>
    <w:rsid w:val="003B447B"/>
    <w:rsid w:val="003F5AF1"/>
    <w:rsid w:val="00400770"/>
    <w:rsid w:val="00402387"/>
    <w:rsid w:val="00413C4C"/>
    <w:rsid w:val="00421075"/>
    <w:rsid w:val="004723F5"/>
    <w:rsid w:val="00483952"/>
    <w:rsid w:val="004A0C94"/>
    <w:rsid w:val="004B1E01"/>
    <w:rsid w:val="004C1AA2"/>
    <w:rsid w:val="004E08E6"/>
    <w:rsid w:val="004E316B"/>
    <w:rsid w:val="005037DD"/>
    <w:rsid w:val="00504DCC"/>
    <w:rsid w:val="00543DBF"/>
    <w:rsid w:val="00556C9B"/>
    <w:rsid w:val="00565FF5"/>
    <w:rsid w:val="00585197"/>
    <w:rsid w:val="005A7F5A"/>
    <w:rsid w:val="005E6B97"/>
    <w:rsid w:val="00612E96"/>
    <w:rsid w:val="0063082D"/>
    <w:rsid w:val="00635CEF"/>
    <w:rsid w:val="00646CAC"/>
    <w:rsid w:val="00647C9D"/>
    <w:rsid w:val="006E69F0"/>
    <w:rsid w:val="006E6ED7"/>
    <w:rsid w:val="00707000"/>
    <w:rsid w:val="00712F7D"/>
    <w:rsid w:val="0071678F"/>
    <w:rsid w:val="00722EF3"/>
    <w:rsid w:val="007372BF"/>
    <w:rsid w:val="007522AE"/>
    <w:rsid w:val="00761B8C"/>
    <w:rsid w:val="00766B8F"/>
    <w:rsid w:val="00773DD5"/>
    <w:rsid w:val="00790302"/>
    <w:rsid w:val="0079295F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214BD"/>
    <w:rsid w:val="00822C0F"/>
    <w:rsid w:val="00826522"/>
    <w:rsid w:val="00827BF7"/>
    <w:rsid w:val="00853309"/>
    <w:rsid w:val="008812A9"/>
    <w:rsid w:val="008901D5"/>
    <w:rsid w:val="00895B96"/>
    <w:rsid w:val="008A0391"/>
    <w:rsid w:val="008C096C"/>
    <w:rsid w:val="008C1763"/>
    <w:rsid w:val="008D3310"/>
    <w:rsid w:val="008E1B00"/>
    <w:rsid w:val="008F1515"/>
    <w:rsid w:val="008F5607"/>
    <w:rsid w:val="0090213F"/>
    <w:rsid w:val="00912DD9"/>
    <w:rsid w:val="0094345E"/>
    <w:rsid w:val="0099263E"/>
    <w:rsid w:val="0099653A"/>
    <w:rsid w:val="00996D30"/>
    <w:rsid w:val="009D4A2B"/>
    <w:rsid w:val="00A1238E"/>
    <w:rsid w:val="00A1642E"/>
    <w:rsid w:val="00A2094B"/>
    <w:rsid w:val="00A53DB3"/>
    <w:rsid w:val="00A774DA"/>
    <w:rsid w:val="00A870AF"/>
    <w:rsid w:val="00A976B1"/>
    <w:rsid w:val="00AA73F0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86F55"/>
    <w:rsid w:val="00BC385F"/>
    <w:rsid w:val="00BD6260"/>
    <w:rsid w:val="00BE4443"/>
    <w:rsid w:val="00C46D68"/>
    <w:rsid w:val="00C90863"/>
    <w:rsid w:val="00CA3B76"/>
    <w:rsid w:val="00CB46F3"/>
    <w:rsid w:val="00CB5379"/>
    <w:rsid w:val="00CC6442"/>
    <w:rsid w:val="00CF7F9B"/>
    <w:rsid w:val="00D115B8"/>
    <w:rsid w:val="00D172D2"/>
    <w:rsid w:val="00D3275B"/>
    <w:rsid w:val="00D32D3F"/>
    <w:rsid w:val="00D43305"/>
    <w:rsid w:val="00D9221D"/>
    <w:rsid w:val="00DA77B1"/>
    <w:rsid w:val="00DB4BB1"/>
    <w:rsid w:val="00DC376A"/>
    <w:rsid w:val="00DE00C9"/>
    <w:rsid w:val="00E41CA9"/>
    <w:rsid w:val="00E41EB7"/>
    <w:rsid w:val="00E46854"/>
    <w:rsid w:val="00E46D30"/>
    <w:rsid w:val="00E54D29"/>
    <w:rsid w:val="00E57069"/>
    <w:rsid w:val="00E67E29"/>
    <w:rsid w:val="00E72750"/>
    <w:rsid w:val="00EA33ED"/>
    <w:rsid w:val="00EB1D33"/>
    <w:rsid w:val="00ED4008"/>
    <w:rsid w:val="00EE167F"/>
    <w:rsid w:val="00EE3C8D"/>
    <w:rsid w:val="00EE5742"/>
    <w:rsid w:val="00F10F6D"/>
    <w:rsid w:val="00F23183"/>
    <w:rsid w:val="00F3592B"/>
    <w:rsid w:val="00F55B0A"/>
    <w:rsid w:val="00F57F03"/>
    <w:rsid w:val="00F636AB"/>
    <w:rsid w:val="00F63EA8"/>
    <w:rsid w:val="00F676D6"/>
    <w:rsid w:val="00F915E2"/>
    <w:rsid w:val="00FB1541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FBEEBEF"/>
  <w15:docId w15:val="{FC920833-E70C-4A20-A245-D147C8F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uiPriority w:val="99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oi/getpoi/75572/217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89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13</cp:revision>
  <cp:lastPrinted>2025-07-24T10:23:00Z</cp:lastPrinted>
  <dcterms:created xsi:type="dcterms:W3CDTF">2025-07-24T08:47:00Z</dcterms:created>
  <dcterms:modified xsi:type="dcterms:W3CDTF">2025-12-30T12:25:00Z</dcterms:modified>
</cp:coreProperties>
</file>