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7621" w14:textId="77777777" w:rsidR="000A3A61" w:rsidRDefault="000A3A61" w:rsidP="000A3A61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Pani</w:t>
      </w:r>
    </w:p>
    <w:p w14:paraId="2C53A73A" w14:textId="7486D70B" w:rsidR="000A3A61" w:rsidRDefault="00E3331A" w:rsidP="000A3A61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(dane zostały</w:t>
      </w:r>
    </w:p>
    <w:p w14:paraId="73F4C6F7" w14:textId="730EE534" w:rsidR="00E3331A" w:rsidRDefault="00E3331A" w:rsidP="000A3A61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zanonimzowane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p w14:paraId="05E588E8" w14:textId="77777777" w:rsidR="00E3331A" w:rsidRDefault="00E3331A" w:rsidP="000A3A61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20431ADD" w14:textId="77777777" w:rsidR="000A3A61" w:rsidRDefault="000A3A61" w:rsidP="000A3A61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496A4C01" w14:textId="77777777" w:rsidR="000A3A61" w:rsidRDefault="000A3A61" w:rsidP="000A3A6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dnia 25 listopada 2025 roku</w:t>
      </w:r>
    </w:p>
    <w:p w14:paraId="0DF2934A" w14:textId="77777777" w:rsidR="000A3A61" w:rsidRDefault="000A3A61" w:rsidP="000A3A61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2E0937F4" w14:textId="77777777" w:rsidR="000A3A61" w:rsidRDefault="000A3A61" w:rsidP="000A3A61">
      <w:pPr>
        <w:pStyle w:val="Tekstprzypisudolnego"/>
        <w:suppressAutoHyphens/>
        <w:spacing w:line="360" w:lineRule="auto"/>
        <w:rPr>
          <w:rFonts w:ascii="Verdana" w:hAnsi="Verdana"/>
        </w:rPr>
      </w:pPr>
      <w:r>
        <w:rPr>
          <w:rFonts w:ascii="Verdana" w:hAnsi="Verdana"/>
        </w:rPr>
        <w:t>BRM-DPP.152.16.2025.AW</w:t>
      </w:r>
    </w:p>
    <w:p w14:paraId="32B45CB7" w14:textId="77777777" w:rsidR="000A3A61" w:rsidRDefault="000A3A61" w:rsidP="000A3A61">
      <w:pPr>
        <w:suppressAutoHyphens/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4C55A07C" w14:textId="77777777" w:rsidR="001E2205" w:rsidRPr="00957BFD" w:rsidRDefault="001E2205" w:rsidP="000A3A6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 xml:space="preserve">Uprzejmie informuję, </w:t>
      </w:r>
      <w:r w:rsidR="003F55A3">
        <w:rPr>
          <w:rFonts w:ascii="Verdana" w:hAnsi="Verdana"/>
          <w:sz w:val="20"/>
          <w:szCs w:val="20"/>
        </w:rPr>
        <w:t xml:space="preserve">że złożona </w:t>
      </w:r>
      <w:r w:rsidR="000A3A61">
        <w:rPr>
          <w:rFonts w:ascii="Verdana" w:hAnsi="Verdana"/>
          <w:sz w:val="20"/>
          <w:szCs w:val="20"/>
        </w:rPr>
        <w:t>przez Panią do Rady Miejskiej Wrocławia petycja z dnia 2 października 2025 r</w:t>
      </w:r>
      <w:r w:rsidR="00224281">
        <w:rPr>
          <w:rFonts w:ascii="Verdana" w:hAnsi="Verdana"/>
          <w:sz w:val="20"/>
          <w:szCs w:val="20"/>
        </w:rPr>
        <w:t>oku</w:t>
      </w:r>
      <w:r w:rsidR="000A3A61">
        <w:rPr>
          <w:rFonts w:ascii="Verdana" w:hAnsi="Verdana"/>
          <w:sz w:val="20"/>
          <w:szCs w:val="20"/>
        </w:rPr>
        <w:t xml:space="preserve"> w sprawie „podjęcia przez Radę Miejską Wrocławia uchwały programowej i wykonawczej polecającej Prezydentowi Wrocławia przyjęcie Standardów organizacji i rekrutacji do oddziałów sportowych w szkołach podstawowych Gminy Wrocław”</w:t>
      </w:r>
      <w:r w:rsidR="00957BFD" w:rsidRPr="00957BFD">
        <w:rPr>
          <w:rFonts w:ascii="Verdana" w:hAnsi="Verdana"/>
          <w:sz w:val="20"/>
          <w:szCs w:val="20"/>
        </w:rPr>
        <w:t>, stanowiła jed</w:t>
      </w:r>
      <w:r w:rsidR="001F4385">
        <w:rPr>
          <w:rFonts w:ascii="Verdana" w:hAnsi="Verdana"/>
          <w:sz w:val="20"/>
          <w:szCs w:val="20"/>
        </w:rPr>
        <w:t>en z punktów porządku obrad XXV </w:t>
      </w:r>
      <w:r w:rsidR="00957BFD" w:rsidRPr="00957BFD">
        <w:rPr>
          <w:rFonts w:ascii="Verdana" w:hAnsi="Verdana"/>
          <w:sz w:val="20"/>
          <w:szCs w:val="20"/>
        </w:rPr>
        <w:t>sesji Rady Miejskiej Wrocł</w:t>
      </w:r>
      <w:r w:rsidR="00224281">
        <w:rPr>
          <w:rFonts w:ascii="Verdana" w:hAnsi="Verdana"/>
          <w:sz w:val="20"/>
          <w:szCs w:val="20"/>
        </w:rPr>
        <w:t>awia w dniu 20 listopada 2025 roku.</w:t>
      </w:r>
      <w:r w:rsidRPr="00957BFD">
        <w:rPr>
          <w:rFonts w:ascii="Verdana" w:hAnsi="Verdana"/>
          <w:sz w:val="20"/>
          <w:szCs w:val="20"/>
        </w:rPr>
        <w:t xml:space="preserve"> W wyniku głosowania Rada nie uwzględniła w/w petycji. </w:t>
      </w:r>
      <w:r w:rsidR="001F4385">
        <w:rPr>
          <w:rFonts w:ascii="Verdana" w:hAnsi="Verdana"/>
          <w:sz w:val="20"/>
          <w:szCs w:val="20"/>
        </w:rPr>
        <w:t>W załączeniu przekazuję uchwałę </w:t>
      </w:r>
      <w:r w:rsidRPr="00957BFD">
        <w:rPr>
          <w:rFonts w:ascii="Verdana" w:hAnsi="Verdana"/>
          <w:sz w:val="20"/>
          <w:szCs w:val="20"/>
        </w:rPr>
        <w:t>wraz z uzasadnieniem.</w:t>
      </w:r>
    </w:p>
    <w:p w14:paraId="0BFAA43E" w14:textId="77777777" w:rsidR="001E2205" w:rsidRPr="00957BFD" w:rsidRDefault="001E2205" w:rsidP="000A3A61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Jednocześnie informuję o treści artykułu 12 ustęp 1 ustawy z dnia 11 lipca 2014 roku o petycjach (Dziennik Ustaw z 2018 roku pozycja 870), który stanowi: „Podmiot właściwy do rozpatrzenia petycji może pozostawić bez</w:t>
      </w:r>
      <w:r w:rsidR="001F4385">
        <w:rPr>
          <w:rFonts w:ascii="Verdana" w:hAnsi="Verdana"/>
          <w:sz w:val="20"/>
          <w:szCs w:val="20"/>
        </w:rPr>
        <w:t xml:space="preserve"> rozpatrzenia petycję złożoną w </w:t>
      </w:r>
      <w:r w:rsidRPr="00957BFD">
        <w:rPr>
          <w:rFonts w:ascii="Verdana" w:hAnsi="Verdana"/>
          <w:sz w:val="20"/>
          <w:szCs w:val="20"/>
        </w:rPr>
        <w:t xml:space="preserve">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297BA748" w14:textId="77777777" w:rsidR="00FA7A71" w:rsidRDefault="00FA7A71" w:rsidP="00FA7A71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sectPr w:rsidR="00FA7A7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5870" w14:textId="77777777" w:rsidR="00144F89" w:rsidRDefault="00144F89">
      <w:r>
        <w:separator/>
      </w:r>
    </w:p>
  </w:endnote>
  <w:endnote w:type="continuationSeparator" w:id="0">
    <w:p w14:paraId="2884FD92" w14:textId="77777777" w:rsidR="00144F89" w:rsidRDefault="0014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2374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401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401B3" w:rsidRPr="004D6885">
      <w:rPr>
        <w:sz w:val="14"/>
        <w:szCs w:val="14"/>
      </w:rPr>
      <w:fldChar w:fldCharType="separate"/>
    </w:r>
    <w:r w:rsidR="003F55A3">
      <w:rPr>
        <w:noProof/>
        <w:sz w:val="14"/>
        <w:szCs w:val="14"/>
      </w:rPr>
      <w:t>2</w:t>
    </w:r>
    <w:r w:rsidR="003401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401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401B3" w:rsidRPr="004D6885">
      <w:rPr>
        <w:sz w:val="14"/>
        <w:szCs w:val="14"/>
      </w:rPr>
      <w:fldChar w:fldCharType="separate"/>
    </w:r>
    <w:r w:rsidR="00622586">
      <w:rPr>
        <w:noProof/>
        <w:sz w:val="14"/>
        <w:szCs w:val="14"/>
      </w:rPr>
      <w:t>1</w:t>
    </w:r>
    <w:r w:rsidR="003401B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2B70" w14:textId="77777777" w:rsidR="00D064A0" w:rsidRDefault="00D064A0" w:rsidP="00F261E5">
    <w:pPr>
      <w:pStyle w:val="Stopka"/>
    </w:pPr>
  </w:p>
  <w:p w14:paraId="2FBB286D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0955AAB1" wp14:editId="3681ED3E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36F2" w14:textId="77777777" w:rsidR="00144F89" w:rsidRDefault="00144F89">
      <w:r>
        <w:separator/>
      </w:r>
    </w:p>
  </w:footnote>
  <w:footnote w:type="continuationSeparator" w:id="0">
    <w:p w14:paraId="2E500F30" w14:textId="77777777" w:rsidR="00144F89" w:rsidRDefault="0014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75B1" w14:textId="77777777" w:rsidR="00190D4E" w:rsidRDefault="00E3331A">
    <w:r>
      <w:rPr>
        <w:noProof/>
      </w:rPr>
      <w:pict w14:anchorId="156F0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3AEE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5F784A4C" wp14:editId="24C73554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31CE2"/>
    <w:rsid w:val="00051C2C"/>
    <w:rsid w:val="000753CF"/>
    <w:rsid w:val="00097AEF"/>
    <w:rsid w:val="000A3A61"/>
    <w:rsid w:val="000C6CC1"/>
    <w:rsid w:val="000C744E"/>
    <w:rsid w:val="00103236"/>
    <w:rsid w:val="00103543"/>
    <w:rsid w:val="00143A44"/>
    <w:rsid w:val="00144F89"/>
    <w:rsid w:val="0015170E"/>
    <w:rsid w:val="00153415"/>
    <w:rsid w:val="0016440C"/>
    <w:rsid w:val="00180DF6"/>
    <w:rsid w:val="00190D4E"/>
    <w:rsid w:val="001C28FA"/>
    <w:rsid w:val="001D261E"/>
    <w:rsid w:val="001E2205"/>
    <w:rsid w:val="001F4385"/>
    <w:rsid w:val="002018DC"/>
    <w:rsid w:val="00224281"/>
    <w:rsid w:val="00256655"/>
    <w:rsid w:val="00265AAF"/>
    <w:rsid w:val="00294D5F"/>
    <w:rsid w:val="002970A6"/>
    <w:rsid w:val="002A4FA3"/>
    <w:rsid w:val="002B6140"/>
    <w:rsid w:val="002B7EEC"/>
    <w:rsid w:val="002E1DA9"/>
    <w:rsid w:val="002E5EE5"/>
    <w:rsid w:val="002E6A73"/>
    <w:rsid w:val="002F292D"/>
    <w:rsid w:val="00323052"/>
    <w:rsid w:val="003401B3"/>
    <w:rsid w:val="00344EE0"/>
    <w:rsid w:val="00345256"/>
    <w:rsid w:val="003B4793"/>
    <w:rsid w:val="003B4E01"/>
    <w:rsid w:val="003B5C50"/>
    <w:rsid w:val="003C5AC9"/>
    <w:rsid w:val="003E6EEF"/>
    <w:rsid w:val="003F20D6"/>
    <w:rsid w:val="003F45A0"/>
    <w:rsid w:val="003F55A3"/>
    <w:rsid w:val="00410A92"/>
    <w:rsid w:val="00414B25"/>
    <w:rsid w:val="004508B6"/>
    <w:rsid w:val="00473474"/>
    <w:rsid w:val="004A21ED"/>
    <w:rsid w:val="004C7261"/>
    <w:rsid w:val="004D08AE"/>
    <w:rsid w:val="004D2458"/>
    <w:rsid w:val="004D58B1"/>
    <w:rsid w:val="004D6885"/>
    <w:rsid w:val="004E5C8D"/>
    <w:rsid w:val="004E6E4E"/>
    <w:rsid w:val="004F1DFE"/>
    <w:rsid w:val="005235DF"/>
    <w:rsid w:val="005A3893"/>
    <w:rsid w:val="005B15CB"/>
    <w:rsid w:val="005C5E14"/>
    <w:rsid w:val="005D18D1"/>
    <w:rsid w:val="00622586"/>
    <w:rsid w:val="00633AF3"/>
    <w:rsid w:val="006375A9"/>
    <w:rsid w:val="00673C8D"/>
    <w:rsid w:val="006B7C3E"/>
    <w:rsid w:val="006F1F9B"/>
    <w:rsid w:val="00701FA2"/>
    <w:rsid w:val="00706910"/>
    <w:rsid w:val="007202B6"/>
    <w:rsid w:val="00735BE7"/>
    <w:rsid w:val="007878BA"/>
    <w:rsid w:val="007E12D1"/>
    <w:rsid w:val="007F1692"/>
    <w:rsid w:val="007F1B42"/>
    <w:rsid w:val="00847767"/>
    <w:rsid w:val="0088160D"/>
    <w:rsid w:val="00884C5A"/>
    <w:rsid w:val="0088720B"/>
    <w:rsid w:val="008E4020"/>
    <w:rsid w:val="008F7D65"/>
    <w:rsid w:val="00916B2A"/>
    <w:rsid w:val="009275FA"/>
    <w:rsid w:val="009513A8"/>
    <w:rsid w:val="00957BFD"/>
    <w:rsid w:val="00974B36"/>
    <w:rsid w:val="009765D0"/>
    <w:rsid w:val="009778B7"/>
    <w:rsid w:val="00984F47"/>
    <w:rsid w:val="0099275A"/>
    <w:rsid w:val="009957F7"/>
    <w:rsid w:val="00A005FB"/>
    <w:rsid w:val="00A01B32"/>
    <w:rsid w:val="00A0637E"/>
    <w:rsid w:val="00A26177"/>
    <w:rsid w:val="00A27F20"/>
    <w:rsid w:val="00A40D8F"/>
    <w:rsid w:val="00A57497"/>
    <w:rsid w:val="00A65E72"/>
    <w:rsid w:val="00A816F2"/>
    <w:rsid w:val="00A86D58"/>
    <w:rsid w:val="00AA2FFA"/>
    <w:rsid w:val="00AB56BE"/>
    <w:rsid w:val="00AB60B5"/>
    <w:rsid w:val="00AF094C"/>
    <w:rsid w:val="00B02AD0"/>
    <w:rsid w:val="00B33EB2"/>
    <w:rsid w:val="00B53A88"/>
    <w:rsid w:val="00B73AF4"/>
    <w:rsid w:val="00B81B31"/>
    <w:rsid w:val="00B906E7"/>
    <w:rsid w:val="00BA07E5"/>
    <w:rsid w:val="00BB389F"/>
    <w:rsid w:val="00BB4A65"/>
    <w:rsid w:val="00BD035E"/>
    <w:rsid w:val="00C2127D"/>
    <w:rsid w:val="00C34330"/>
    <w:rsid w:val="00C40C91"/>
    <w:rsid w:val="00C53C41"/>
    <w:rsid w:val="00C719E1"/>
    <w:rsid w:val="00C76AB7"/>
    <w:rsid w:val="00CB505E"/>
    <w:rsid w:val="00CC1016"/>
    <w:rsid w:val="00CD26BE"/>
    <w:rsid w:val="00CD4AC9"/>
    <w:rsid w:val="00D05152"/>
    <w:rsid w:val="00D064A0"/>
    <w:rsid w:val="00D23966"/>
    <w:rsid w:val="00D33992"/>
    <w:rsid w:val="00D5705D"/>
    <w:rsid w:val="00D627A1"/>
    <w:rsid w:val="00D81AFC"/>
    <w:rsid w:val="00D8547D"/>
    <w:rsid w:val="00DB555E"/>
    <w:rsid w:val="00DC191D"/>
    <w:rsid w:val="00DC3119"/>
    <w:rsid w:val="00DE60A3"/>
    <w:rsid w:val="00DF4A3B"/>
    <w:rsid w:val="00E16DAD"/>
    <w:rsid w:val="00E24D73"/>
    <w:rsid w:val="00E25E6A"/>
    <w:rsid w:val="00E3331A"/>
    <w:rsid w:val="00E35A19"/>
    <w:rsid w:val="00E46F61"/>
    <w:rsid w:val="00E52576"/>
    <w:rsid w:val="00ED3E79"/>
    <w:rsid w:val="00F042D1"/>
    <w:rsid w:val="00F261E5"/>
    <w:rsid w:val="00F40755"/>
    <w:rsid w:val="00F426EA"/>
    <w:rsid w:val="00F72AE5"/>
    <w:rsid w:val="00F8165E"/>
    <w:rsid w:val="00F9081B"/>
    <w:rsid w:val="00F91222"/>
    <w:rsid w:val="00FA7A71"/>
    <w:rsid w:val="00FB2F82"/>
    <w:rsid w:val="00FB68B6"/>
    <w:rsid w:val="00FB7E24"/>
    <w:rsid w:val="00FD055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1E855"/>
  <w15:docId w15:val="{66C07983-E9F5-44CF-B728-6AB232A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2025-11-24T10:10:00Z</cp:lastPrinted>
  <dcterms:created xsi:type="dcterms:W3CDTF">2026-01-02T09:16:00Z</dcterms:created>
  <dcterms:modified xsi:type="dcterms:W3CDTF">2026-01-02T09:16:00Z</dcterms:modified>
</cp:coreProperties>
</file>