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96" w:rsidRPr="00C02942" w:rsidRDefault="00333296" w:rsidP="00A619DB">
      <w:pPr>
        <w:pStyle w:val="07Datapisma"/>
        <w:spacing w:line="360" w:lineRule="auto"/>
        <w:rPr>
          <w:szCs w:val="18"/>
        </w:rPr>
      </w:pPr>
    </w:p>
    <w:p w:rsidR="00333296" w:rsidRPr="00C02942" w:rsidRDefault="00772894" w:rsidP="00333296">
      <w:pPr>
        <w:pStyle w:val="07Datapisma"/>
        <w:spacing w:before="0" w:line="360" w:lineRule="auto"/>
        <w:jc w:val="left"/>
        <w:rPr>
          <w:sz w:val="20"/>
        </w:rPr>
      </w:pPr>
      <w:r w:rsidRPr="00C02942">
        <w:rPr>
          <w:sz w:val="20"/>
        </w:rPr>
        <w:t>(</w:t>
      </w:r>
      <w:r w:rsidR="00333296" w:rsidRPr="00C02942">
        <w:rPr>
          <w:sz w:val="20"/>
        </w:rPr>
        <w:t xml:space="preserve">dane zostały </w:t>
      </w:r>
    </w:p>
    <w:p w:rsidR="00333296" w:rsidRPr="00C02942" w:rsidRDefault="00333296" w:rsidP="00333296">
      <w:pPr>
        <w:pStyle w:val="07Datapisma"/>
        <w:spacing w:before="0" w:line="360" w:lineRule="auto"/>
        <w:jc w:val="left"/>
        <w:rPr>
          <w:sz w:val="20"/>
        </w:rPr>
      </w:pPr>
      <w:proofErr w:type="spellStart"/>
      <w:r w:rsidRPr="00C02942">
        <w:rPr>
          <w:sz w:val="20"/>
        </w:rPr>
        <w:t>zanominizowane</w:t>
      </w:r>
      <w:proofErr w:type="spellEnd"/>
      <w:r w:rsidRPr="00C02942">
        <w:rPr>
          <w:sz w:val="20"/>
        </w:rPr>
        <w:t>)</w:t>
      </w:r>
    </w:p>
    <w:p w:rsidR="00A619DB" w:rsidRPr="00C02942" w:rsidRDefault="0058479F" w:rsidP="00A619DB">
      <w:pPr>
        <w:pStyle w:val="07Datapisma"/>
        <w:spacing w:line="360" w:lineRule="auto"/>
        <w:rPr>
          <w:sz w:val="20"/>
        </w:rPr>
      </w:pPr>
      <w:r w:rsidRPr="00C02942">
        <w:rPr>
          <w:szCs w:val="18"/>
        </w:rPr>
        <w:t xml:space="preserve"> </w:t>
      </w:r>
      <w:r w:rsidR="00A619DB" w:rsidRPr="00C02942">
        <w:rPr>
          <w:sz w:val="20"/>
        </w:rPr>
        <w:t xml:space="preserve">Wrocław, </w:t>
      </w:r>
      <w:bookmarkStart w:id="0" w:name="DataPisma"/>
      <w:r w:rsidR="006344C6" w:rsidRPr="00C02942">
        <w:rPr>
          <w:sz w:val="20"/>
        </w:rPr>
        <w:t>1</w:t>
      </w:r>
      <w:r w:rsidR="00AF5B37" w:rsidRPr="00C02942">
        <w:rPr>
          <w:sz w:val="20"/>
        </w:rPr>
        <w:t>9</w:t>
      </w:r>
      <w:r w:rsidR="00A619DB" w:rsidRPr="00C02942">
        <w:rPr>
          <w:noProof/>
          <w:sz w:val="20"/>
        </w:rPr>
        <w:t xml:space="preserve"> </w:t>
      </w:r>
      <w:r w:rsidR="008D0353" w:rsidRPr="00C02942">
        <w:rPr>
          <w:noProof/>
          <w:sz w:val="20"/>
        </w:rPr>
        <w:t>grudnia</w:t>
      </w:r>
      <w:r w:rsidR="00A619DB" w:rsidRPr="00C02942">
        <w:rPr>
          <w:noProof/>
          <w:sz w:val="20"/>
        </w:rPr>
        <w:t xml:space="preserve"> 202</w:t>
      </w:r>
      <w:r w:rsidR="00AA356F" w:rsidRPr="00C02942">
        <w:rPr>
          <w:noProof/>
          <w:sz w:val="20"/>
        </w:rPr>
        <w:t>5</w:t>
      </w:r>
      <w:r w:rsidR="00A619DB" w:rsidRPr="00C02942">
        <w:rPr>
          <w:noProof/>
          <w:sz w:val="20"/>
        </w:rPr>
        <w:t xml:space="preserve"> r. </w:t>
      </w:r>
      <w:r w:rsidR="00A619DB" w:rsidRPr="00C02942">
        <w:rPr>
          <w:sz w:val="20"/>
        </w:rPr>
        <w:t xml:space="preserve"> </w:t>
      </w:r>
      <w:bookmarkEnd w:id="0"/>
    </w:p>
    <w:p w:rsidR="00A619DB" w:rsidRPr="00C02942" w:rsidRDefault="00BE7D1E" w:rsidP="00A619DB">
      <w:pPr>
        <w:pStyle w:val="08Sygnaturapisma"/>
        <w:spacing w:before="0" w:after="0" w:line="360" w:lineRule="auto"/>
        <w:contextualSpacing/>
        <w:rPr>
          <w:noProof/>
          <w:sz w:val="20"/>
          <w:szCs w:val="20"/>
        </w:rPr>
      </w:pPr>
      <w:r w:rsidRPr="00C02942">
        <w:rPr>
          <w:noProof/>
          <w:sz w:val="20"/>
          <w:szCs w:val="20"/>
        </w:rPr>
        <w:t>WMM</w:t>
      </w:r>
      <w:r w:rsidR="00A619DB" w:rsidRPr="00C02942">
        <w:rPr>
          <w:noProof/>
          <w:sz w:val="20"/>
          <w:szCs w:val="20"/>
        </w:rPr>
        <w:noBreakHyphen/>
        <w:t>PP.152.</w:t>
      </w:r>
      <w:r w:rsidR="008D0353" w:rsidRPr="00C02942">
        <w:rPr>
          <w:noProof/>
          <w:sz w:val="20"/>
          <w:szCs w:val="20"/>
        </w:rPr>
        <w:t>2</w:t>
      </w:r>
      <w:r w:rsidR="00A619DB" w:rsidRPr="00C02942">
        <w:rPr>
          <w:noProof/>
          <w:sz w:val="20"/>
          <w:szCs w:val="20"/>
        </w:rPr>
        <w:t>.202</w:t>
      </w:r>
      <w:r w:rsidRPr="00C02942">
        <w:rPr>
          <w:noProof/>
          <w:sz w:val="20"/>
          <w:szCs w:val="20"/>
        </w:rPr>
        <w:t>5</w:t>
      </w:r>
      <w:r w:rsidR="00A619DB" w:rsidRPr="00C02942">
        <w:rPr>
          <w:noProof/>
          <w:sz w:val="20"/>
          <w:szCs w:val="20"/>
        </w:rPr>
        <w:t xml:space="preserve"> </w:t>
      </w:r>
    </w:p>
    <w:p w:rsidR="00A619DB" w:rsidRPr="00C02942" w:rsidRDefault="00BE7D1E" w:rsidP="00A619DB">
      <w:pPr>
        <w:pStyle w:val="08Sygnaturapisma"/>
        <w:spacing w:before="0" w:after="0" w:line="360" w:lineRule="auto"/>
        <w:contextualSpacing/>
        <w:rPr>
          <w:noProof/>
          <w:sz w:val="20"/>
          <w:szCs w:val="20"/>
        </w:rPr>
      </w:pPr>
      <w:r w:rsidRPr="00C02942">
        <w:rPr>
          <w:sz w:val="20"/>
          <w:szCs w:val="20"/>
        </w:rPr>
        <w:t>WSS-ZNS.152.4</w:t>
      </w:r>
      <w:r w:rsidR="008D0353" w:rsidRPr="00C02942">
        <w:rPr>
          <w:sz w:val="20"/>
          <w:szCs w:val="20"/>
        </w:rPr>
        <w:t>9.2025</w:t>
      </w:r>
    </w:p>
    <w:p w:rsidR="00A619DB" w:rsidRPr="00C02942" w:rsidRDefault="00AF7EB9" w:rsidP="00A619DB">
      <w:pPr>
        <w:pStyle w:val="10Szanowny"/>
        <w:spacing w:line="360" w:lineRule="auto"/>
        <w:rPr>
          <w:szCs w:val="20"/>
        </w:rPr>
      </w:pPr>
      <w:r w:rsidRPr="00C02942">
        <w:rPr>
          <w:szCs w:val="20"/>
        </w:rPr>
        <w:fldChar w:fldCharType="begin">
          <w:ffData>
            <w:name w:val=""/>
            <w:enabled/>
            <w:calcOnExit w:val="0"/>
            <w:textInput>
              <w:default w:val="Numer ewidencyjny pisma"/>
            </w:textInput>
          </w:ffData>
        </w:fldChar>
      </w:r>
      <w:r w:rsidR="00A619DB" w:rsidRPr="00C02942">
        <w:rPr>
          <w:szCs w:val="20"/>
        </w:rPr>
        <w:instrText xml:space="preserve"> FORMTEXT </w:instrText>
      </w:r>
      <w:r w:rsidRPr="00C02942">
        <w:rPr>
          <w:szCs w:val="20"/>
        </w:rPr>
      </w:r>
      <w:r w:rsidRPr="00C02942">
        <w:rPr>
          <w:szCs w:val="20"/>
        </w:rPr>
        <w:fldChar w:fldCharType="separate"/>
      </w:r>
      <w:r w:rsidR="00A619DB" w:rsidRPr="00C02942">
        <w:rPr>
          <w:noProof/>
          <w:szCs w:val="20"/>
        </w:rPr>
        <w:t>Numer ewidencyjny pisma</w:t>
      </w:r>
      <w:r w:rsidRPr="00C02942">
        <w:rPr>
          <w:szCs w:val="20"/>
        </w:rPr>
        <w:fldChar w:fldCharType="end"/>
      </w:r>
      <w:r w:rsidR="00A619DB" w:rsidRPr="00C02942">
        <w:rPr>
          <w:szCs w:val="20"/>
        </w:rPr>
        <w:t xml:space="preserve">  00065296/2024/W </w:t>
      </w:r>
    </w:p>
    <w:bookmarkStart w:id="1" w:name="Dotyczy"/>
    <w:p w:rsidR="00A619DB" w:rsidRPr="00C02942" w:rsidRDefault="00AF7EB9" w:rsidP="00A619DB">
      <w:pPr>
        <w:pStyle w:val="01Instytucja1"/>
        <w:spacing w:line="360" w:lineRule="auto"/>
        <w:jc w:val="left"/>
        <w:rPr>
          <w:noProof/>
        </w:rPr>
      </w:pPr>
      <w:r w:rsidRPr="00C02942"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r w:rsidR="00A619DB" w:rsidRPr="00C02942">
        <w:instrText xml:space="preserve"> FORMTEXT </w:instrText>
      </w:r>
      <w:r w:rsidRPr="00C02942">
        <w:fldChar w:fldCharType="separate"/>
      </w:r>
      <w:r w:rsidR="00A619DB" w:rsidRPr="00C02942">
        <w:rPr>
          <w:noProof/>
        </w:rPr>
        <w:t>Dotyczy:</w:t>
      </w:r>
      <w:r w:rsidRPr="00C02942">
        <w:fldChar w:fldCharType="end"/>
      </w:r>
      <w:bookmarkEnd w:id="1"/>
      <w:r w:rsidR="00BE7D1E" w:rsidRPr="00C02942">
        <w:t xml:space="preserve"> petycji </w:t>
      </w:r>
      <w:r w:rsidR="008D0353" w:rsidRPr="00C02942">
        <w:t>w sprawie niezwłocznej</w:t>
      </w:r>
      <w:r w:rsidR="00BE7D1E" w:rsidRPr="00C02942">
        <w:t xml:space="preserve"> budow</w:t>
      </w:r>
      <w:r w:rsidR="008D0353" w:rsidRPr="00C02942">
        <w:t>y</w:t>
      </w:r>
      <w:r w:rsidR="00BE7D1E" w:rsidRPr="00C02942">
        <w:t xml:space="preserve"> ul. Libańskiej </w:t>
      </w:r>
      <w:r w:rsidR="008D0353" w:rsidRPr="00C02942">
        <w:t>oraz pętli autobusowej przy ul. Boiskowej</w:t>
      </w:r>
      <w:r w:rsidR="007637A4" w:rsidRPr="00C02942">
        <w:t>.</w:t>
      </w:r>
    </w:p>
    <w:p w:rsidR="00A619DB" w:rsidRPr="00C02942" w:rsidRDefault="00A619DB" w:rsidP="00A619DB">
      <w:pPr>
        <w:pStyle w:val="11Trescpisma"/>
        <w:spacing w:line="360" w:lineRule="auto"/>
        <w:rPr>
          <w:szCs w:val="20"/>
        </w:rPr>
      </w:pPr>
    </w:p>
    <w:p w:rsidR="008D0353" w:rsidRPr="00C02942" w:rsidRDefault="00A619DB" w:rsidP="008D0353">
      <w:pPr>
        <w:pStyle w:val="13Podpisujacypismo"/>
        <w:spacing w:before="0" w:line="360" w:lineRule="auto"/>
        <w:jc w:val="left"/>
        <w:outlineLvl w:val="0"/>
        <w:rPr>
          <w:szCs w:val="20"/>
        </w:rPr>
      </w:pPr>
      <w:r w:rsidRPr="00C02942">
        <w:rPr>
          <w:szCs w:val="20"/>
        </w:rPr>
        <w:t xml:space="preserve">W odpowiedzi na petycję z dnia z dnia </w:t>
      </w:r>
      <w:r w:rsidR="008D0353" w:rsidRPr="00C02942">
        <w:rPr>
          <w:szCs w:val="20"/>
        </w:rPr>
        <w:t>5</w:t>
      </w:r>
      <w:r w:rsidRPr="00C02942">
        <w:rPr>
          <w:szCs w:val="20"/>
        </w:rPr>
        <w:t xml:space="preserve"> </w:t>
      </w:r>
      <w:r w:rsidR="008D0353" w:rsidRPr="00C02942">
        <w:rPr>
          <w:szCs w:val="20"/>
        </w:rPr>
        <w:t>października</w:t>
      </w:r>
      <w:r w:rsidR="00BE7D1E" w:rsidRPr="00C02942">
        <w:rPr>
          <w:szCs w:val="20"/>
        </w:rPr>
        <w:t xml:space="preserve"> 2025</w:t>
      </w:r>
      <w:r w:rsidRPr="00C02942">
        <w:rPr>
          <w:szCs w:val="20"/>
        </w:rPr>
        <w:t xml:space="preserve"> r. uprzejmie informuję, że </w:t>
      </w:r>
      <w:r w:rsidR="00BE7D1E" w:rsidRPr="00C02942">
        <w:rPr>
          <w:szCs w:val="20"/>
        </w:rPr>
        <w:t>6 października bieżącego roku zostało zorganizowane spotkanie w sprawie ul. Libańskiej , na które zostali zaproszeni</w:t>
      </w:r>
      <w:r w:rsidR="009B10D4" w:rsidRPr="00C02942">
        <w:rPr>
          <w:szCs w:val="20"/>
        </w:rPr>
        <w:t xml:space="preserve">: </w:t>
      </w:r>
      <w:r w:rsidR="00E02582" w:rsidRPr="00C02942">
        <w:rPr>
          <w:szCs w:val="20"/>
        </w:rPr>
        <w:t xml:space="preserve">mieszkańcy oraz przedstawiciele </w:t>
      </w:r>
      <w:r w:rsidR="00E51BB5" w:rsidRPr="00C02942">
        <w:rPr>
          <w:szCs w:val="20"/>
        </w:rPr>
        <w:t>R</w:t>
      </w:r>
      <w:r w:rsidR="00E02582" w:rsidRPr="00C02942">
        <w:rPr>
          <w:szCs w:val="20"/>
        </w:rPr>
        <w:t>ad</w:t>
      </w:r>
      <w:r w:rsidR="009B10D4" w:rsidRPr="00C02942">
        <w:rPr>
          <w:szCs w:val="20"/>
        </w:rPr>
        <w:t xml:space="preserve"> </w:t>
      </w:r>
      <w:r w:rsidR="00E51BB5" w:rsidRPr="00C02942">
        <w:rPr>
          <w:szCs w:val="20"/>
        </w:rPr>
        <w:t>O</w:t>
      </w:r>
      <w:r w:rsidR="009B10D4" w:rsidRPr="00C02942">
        <w:rPr>
          <w:szCs w:val="20"/>
        </w:rPr>
        <w:t>siedli</w:t>
      </w:r>
      <w:r w:rsidR="00E02582" w:rsidRPr="00C02942">
        <w:rPr>
          <w:szCs w:val="20"/>
        </w:rPr>
        <w:t xml:space="preserve"> Bieńkowice oraz Brochów. </w:t>
      </w:r>
      <w:r w:rsidR="00BE7D1E" w:rsidRPr="00C02942">
        <w:rPr>
          <w:szCs w:val="20"/>
        </w:rPr>
        <w:t xml:space="preserve">Celem spotkania było wyjaśnienie </w:t>
      </w:r>
      <w:r w:rsidR="00E02582" w:rsidRPr="00C02942">
        <w:rPr>
          <w:szCs w:val="20"/>
        </w:rPr>
        <w:t xml:space="preserve">przez Urząd Miejski oraz jednostki miejskie </w:t>
      </w:r>
      <w:r w:rsidR="00BE7D1E" w:rsidRPr="00C02942">
        <w:rPr>
          <w:szCs w:val="20"/>
        </w:rPr>
        <w:t>wszystkich wątpliwości w przedmiotowym tema</w:t>
      </w:r>
      <w:r w:rsidR="00EC2335" w:rsidRPr="00C02942">
        <w:rPr>
          <w:szCs w:val="20"/>
        </w:rPr>
        <w:t xml:space="preserve">cie oraz udzielenie </w:t>
      </w:r>
      <w:r w:rsidR="00772894" w:rsidRPr="00C02942">
        <w:rPr>
          <w:szCs w:val="20"/>
        </w:rPr>
        <w:t>wyjaśnień dotyczących,</w:t>
      </w:r>
      <w:r w:rsidR="00EC2335" w:rsidRPr="00C02942">
        <w:rPr>
          <w:szCs w:val="20"/>
        </w:rPr>
        <w:t xml:space="preserve"> zarówno spos</w:t>
      </w:r>
      <w:r w:rsidR="002A1337" w:rsidRPr="00C02942">
        <w:rPr>
          <w:szCs w:val="20"/>
        </w:rPr>
        <w:t xml:space="preserve">obu </w:t>
      </w:r>
      <w:r w:rsidR="00EC2335" w:rsidRPr="00C02942">
        <w:rPr>
          <w:szCs w:val="20"/>
        </w:rPr>
        <w:t>projektowania ulicy</w:t>
      </w:r>
      <w:r w:rsidR="00772894" w:rsidRPr="00C02942">
        <w:rPr>
          <w:szCs w:val="20"/>
        </w:rPr>
        <w:t>,</w:t>
      </w:r>
      <w:r w:rsidR="00EC2335" w:rsidRPr="00C02942">
        <w:rPr>
          <w:szCs w:val="20"/>
        </w:rPr>
        <w:t xml:space="preserve"> jak i organizacji ruchu. </w:t>
      </w:r>
      <w:r w:rsidR="008D0353" w:rsidRPr="00C02942">
        <w:rPr>
          <w:szCs w:val="20"/>
        </w:rPr>
        <w:t>Na spotkaniu ustalono między innymi kwestie dalszych działań w obszarze planowanych inwestycji miejskich.</w:t>
      </w:r>
      <w:r w:rsidR="001127EB" w:rsidRPr="00C02942">
        <w:rPr>
          <w:szCs w:val="20"/>
        </w:rPr>
        <w:t xml:space="preserve"> Poniżej przekazuję harmonogramy od jednostek miejskich zajmujących się poszczególnymi zadaniami:</w:t>
      </w:r>
    </w:p>
    <w:p w:rsidR="00772894" w:rsidRPr="00C02942" w:rsidRDefault="00772894" w:rsidP="00772894">
      <w:pPr>
        <w:pStyle w:val="14StanowiskoPodpisujacego"/>
      </w:pPr>
    </w:p>
    <w:p w:rsidR="008D0353" w:rsidRPr="00C02942" w:rsidRDefault="008D0353" w:rsidP="00772894">
      <w:pPr>
        <w:pStyle w:val="13Podpisujacypismo"/>
        <w:numPr>
          <w:ilvl w:val="0"/>
          <w:numId w:val="31"/>
        </w:numPr>
        <w:spacing w:before="0" w:line="360" w:lineRule="auto"/>
        <w:ind w:left="426" w:hanging="426"/>
        <w:jc w:val="left"/>
        <w:outlineLvl w:val="0"/>
        <w:rPr>
          <w:szCs w:val="20"/>
        </w:rPr>
      </w:pPr>
      <w:r w:rsidRPr="00C02942">
        <w:rPr>
          <w:b/>
          <w:szCs w:val="20"/>
        </w:rPr>
        <w:t xml:space="preserve">ULICA LIBAŃSKA </w:t>
      </w:r>
      <w:r w:rsidR="001127EB" w:rsidRPr="00C02942">
        <w:rPr>
          <w:b/>
          <w:szCs w:val="20"/>
        </w:rPr>
        <w:t>OD UL. MOŚCICKIEGO DO UL. BOISKOWEJ</w:t>
      </w:r>
      <w:r w:rsidR="001127EB" w:rsidRPr="00C02942">
        <w:rPr>
          <w:szCs w:val="20"/>
        </w:rPr>
        <w:t xml:space="preserve"> </w:t>
      </w:r>
      <w:r w:rsidRPr="00C02942">
        <w:rPr>
          <w:szCs w:val="20"/>
        </w:rPr>
        <w:t>– zadanie prowadzone przez Zarząd Dróg i Utrzymania Miasta</w:t>
      </w:r>
      <w:r w:rsidR="00E51BB5" w:rsidRPr="00C02942">
        <w:rPr>
          <w:szCs w:val="20"/>
        </w:rPr>
        <w:t>:</w:t>
      </w:r>
      <w:r w:rsidRPr="00C02942">
        <w:rPr>
          <w:szCs w:val="20"/>
        </w:rPr>
        <w:t xml:space="preserve"> </w:t>
      </w:r>
    </w:p>
    <w:p w:rsidR="008D0353" w:rsidRPr="00C02942" w:rsidRDefault="006344C6" w:rsidP="00772894">
      <w:pPr>
        <w:pStyle w:val="13Podpisujacypismo"/>
        <w:numPr>
          <w:ilvl w:val="0"/>
          <w:numId w:val="32"/>
        </w:numPr>
        <w:spacing w:before="0" w:line="360" w:lineRule="auto"/>
        <w:ind w:left="709" w:hanging="283"/>
        <w:jc w:val="left"/>
        <w:outlineLvl w:val="0"/>
        <w:rPr>
          <w:szCs w:val="20"/>
        </w:rPr>
      </w:pPr>
      <w:r w:rsidRPr="00C02942">
        <w:rPr>
          <w:szCs w:val="20"/>
        </w:rPr>
        <w:t>u</w:t>
      </w:r>
      <w:r w:rsidR="008D0353" w:rsidRPr="00C02942">
        <w:rPr>
          <w:szCs w:val="20"/>
        </w:rPr>
        <w:t>mowa z Wykonawcą została podpisana w</w:t>
      </w:r>
      <w:r w:rsidR="001C598B" w:rsidRPr="00C02942">
        <w:rPr>
          <w:szCs w:val="20"/>
        </w:rPr>
        <w:t xml:space="preserve"> dniu 3 grudni</w:t>
      </w:r>
      <w:r w:rsidR="008D0353" w:rsidRPr="00C02942">
        <w:rPr>
          <w:szCs w:val="20"/>
        </w:rPr>
        <w:t>a</w:t>
      </w:r>
      <w:r w:rsidR="001C598B" w:rsidRPr="00C02942">
        <w:rPr>
          <w:szCs w:val="20"/>
        </w:rPr>
        <w:t xml:space="preserve"> 2025r.</w:t>
      </w:r>
      <w:r w:rsidRPr="00C02942">
        <w:rPr>
          <w:szCs w:val="20"/>
        </w:rPr>
        <w:t>;</w:t>
      </w:r>
    </w:p>
    <w:p w:rsidR="001C598B" w:rsidRPr="00C02942" w:rsidRDefault="006344C6" w:rsidP="00772894">
      <w:pPr>
        <w:pStyle w:val="14StanowiskoPodpisujacego"/>
        <w:numPr>
          <w:ilvl w:val="0"/>
          <w:numId w:val="32"/>
        </w:numPr>
        <w:spacing w:line="360" w:lineRule="auto"/>
        <w:ind w:left="709" w:hanging="283"/>
      </w:pPr>
      <w:r w:rsidRPr="00C02942">
        <w:rPr>
          <w:sz w:val="20"/>
          <w:szCs w:val="20"/>
        </w:rPr>
        <w:t>u</w:t>
      </w:r>
      <w:r w:rsidR="001C598B" w:rsidRPr="00C02942">
        <w:rPr>
          <w:sz w:val="20"/>
          <w:szCs w:val="20"/>
        </w:rPr>
        <w:t xml:space="preserve">mowa ta przewiduje realizację zadania </w:t>
      </w:r>
      <w:r w:rsidR="001C598B" w:rsidRPr="00C02942">
        <w:rPr>
          <w:b/>
          <w:sz w:val="20"/>
          <w:szCs w:val="20"/>
        </w:rPr>
        <w:t>w terminie 16 miesięcy od podpisania umowy</w:t>
      </w:r>
      <w:r w:rsidR="001C598B" w:rsidRPr="00C02942">
        <w:rPr>
          <w:sz w:val="20"/>
          <w:szCs w:val="20"/>
        </w:rPr>
        <w:t xml:space="preserve">, </w:t>
      </w:r>
      <w:r w:rsidR="00E51BB5" w:rsidRPr="00C02942">
        <w:rPr>
          <w:sz w:val="20"/>
          <w:szCs w:val="20"/>
        </w:rPr>
        <w:t>przy</w:t>
      </w:r>
      <w:r w:rsidR="001C598B" w:rsidRPr="00C02942">
        <w:rPr>
          <w:sz w:val="20"/>
          <w:szCs w:val="20"/>
        </w:rPr>
        <w:t xml:space="preserve"> czym Wykonawca w</w:t>
      </w:r>
      <w:r w:rsidR="001C598B" w:rsidRPr="00C02942">
        <w:rPr>
          <w:rFonts w:cs="Verdana"/>
          <w:sz w:val="20"/>
          <w:szCs w:val="20"/>
        </w:rPr>
        <w:t xml:space="preserve"> terminie </w:t>
      </w:r>
      <w:r w:rsidR="001C598B" w:rsidRPr="00C02942">
        <w:rPr>
          <w:rFonts w:cs="Verdana"/>
          <w:bCs/>
          <w:sz w:val="20"/>
          <w:szCs w:val="20"/>
        </w:rPr>
        <w:t>6 tygodni</w:t>
      </w:r>
      <w:r w:rsidR="001C598B" w:rsidRPr="00C02942">
        <w:rPr>
          <w:rFonts w:cs="Verdana"/>
          <w:sz w:val="20"/>
          <w:szCs w:val="20"/>
        </w:rPr>
        <w:t xml:space="preserve"> od daty podpisania umowy przedstawi Zamawiającemu do zatwierdzenia propozycję nowego przebiegu drogi wg wytycznych</w:t>
      </w:r>
      <w:r w:rsidR="00772894" w:rsidRPr="00C02942">
        <w:rPr>
          <w:rFonts w:cs="Verdana"/>
          <w:sz w:val="20"/>
          <w:szCs w:val="20"/>
        </w:rPr>
        <w:t xml:space="preserve"> (korekta obecnej dokumentacji)</w:t>
      </w:r>
      <w:r w:rsidR="001C598B" w:rsidRPr="00C02942">
        <w:rPr>
          <w:rFonts w:cs="Verdana"/>
          <w:sz w:val="20"/>
          <w:szCs w:val="20"/>
        </w:rPr>
        <w:t xml:space="preserve">, zaś w terminie do </w:t>
      </w:r>
      <w:r w:rsidR="001C598B" w:rsidRPr="00C02942">
        <w:rPr>
          <w:rFonts w:cs="Verdana"/>
          <w:bCs/>
          <w:sz w:val="20"/>
          <w:szCs w:val="20"/>
        </w:rPr>
        <w:t>6 miesięcy</w:t>
      </w:r>
      <w:r w:rsidR="001C598B" w:rsidRPr="00C02942">
        <w:rPr>
          <w:rFonts w:cs="Verdana"/>
          <w:sz w:val="20"/>
          <w:szCs w:val="20"/>
        </w:rPr>
        <w:t xml:space="preserve"> od daty podpisania umowy</w:t>
      </w:r>
      <w:r w:rsidR="00772894" w:rsidRPr="00C02942">
        <w:rPr>
          <w:rFonts w:cs="Verdana"/>
          <w:sz w:val="20"/>
          <w:szCs w:val="20"/>
        </w:rPr>
        <w:t xml:space="preserve"> </w:t>
      </w:r>
      <w:r w:rsidR="001C598B" w:rsidRPr="00C02942">
        <w:rPr>
          <w:rFonts w:cs="Verdana"/>
          <w:sz w:val="20"/>
          <w:szCs w:val="20"/>
        </w:rPr>
        <w:t xml:space="preserve">- wykonanie aktualizacji i uzupełnienia dokumentacji projektowej wraz z jej </w:t>
      </w:r>
      <w:r w:rsidR="001C598B" w:rsidRPr="00C02942">
        <w:rPr>
          <w:rFonts w:cs="Verdana"/>
          <w:sz w:val="20"/>
          <w:szCs w:val="20"/>
        </w:rPr>
        <w:lastRenderedPageBreak/>
        <w:t xml:space="preserve">uzgodnieniem i złożeniem wniosku o zezwolenie na realizację inwestycji drogowej (Decyzja </w:t>
      </w:r>
      <w:proofErr w:type="spellStart"/>
      <w:r w:rsidR="001C598B" w:rsidRPr="00C02942">
        <w:rPr>
          <w:rFonts w:cs="Verdana"/>
          <w:sz w:val="20"/>
          <w:szCs w:val="20"/>
        </w:rPr>
        <w:t>ZRiD</w:t>
      </w:r>
      <w:proofErr w:type="spellEnd"/>
      <w:r w:rsidR="001C598B" w:rsidRPr="00C02942">
        <w:rPr>
          <w:rFonts w:cs="Verdana"/>
          <w:sz w:val="20"/>
          <w:szCs w:val="20"/>
        </w:rPr>
        <w:t>).</w:t>
      </w:r>
    </w:p>
    <w:p w:rsidR="008D0353" w:rsidRPr="00C02942" w:rsidRDefault="001C598B" w:rsidP="00772894">
      <w:pPr>
        <w:pStyle w:val="13Podpisujacypismo"/>
        <w:numPr>
          <w:ilvl w:val="0"/>
          <w:numId w:val="31"/>
        </w:numPr>
        <w:spacing w:before="0" w:line="360" w:lineRule="auto"/>
        <w:ind w:left="426" w:hanging="426"/>
        <w:jc w:val="left"/>
        <w:outlineLvl w:val="0"/>
        <w:rPr>
          <w:szCs w:val="20"/>
        </w:rPr>
      </w:pPr>
      <w:r w:rsidRPr="00C02942">
        <w:rPr>
          <w:b/>
          <w:szCs w:val="20"/>
        </w:rPr>
        <w:t>UL. LIBAŃSKA – ODCINEK OD UL. BOISKOWEJ DO GRANIC MIASTA WRAZ Z PĘTLĄ AUTOBUSOWĄ</w:t>
      </w:r>
      <w:r w:rsidR="001127EB" w:rsidRPr="00C02942">
        <w:rPr>
          <w:b/>
          <w:szCs w:val="20"/>
        </w:rPr>
        <w:t xml:space="preserve"> I PARKINGIEM PARKUJ I JEDŹ – </w:t>
      </w:r>
      <w:r w:rsidR="001127EB" w:rsidRPr="00C02942">
        <w:rPr>
          <w:szCs w:val="20"/>
        </w:rPr>
        <w:t>zadanie prowadzone przez Spółkę Wrocławskie Inwestycje</w:t>
      </w:r>
      <w:r w:rsidR="006344C6" w:rsidRPr="00C02942">
        <w:rPr>
          <w:szCs w:val="20"/>
        </w:rPr>
        <w:t>:</w:t>
      </w:r>
    </w:p>
    <w:p w:rsidR="006344C6" w:rsidRPr="00C02942" w:rsidRDefault="006344C6" w:rsidP="006344C6">
      <w:pPr>
        <w:pStyle w:val="14StanowiskoPodpisujacego"/>
        <w:numPr>
          <w:ilvl w:val="0"/>
          <w:numId w:val="33"/>
        </w:numPr>
        <w:spacing w:line="360" w:lineRule="auto"/>
        <w:rPr>
          <w:sz w:val="20"/>
          <w:szCs w:val="20"/>
        </w:rPr>
      </w:pPr>
      <w:r w:rsidRPr="00C02942">
        <w:rPr>
          <w:sz w:val="20"/>
          <w:szCs w:val="20"/>
        </w:rPr>
        <w:t xml:space="preserve">ogłoszenie przetargu </w:t>
      </w:r>
      <w:r w:rsidR="00772894" w:rsidRPr="00C02942">
        <w:rPr>
          <w:sz w:val="20"/>
          <w:szCs w:val="20"/>
        </w:rPr>
        <w:t xml:space="preserve">na projekt </w:t>
      </w:r>
      <w:r w:rsidRPr="00C02942">
        <w:rPr>
          <w:sz w:val="20"/>
          <w:szCs w:val="20"/>
        </w:rPr>
        <w:t>planowane na I kwartał 2026 r.</w:t>
      </w:r>
      <w:r w:rsidR="007637A4" w:rsidRPr="00C02942">
        <w:rPr>
          <w:sz w:val="20"/>
          <w:szCs w:val="20"/>
        </w:rPr>
        <w:t>;</w:t>
      </w:r>
    </w:p>
    <w:p w:rsidR="006344C6" w:rsidRPr="00C02942" w:rsidRDefault="006344C6" w:rsidP="006344C6">
      <w:pPr>
        <w:pStyle w:val="14StanowiskoPodpisujacego"/>
        <w:numPr>
          <w:ilvl w:val="0"/>
          <w:numId w:val="33"/>
        </w:numPr>
        <w:spacing w:line="360" w:lineRule="auto"/>
        <w:rPr>
          <w:sz w:val="20"/>
          <w:szCs w:val="20"/>
        </w:rPr>
      </w:pPr>
      <w:r w:rsidRPr="00C02942">
        <w:rPr>
          <w:sz w:val="20"/>
          <w:szCs w:val="20"/>
        </w:rPr>
        <w:t>podpisanie umowy szacowane na II kwartał 202</w:t>
      </w:r>
      <w:r w:rsidR="00BD0EB8" w:rsidRPr="00C02942">
        <w:rPr>
          <w:sz w:val="20"/>
          <w:szCs w:val="20"/>
        </w:rPr>
        <w:t>6</w:t>
      </w:r>
      <w:r w:rsidRPr="00C02942">
        <w:rPr>
          <w:sz w:val="20"/>
          <w:szCs w:val="20"/>
        </w:rPr>
        <w:t xml:space="preserve"> r.</w:t>
      </w:r>
      <w:r w:rsidR="007637A4" w:rsidRPr="00C02942">
        <w:rPr>
          <w:sz w:val="20"/>
          <w:szCs w:val="20"/>
        </w:rPr>
        <w:t>;</w:t>
      </w:r>
    </w:p>
    <w:p w:rsidR="006344C6" w:rsidRPr="00C02942" w:rsidRDefault="006344C6" w:rsidP="006344C6">
      <w:pPr>
        <w:pStyle w:val="14StanowiskoPodpisujacego"/>
        <w:numPr>
          <w:ilvl w:val="0"/>
          <w:numId w:val="33"/>
        </w:numPr>
        <w:spacing w:line="360" w:lineRule="auto"/>
        <w:rPr>
          <w:sz w:val="20"/>
          <w:szCs w:val="20"/>
        </w:rPr>
      </w:pPr>
      <w:r w:rsidRPr="00C02942">
        <w:rPr>
          <w:sz w:val="20"/>
          <w:szCs w:val="20"/>
        </w:rPr>
        <w:t>zakończenie umowy szacowan</w:t>
      </w:r>
      <w:r w:rsidR="00BD0EB8" w:rsidRPr="00C02942">
        <w:rPr>
          <w:sz w:val="20"/>
          <w:szCs w:val="20"/>
        </w:rPr>
        <w:t>e</w:t>
      </w:r>
      <w:r w:rsidRPr="00C02942">
        <w:rPr>
          <w:sz w:val="20"/>
          <w:szCs w:val="20"/>
        </w:rPr>
        <w:t xml:space="preserve"> </w:t>
      </w:r>
      <w:r w:rsidR="00BD0EB8" w:rsidRPr="00C02942">
        <w:rPr>
          <w:sz w:val="20"/>
          <w:szCs w:val="20"/>
        </w:rPr>
        <w:t xml:space="preserve">na </w:t>
      </w:r>
      <w:r w:rsidRPr="00C02942">
        <w:rPr>
          <w:sz w:val="20"/>
          <w:szCs w:val="20"/>
        </w:rPr>
        <w:t xml:space="preserve">IV kwartał 2027 r. </w:t>
      </w:r>
    </w:p>
    <w:p w:rsidR="00C54365" w:rsidRPr="00FA2DA6" w:rsidRDefault="00C54365" w:rsidP="002A1337">
      <w:pPr>
        <w:pStyle w:val="13Podpisujacypismo"/>
        <w:spacing w:before="0" w:line="360" w:lineRule="auto"/>
        <w:jc w:val="left"/>
        <w:outlineLvl w:val="0"/>
        <w:rPr>
          <w:szCs w:val="20"/>
        </w:rPr>
      </w:pPr>
    </w:p>
    <w:p w:rsidR="00C54365" w:rsidRPr="00FA2DA6" w:rsidRDefault="00C54365" w:rsidP="002A1337">
      <w:pPr>
        <w:pStyle w:val="13Podpisujacypismo"/>
        <w:spacing w:before="0" w:line="360" w:lineRule="auto"/>
        <w:jc w:val="left"/>
        <w:outlineLvl w:val="0"/>
        <w:rPr>
          <w:szCs w:val="20"/>
        </w:rPr>
      </w:pPr>
    </w:p>
    <w:p w:rsidR="00A619DB" w:rsidRPr="00FA2DA6" w:rsidRDefault="00772894" w:rsidP="002A1337">
      <w:pPr>
        <w:pStyle w:val="13Podpisujacypismo"/>
        <w:spacing w:before="0" w:line="360" w:lineRule="auto"/>
        <w:jc w:val="left"/>
        <w:outlineLvl w:val="0"/>
        <w:rPr>
          <w:szCs w:val="20"/>
        </w:rPr>
      </w:pPr>
      <w:r w:rsidRPr="00FA2DA6">
        <w:rPr>
          <w:szCs w:val="20"/>
        </w:rPr>
        <w:t xml:space="preserve"> </w:t>
      </w:r>
    </w:p>
    <w:p w:rsidR="00A619DB" w:rsidRPr="00FA2DA6" w:rsidRDefault="00A619DB" w:rsidP="00A619DB">
      <w:pPr>
        <w:pStyle w:val="13Podpisujacypismo"/>
        <w:spacing w:before="0" w:line="360" w:lineRule="auto"/>
        <w:outlineLvl w:val="0"/>
        <w:rPr>
          <w:szCs w:val="20"/>
        </w:rPr>
      </w:pPr>
    </w:p>
    <w:p w:rsidR="00A619DB" w:rsidRPr="00FA2DA6" w:rsidRDefault="00A619DB" w:rsidP="00A619DB">
      <w:pPr>
        <w:pStyle w:val="14StanowiskoPodpisujacego"/>
        <w:spacing w:line="360" w:lineRule="auto"/>
        <w:jc w:val="left"/>
        <w:rPr>
          <w:sz w:val="20"/>
          <w:szCs w:val="20"/>
        </w:rPr>
      </w:pPr>
      <w:r w:rsidRPr="00FA2DA6">
        <w:rPr>
          <w:sz w:val="20"/>
          <w:szCs w:val="20"/>
        </w:rPr>
        <w:t>Z wyrazami szacunku,</w:t>
      </w:r>
    </w:p>
    <w:p w:rsidR="00527309" w:rsidRPr="00FA2DA6" w:rsidRDefault="00527309" w:rsidP="00527309">
      <w:pPr>
        <w:pStyle w:val="14StanowiskoPodpisujacego"/>
        <w:spacing w:line="360" w:lineRule="auto"/>
        <w:jc w:val="left"/>
        <w:rPr>
          <w:sz w:val="20"/>
          <w:szCs w:val="20"/>
        </w:rPr>
      </w:pPr>
      <w:r w:rsidRPr="00FA2DA6">
        <w:rPr>
          <w:sz w:val="20"/>
          <w:szCs w:val="20"/>
        </w:rPr>
        <w:t>Dokument podpisał</w:t>
      </w:r>
      <w:r w:rsidR="008D0353" w:rsidRPr="00FA2DA6">
        <w:rPr>
          <w:sz w:val="20"/>
          <w:szCs w:val="20"/>
        </w:rPr>
        <w:t>a</w:t>
      </w:r>
    </w:p>
    <w:p w:rsidR="00527309" w:rsidRPr="00FA2DA6" w:rsidRDefault="008D0353" w:rsidP="00527309">
      <w:pPr>
        <w:pStyle w:val="14StanowiskoPodpisujacego"/>
        <w:spacing w:line="360" w:lineRule="auto"/>
        <w:jc w:val="left"/>
        <w:rPr>
          <w:sz w:val="20"/>
          <w:szCs w:val="20"/>
        </w:rPr>
      </w:pPr>
      <w:r w:rsidRPr="00FA2DA6">
        <w:rPr>
          <w:sz w:val="20"/>
          <w:szCs w:val="20"/>
        </w:rPr>
        <w:t>Elżbieta Urbanek</w:t>
      </w:r>
    </w:p>
    <w:p w:rsidR="00527309" w:rsidRPr="00FA2DA6" w:rsidRDefault="008D0353" w:rsidP="00527309">
      <w:pPr>
        <w:pStyle w:val="14StanowiskoPodpisujacego"/>
        <w:spacing w:line="360" w:lineRule="auto"/>
        <w:jc w:val="left"/>
        <w:rPr>
          <w:sz w:val="20"/>
          <w:szCs w:val="20"/>
        </w:rPr>
      </w:pPr>
      <w:r w:rsidRPr="00FA2DA6">
        <w:rPr>
          <w:sz w:val="20"/>
          <w:szCs w:val="20"/>
        </w:rPr>
        <w:t>Dyrektor</w:t>
      </w:r>
      <w:r w:rsidR="00527309" w:rsidRPr="00FA2DA6">
        <w:rPr>
          <w:sz w:val="20"/>
          <w:szCs w:val="20"/>
        </w:rPr>
        <w:t xml:space="preserve"> Departamentu Infrastruktury i Transportu</w:t>
      </w:r>
    </w:p>
    <w:p w:rsidR="00A619DB" w:rsidRPr="00C02942" w:rsidRDefault="00A619DB" w:rsidP="00A619DB">
      <w:pPr>
        <w:pStyle w:val="16Sporzadzil"/>
        <w:spacing w:line="360" w:lineRule="auto"/>
        <w:rPr>
          <w:sz w:val="20"/>
          <w:szCs w:val="20"/>
        </w:rPr>
      </w:pPr>
    </w:p>
    <w:p w:rsidR="00A619DB" w:rsidRPr="00C02942" w:rsidRDefault="00A619DB" w:rsidP="00A619DB">
      <w:pPr>
        <w:pStyle w:val="16Sporzadzil"/>
        <w:spacing w:line="360" w:lineRule="auto"/>
        <w:rPr>
          <w:sz w:val="20"/>
          <w:szCs w:val="20"/>
        </w:rPr>
      </w:pPr>
    </w:p>
    <w:p w:rsidR="00A619DB" w:rsidRPr="00C02942" w:rsidRDefault="00A619DB" w:rsidP="00A619DB">
      <w:pPr>
        <w:pStyle w:val="19Dowiadomosci"/>
        <w:spacing w:before="0" w:line="360" w:lineRule="auto"/>
        <w:rPr>
          <w:sz w:val="20"/>
          <w:szCs w:val="20"/>
        </w:rPr>
      </w:pPr>
    </w:p>
    <w:p w:rsidR="00CF49B4" w:rsidRPr="00C02942" w:rsidRDefault="00CF49B4" w:rsidP="00A619DB">
      <w:pPr>
        <w:pStyle w:val="19Dowiadomosci"/>
        <w:spacing w:line="360" w:lineRule="auto"/>
        <w:jc w:val="left"/>
        <w:rPr>
          <w:sz w:val="20"/>
          <w:szCs w:val="20"/>
        </w:rPr>
      </w:pPr>
    </w:p>
    <w:p w:rsidR="00CF49B4" w:rsidRPr="00C02942" w:rsidRDefault="00CF49B4" w:rsidP="00CF49B4">
      <w:pPr>
        <w:pStyle w:val="19Dowiadomosci"/>
        <w:spacing w:line="360" w:lineRule="auto"/>
        <w:jc w:val="left"/>
        <w:rPr>
          <w:sz w:val="20"/>
          <w:szCs w:val="20"/>
        </w:rPr>
      </w:pPr>
      <w:r w:rsidRPr="00C02942">
        <w:rPr>
          <w:sz w:val="20"/>
          <w:szCs w:val="20"/>
        </w:rPr>
        <w:t>Otrzymują</w:t>
      </w:r>
      <w:r w:rsidR="00A619DB" w:rsidRPr="00C02942">
        <w:rPr>
          <w:sz w:val="20"/>
          <w:szCs w:val="20"/>
        </w:rPr>
        <w:t>:</w:t>
      </w:r>
    </w:p>
    <w:p w:rsidR="00CF49B4" w:rsidRPr="00C02942" w:rsidRDefault="00CF49B4" w:rsidP="00CF49B4">
      <w:pPr>
        <w:pStyle w:val="20Dowiadomoscilista"/>
        <w:spacing w:line="360" w:lineRule="auto"/>
        <w:jc w:val="left"/>
        <w:rPr>
          <w:sz w:val="20"/>
          <w:szCs w:val="20"/>
        </w:rPr>
      </w:pPr>
      <w:r w:rsidRPr="00C02942">
        <w:rPr>
          <w:sz w:val="20"/>
          <w:szCs w:val="20"/>
        </w:rPr>
        <w:t>Adresat</w:t>
      </w:r>
      <w:r w:rsidR="00D814B2" w:rsidRPr="00C02942">
        <w:rPr>
          <w:sz w:val="20"/>
          <w:szCs w:val="20"/>
        </w:rPr>
        <w:t xml:space="preserve"> – podmiot wnoszący</w:t>
      </w:r>
    </w:p>
    <w:p w:rsidR="00CF49B4" w:rsidRPr="00C02942" w:rsidRDefault="00A619DB" w:rsidP="00CF49B4">
      <w:pPr>
        <w:pStyle w:val="20Dowiadomoscilista"/>
        <w:spacing w:line="360" w:lineRule="auto"/>
        <w:jc w:val="left"/>
        <w:rPr>
          <w:sz w:val="20"/>
          <w:szCs w:val="20"/>
        </w:rPr>
      </w:pPr>
      <w:r w:rsidRPr="00C02942">
        <w:rPr>
          <w:sz w:val="20"/>
          <w:szCs w:val="20"/>
        </w:rPr>
        <w:t xml:space="preserve">Wydział Partycypacji Społecznej </w:t>
      </w:r>
    </w:p>
    <w:p w:rsidR="00333296" w:rsidRPr="00C02942" w:rsidRDefault="00D814B2" w:rsidP="00CF49B4">
      <w:pPr>
        <w:pStyle w:val="20Dowiadomoscilista"/>
        <w:spacing w:line="360" w:lineRule="auto"/>
        <w:jc w:val="left"/>
        <w:rPr>
          <w:sz w:val="20"/>
          <w:szCs w:val="20"/>
        </w:rPr>
      </w:pPr>
      <w:r w:rsidRPr="00C02942">
        <w:rPr>
          <w:sz w:val="20"/>
          <w:szCs w:val="20"/>
        </w:rPr>
        <w:t xml:space="preserve">ad acta </w:t>
      </w:r>
    </w:p>
    <w:p w:rsidR="00A619DB" w:rsidRPr="00C02942" w:rsidRDefault="00A619DB" w:rsidP="00A619DB">
      <w:pPr>
        <w:pStyle w:val="20Dowiadomoscilista"/>
        <w:numPr>
          <w:ilvl w:val="0"/>
          <w:numId w:val="0"/>
        </w:numPr>
        <w:spacing w:line="360" w:lineRule="auto"/>
        <w:jc w:val="left"/>
        <w:rPr>
          <w:sz w:val="20"/>
          <w:szCs w:val="20"/>
        </w:rPr>
      </w:pPr>
      <w:bookmarkStart w:id="2" w:name="prowadzi"/>
    </w:p>
    <w:p w:rsidR="00A619DB" w:rsidRPr="00C02942" w:rsidRDefault="00AF7EB9" w:rsidP="00A619DB">
      <w:pPr>
        <w:pStyle w:val="20Dowiadomoscilista"/>
        <w:numPr>
          <w:ilvl w:val="0"/>
          <w:numId w:val="0"/>
        </w:numPr>
        <w:spacing w:line="360" w:lineRule="auto"/>
        <w:jc w:val="left"/>
        <w:rPr>
          <w:sz w:val="20"/>
          <w:szCs w:val="20"/>
        </w:rPr>
      </w:pPr>
      <w:r w:rsidRPr="00C02942">
        <w:rPr>
          <w:sz w:val="20"/>
          <w:szCs w:val="20"/>
        </w:rPr>
        <w:fldChar w:fldCharType="begin">
          <w:ffData>
            <w:name w:val="prowadzi"/>
            <w:enabled/>
            <w:calcOnExit w:val="0"/>
            <w:textInput>
              <w:default w:val="Sprawę prowadzi:"/>
            </w:textInput>
          </w:ffData>
        </w:fldChar>
      </w:r>
      <w:r w:rsidR="00A619DB" w:rsidRPr="00C02942">
        <w:rPr>
          <w:sz w:val="20"/>
          <w:szCs w:val="20"/>
        </w:rPr>
        <w:instrText xml:space="preserve"> FORMTEXT </w:instrText>
      </w:r>
      <w:r w:rsidRPr="00C02942">
        <w:rPr>
          <w:sz w:val="20"/>
          <w:szCs w:val="20"/>
        </w:rPr>
      </w:r>
      <w:r w:rsidRPr="00C02942">
        <w:rPr>
          <w:sz w:val="20"/>
          <w:szCs w:val="20"/>
        </w:rPr>
        <w:fldChar w:fldCharType="separate"/>
      </w:r>
      <w:r w:rsidR="00A619DB" w:rsidRPr="00C02942">
        <w:rPr>
          <w:noProof/>
          <w:sz w:val="20"/>
          <w:szCs w:val="20"/>
        </w:rPr>
        <w:t>Sprawę prowadzi:</w:t>
      </w:r>
      <w:r w:rsidRPr="00C02942">
        <w:rPr>
          <w:sz w:val="20"/>
          <w:szCs w:val="20"/>
        </w:rPr>
        <w:fldChar w:fldCharType="end"/>
      </w:r>
      <w:bookmarkEnd w:id="2"/>
      <w:r w:rsidR="00A619DB" w:rsidRPr="00C02942">
        <w:rPr>
          <w:sz w:val="20"/>
          <w:szCs w:val="20"/>
        </w:rPr>
        <w:t xml:space="preserve"> Urząd Miejski Wrocławia; Departament Infrastruktury i Transportu; ulica Gabrieli Zapolskiej 4, 50-032 Wrocław, telefon + 48 717 77 71 57; fax + 48 717 77 71 29; dit@um.wroc.pl; www.wroclaw.pl</w:t>
      </w:r>
    </w:p>
    <w:p w:rsidR="00A619DB" w:rsidRPr="00C02942" w:rsidRDefault="00A619DB" w:rsidP="00A619DB">
      <w:pPr>
        <w:spacing w:line="360" w:lineRule="auto"/>
        <w:rPr>
          <w:sz w:val="20"/>
          <w:szCs w:val="20"/>
        </w:rPr>
      </w:pPr>
    </w:p>
    <w:p w:rsidR="00A619DB" w:rsidRPr="00C02942" w:rsidRDefault="00A619DB" w:rsidP="00A619DB">
      <w:pPr>
        <w:spacing w:line="360" w:lineRule="auto"/>
        <w:rPr>
          <w:sz w:val="16"/>
          <w:szCs w:val="16"/>
        </w:rPr>
      </w:pPr>
    </w:p>
    <w:p w:rsidR="00A619DB" w:rsidRPr="00C02942" w:rsidRDefault="00A619DB" w:rsidP="00A619DB">
      <w:pPr>
        <w:spacing w:line="360" w:lineRule="auto"/>
        <w:rPr>
          <w:sz w:val="16"/>
          <w:szCs w:val="16"/>
        </w:rPr>
      </w:pPr>
    </w:p>
    <w:p w:rsidR="00A619DB" w:rsidRPr="00C02942" w:rsidRDefault="00A619DB" w:rsidP="00A619DB">
      <w:pPr>
        <w:spacing w:line="360" w:lineRule="auto"/>
      </w:pPr>
    </w:p>
    <w:p w:rsidR="0058479F" w:rsidRPr="00C02942" w:rsidRDefault="0058479F" w:rsidP="0058479F">
      <w:pPr>
        <w:rPr>
          <w:sz w:val="18"/>
          <w:szCs w:val="18"/>
        </w:rPr>
      </w:pPr>
    </w:p>
    <w:sectPr w:rsidR="0058479F" w:rsidRPr="00C02942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73D" w:rsidRDefault="007A773D">
      <w:r>
        <w:separator/>
      </w:r>
    </w:p>
  </w:endnote>
  <w:endnote w:type="continuationSeparator" w:id="0">
    <w:p w:rsidR="007A773D" w:rsidRDefault="007A7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73D" w:rsidRPr="004D6885" w:rsidRDefault="007A773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FA2DA6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FA2DA6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73D" w:rsidRDefault="007A773D" w:rsidP="00F261E5">
    <w:pPr>
      <w:pStyle w:val="Stopka"/>
    </w:pPr>
  </w:p>
  <w:p w:rsidR="007A773D" w:rsidRDefault="007A773D" w:rsidP="00F261E5">
    <w:pPr>
      <w:pStyle w:val="Stopka"/>
    </w:pPr>
    <w:r>
      <w:rPr>
        <w:noProof/>
      </w:rPr>
      <w:drawing>
        <wp:inline distT="0" distB="0" distL="0" distR="0">
          <wp:extent cx="1577340" cy="750570"/>
          <wp:effectExtent l="19050" t="0" r="3810" b="0"/>
          <wp:docPr id="2" name="Obraz 2" descr="DIT_[DIT]_[DIT-Departament Infrastruktury i Transportu(L)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T_[DIT]_[DIT-Departament Infrastruktury i Transportu(L)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73D" w:rsidRDefault="007A773D">
      <w:r>
        <w:separator/>
      </w:r>
    </w:p>
  </w:footnote>
  <w:footnote w:type="continuationSeparator" w:id="0">
    <w:p w:rsidR="007A773D" w:rsidRDefault="007A7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73D" w:rsidRDefault="007A773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73D" w:rsidRDefault="007A773D" w:rsidP="00A27F20">
    <w:pPr>
      <w:pStyle w:val="Stopka"/>
    </w:pPr>
    <w:r>
      <w:rPr>
        <w:noProof/>
      </w:rPr>
      <w:drawing>
        <wp:inline distT="0" distB="0" distL="0" distR="0">
          <wp:extent cx="3364230" cy="1623060"/>
          <wp:effectExtent l="19050" t="0" r="7620" b="0"/>
          <wp:docPr id="1" name="Obraz 1" descr="DIT_[DIT]_[DIT-Departament Infrastruktury i Transportu(L)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(L)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230" cy="1623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C278BD"/>
    <w:multiLevelType w:val="hybridMultilevel"/>
    <w:tmpl w:val="DD48D6E2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3F1FD5"/>
    <w:multiLevelType w:val="hybridMultilevel"/>
    <w:tmpl w:val="C49C2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69483A"/>
    <w:multiLevelType w:val="hybridMultilevel"/>
    <w:tmpl w:val="65DC1F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7D4E44"/>
    <w:multiLevelType w:val="hybridMultilevel"/>
    <w:tmpl w:val="65222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837326"/>
    <w:multiLevelType w:val="hybridMultilevel"/>
    <w:tmpl w:val="5D3A0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1A45E78"/>
    <w:multiLevelType w:val="hybridMultilevel"/>
    <w:tmpl w:val="C714C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6"/>
  </w:num>
  <w:num w:numId="18">
    <w:abstractNumId w:val="22"/>
  </w:num>
  <w:num w:numId="19">
    <w:abstractNumId w:val="29"/>
  </w:num>
  <w:num w:numId="20">
    <w:abstractNumId w:val="10"/>
  </w:num>
  <w:num w:numId="21">
    <w:abstractNumId w:val="28"/>
  </w:num>
  <w:num w:numId="22">
    <w:abstractNumId w:val="12"/>
  </w:num>
  <w:num w:numId="23">
    <w:abstractNumId w:val="30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31"/>
  </w:num>
  <w:num w:numId="30">
    <w:abstractNumId w:val="27"/>
  </w:num>
  <w:num w:numId="31">
    <w:abstractNumId w:val="25"/>
  </w:num>
  <w:num w:numId="32">
    <w:abstractNumId w:val="16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8479F"/>
    <w:rsid w:val="0002493A"/>
    <w:rsid w:val="00027040"/>
    <w:rsid w:val="00033545"/>
    <w:rsid w:val="000410E2"/>
    <w:rsid w:val="00051231"/>
    <w:rsid w:val="00066982"/>
    <w:rsid w:val="0007738C"/>
    <w:rsid w:val="00097AEF"/>
    <w:rsid w:val="000B3F8B"/>
    <w:rsid w:val="000C744E"/>
    <w:rsid w:val="000E0FCE"/>
    <w:rsid w:val="001127EB"/>
    <w:rsid w:val="00142486"/>
    <w:rsid w:val="00143A44"/>
    <w:rsid w:val="00180DF6"/>
    <w:rsid w:val="00190D4E"/>
    <w:rsid w:val="001C598B"/>
    <w:rsid w:val="00200EB3"/>
    <w:rsid w:val="002018DC"/>
    <w:rsid w:val="00222C32"/>
    <w:rsid w:val="002426F5"/>
    <w:rsid w:val="00256655"/>
    <w:rsid w:val="00262869"/>
    <w:rsid w:val="002970A6"/>
    <w:rsid w:val="00297CED"/>
    <w:rsid w:val="002A1337"/>
    <w:rsid w:val="002A795C"/>
    <w:rsid w:val="002B6140"/>
    <w:rsid w:val="002B7EEC"/>
    <w:rsid w:val="002F292D"/>
    <w:rsid w:val="003061B9"/>
    <w:rsid w:val="00323052"/>
    <w:rsid w:val="00333296"/>
    <w:rsid w:val="00345256"/>
    <w:rsid w:val="00354F75"/>
    <w:rsid w:val="00376B6E"/>
    <w:rsid w:val="003B4793"/>
    <w:rsid w:val="003E5CCC"/>
    <w:rsid w:val="003F20D6"/>
    <w:rsid w:val="004068E7"/>
    <w:rsid w:val="00410A92"/>
    <w:rsid w:val="00432D62"/>
    <w:rsid w:val="004508B6"/>
    <w:rsid w:val="004837A1"/>
    <w:rsid w:val="004A21ED"/>
    <w:rsid w:val="004C5C7F"/>
    <w:rsid w:val="004D6885"/>
    <w:rsid w:val="004E2EC2"/>
    <w:rsid w:val="004E5C8D"/>
    <w:rsid w:val="00527309"/>
    <w:rsid w:val="0058479F"/>
    <w:rsid w:val="005868BE"/>
    <w:rsid w:val="005A3893"/>
    <w:rsid w:val="005C5E14"/>
    <w:rsid w:val="005D18D1"/>
    <w:rsid w:val="005D2459"/>
    <w:rsid w:val="00604921"/>
    <w:rsid w:val="00612C48"/>
    <w:rsid w:val="006344C6"/>
    <w:rsid w:val="00657307"/>
    <w:rsid w:val="006B179F"/>
    <w:rsid w:val="00700EF8"/>
    <w:rsid w:val="00701FA2"/>
    <w:rsid w:val="007021E9"/>
    <w:rsid w:val="00711C76"/>
    <w:rsid w:val="007321A7"/>
    <w:rsid w:val="00757BB0"/>
    <w:rsid w:val="007637A4"/>
    <w:rsid w:val="00772894"/>
    <w:rsid w:val="007878BA"/>
    <w:rsid w:val="00790288"/>
    <w:rsid w:val="007A773D"/>
    <w:rsid w:val="007F1692"/>
    <w:rsid w:val="007F1B42"/>
    <w:rsid w:val="00821C46"/>
    <w:rsid w:val="0088160D"/>
    <w:rsid w:val="008D0353"/>
    <w:rsid w:val="008F7D65"/>
    <w:rsid w:val="00916B2A"/>
    <w:rsid w:val="00932665"/>
    <w:rsid w:val="009765D0"/>
    <w:rsid w:val="00984F47"/>
    <w:rsid w:val="009B10D4"/>
    <w:rsid w:val="009C2CED"/>
    <w:rsid w:val="009C6DD8"/>
    <w:rsid w:val="00A005FB"/>
    <w:rsid w:val="00A27F20"/>
    <w:rsid w:val="00A4207D"/>
    <w:rsid w:val="00A468A7"/>
    <w:rsid w:val="00A619DB"/>
    <w:rsid w:val="00A816F2"/>
    <w:rsid w:val="00A86D58"/>
    <w:rsid w:val="00AA356F"/>
    <w:rsid w:val="00AA6B94"/>
    <w:rsid w:val="00AB56BE"/>
    <w:rsid w:val="00AB60B5"/>
    <w:rsid w:val="00AC3E05"/>
    <w:rsid w:val="00AD19F9"/>
    <w:rsid w:val="00AF094C"/>
    <w:rsid w:val="00AF5B37"/>
    <w:rsid w:val="00AF6AB5"/>
    <w:rsid w:val="00AF7EB9"/>
    <w:rsid w:val="00B00A9C"/>
    <w:rsid w:val="00B02AD0"/>
    <w:rsid w:val="00B35E29"/>
    <w:rsid w:val="00B534B6"/>
    <w:rsid w:val="00B73AF4"/>
    <w:rsid w:val="00B81B31"/>
    <w:rsid w:val="00B906E7"/>
    <w:rsid w:val="00BA7B18"/>
    <w:rsid w:val="00BB0D85"/>
    <w:rsid w:val="00BB389F"/>
    <w:rsid w:val="00BB4832"/>
    <w:rsid w:val="00BD035E"/>
    <w:rsid w:val="00BD0EB8"/>
    <w:rsid w:val="00BE7D1E"/>
    <w:rsid w:val="00C02942"/>
    <w:rsid w:val="00C2127D"/>
    <w:rsid w:val="00C4751A"/>
    <w:rsid w:val="00C53C41"/>
    <w:rsid w:val="00C54365"/>
    <w:rsid w:val="00C6011C"/>
    <w:rsid w:val="00C642D2"/>
    <w:rsid w:val="00CC1016"/>
    <w:rsid w:val="00CD26BE"/>
    <w:rsid w:val="00CD4AC9"/>
    <w:rsid w:val="00CF24CF"/>
    <w:rsid w:val="00CF49B4"/>
    <w:rsid w:val="00CF7C66"/>
    <w:rsid w:val="00D05152"/>
    <w:rsid w:val="00D23966"/>
    <w:rsid w:val="00D33992"/>
    <w:rsid w:val="00D523B4"/>
    <w:rsid w:val="00D627A1"/>
    <w:rsid w:val="00D814B2"/>
    <w:rsid w:val="00D81AFC"/>
    <w:rsid w:val="00D83F3E"/>
    <w:rsid w:val="00D8547D"/>
    <w:rsid w:val="00DB523A"/>
    <w:rsid w:val="00DC0F91"/>
    <w:rsid w:val="00DC191D"/>
    <w:rsid w:val="00DE24B3"/>
    <w:rsid w:val="00E02582"/>
    <w:rsid w:val="00E07512"/>
    <w:rsid w:val="00E25E6A"/>
    <w:rsid w:val="00E35A19"/>
    <w:rsid w:val="00E35D57"/>
    <w:rsid w:val="00E36E97"/>
    <w:rsid w:val="00E46680"/>
    <w:rsid w:val="00E51BB5"/>
    <w:rsid w:val="00E52576"/>
    <w:rsid w:val="00E525F2"/>
    <w:rsid w:val="00EA6E75"/>
    <w:rsid w:val="00EB6536"/>
    <w:rsid w:val="00EC2335"/>
    <w:rsid w:val="00ED3E79"/>
    <w:rsid w:val="00F261E5"/>
    <w:rsid w:val="00F354C9"/>
    <w:rsid w:val="00F40755"/>
    <w:rsid w:val="00F426EA"/>
    <w:rsid w:val="00F8165E"/>
    <w:rsid w:val="00F909ED"/>
    <w:rsid w:val="00F93427"/>
    <w:rsid w:val="00FA2DA6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47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C642D2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C642D2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AD19F9"/>
    <w:rPr>
      <w:rFonts w:cs="Times New Roman"/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D19F9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13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1337"/>
  </w:style>
  <w:style w:type="character" w:styleId="Odwoanieprzypisukocowego">
    <w:name w:val="endnote reference"/>
    <w:basedOn w:val="Domylnaczcionkaakapitu"/>
    <w:uiPriority w:val="99"/>
    <w:semiHidden/>
    <w:unhideWhenUsed/>
    <w:rsid w:val="002A133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ry01\Documents\Praca\!%20B%20pisma\!!!%20Szablony%20DIT\DIT_%5bDIT%5d_%5bDIT-Departament%20Infrastruktury%20i%20Transportu(L)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BF5DB-EE59-40FD-B2FB-2F11D941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DIT_[DIT]_[DIT-Departament Infrastruktury i Transportu(L)]</Template>
  <TotalTime>60</TotalTime>
  <Pages>2</Pages>
  <Words>323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8</vt:i4>
      </vt:variant>
    </vt:vector>
  </HeadingPairs>
  <TitlesOfParts>
    <vt:vector size="9" baseType="lpstr">
      <vt:lpstr>Nazwa firmy/instytucji</vt:lpstr>
      <vt:lpstr>W odpowiedzi na petycję z dnia z dnia 5 października 2025 r. uprzejmie informuję</vt:lpstr>
      <vt:lpstr>ULICA LIBAŃSKA OD UL. MOŚCICKIEGO DO UL. BOISKOWEJ – zadanie prowadzone przez Za</vt:lpstr>
      <vt:lpstr>umowa z Wykonawcą została podpisana w dniu 3 grudnia 2025r.;</vt:lpstr>
      <vt:lpstr>UL. LIBAŃSKA – ODCINEK OD UL. BOISKOWEJ DO GRANIC MIASTA WRAZ Z PĘTLĄ AUTOBUSOWĄ</vt:lpstr>
      <vt:lpstr/>
      <vt:lpstr/>
      <vt:lpstr/>
      <vt:lpstr/>
    </vt:vector>
  </TitlesOfParts>
  <Company>UMWrocław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umanry01</dc:creator>
  <cp:lastModifiedBy>umanry01</cp:lastModifiedBy>
  <cp:revision>3</cp:revision>
  <cp:lastPrinted>2025-12-19T09:31:00Z</cp:lastPrinted>
  <dcterms:created xsi:type="dcterms:W3CDTF">2025-12-19T09:12:00Z</dcterms:created>
  <dcterms:modified xsi:type="dcterms:W3CDTF">2025-12-19T11:57:00Z</dcterms:modified>
</cp:coreProperties>
</file>