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B27" w:rsidRPr="00912B27" w:rsidRDefault="00912B27" w:rsidP="00912B27">
      <w:pPr>
        <w:suppressAutoHyphens/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23609E">
        <w:rPr>
          <w:rFonts w:ascii="Verdana" w:hAnsi="Verdana"/>
          <w:b/>
          <w:sz w:val="20"/>
          <w:szCs w:val="20"/>
        </w:rPr>
        <w:t xml:space="preserve">Roczny plan kontroli na </w:t>
      </w:r>
      <w:r>
        <w:rPr>
          <w:rFonts w:ascii="Verdana" w:hAnsi="Verdana"/>
          <w:b/>
          <w:sz w:val="20"/>
          <w:szCs w:val="20"/>
        </w:rPr>
        <w:t>2026</w:t>
      </w:r>
      <w:r w:rsidRPr="0023609E">
        <w:rPr>
          <w:rFonts w:ascii="Verdana" w:hAnsi="Verdana"/>
          <w:b/>
          <w:sz w:val="20"/>
          <w:szCs w:val="20"/>
        </w:rPr>
        <w:t xml:space="preserve"> rok</w:t>
      </w:r>
    </w:p>
    <w:tbl>
      <w:tblPr>
        <w:tblW w:w="9150" w:type="dxa"/>
        <w:tblCellMar>
          <w:left w:w="70" w:type="dxa"/>
          <w:right w:w="70" w:type="dxa"/>
        </w:tblCellMar>
        <w:tblLook w:val="04A0"/>
      </w:tblPr>
      <w:tblGrid>
        <w:gridCol w:w="613"/>
        <w:gridCol w:w="3186"/>
        <w:gridCol w:w="3354"/>
        <w:gridCol w:w="1997"/>
      </w:tblGrid>
      <w:tr w:rsidR="000A1D6B" w:rsidRPr="008769AB" w:rsidTr="002053D9">
        <w:trPr>
          <w:cantSplit/>
          <w:trHeight w:val="300"/>
          <w:tblHeader/>
        </w:trPr>
        <w:tc>
          <w:tcPr>
            <w:tcW w:w="91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A1D6B" w:rsidRPr="008769AB" w:rsidTr="002053D9">
        <w:trPr>
          <w:cantSplit/>
          <w:trHeight w:val="300"/>
          <w:tblHeader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Nazwa i adres kontrolowanego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Przedmiot kontroli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6B" w:rsidRPr="008769AB" w:rsidRDefault="000A1D6B" w:rsidP="00A2794D">
            <w:pPr>
              <w:suppressAutoHyphens/>
              <w:spacing w:before="120" w:after="12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8769A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Okres objęty kontrolą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Przedszkole nr 4 Słowiczy Zakątek</w:t>
            </w:r>
          </w:p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ul. Słowicza 7-9</w:t>
            </w:r>
          </w:p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53-320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Przedszkole nr 5 Wrocławskie Krasnale</w:t>
            </w:r>
          </w:p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ul. Dźwirzyńska 3</w:t>
            </w:r>
          </w:p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54-320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Przedszkole nr 26 Sportowa Kraina</w:t>
            </w:r>
          </w:p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al. Śląska 1</w:t>
            </w:r>
          </w:p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54-118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2023/2024</w:t>
            </w:r>
            <w:r w:rsidR="006D63C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Przedszkole nr 33 Staromiejskie</w:t>
            </w:r>
          </w:p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ul. Łąkowa 2a</w:t>
            </w:r>
          </w:p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50-036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Zagadnienia organizacyjno-prawne i kadrowo-płacowe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Przedszkole nr 65 Pod Wesołym Koziołkiem</w:t>
            </w:r>
          </w:p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ul. Nożownicza 35a</w:t>
            </w:r>
          </w:p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50-147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E93293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120"/>
              <w:ind w:left="386" w:hanging="386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C72DAF" w:rsidRDefault="00E93293" w:rsidP="00E93293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120"/>
              <w:ind w:left="386" w:hanging="386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pkt 1 rok szkolny 2024/2025</w:t>
            </w:r>
          </w:p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pkt 2 rok 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74 Mały Piekarczyk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Krzywa 3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50-338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77 Tęczowe Siódemki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Juliana Ursyna Niemcewicza 4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50-238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87 Wrocławskie Dzieciaki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Iwana Pawłowa 6a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53-604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88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Szczęśliwa 9-11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53-445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91 Nasz Domek</w:t>
            </w:r>
          </w:p>
          <w:p w:rsidR="00E93293" w:rsidRPr="00C72DAF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Zaporoska 52a</w:t>
            </w:r>
          </w:p>
          <w:p w:rsidR="00E93293" w:rsidRPr="00C72DAF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53-416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107 Słoneczko</w:t>
            </w:r>
          </w:p>
          <w:p w:rsidR="00E93293" w:rsidRPr="00C72DAF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Wincentego Stysia 71</w:t>
            </w:r>
          </w:p>
          <w:p w:rsidR="00E93293" w:rsidRPr="00C72DAF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53-529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109 z oddziałami integracyjnymi</w:t>
            </w:r>
          </w:p>
          <w:p w:rsidR="00E93293" w:rsidRPr="00C72DAF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Nowowiejska 80a</w:t>
            </w:r>
          </w:p>
          <w:p w:rsidR="00E93293" w:rsidRPr="00C72DAF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50-315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Dokumentacja związana z realizacją kształcenia specjalnego wpływająca na dane wykazywane w Systemie Informacji Oświatowej, uwzględniane przy ustalaniu kwoty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2026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117 Fiołkowa Kraina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Fiołkowa 7a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53-239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136 Mały Sportowiec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Gliniana 85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50-526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146 Wyspa Dzieci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gen. Józefa Haukego-Bosaka 9c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50-447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3 im. Mariusza Zaruskiego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Bobrza 27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54-220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6 im. Józefa Mackiewicza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Gorlicka 25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51-314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7 im. Rotmistrza Witolda Pileckiego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al. Aleksandra </w:t>
            </w:r>
            <w:proofErr w:type="spellStart"/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Brücknera</w:t>
            </w:r>
            <w:proofErr w:type="spellEnd"/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12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51-410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12 im. Marii Skłodowskiej-Curie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Zygmunta Janiszewskiego 14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50-372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14 im. Kawalerów Orderu Orła Białego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Zachodnia 2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53-644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Dokumentacja związana z realizacją kształcenia specjalnego wpływająca na dane wykazywane w Systemie Informacji Oświatowej, uwzględniane przy ustalaniu kwoty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2026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20 im. Orła Białego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Henryka Michała Kamieńskiego 24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51-124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33 im. Tradycji Herbu Wrocławia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Kolista 17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54-152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E93293">
            <w:pPr>
              <w:pStyle w:val="Akapitzlist"/>
              <w:numPr>
                <w:ilvl w:val="0"/>
                <w:numId w:val="22"/>
              </w:numPr>
              <w:suppressAutoHyphens/>
              <w:spacing w:before="120" w:after="120"/>
              <w:ind w:left="386" w:hanging="38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22"/>
              </w:numPr>
              <w:suppressAutoHyphens/>
              <w:spacing w:before="120" w:after="120"/>
              <w:ind w:left="386" w:hanging="38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Prawidłowość zawierania umów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22"/>
              </w:numPr>
              <w:suppressAutoHyphens/>
              <w:spacing w:before="120" w:after="120"/>
              <w:ind w:left="386" w:hanging="38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Prawidłowość realizowania obowiązków wynikających z decyzji o trwałym zarządzie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22"/>
              </w:numPr>
              <w:suppressAutoHyphens/>
              <w:spacing w:before="120" w:after="120"/>
              <w:ind w:left="386" w:hanging="386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Prawidłowość realizacji obowiązków zarządcy obiektu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C7A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pkt 1, 2 i 3 rok szkolny 2024/2025</w:t>
            </w:r>
          </w:p>
          <w:p w:rsidR="00E93293" w:rsidRPr="00740C7A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pkt 4 rok 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37 im. Kardynała Stefana Wyszyńskiego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Sarbinowska 10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54-320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43 z oddziałami integracyjnymi im. Jana Kaczmarka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Grochowa 36-38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53-424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Dokumentacja związana z realizacją kształcenia specjalnego wpływająca na dane wykazywane w Systemie Informacji Oświatowej, uwzględniane przy ustalaniu kwoty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2026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44 im. Jana III Sobieskiego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Wilanowska 31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51-206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E93293">
            <w:pPr>
              <w:pStyle w:val="Akapitzlist"/>
              <w:numPr>
                <w:ilvl w:val="0"/>
                <w:numId w:val="23"/>
              </w:numPr>
              <w:suppressAutoHyphens/>
              <w:spacing w:before="120" w:after="120"/>
              <w:ind w:left="381" w:hanging="381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zawierania umów</w:t>
            </w:r>
            <w:r w:rsidR="008834E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23"/>
              </w:numPr>
              <w:suppressAutoHyphens/>
              <w:spacing w:before="120" w:after="120"/>
              <w:ind w:left="381" w:hanging="381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realizowania obowiązków wynikających z decyzji o trwałym zarządzie</w:t>
            </w:r>
            <w:r w:rsidR="008834E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23"/>
              </w:numPr>
              <w:suppressAutoHyphens/>
              <w:spacing w:before="120" w:after="120"/>
              <w:ind w:left="381" w:hanging="381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realizacji obowiązków zarządcy obiektu</w:t>
            </w:r>
            <w:r w:rsidR="008834E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C7A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pkt 1 i 2 rok szkolny 2024/2025</w:t>
            </w:r>
          </w:p>
          <w:p w:rsidR="00E93293" w:rsidRPr="00740C7A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pkt 3 rok 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Szkoła Podstawowa nr 72 im. Władka </w:t>
            </w:r>
            <w:proofErr w:type="spellStart"/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Zarembowicza</w:t>
            </w:r>
            <w:proofErr w:type="spellEnd"/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Trwała 17-19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53-335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Zagadnienia organizacyjno-prawne i kadrowo-płacowe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74 im. Prymasa Tysiąclecia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Kleczkowska 2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50-227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80 im. Tysiąclecia Wrocławia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Polna 4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52-120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Default="00E93293" w:rsidP="00E93293">
            <w:pPr>
              <w:pStyle w:val="Akapitzlist"/>
              <w:numPr>
                <w:ilvl w:val="0"/>
                <w:numId w:val="24"/>
              </w:numPr>
              <w:tabs>
                <w:tab w:val="left" w:pos="514"/>
              </w:tabs>
              <w:suppressAutoHyphens/>
              <w:spacing w:before="120" w:after="120"/>
              <w:ind w:left="386" w:hanging="386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04F2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24"/>
              </w:numPr>
              <w:tabs>
                <w:tab w:val="left" w:pos="514"/>
              </w:tabs>
              <w:suppressAutoHyphens/>
              <w:spacing w:before="120" w:after="120"/>
              <w:ind w:left="386" w:hanging="386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Dokumentacja związana z realizacją kształcenia specjalnego wpływająca na dane wykazywane w Systemie Informacji Oświatowej, uwzględniane przy ustalaniu kwoty potrzeb oświatowych</w:t>
            </w:r>
            <w:r w:rsidR="008834E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C7A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pkt 1 </w:t>
            </w: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  <w:r w:rsidR="009D21BD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, 2025/2026</w:t>
            </w:r>
          </w:p>
          <w:p w:rsidR="00E93293" w:rsidRPr="000F7544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pkt 2 </w:t>
            </w: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2026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84 im. Ruchu Obrońców Pokoju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Łukasza Górnickiego 20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50-337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Dokumentacja związana z realizacją kształcenia specjalnego wpływająca na dane wykazywane w Systemie Informacji Oświatowej, uwzględniane przy ustalaniu kwoty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2026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Szermiercza Sportowa Szkoła Podstawowa nr 85 im. prof. Mariana Suskiego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gen. Romualda Traugutta 37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50-416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96 im. Leonida Teligi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Krakowska 2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50-425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Zagadnienia organizacyjno-prawne i kadrowo-płacowe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Zespół </w:t>
            </w:r>
            <w:proofErr w:type="spellStart"/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Szkolno–Przedszkolny</w:t>
            </w:r>
            <w:proofErr w:type="spellEnd"/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nr 2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Eugeniusza Horbaczewskiego 61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54-130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Zespół </w:t>
            </w:r>
            <w:proofErr w:type="spellStart"/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Szkolno–Przedszkolny</w:t>
            </w:r>
            <w:proofErr w:type="spellEnd"/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nr 7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Koszykarska 2-4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54-134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9913E6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913E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Zespół </w:t>
            </w:r>
            <w:proofErr w:type="spellStart"/>
            <w:r w:rsidRPr="009913E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Szkolno–Przedszkolny</w:t>
            </w:r>
            <w:proofErr w:type="spellEnd"/>
            <w:r w:rsidRPr="009913E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nr 22</w:t>
            </w:r>
          </w:p>
          <w:p w:rsidR="00E93293" w:rsidRPr="009913E6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913E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Edwarda Dembowskiego 39</w:t>
            </w:r>
          </w:p>
          <w:p w:rsidR="00E93293" w:rsidRPr="009913E6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913E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51-670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9913E6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913E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9913E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Zespół </w:t>
            </w:r>
            <w:proofErr w:type="spellStart"/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Szkolno–Przedszkolny</w:t>
            </w:r>
            <w:proofErr w:type="spellEnd"/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nr 25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Asfaltowa 6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52-235 Wrocław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Zagadnienia </w:t>
            </w:r>
            <w:r w:rsidRPr="008F1CB6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organizacyjno</w:t>
            </w: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-prawne i kadrowo-płacowe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2024/2025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VIII im. Bolesława Krzywoustego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Zaporoska 71</w:t>
            </w:r>
          </w:p>
          <w:p w:rsidR="00E93293" w:rsidRPr="009913E6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53-415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E93293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381" w:hanging="381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381" w:hanging="381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381" w:hanging="381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Dokumentowanie zajęć pozalekcyjnych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2024/2025</w:t>
            </w:r>
          </w:p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2025</w:t>
            </w:r>
          </w:p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3 rok szkolny 2025/2026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Liceum Ogólnokształcące nr IX im. Juliusza Słowackiego 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ks. Piotra Skargi 31 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50-082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E93293">
            <w:pPr>
              <w:pStyle w:val="Akapitzlist"/>
              <w:numPr>
                <w:ilvl w:val="0"/>
                <w:numId w:val="26"/>
              </w:numPr>
              <w:suppressAutoHyphens/>
              <w:spacing w:before="120" w:after="120"/>
              <w:ind w:left="381" w:hanging="381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26"/>
              </w:numPr>
              <w:suppressAutoHyphens/>
              <w:spacing w:before="120" w:after="120"/>
              <w:ind w:left="381" w:hanging="381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26"/>
              </w:numPr>
              <w:suppressAutoHyphens/>
              <w:spacing w:before="120" w:after="120"/>
              <w:ind w:left="381" w:hanging="381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Dokumentowanie zajęć pozalekcyjnych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2024/2025</w:t>
            </w:r>
            <w:r w:rsidR="00F417F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,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2025/2026</w:t>
            </w:r>
          </w:p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2025</w:t>
            </w:r>
          </w:p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3 rok szkolny 2025/2026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0F7544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nr XI</w:t>
            </w:r>
            <w:r w:rsidR="00E93293"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im. Stanisława Konarskiego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Spółdzielcza 2a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51-662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E93293">
            <w:pPr>
              <w:pStyle w:val="Akapitzlist"/>
              <w:numPr>
                <w:ilvl w:val="0"/>
                <w:numId w:val="27"/>
              </w:numPr>
              <w:suppressAutoHyphens/>
              <w:spacing w:before="120" w:after="120"/>
              <w:ind w:left="382" w:hanging="382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27"/>
              </w:numPr>
              <w:suppressAutoHyphens/>
              <w:spacing w:before="120" w:after="120"/>
              <w:ind w:left="382" w:hanging="382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27"/>
              </w:numPr>
              <w:suppressAutoHyphens/>
              <w:spacing w:before="120" w:after="120"/>
              <w:ind w:left="382" w:hanging="382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Dokumentowanie zajęć pozalekcyjnych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2024/2025</w:t>
            </w:r>
          </w:p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2025</w:t>
            </w:r>
          </w:p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3 rok szkolny 2025/2026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Liceum Ogólnokształcące nr XV im. </w:t>
            </w:r>
            <w:proofErr w:type="spellStart"/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mjr</w:t>
            </w:r>
            <w:proofErr w:type="spellEnd"/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. Piotra Wysockiego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Wojrowicka</w:t>
            </w:r>
            <w:proofErr w:type="spellEnd"/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58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54-436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E93293">
            <w:pPr>
              <w:pStyle w:val="Akapitzlist"/>
              <w:numPr>
                <w:ilvl w:val="0"/>
                <w:numId w:val="28"/>
              </w:numPr>
              <w:suppressAutoHyphens/>
              <w:spacing w:before="120" w:after="120"/>
              <w:ind w:left="381" w:hanging="381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28"/>
              </w:numPr>
              <w:suppressAutoHyphens/>
              <w:spacing w:before="120" w:after="120"/>
              <w:ind w:left="381" w:hanging="381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28"/>
              </w:numPr>
              <w:suppressAutoHyphens/>
              <w:spacing w:before="120" w:after="120"/>
              <w:ind w:left="381" w:hanging="381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Dokumentowanie zajęć pozalekcyjnych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2024/2025</w:t>
            </w:r>
          </w:p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2025</w:t>
            </w:r>
          </w:p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3 rok szkolny 2025/2026</w:t>
            </w:r>
          </w:p>
        </w:tc>
      </w:tr>
      <w:tr w:rsidR="00E93293" w:rsidRPr="008769AB" w:rsidTr="002053D9">
        <w:trPr>
          <w:cantSplit/>
          <w:trHeight w:val="17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3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Szkocka 64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54-402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E93293">
            <w:pPr>
              <w:pStyle w:val="Akapitzlist"/>
              <w:numPr>
                <w:ilvl w:val="0"/>
                <w:numId w:val="29"/>
              </w:numPr>
              <w:suppressAutoHyphens/>
              <w:spacing w:before="120" w:after="120"/>
              <w:ind w:left="380" w:hanging="38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29"/>
              </w:numPr>
              <w:suppressAutoHyphens/>
              <w:spacing w:before="120" w:after="120"/>
              <w:ind w:left="380" w:hanging="38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29"/>
              </w:numPr>
              <w:suppressAutoHyphens/>
              <w:spacing w:before="120" w:after="120"/>
              <w:ind w:left="380" w:hanging="38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Dokumentowanie zajęć pozalekcyjnych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2024/2025</w:t>
            </w:r>
          </w:p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2025</w:t>
            </w:r>
          </w:p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3 rok szkolny 2025/2026</w:t>
            </w:r>
          </w:p>
        </w:tc>
      </w:tr>
      <w:tr w:rsidR="00E93293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6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Nowodworska 70-82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54-438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E93293">
            <w:pPr>
              <w:pStyle w:val="Akapitzlist"/>
              <w:numPr>
                <w:ilvl w:val="0"/>
                <w:numId w:val="30"/>
              </w:numPr>
              <w:suppressAutoHyphens/>
              <w:spacing w:before="120" w:after="120"/>
              <w:ind w:left="380" w:hanging="38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30"/>
              </w:numPr>
              <w:suppressAutoHyphens/>
              <w:spacing w:before="120" w:after="120"/>
              <w:ind w:left="380" w:hanging="38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30"/>
              </w:numPr>
              <w:suppressAutoHyphens/>
              <w:spacing w:before="120" w:after="120"/>
              <w:ind w:left="380" w:hanging="38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Dokumentowanie zajęć pozalekcyjnych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1 rok szkolny 2024/2025</w:t>
            </w:r>
          </w:p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2 rok 2025</w:t>
            </w:r>
          </w:p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pkt 3 rok szkolny 2025/2026</w:t>
            </w:r>
          </w:p>
        </w:tc>
      </w:tr>
      <w:tr w:rsidR="00E93293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16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Głogowska 30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53-621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E93293">
            <w:pPr>
              <w:pStyle w:val="Akapitzlist"/>
              <w:numPr>
                <w:ilvl w:val="0"/>
                <w:numId w:val="31"/>
              </w:numPr>
              <w:suppressAutoHyphens/>
              <w:spacing w:before="120" w:after="120"/>
              <w:ind w:left="382" w:hanging="382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31"/>
              </w:numPr>
              <w:suppressAutoHyphens/>
              <w:spacing w:before="120" w:after="120"/>
              <w:ind w:left="382" w:hanging="382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pkt 1 rok szkolny 2024/2025</w:t>
            </w:r>
          </w:p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pkt 2 rok 2025</w:t>
            </w:r>
          </w:p>
        </w:tc>
      </w:tr>
      <w:tr w:rsidR="00E93293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Placówek Oświatowych nr 3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Borowska 101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50-551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2025</w:t>
            </w:r>
          </w:p>
        </w:tc>
      </w:tr>
      <w:tr w:rsidR="00E93293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Młodzieżowy Dom Kultury Fabryczna</w:t>
            </w:r>
          </w:p>
          <w:p w:rsidR="00E93293" w:rsidRPr="00C72DAF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Zemska 16a</w:t>
            </w:r>
          </w:p>
          <w:p w:rsidR="00E93293" w:rsidRPr="00C72DAF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54-438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C72DAF" w:rsidRDefault="00E93293" w:rsidP="00E93293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382" w:hanging="382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zaleceń zawartych w wystąpieniu pokontrolnym z dnia 17 września 2025 r.</w:t>
            </w:r>
          </w:p>
          <w:p w:rsidR="00E93293" w:rsidRPr="00C72DAF" w:rsidRDefault="00E93293" w:rsidP="00E93293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382" w:hanging="382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tygodniowego obowiązkowego wymiaru godzin zajęć przez dyrektora</w:t>
            </w:r>
            <w:r w:rsidR="008834E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8F1CB6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C72DAF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pkt 1 i 2 </w:t>
            </w:r>
            <w:r w:rsidRPr="00C72DA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2025/2026</w:t>
            </w:r>
          </w:p>
        </w:tc>
      </w:tr>
      <w:tr w:rsidR="00E93293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Młodzieżowy Dom Kultury im. Mikołaja Kopernika 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Hugona Kołłątaja 20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50-007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E93293">
            <w:pPr>
              <w:pStyle w:val="Akapitzlist"/>
              <w:numPr>
                <w:ilvl w:val="0"/>
                <w:numId w:val="33"/>
              </w:numPr>
              <w:suppressAutoHyphens/>
              <w:spacing w:before="120" w:after="120"/>
              <w:ind w:left="382" w:hanging="425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33"/>
              </w:numPr>
              <w:suppressAutoHyphens/>
              <w:spacing w:before="120" w:after="120"/>
              <w:ind w:left="382" w:hanging="425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Zgodność planowania budżetu z zasadami opracowanymi przez organ prowadzący oraz jego realizacja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31"/>
              </w:numPr>
              <w:suppressAutoHyphens/>
              <w:spacing w:before="120" w:after="120"/>
              <w:ind w:left="382" w:hanging="382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Realizacja tygodniowego obowiązkowego wymiaru godzin zajęć przez dyrektora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pkt 1 rok szkolny 2024/2025</w:t>
            </w:r>
          </w:p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pkt 2 rok 2025</w:t>
            </w:r>
          </w:p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pkt 3 rok szkolny 2025/2026</w:t>
            </w:r>
          </w:p>
        </w:tc>
      </w:tr>
      <w:tr w:rsidR="00E93293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Poradnia Psychologiczno-Pedagogiczna nr 2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Jedności Narodowej 117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50-301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Realizacja tygodniowego obowiązkowego wymiaru godzin zajęć przez dyrektora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szkolny 2025/2026</w:t>
            </w:r>
          </w:p>
        </w:tc>
      </w:tr>
      <w:tr w:rsidR="00E93293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Poradnia Psychologiczno-Pedagogiczna nr 5 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Piotra Czajkowskiego 28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51-171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E93293">
            <w:pPr>
              <w:pStyle w:val="Akapitzlist"/>
              <w:numPr>
                <w:ilvl w:val="0"/>
                <w:numId w:val="34"/>
              </w:numPr>
              <w:suppressAutoHyphens/>
              <w:spacing w:before="120" w:after="120"/>
              <w:ind w:left="382" w:hanging="382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Zagadnienia organizacyjno-prawne i kadrowo-płacowe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34"/>
              </w:numPr>
              <w:suppressAutoHyphens/>
              <w:spacing w:before="120" w:after="120"/>
              <w:ind w:left="382" w:hanging="382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Realizacja tygodniowego obowiązkowego wymiaru godzin zajęć przez dyrektora</w:t>
            </w:r>
            <w:r w:rsidR="008834E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pkt 1 rok szkolny 2024/2025</w:t>
            </w:r>
          </w:p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pkt 2 rok szkolny 2025/2026</w:t>
            </w:r>
          </w:p>
        </w:tc>
      </w:tr>
      <w:tr w:rsidR="00E93293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Biuro </w:t>
            </w: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Wrocław Bez Barier UMW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Wojciecha Bogusławskiego 8, 10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50-031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Prawidłowość prowadzenia dokumentacji finansowej Biura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2025</w:t>
            </w:r>
          </w:p>
        </w:tc>
      </w:tr>
      <w:tr w:rsidR="00E93293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Wydział Organizacyjny i Kadr UMW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pl. Nowy Targ 1-8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50-141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Prawidłowość realizacji procedur w zakresie delegacji krajowych i zagranicznych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lata 2024 - 2025</w:t>
            </w:r>
          </w:p>
        </w:tc>
      </w:tr>
      <w:tr w:rsidR="00E93293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Wydział Kultury UMW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ul. Gabrieli Zapolskiej 4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50-032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Realizacja procedur w zakresie stypendiów artystycznych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2025</w:t>
            </w:r>
          </w:p>
        </w:tc>
      </w:tr>
      <w:tr w:rsidR="00E93293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Wrocławski Tor Wyścigów Konnych – </w:t>
            </w:r>
            <w:proofErr w:type="spellStart"/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Partynice</w:t>
            </w:r>
            <w:proofErr w:type="spellEnd"/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ul. Zwycięska 2</w:t>
            </w:r>
          </w:p>
          <w:p w:rsidR="00E93293" w:rsidRPr="00A2723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53-033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E93293">
            <w:pPr>
              <w:pStyle w:val="Akapitzlist"/>
              <w:numPr>
                <w:ilvl w:val="0"/>
                <w:numId w:val="35"/>
              </w:numPr>
              <w:suppressAutoHyphens/>
              <w:spacing w:before="120" w:after="120"/>
              <w:ind w:left="241" w:hanging="241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Prawidłowość gospodarki finansowej w zakresie realizacji wydatków bieżących</w:t>
            </w:r>
            <w:r w:rsidR="006A395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:rsidR="00E93293" w:rsidRPr="00FE3668" w:rsidRDefault="00E93293" w:rsidP="00E93293">
            <w:pPr>
              <w:pStyle w:val="Akapitzlist"/>
              <w:numPr>
                <w:ilvl w:val="0"/>
                <w:numId w:val="35"/>
              </w:numPr>
              <w:suppressAutoHyphens/>
              <w:spacing w:before="120" w:after="120"/>
              <w:ind w:left="241" w:hanging="241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Realizacja zamówień poniżej 130.000 zł</w:t>
            </w:r>
            <w:r w:rsidR="006A395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rok 2025</w:t>
            </w:r>
          </w:p>
        </w:tc>
      </w:tr>
      <w:tr w:rsidR="00E93293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93" w:rsidRPr="008769AB" w:rsidRDefault="00E93293" w:rsidP="00912B27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Miejski Ośrodek Pomocy Społecznej we Wrocławiu</w:t>
            </w:r>
          </w:p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Strzegomska 6</w:t>
            </w:r>
          </w:p>
          <w:p w:rsidR="00E93293" w:rsidRPr="00C72DAF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53-611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Zgodność z prawem procedury przeprowadzonej w MOPS, nr SZPU.282.272.2025 w sprawie wyboru wykonawcy na "Ustne i pisemne tłumaczenie z języka polskiego na ukraiński i z języka ukraińskiego na polski", w ramach projektu finansowanego ze środków UNICEF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93" w:rsidRPr="00FE3668" w:rsidRDefault="00E93293" w:rsidP="00141496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FE3668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lipiec - sierpień 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795EC5" w:rsidRDefault="00F417F8" w:rsidP="00F417F8">
            <w:pPr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795EC5">
              <w:rPr>
                <w:rFonts w:ascii="Verdana" w:hAnsi="Verdana" w:cstheme="minorHAnsi"/>
                <w:color w:val="000000"/>
                <w:sz w:val="20"/>
                <w:szCs w:val="20"/>
              </w:rPr>
              <w:t>Miejski Ośrodek Pomocy Społecznej</w:t>
            </w:r>
          </w:p>
          <w:p w:rsidR="00F417F8" w:rsidRPr="00795EC5" w:rsidRDefault="00F417F8" w:rsidP="00F417F8">
            <w:pPr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795EC5">
              <w:rPr>
                <w:rFonts w:ascii="Verdana" w:hAnsi="Verdana" w:cstheme="minorHAnsi"/>
                <w:color w:val="000000"/>
                <w:sz w:val="20"/>
                <w:szCs w:val="20"/>
              </w:rPr>
              <w:t>pl. Strzegomski 6</w:t>
            </w:r>
          </w:p>
          <w:p w:rsidR="00F417F8" w:rsidRPr="00795EC5" w:rsidRDefault="00F417F8" w:rsidP="00F417F8">
            <w:pPr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795EC5">
              <w:rPr>
                <w:rFonts w:ascii="Verdana" w:hAnsi="Verdana" w:cstheme="minorHAnsi"/>
                <w:color w:val="000000"/>
                <w:sz w:val="20"/>
                <w:szCs w:val="20"/>
              </w:rPr>
              <w:t>53-611 Wrocław</w:t>
            </w:r>
          </w:p>
          <w:p w:rsidR="00F417F8" w:rsidRPr="00F271B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795EC5" w:rsidRDefault="00F417F8" w:rsidP="00F417F8">
            <w:pPr>
              <w:widowControl w:val="0"/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795EC5">
              <w:rPr>
                <w:rFonts w:ascii="Verdana" w:hAnsi="Verdana" w:cstheme="minorHAnsi"/>
                <w:color w:val="000000"/>
                <w:sz w:val="20"/>
                <w:szCs w:val="20"/>
              </w:rPr>
              <w:t>Realizacja umowy nr 40/</w:t>
            </w:r>
            <w:proofErr w:type="spellStart"/>
            <w:r w:rsidRPr="00795EC5">
              <w:rPr>
                <w:rFonts w:ascii="Verdana" w:hAnsi="Verdana" w:cstheme="minorHAnsi"/>
                <w:color w:val="000000"/>
                <w:sz w:val="20"/>
                <w:szCs w:val="20"/>
              </w:rPr>
              <w:t>MnS</w:t>
            </w:r>
            <w:proofErr w:type="spellEnd"/>
            <w:r w:rsidRPr="00795EC5">
              <w:rPr>
                <w:rFonts w:ascii="Verdana" w:hAnsi="Verdana" w:cstheme="minorHAnsi"/>
                <w:color w:val="000000"/>
                <w:sz w:val="20"/>
                <w:szCs w:val="20"/>
              </w:rPr>
              <w:t>/2023 zawartej przez Gminę z Bankiem Gospodarstwa Krajowego, w odniesieniu do wszystkich inwestycji objętych umową, dla których w badanym okresie nastąpiły wypłaty dopłat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795EC5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95EC5">
              <w:rPr>
                <w:rFonts w:ascii="Verdana" w:hAnsi="Verdana" w:cstheme="minorHAnsi"/>
                <w:color w:val="000000"/>
                <w:sz w:val="20"/>
                <w:szCs w:val="20"/>
              </w:rPr>
              <w:t>1 stycznia 2025 - 31 grudnia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38257D" w:rsidRDefault="00F417F8" w:rsidP="00F417F8">
            <w:pPr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38257D">
              <w:rPr>
                <w:rFonts w:ascii="Verdana" w:hAnsi="Verdana" w:cstheme="minorHAnsi"/>
                <w:color w:val="000000"/>
                <w:sz w:val="20"/>
                <w:szCs w:val="20"/>
              </w:rPr>
              <w:t>Wydział Lokali Mieszkalnych UMW</w:t>
            </w:r>
          </w:p>
          <w:p w:rsidR="00F417F8" w:rsidRPr="0038257D" w:rsidRDefault="00F417F8" w:rsidP="00F417F8">
            <w:pPr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38257D">
              <w:rPr>
                <w:rFonts w:ascii="Verdana" w:hAnsi="Verdana" w:cstheme="minorHAnsi"/>
                <w:color w:val="000000"/>
                <w:sz w:val="20"/>
                <w:szCs w:val="20"/>
              </w:rPr>
              <w:t>pl. Nowy Targ 1-8</w:t>
            </w:r>
          </w:p>
          <w:p w:rsidR="00F417F8" w:rsidRPr="0038257D" w:rsidRDefault="00F417F8" w:rsidP="00F417F8">
            <w:pPr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38257D">
              <w:rPr>
                <w:rFonts w:ascii="Verdana" w:hAnsi="Verdana" w:cstheme="minorHAnsi"/>
                <w:color w:val="000000"/>
                <w:sz w:val="20"/>
                <w:szCs w:val="20"/>
              </w:rPr>
              <w:t>50-141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795EC5" w:rsidRDefault="00F417F8" w:rsidP="00F417F8">
            <w:pPr>
              <w:widowControl w:val="0"/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38257D">
              <w:rPr>
                <w:rFonts w:ascii="Verdana" w:hAnsi="Verdana" w:cstheme="minorHAnsi"/>
                <w:color w:val="000000"/>
                <w:sz w:val="20"/>
                <w:szCs w:val="20"/>
              </w:rPr>
              <w:t>Realizacja umowy nr 40/</w:t>
            </w:r>
            <w:proofErr w:type="spellStart"/>
            <w:r w:rsidRPr="0038257D">
              <w:rPr>
                <w:rFonts w:ascii="Verdana" w:hAnsi="Verdana" w:cstheme="minorHAnsi"/>
                <w:color w:val="000000"/>
                <w:sz w:val="20"/>
                <w:szCs w:val="20"/>
              </w:rPr>
              <w:t>MnS</w:t>
            </w:r>
            <w:proofErr w:type="spellEnd"/>
            <w:r w:rsidRPr="0038257D">
              <w:rPr>
                <w:rFonts w:ascii="Verdana" w:hAnsi="Verdana" w:cstheme="minorHAnsi"/>
                <w:color w:val="000000"/>
                <w:sz w:val="20"/>
                <w:szCs w:val="20"/>
              </w:rPr>
              <w:t>/2023 zawartej przez Gminę z Bankiem Gospodarstwa Krajowego, w odniesieniu do wszystkich inwestycji objętych umową, dla których w badanym okresie nastąpiły wypłaty dopłat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795EC5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795EC5">
              <w:rPr>
                <w:rFonts w:ascii="Verdana" w:hAnsi="Verdana" w:cstheme="minorHAnsi"/>
                <w:color w:val="000000"/>
                <w:sz w:val="20"/>
                <w:szCs w:val="20"/>
              </w:rPr>
              <w:t>1 stycznia 2025 - 31 grudnia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795EC5" w:rsidRDefault="00F417F8" w:rsidP="00F417F8">
            <w:pPr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795EC5">
              <w:rPr>
                <w:rFonts w:ascii="Verdana" w:hAnsi="Verdana" w:cstheme="minorHAnsi"/>
                <w:color w:val="000000"/>
                <w:sz w:val="20"/>
                <w:szCs w:val="20"/>
              </w:rPr>
              <w:t>Miejski Ośrodek Pomocy Społecznej</w:t>
            </w:r>
          </w:p>
          <w:p w:rsidR="00F417F8" w:rsidRPr="00795EC5" w:rsidRDefault="00F417F8" w:rsidP="00F417F8">
            <w:pPr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795EC5">
              <w:rPr>
                <w:rFonts w:ascii="Verdana" w:hAnsi="Verdana" w:cstheme="minorHAnsi"/>
                <w:color w:val="000000"/>
                <w:sz w:val="20"/>
                <w:szCs w:val="20"/>
              </w:rPr>
              <w:t>pl. Strzegomski 6</w:t>
            </w:r>
          </w:p>
          <w:p w:rsidR="00F417F8" w:rsidRPr="00EB41E5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95EC5">
              <w:rPr>
                <w:rFonts w:ascii="Verdana" w:hAnsi="Verdana" w:cstheme="minorHAnsi"/>
                <w:color w:val="000000"/>
                <w:sz w:val="20"/>
                <w:szCs w:val="20"/>
              </w:rPr>
              <w:t>53-611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EB41E5" w:rsidRDefault="00F417F8" w:rsidP="00F417F8">
            <w:pPr>
              <w:widowControl w:val="0"/>
              <w:suppressAutoHyphens/>
              <w:spacing w:before="120" w:after="120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795EC5">
              <w:rPr>
                <w:rFonts w:ascii="Verdana" w:hAnsi="Verdana" w:cstheme="minorHAnsi"/>
                <w:color w:val="000000"/>
                <w:sz w:val="20"/>
                <w:szCs w:val="20"/>
              </w:rPr>
              <w:t>Realizacja umowy nr 40/</w:t>
            </w:r>
            <w:proofErr w:type="spellStart"/>
            <w:r w:rsidRPr="00795EC5">
              <w:rPr>
                <w:rFonts w:ascii="Verdana" w:hAnsi="Verdana" w:cstheme="minorHAnsi"/>
                <w:color w:val="000000"/>
                <w:sz w:val="20"/>
                <w:szCs w:val="20"/>
              </w:rPr>
              <w:t>MnS</w:t>
            </w:r>
            <w:proofErr w:type="spellEnd"/>
            <w:r w:rsidRPr="00795EC5">
              <w:rPr>
                <w:rFonts w:ascii="Verdana" w:hAnsi="Verdana" w:cstheme="minorHAnsi"/>
                <w:color w:val="000000"/>
                <w:sz w:val="20"/>
                <w:szCs w:val="20"/>
              </w:rPr>
              <w:t>/2023 zawartej przez Gminę z Bankiem Gospodarstwa Krajowego, w odniesieniu do wybranych inwestycji objętych umową, dla których w badanym okresie nastąpiły wypłaty dopłat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EB41E5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95EC5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1 stycznia 2026 – 30 kwietnia 2026 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811790" w:rsidRDefault="00F417F8" w:rsidP="00F417F8">
            <w:pPr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811790">
              <w:rPr>
                <w:rFonts w:ascii="Verdana" w:hAnsi="Verdana" w:cstheme="minorHAnsi"/>
                <w:color w:val="000000"/>
                <w:sz w:val="20"/>
                <w:szCs w:val="20"/>
              </w:rPr>
              <w:t>Miejski Ośrodek Pomocy Społecznej</w:t>
            </w:r>
          </w:p>
          <w:p w:rsidR="00F417F8" w:rsidRPr="00811790" w:rsidRDefault="00F417F8" w:rsidP="00F417F8">
            <w:pPr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811790">
              <w:rPr>
                <w:rFonts w:ascii="Verdana" w:hAnsi="Verdana" w:cstheme="minorHAnsi"/>
                <w:color w:val="000000"/>
                <w:sz w:val="20"/>
                <w:szCs w:val="20"/>
              </w:rPr>
              <w:t>pl. Strzegomski 6</w:t>
            </w:r>
          </w:p>
          <w:p w:rsidR="00F417F8" w:rsidRPr="0081179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811790">
              <w:rPr>
                <w:rFonts w:ascii="Verdana" w:hAnsi="Verdana" w:cstheme="minorHAnsi"/>
                <w:color w:val="000000"/>
                <w:sz w:val="20"/>
                <w:szCs w:val="20"/>
              </w:rPr>
              <w:t>53-611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811790" w:rsidRDefault="00F417F8" w:rsidP="00F417F8">
            <w:pPr>
              <w:widowControl w:val="0"/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811790">
              <w:rPr>
                <w:rFonts w:ascii="Verdana" w:hAnsi="Verdana" w:cstheme="minorHAnsi"/>
                <w:color w:val="000000"/>
                <w:sz w:val="20"/>
                <w:szCs w:val="20"/>
              </w:rPr>
              <w:t>Realizacja umowy nr 40/</w:t>
            </w:r>
            <w:proofErr w:type="spellStart"/>
            <w:r w:rsidRPr="00811790">
              <w:rPr>
                <w:rFonts w:ascii="Verdana" w:hAnsi="Verdana" w:cstheme="minorHAnsi"/>
                <w:color w:val="000000"/>
                <w:sz w:val="20"/>
                <w:szCs w:val="20"/>
              </w:rPr>
              <w:t>MnS</w:t>
            </w:r>
            <w:proofErr w:type="spellEnd"/>
            <w:r w:rsidRPr="00811790">
              <w:rPr>
                <w:rFonts w:ascii="Verdana" w:hAnsi="Verdana" w:cstheme="minorHAnsi"/>
                <w:color w:val="000000"/>
                <w:sz w:val="20"/>
                <w:szCs w:val="20"/>
              </w:rPr>
              <w:t>/2023 zawartej przez Gminę z Bankiem Gospodarstwa Krajowego, w odniesieniu do wybranych inwestycji objętych umową, dla których w badanym okresie nastąpiły wypłaty dopłat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E11115" w:rsidRDefault="00F417F8" w:rsidP="00F417F8">
            <w:pPr>
              <w:widowControl w:val="0"/>
              <w:suppressAutoHyphens/>
              <w:spacing w:before="120" w:after="120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811790">
              <w:rPr>
                <w:rFonts w:ascii="Verdana" w:hAnsi="Verdana" w:cstheme="minorHAnsi"/>
                <w:color w:val="000000"/>
                <w:sz w:val="20"/>
                <w:szCs w:val="20"/>
              </w:rPr>
              <w:t>1 maja 2026 –</w:t>
            </w:r>
            <w:r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 </w:t>
            </w:r>
            <w:r w:rsidRPr="00811790">
              <w:rPr>
                <w:rFonts w:ascii="Verdana" w:hAnsi="Verdana" w:cstheme="minorHAnsi"/>
                <w:color w:val="000000"/>
                <w:sz w:val="20"/>
                <w:szCs w:val="20"/>
              </w:rPr>
              <w:t xml:space="preserve"> 31 sierpnia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55</w:t>
            </w:r>
          </w:p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Nowowiejska 36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50-315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57 Mały Książę</w:t>
            </w:r>
          </w:p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Chorzowska 55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52-023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Default="00F417F8" w:rsidP="00F417F8">
            <w:pPr>
              <w:tabs>
                <w:tab w:val="left" w:pos="514"/>
              </w:tabs>
              <w:suppressAutoHyphens/>
              <w:spacing w:before="120" w:after="120"/>
            </w:pPr>
            <w:r w:rsidRPr="00E24DA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Przedszkole nr 61 </w:t>
            </w:r>
            <w:proofErr w:type="spellStart"/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Gajowickie</w:t>
            </w:r>
            <w:proofErr w:type="spellEnd"/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Skrzaty</w:t>
            </w:r>
          </w:p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Gajowicka</w:t>
            </w:r>
            <w:proofErr w:type="spellEnd"/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199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53-150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F5984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24DA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65 Pod Wesołym Koziołkiem</w:t>
            </w:r>
          </w:p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Nożownicza 35a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50-147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F5984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24DA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zedszkole nr 74 Mały Piekarczyk</w:t>
            </w:r>
          </w:p>
          <w:p w:rsidR="00F417F8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Krzywa 3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50-338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F5984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24DA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79</w:t>
            </w:r>
          </w:p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Piwna 14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50-353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F5984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24DA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80 Zielona Dolinka</w:t>
            </w:r>
          </w:p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Tadeusza Zielińskiego 74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53-534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F5984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24DA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82</w:t>
            </w:r>
          </w:p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ks. Norberta Bonczyka 52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51-138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F5984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24DA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87 Wrocławskie Dzieciaki</w:t>
            </w:r>
          </w:p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Iwana Pawłowa 6a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53-604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F5984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24DA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88</w:t>
            </w:r>
          </w:p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Szczęśliwa 9-11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53-445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F5984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24DA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Przedszkole nr 90 im. Lucyny Krzemienieckiej</w:t>
            </w:r>
          </w:p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Zaporoska 51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53-519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F5984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24DA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20 im. Orła Białego</w:t>
            </w:r>
          </w:p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Henryka Michała Kamieńskiego 24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51-124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F5984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24DA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37 im. Kardynała Stefana Wyszyńskiego</w:t>
            </w:r>
          </w:p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Sarbinowska 10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54-320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F5984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24DA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Szermiercza Sportowa Szkoła Podstawowa nr 85 im. prof. Mariana Suskiego</w:t>
            </w:r>
          </w:p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gen. Romualda Traugutta 37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50-416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F5984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24DA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96 im. Leonida Teligi</w:t>
            </w:r>
          </w:p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Krakowska 2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50-425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F5984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24DA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nr 109 im. Edwarda Dembowskiego</w:t>
            </w:r>
          </w:p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Inżynierska 54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53-230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F5984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24DA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Szkolno-Przedszkolny nr 23</w:t>
            </w:r>
          </w:p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Przedwiośnie 47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51-211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F5984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24DA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Zespół Szkół nr 21</w:t>
            </w:r>
          </w:p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Piotra </w:t>
            </w:r>
            <w:proofErr w:type="spellStart"/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Ignuta</w:t>
            </w:r>
            <w:proofErr w:type="spellEnd"/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28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54-151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F5984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24DA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Liceum Sztuk Plastycznych im. Stanisława </w:t>
            </w:r>
            <w:proofErr w:type="spellStart"/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Kopystyńskiego</w:t>
            </w:r>
            <w:proofErr w:type="spellEnd"/>
          </w:p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ks. Piotra Skargi 23b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50-082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F5984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24DA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Poradnia Psychologiczno-Pedagogiczna nr 2</w:t>
            </w:r>
          </w:p>
          <w:p w:rsidR="00F417F8" w:rsidRPr="004B78B2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Jedności Narodowej 117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50-301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4B78B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Zgodność ze stanem faktycznym na 15 czerwca 2026 r., danych o liczbie uczniów wykazanych w Systemie Informacji Oświatowej, mających wpływ na kwotę potrzeb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F5984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E24DA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2026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9E158A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Punkt Przedszkolny „</w:t>
            </w:r>
            <w:r w:rsidRPr="009E15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Zaczarowany Ołówek"</w:t>
            </w:r>
          </w:p>
          <w:p w:rsidR="00F417F8" w:rsidRPr="009E158A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15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Strońska 11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9E15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50-540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9E15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9E15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stycznia 2025 - 31 lipca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F74255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7425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Niepubliczna Szkoła Podstawowa </w:t>
            </w:r>
            <w:proofErr w:type="spellStart"/>
            <w:r w:rsidRPr="00F7425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Niziołki</w:t>
            </w:r>
            <w:proofErr w:type="spellEnd"/>
            <w:r w:rsidRPr="00F7425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we Wrocławiu</w:t>
            </w:r>
          </w:p>
          <w:p w:rsidR="00F417F8" w:rsidRPr="00F74255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F7425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gen. Leopolda Okulickiego 14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F7425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51-216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F7425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i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9E15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9E158A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15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Publiczne Przedszkole Zielona Huśtawka</w:t>
            </w:r>
          </w:p>
          <w:p w:rsidR="00F417F8" w:rsidRPr="009E158A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15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Rajska 58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9E15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54-028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9E15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9E15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września 2024 - 31 grudnia 2024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9E158A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15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Podstawowa Mistrzostwa Sportowego Junior we Wrocławiu</w:t>
            </w:r>
          </w:p>
          <w:p w:rsidR="00F417F8" w:rsidRPr="009E158A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9E15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Kwidzyńska 5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9E15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51-415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9E15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9E15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Mistrzostwa Sportowego Junior we Wrocławiu</w:t>
            </w:r>
          </w:p>
          <w:p w:rsidR="00F417F8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Kwidzyńska 5</w:t>
            </w:r>
          </w:p>
          <w:p w:rsidR="00F417F8" w:rsidRPr="009E158A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51-415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9E15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9E15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Husarz. Główna Wojskowa Szkoła Średnia we Wrocławiu - Technikum</w:t>
            </w:r>
          </w:p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Zagłębiowska 8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52-007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Szkoła Policealna GoWork.pl we Wrocławiu</w:t>
            </w:r>
          </w:p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Ruska 51B 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50-079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Niepubliczna Specjalna Szkoła Podstawowa dla Dzieci z Zaburzeniami ze Spektrum Autyzmu Kolorowa Akademia</w:t>
            </w:r>
          </w:p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Sudecka 98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53-129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wykorzystania dotacji zgodnie z art. 35 ustawy o finansowaniu zadań oświatowych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446F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Publiczne Przedszkole Językowo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-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Sportowe </w:t>
            </w:r>
            <w:proofErr w:type="spellStart"/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Luppo-Puppo</w:t>
            </w:r>
            <w:proofErr w:type="spellEnd"/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4</w:t>
            </w:r>
          </w:p>
          <w:p w:rsidR="00F417F8" w:rsidRPr="002446F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Na Ostatnim Groszu 3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54-219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dotacji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Autorska Szkoła Podstawowa NAVIGO Wrocław</w:t>
            </w:r>
          </w:p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Fabryczna 19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53-609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dotacji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Niepubliczne Przedszkole „</w:t>
            </w: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Przyjaciele Tygryska"</w:t>
            </w:r>
          </w:p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Gubińska 15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54-434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dotacji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Punkt Przedszkolny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„</w:t>
            </w: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EFIW"</w:t>
            </w:r>
          </w:p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Jana Długosza 59-75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51-162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dotacji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Punkt Przedszkolny „</w:t>
            </w: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New </w:t>
            </w:r>
            <w:proofErr w:type="spellStart"/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Generation</w:t>
            </w:r>
            <w:proofErr w:type="spellEnd"/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"</w:t>
            </w:r>
          </w:p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pl. Legionów 2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50-038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dotacji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Niepubliczne Przedszkole „</w:t>
            </w: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Mały Mistrz"</w:t>
            </w:r>
          </w:p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Stefana Drzewieckiego 59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54-129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dotacji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iepubliczny Punkt Przedszkolny „</w:t>
            </w: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CITY KIDS"</w:t>
            </w:r>
          </w:p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Stanisława Leszczyńskiego 4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50-078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dotacji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Niepubliczne Przedszkole „</w:t>
            </w: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CITY KIDS 2"</w:t>
            </w:r>
          </w:p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Energetyczna 12</w:t>
            </w:r>
          </w:p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53-330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dotacji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2B0EC6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Liceum Ogólnokształcące COGITO Wrocław</w:t>
            </w:r>
          </w:p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Ruska 3/4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50-079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A2A5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dotacji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Niepubliczne Przedszkole „</w:t>
            </w:r>
            <w:r w:rsidRPr="004B6C0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Bajkowa Przystań"</w:t>
            </w:r>
          </w:p>
          <w:p w:rsidR="00F417F8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Krakowska 56-62</w:t>
            </w:r>
          </w:p>
          <w:p w:rsidR="00F417F8" w:rsidRPr="00DA2A5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50-425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dotacji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302EF1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Niepubliczne Przedszkole „Ku Ku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Kids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II” we Wrocławiu</w:t>
            </w:r>
          </w:p>
          <w:p w:rsidR="00F417F8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bulwar Dedala 6a-8a</w:t>
            </w:r>
          </w:p>
          <w:p w:rsidR="00F417F8" w:rsidRPr="004B6C0D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54-130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DC6F49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dotacji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302EF1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Niepubliczne Przedszkole Klub Maluszka u Puchatka</w:t>
            </w:r>
          </w:p>
          <w:p w:rsidR="00F417F8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gen. Jana Henryka Dąbrowskiego 40/U2</w:t>
            </w:r>
          </w:p>
          <w:p w:rsidR="00F417F8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50-457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DC6F49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Prawidłowość pobrania dotacji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302EF1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highlight w:val="yellow"/>
                <w:lang w:eastAsia="pl-PL"/>
              </w:rPr>
            </w:pPr>
            <w:r w:rsidRPr="002446F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0F6D6C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Podmiot prowadzący:</w:t>
            </w:r>
          </w:p>
          <w:p w:rsidR="00F417F8" w:rsidRPr="000F6D6C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1) Tuptusie</w:t>
            </w:r>
          </w:p>
          <w:p w:rsidR="00F417F8" w:rsidRPr="000F6D6C" w:rsidRDefault="00F417F8" w:rsidP="00F417F8">
            <w:pPr>
              <w:suppressAutoHyphens/>
              <w:spacing w:before="120" w:after="120"/>
              <w:ind w:left="238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Królewiecka 153 A/B/C</w:t>
            </w:r>
          </w:p>
          <w:p w:rsidR="00F417F8" w:rsidRPr="000F6D6C" w:rsidRDefault="00F417F8" w:rsidP="00F417F8">
            <w:pPr>
              <w:suppressAutoHyphens/>
              <w:spacing w:before="120" w:after="120"/>
              <w:ind w:left="238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54-117 Wrocław</w:t>
            </w:r>
          </w:p>
          <w:p w:rsidR="00F417F8" w:rsidRPr="000F6D6C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2) Tuptusie 2</w:t>
            </w:r>
          </w:p>
          <w:p w:rsidR="00F417F8" w:rsidRPr="000F6D6C" w:rsidRDefault="00F417F8" w:rsidP="00F417F8">
            <w:pPr>
              <w:suppressAutoHyphens/>
              <w:spacing w:before="120" w:after="120"/>
              <w:ind w:left="238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Królewiecka 161C</w:t>
            </w:r>
          </w:p>
          <w:p w:rsidR="00F417F8" w:rsidRPr="00CD57EE" w:rsidRDefault="00F417F8" w:rsidP="00F417F8">
            <w:pPr>
              <w:suppressAutoHyphens/>
              <w:spacing w:before="120" w:after="120"/>
              <w:ind w:left="238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54-117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44/Ż/2024/2025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stycznia 2025 - 31 sierpnia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0F6D6C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Podmiot prowadzący:</w:t>
            </w:r>
          </w:p>
          <w:p w:rsidR="00F417F8" w:rsidRPr="000F6D6C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Bajkowe Ludki</w:t>
            </w:r>
          </w:p>
          <w:p w:rsidR="00F417F8" w:rsidRPr="000F6D6C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Władysława Czaplińskiego 5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54-703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38/Ż/2024/2025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stycznia 2025 - 31 sierpnia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0F6D6C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Podmiot prowadzący:</w:t>
            </w:r>
          </w:p>
          <w:p w:rsidR="00F417F8" w:rsidRPr="000F6D6C" w:rsidRDefault="00F417F8" w:rsidP="00F417F8">
            <w:pPr>
              <w:suppressAutoHyphens/>
              <w:spacing w:before="120" w:after="120"/>
              <w:ind w:left="238" w:hanging="238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1) Żłobek Niepubliczny KUKU KIDS</w:t>
            </w:r>
          </w:p>
          <w:p w:rsidR="00F417F8" w:rsidRPr="000F6D6C" w:rsidRDefault="00F417F8" w:rsidP="00F417F8">
            <w:pPr>
              <w:suppressAutoHyphens/>
              <w:spacing w:before="120" w:after="120"/>
              <w:ind w:left="238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bulwar Dedala 6a-8a</w:t>
            </w:r>
          </w:p>
          <w:p w:rsidR="00F417F8" w:rsidRPr="000F6D6C" w:rsidRDefault="00F417F8" w:rsidP="00F417F8">
            <w:pPr>
              <w:suppressAutoHyphens/>
              <w:spacing w:before="120" w:after="120"/>
              <w:ind w:left="238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54-130 Wrocław</w:t>
            </w:r>
          </w:p>
          <w:p w:rsidR="00F417F8" w:rsidRPr="000F6D6C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2) KUKU KIDS 2</w:t>
            </w:r>
          </w:p>
          <w:p w:rsidR="00F417F8" w:rsidRPr="000F6D6C" w:rsidRDefault="00F417F8" w:rsidP="00F417F8">
            <w:pPr>
              <w:suppressAutoHyphens/>
              <w:spacing w:before="120" w:after="120"/>
              <w:ind w:left="238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gen. Romualda Traugutta 142/U5</w:t>
            </w:r>
          </w:p>
          <w:p w:rsidR="00F417F8" w:rsidRPr="00CD57EE" w:rsidRDefault="00F417F8" w:rsidP="00F417F8">
            <w:pPr>
              <w:suppressAutoHyphens/>
              <w:spacing w:before="120" w:after="120"/>
              <w:ind w:left="238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50-448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89/Ż/2025/2026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września 2025 - 31 grudnia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0F6D6C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Podmiot prowadzący:</w:t>
            </w:r>
          </w:p>
          <w:p w:rsidR="00F417F8" w:rsidRPr="000F6D6C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BamBini</w:t>
            </w:r>
            <w:proofErr w:type="spellEnd"/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BaByRoom</w:t>
            </w:r>
            <w:proofErr w:type="spellEnd"/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Marcin Zygmunt</w:t>
            </w:r>
          </w:p>
          <w:p w:rsidR="00F417F8" w:rsidRPr="000F6D6C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Kiełczowska 191/6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51-315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87/Ż/2025/2026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września 2025 - 31 grudnia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0F6D6C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Podmiot prowadzący:</w:t>
            </w:r>
          </w:p>
          <w:p w:rsidR="00F417F8" w:rsidRPr="000F6D6C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Niepubliczny Żłobek „</w:t>
            </w: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Bajkowa Przystań"</w:t>
            </w:r>
          </w:p>
          <w:p w:rsidR="00F417F8" w:rsidRPr="000F6D6C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Krakowska 56-62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50-425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1/Ż/2025/2026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września 2025 - 31 grudnia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0F6D6C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Podmiot prowadzący:</w:t>
            </w:r>
          </w:p>
          <w:p w:rsidR="00F417F8" w:rsidRPr="000F6D6C" w:rsidRDefault="00F417F8" w:rsidP="00F417F8">
            <w:pPr>
              <w:suppressAutoHyphens/>
              <w:spacing w:before="120" w:after="120"/>
              <w:ind w:left="238" w:hanging="238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1) Klub Maluszka u Puchatka Monika </w:t>
            </w:r>
            <w:proofErr w:type="spellStart"/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Najduch</w:t>
            </w:r>
            <w:proofErr w:type="spellEnd"/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</w:p>
          <w:p w:rsidR="00F417F8" w:rsidRPr="000F6D6C" w:rsidRDefault="00F417F8" w:rsidP="00F417F8">
            <w:pPr>
              <w:suppressAutoHyphens/>
              <w:spacing w:before="120" w:after="120"/>
              <w:ind w:left="238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gen. Jana Henryka Dąbrowskiego 40/U2</w:t>
            </w:r>
          </w:p>
          <w:p w:rsidR="00F417F8" w:rsidRPr="000F6D6C" w:rsidRDefault="00F417F8" w:rsidP="00F417F8">
            <w:pPr>
              <w:suppressAutoHyphens/>
              <w:spacing w:before="120" w:after="120"/>
              <w:ind w:left="238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50-457 Wrocław</w:t>
            </w:r>
          </w:p>
          <w:p w:rsidR="00F417F8" w:rsidRPr="000F6D6C" w:rsidRDefault="00F417F8" w:rsidP="00F417F8">
            <w:pPr>
              <w:suppressAutoHyphens/>
              <w:spacing w:before="120" w:after="120"/>
              <w:ind w:left="238" w:hanging="238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2) Klub Maluszka u Puchatka Monika </w:t>
            </w:r>
            <w:proofErr w:type="spellStart"/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Najduch</w:t>
            </w:r>
            <w:proofErr w:type="spellEnd"/>
          </w:p>
          <w:p w:rsidR="00F417F8" w:rsidRPr="000F6D6C" w:rsidRDefault="00F417F8" w:rsidP="00F417F8">
            <w:pPr>
              <w:suppressAutoHyphens/>
              <w:spacing w:before="120" w:after="120"/>
              <w:ind w:left="238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Kuropatwia 1-3</w:t>
            </w:r>
          </w:p>
          <w:p w:rsidR="00F417F8" w:rsidRPr="00CD57EE" w:rsidRDefault="00F417F8" w:rsidP="00F417F8">
            <w:pPr>
              <w:suppressAutoHyphens/>
              <w:spacing w:before="120" w:after="120"/>
              <w:ind w:left="238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51-419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9/Ż/2025/2026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września 2025 - 31 grudnia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0F6D6C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Podmiot prowadzący:</w:t>
            </w:r>
          </w:p>
          <w:p w:rsidR="00F417F8" w:rsidRPr="000F6D6C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KOALA KIDS</w:t>
            </w:r>
          </w:p>
          <w:p w:rsidR="00F417F8" w:rsidRPr="000F6D6C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Ślężna</w:t>
            </w:r>
            <w:proofErr w:type="spellEnd"/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90/U3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53-111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67/Ż/2025/2026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F6D6C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września 2025 - 31 grudnia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669DD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669D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Podmiot prowadzący:</w:t>
            </w:r>
          </w:p>
          <w:p w:rsidR="00F417F8" w:rsidRPr="005669DD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669D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Wesołe Smyki</w:t>
            </w:r>
          </w:p>
          <w:p w:rsidR="00F417F8" w:rsidRPr="005669DD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669D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Giżycka 64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669D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51-412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669D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61/Ż/2025/2026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669D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września 2025 - 31 grudnia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5669DD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669D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Centrum Medyczne MEDIX Spółka z ograniczoną odpowiedzialnością</w:t>
            </w:r>
          </w:p>
          <w:p w:rsidR="00F417F8" w:rsidRPr="005669DD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669D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pl. Ludwika Hirszfelda 16/17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669D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53-413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669D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P/ME/1/2025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Default="00F417F8" w:rsidP="00F417F8">
            <w:pPr>
              <w:tabs>
                <w:tab w:val="left" w:pos="514"/>
              </w:tabs>
              <w:suppressAutoHyphens/>
              <w:spacing w:before="120" w:after="120"/>
              <w:contextualSpacing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669D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8 lipca 2025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–</w:t>
            </w:r>
          </w:p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contextualSpacing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5669DD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31 grudnia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7003D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Osiedlowy Ludowy Klub Sportowy „</w:t>
            </w: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Piast" Wrocław - Żerniki</w:t>
            </w:r>
          </w:p>
          <w:p w:rsidR="00F417F8" w:rsidRPr="007003D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Adama </w:t>
            </w:r>
            <w:proofErr w:type="spellStart"/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Gdacjusza</w:t>
            </w:r>
            <w:proofErr w:type="spellEnd"/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23a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54-515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D/BSR/3858/3/2025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 stycznia 2025 - 31 grudnia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7003D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Fundacja Ochrony Kota</w:t>
            </w:r>
          </w:p>
          <w:p w:rsidR="00F417F8" w:rsidRPr="007003D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Przystankowa 7/4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52-231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D/BWB/3973/3/2025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Default="00F417F8" w:rsidP="00F417F8">
            <w:pPr>
              <w:tabs>
                <w:tab w:val="left" w:pos="514"/>
              </w:tabs>
              <w:suppressAutoHyphens/>
              <w:spacing w:before="120" w:after="120"/>
              <w:contextualSpacing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26 maja 2025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–</w:t>
            </w: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</w:p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contextualSpacing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grudnia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7003D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Dolnośląskie Wodne Ochotnicze Pogotowie Ratunkowe we Wrocławiu</w:t>
            </w:r>
          </w:p>
          <w:p w:rsidR="00F417F8" w:rsidRPr="007003D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Na Grobli 40-44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50-421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D/WBZ/3925/1/2025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 kwietnia 2025 - 31 grudnia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7003D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Evangelium</w:t>
            </w:r>
            <w:proofErr w:type="spellEnd"/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Vitae</w:t>
            </w:r>
            <w:proofErr w:type="spellEnd"/>
          </w:p>
          <w:p w:rsidR="00F417F8" w:rsidRPr="007003D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Ludwika </w:t>
            </w: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Rydygiera 22-28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50-249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D/WZD/3639/2/2024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18 marca 2024 - 31 grudnia 2024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7003D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Evangelium</w:t>
            </w:r>
            <w:proofErr w:type="spellEnd"/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Vitae</w:t>
            </w:r>
            <w:proofErr w:type="spellEnd"/>
          </w:p>
          <w:p w:rsidR="00F417F8" w:rsidRPr="007003D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Ludwika </w:t>
            </w: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Rydygiera 22-28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50-249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 D/WZD/3516/1/2024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8 stycznia 2024 - 31 grudnia 2024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7003D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Rzymsko-Katolicka Parafia p.w. Najświętszej Maryi Panny Różańcowej we Wrocławiu - Złotnikach</w:t>
            </w:r>
          </w:p>
          <w:p w:rsidR="00F417F8" w:rsidRPr="007003D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Wielkopolska 3-5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54-027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D/WZD/3516/3/2024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8 stycznia 2024 - 29 grudnia 2024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7003D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Stowarzyszenie Pomocy Dzieciom i Ich Rodzinom w Szczegó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lnie Trudnej Sytuacji Życiowej „</w:t>
            </w: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ISKIERKA"</w:t>
            </w:r>
          </w:p>
          <w:p w:rsidR="00F417F8" w:rsidRPr="007003D1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pl. św. Macieja 5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7003D1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50-244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A57B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D/MOPS/3813/1/2025-2026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A57B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73C1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Stowarzyszenie „</w:t>
            </w:r>
            <w:r w:rsidRPr="00473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OSTOJA" na Rzecz Osób z </w:t>
            </w:r>
            <w:proofErr w:type="spellStart"/>
            <w:r w:rsidRPr="00473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Niepełnosprawnościami</w:t>
            </w:r>
            <w:proofErr w:type="spellEnd"/>
          </w:p>
          <w:p w:rsidR="00F417F8" w:rsidRPr="00473C1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73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Stawowa 1a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73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50-015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73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D/MOPS/3801/1/2025-2027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73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73C1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„</w:t>
            </w:r>
            <w:r w:rsidRPr="00473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MYŚLĘ, CZUJĘ, JESTEM"</w:t>
            </w:r>
          </w:p>
          <w:p w:rsidR="00F417F8" w:rsidRPr="00473C1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73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Legnicka 65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73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54-206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73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D/WSS-CAL/3869/18/2025-2026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73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 stycznia 2025 - 31 grudnia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473C1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73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Wrocławska Spółdzielnia Socjalna</w:t>
            </w:r>
          </w:p>
          <w:p w:rsidR="00F417F8" w:rsidRPr="00473C1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73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bp. Bernarda </w:t>
            </w:r>
            <w:proofErr w:type="spellStart"/>
            <w:r w:rsidRPr="00473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Bogedaina</w:t>
            </w:r>
            <w:proofErr w:type="spellEnd"/>
            <w:r w:rsidRPr="00473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5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73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50-514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73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D/WSS/3790/1/2025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473C1E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rok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043877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4387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Stowarzyszenie Wspierania Inicjatyw Kulturalnych Nasze Miasto Wrocław</w:t>
            </w:r>
          </w:p>
          <w:p w:rsidR="00F417F8" w:rsidRPr="00043877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4387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ul. Jana Ewangelisty </w:t>
            </w:r>
            <w:proofErr w:type="spellStart"/>
            <w:r w:rsidRPr="0004387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Purkyniego</w:t>
            </w:r>
            <w:proofErr w:type="spellEnd"/>
            <w:r w:rsidRPr="0004387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1</w:t>
            </w:r>
          </w:p>
          <w:p w:rsidR="00F417F8" w:rsidRPr="00043877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4387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50-155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043877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4387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D/WKL/U/3918/1/2025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043877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04387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18 lutego 2025 - 31 lipca 2025</w:t>
            </w:r>
          </w:p>
        </w:tc>
      </w:tr>
      <w:tr w:rsidR="00F417F8" w:rsidRPr="008769AB" w:rsidTr="002053D9">
        <w:trPr>
          <w:cantSplit/>
          <w:trHeight w:val="112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7F8" w:rsidRPr="008769AB" w:rsidRDefault="00F417F8" w:rsidP="00F417F8">
            <w:pPr>
              <w:pStyle w:val="Akapitzlist"/>
              <w:numPr>
                <w:ilvl w:val="0"/>
                <w:numId w:val="2"/>
              </w:numPr>
              <w:suppressAutoHyphens/>
              <w:spacing w:before="120" w:after="120"/>
              <w:ind w:left="34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6009B7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„FC Wrocław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Academy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” U.K.S.</w:t>
            </w:r>
          </w:p>
          <w:p w:rsidR="00F417F8" w:rsidRPr="006009B7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ul. K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widzyńska</w:t>
            </w: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25</w:t>
            </w:r>
          </w:p>
          <w:p w:rsidR="00F417F8" w:rsidRPr="00CD57EE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51-415</w:t>
            </w:r>
            <w:r w:rsidRPr="006009B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Wrocław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C6F4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Realizacja umowy nr D/BSR/3858/18/2025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tabs>
                <w:tab w:val="left" w:pos="514"/>
              </w:tabs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C6F4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2 stycznia 2025 – 31 grudnia 2025</w:t>
            </w:r>
          </w:p>
        </w:tc>
      </w:tr>
      <w:tr w:rsidR="00F417F8" w:rsidRPr="008769AB" w:rsidTr="002053D9">
        <w:trPr>
          <w:cantSplit/>
          <w:trHeight w:val="72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417F8" w:rsidRPr="00846D14" w:rsidRDefault="00F417F8" w:rsidP="00F417F8">
            <w:pPr>
              <w:pStyle w:val="Akapitzlist"/>
              <w:suppressAutoHyphens/>
              <w:spacing w:before="120" w:after="120"/>
              <w:ind w:left="0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118-12</w:t>
            </w:r>
            <w:r w:rsidR="00713FD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6D6AC5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D217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Kontrole 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o charakterze </w:t>
            </w:r>
            <w:r w:rsidRPr="003D2179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doraźn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ym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before="120" w:after="12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C567E0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Zgodnie z wnioskami o przeprowadzenie kontroli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7F8" w:rsidRPr="00C567E0" w:rsidRDefault="00F417F8" w:rsidP="00F417F8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</w:tr>
    </w:tbl>
    <w:p w:rsidR="00912B27" w:rsidRDefault="00912B27" w:rsidP="00912B27">
      <w:pPr>
        <w:suppressAutoHyphens/>
        <w:spacing w:before="48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Wrocław,   </w:t>
      </w:r>
      <w:r w:rsidR="00D17D2B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grudnia 2025</w:t>
      </w:r>
      <w:r w:rsidRPr="00F6733B">
        <w:rPr>
          <w:rFonts w:ascii="Verdana" w:hAnsi="Verdana"/>
          <w:sz w:val="20"/>
          <w:szCs w:val="20"/>
        </w:rPr>
        <w:t xml:space="preserve"> r.</w:t>
      </w:r>
    </w:p>
    <w:p w:rsidR="00D17D2B" w:rsidRDefault="00D17D2B" w:rsidP="00912B27">
      <w:pPr>
        <w:suppressAutoHyphens/>
        <w:spacing w:before="480" w:after="0"/>
        <w:rPr>
          <w:rFonts w:ascii="Verdana" w:hAnsi="Verdana"/>
          <w:sz w:val="20"/>
          <w:szCs w:val="20"/>
        </w:rPr>
      </w:pPr>
    </w:p>
    <w:p w:rsidR="00912B27" w:rsidRDefault="00912B27" w:rsidP="00912B27">
      <w:pPr>
        <w:suppressAutoHyphens/>
        <w:ind w:left="56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p w:rsidR="000C29CB" w:rsidRDefault="000C29CB" w:rsidP="00912B27">
      <w:pPr>
        <w:suppressAutoHyphens/>
        <w:ind w:left="5670"/>
        <w:rPr>
          <w:rFonts w:ascii="Verdana" w:hAnsi="Verdana"/>
          <w:sz w:val="20"/>
          <w:szCs w:val="20"/>
        </w:rPr>
      </w:pPr>
    </w:p>
    <w:p w:rsidR="00F6733B" w:rsidRPr="00F6733B" w:rsidRDefault="00912B27" w:rsidP="006A395A">
      <w:pPr>
        <w:suppressAutoHyphens/>
        <w:spacing w:before="480"/>
        <w:ind w:left="609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Jacek </w:t>
      </w:r>
      <w:proofErr w:type="spellStart"/>
      <w:r>
        <w:rPr>
          <w:rFonts w:ascii="Verdana" w:hAnsi="Verdana"/>
          <w:sz w:val="20"/>
          <w:szCs w:val="20"/>
        </w:rPr>
        <w:t>Sutryk</w:t>
      </w:r>
      <w:proofErr w:type="spellEnd"/>
    </w:p>
    <w:sectPr w:rsidR="00F6733B" w:rsidRPr="00F6733B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FD0" w:rsidRDefault="00713FD0">
      <w:r>
        <w:separator/>
      </w:r>
    </w:p>
  </w:endnote>
  <w:endnote w:type="continuationSeparator" w:id="0">
    <w:p w:rsidR="00713FD0" w:rsidRDefault="00713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FD0" w:rsidRPr="004D6885" w:rsidRDefault="00713FD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25F3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25F3D" w:rsidRPr="004D6885">
      <w:rPr>
        <w:sz w:val="14"/>
        <w:szCs w:val="14"/>
      </w:rPr>
      <w:fldChar w:fldCharType="separate"/>
    </w:r>
    <w:r w:rsidR="0003318F">
      <w:rPr>
        <w:noProof/>
        <w:sz w:val="14"/>
        <w:szCs w:val="14"/>
      </w:rPr>
      <w:t>2</w:t>
    </w:r>
    <w:r w:rsidR="00525F3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25F3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25F3D" w:rsidRPr="004D6885">
      <w:rPr>
        <w:sz w:val="14"/>
        <w:szCs w:val="14"/>
      </w:rPr>
      <w:fldChar w:fldCharType="separate"/>
    </w:r>
    <w:r w:rsidR="0003318F">
      <w:rPr>
        <w:noProof/>
        <w:sz w:val="14"/>
        <w:szCs w:val="14"/>
      </w:rPr>
      <w:t>20</w:t>
    </w:r>
    <w:r w:rsidR="00525F3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FD0" w:rsidRDefault="00713FD0" w:rsidP="00F261E5">
    <w:pPr>
      <w:pStyle w:val="Stopka"/>
    </w:pPr>
  </w:p>
  <w:p w:rsidR="00713FD0" w:rsidRDefault="00713FD0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FD0" w:rsidRDefault="00713FD0">
      <w:r>
        <w:separator/>
      </w:r>
    </w:p>
  </w:footnote>
  <w:footnote w:type="continuationSeparator" w:id="0">
    <w:p w:rsidR="00713FD0" w:rsidRDefault="00713F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FD0" w:rsidRDefault="00525F3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FD0" w:rsidRDefault="00713FD0" w:rsidP="00A27F20">
    <w:pPr>
      <w:pStyle w:val="Stopka"/>
    </w:pPr>
    <w:r>
      <w:rPr>
        <w:noProof/>
        <w:lang w:eastAsia="pl-PL"/>
      </w:rPr>
      <w:drawing>
        <wp:inline distT="0" distB="0" distL="0" distR="0">
          <wp:extent cx="2044700" cy="182435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25C"/>
    <w:multiLevelType w:val="hybridMultilevel"/>
    <w:tmpl w:val="D1C05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4499"/>
    <w:multiLevelType w:val="hybridMultilevel"/>
    <w:tmpl w:val="A0FEE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E04"/>
    <w:multiLevelType w:val="hybridMultilevel"/>
    <w:tmpl w:val="E514D8BE"/>
    <w:lvl w:ilvl="0" w:tplc="F9F25E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C005B"/>
    <w:multiLevelType w:val="hybridMultilevel"/>
    <w:tmpl w:val="BA08439E"/>
    <w:lvl w:ilvl="0" w:tplc="B9822B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428A2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1114B"/>
    <w:multiLevelType w:val="hybridMultilevel"/>
    <w:tmpl w:val="2F6EF306"/>
    <w:lvl w:ilvl="0" w:tplc="E5E4F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552C0"/>
    <w:multiLevelType w:val="hybridMultilevel"/>
    <w:tmpl w:val="BC6C1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7277B"/>
    <w:multiLevelType w:val="hybridMultilevel"/>
    <w:tmpl w:val="969C4AEE"/>
    <w:lvl w:ilvl="0" w:tplc="61A44E8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EF1087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01316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4BB5"/>
    <w:multiLevelType w:val="hybridMultilevel"/>
    <w:tmpl w:val="2EE6B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27F01"/>
    <w:multiLevelType w:val="hybridMultilevel"/>
    <w:tmpl w:val="5D0870C0"/>
    <w:lvl w:ilvl="0" w:tplc="D408ACA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26089"/>
    <w:multiLevelType w:val="hybridMultilevel"/>
    <w:tmpl w:val="7FA44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44E22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A2814"/>
    <w:multiLevelType w:val="hybridMultilevel"/>
    <w:tmpl w:val="88C0B404"/>
    <w:lvl w:ilvl="0" w:tplc="29B0C66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CFD"/>
    <w:multiLevelType w:val="hybridMultilevel"/>
    <w:tmpl w:val="7CFEA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3504B"/>
    <w:multiLevelType w:val="hybridMultilevel"/>
    <w:tmpl w:val="43BAC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7371A"/>
    <w:multiLevelType w:val="hybridMultilevel"/>
    <w:tmpl w:val="2FC4BE2A"/>
    <w:lvl w:ilvl="0" w:tplc="2C5C29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83A00"/>
    <w:multiLevelType w:val="multilevel"/>
    <w:tmpl w:val="A09C1BA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4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9BD1250"/>
    <w:multiLevelType w:val="hybridMultilevel"/>
    <w:tmpl w:val="F926D0F8"/>
    <w:lvl w:ilvl="0" w:tplc="69AC61C4">
      <w:start w:val="1"/>
      <w:numFmt w:val="decimal"/>
      <w:suff w:val="nothing"/>
      <w:lvlText w:val="%1."/>
      <w:lvlJc w:val="left"/>
      <w:pPr>
        <w:ind w:left="766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4E9C089A"/>
    <w:multiLevelType w:val="hybridMultilevel"/>
    <w:tmpl w:val="C2F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87A30"/>
    <w:multiLevelType w:val="hybridMultilevel"/>
    <w:tmpl w:val="BB32E52E"/>
    <w:lvl w:ilvl="0" w:tplc="0DEEAC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B2181"/>
    <w:multiLevelType w:val="hybridMultilevel"/>
    <w:tmpl w:val="2F0C2824"/>
    <w:lvl w:ilvl="0" w:tplc="DFBA80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E34C7"/>
    <w:multiLevelType w:val="hybridMultilevel"/>
    <w:tmpl w:val="EE302DA2"/>
    <w:lvl w:ilvl="0" w:tplc="F22C235A">
      <w:start w:val="1"/>
      <w:numFmt w:val="bullet"/>
      <w:lvlText w:val="-"/>
      <w:lvlJc w:val="left"/>
      <w:pPr>
        <w:ind w:left="133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011092"/>
    <w:multiLevelType w:val="hybridMultilevel"/>
    <w:tmpl w:val="D2F6A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3464F"/>
    <w:multiLevelType w:val="hybridMultilevel"/>
    <w:tmpl w:val="96AE3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60BA7"/>
    <w:multiLevelType w:val="hybridMultilevel"/>
    <w:tmpl w:val="8DD005BA"/>
    <w:lvl w:ilvl="0" w:tplc="767E3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BA496B"/>
    <w:multiLevelType w:val="hybridMultilevel"/>
    <w:tmpl w:val="C0C49DFC"/>
    <w:lvl w:ilvl="0" w:tplc="926A619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50F8E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FC00B0"/>
    <w:multiLevelType w:val="hybridMultilevel"/>
    <w:tmpl w:val="3FCE5712"/>
    <w:lvl w:ilvl="0" w:tplc="0D18A51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313DB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B7A19"/>
    <w:multiLevelType w:val="hybridMultilevel"/>
    <w:tmpl w:val="AB624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1E11E4"/>
    <w:multiLevelType w:val="hybridMultilevel"/>
    <w:tmpl w:val="F274CB10"/>
    <w:lvl w:ilvl="0" w:tplc="E7DECEC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3E40A4"/>
    <w:multiLevelType w:val="hybridMultilevel"/>
    <w:tmpl w:val="3AE25790"/>
    <w:lvl w:ilvl="0" w:tplc="32D68A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20"/>
  </w:num>
  <w:num w:numId="3">
    <w:abstractNumId w:val="10"/>
  </w:num>
  <w:num w:numId="4">
    <w:abstractNumId w:val="14"/>
  </w:num>
  <w:num w:numId="5">
    <w:abstractNumId w:val="9"/>
  </w:num>
  <w:num w:numId="6">
    <w:abstractNumId w:val="29"/>
  </w:num>
  <w:num w:numId="7">
    <w:abstractNumId w:val="24"/>
  </w:num>
  <w:num w:numId="8">
    <w:abstractNumId w:val="2"/>
  </w:num>
  <w:num w:numId="9">
    <w:abstractNumId w:val="7"/>
  </w:num>
  <w:num w:numId="10">
    <w:abstractNumId w:val="23"/>
  </w:num>
  <w:num w:numId="11">
    <w:abstractNumId w:val="18"/>
  </w:num>
  <w:num w:numId="12">
    <w:abstractNumId w:val="4"/>
  </w:num>
  <w:num w:numId="13">
    <w:abstractNumId w:val="34"/>
  </w:num>
  <w:num w:numId="14">
    <w:abstractNumId w:val="31"/>
  </w:num>
  <w:num w:numId="15">
    <w:abstractNumId w:val="33"/>
  </w:num>
  <w:num w:numId="16">
    <w:abstractNumId w:val="12"/>
  </w:num>
  <w:num w:numId="17">
    <w:abstractNumId w:val="15"/>
  </w:num>
  <w:num w:numId="18">
    <w:abstractNumId w:val="28"/>
  </w:num>
  <w:num w:numId="19">
    <w:abstractNumId w:val="22"/>
  </w:num>
  <w:num w:numId="20">
    <w:abstractNumId w:val="30"/>
  </w:num>
  <w:num w:numId="21">
    <w:abstractNumId w:val="19"/>
  </w:num>
  <w:num w:numId="22">
    <w:abstractNumId w:val="6"/>
  </w:num>
  <w:num w:numId="23">
    <w:abstractNumId w:val="26"/>
  </w:num>
  <w:num w:numId="24">
    <w:abstractNumId w:val="21"/>
  </w:num>
  <w:num w:numId="25">
    <w:abstractNumId w:val="32"/>
  </w:num>
  <w:num w:numId="26">
    <w:abstractNumId w:val="1"/>
  </w:num>
  <w:num w:numId="27">
    <w:abstractNumId w:val="25"/>
  </w:num>
  <w:num w:numId="28">
    <w:abstractNumId w:val="3"/>
  </w:num>
  <w:num w:numId="29">
    <w:abstractNumId w:val="5"/>
  </w:num>
  <w:num w:numId="30">
    <w:abstractNumId w:val="11"/>
  </w:num>
  <w:num w:numId="31">
    <w:abstractNumId w:val="16"/>
  </w:num>
  <w:num w:numId="32">
    <w:abstractNumId w:val="27"/>
  </w:num>
  <w:num w:numId="33">
    <w:abstractNumId w:val="17"/>
  </w:num>
  <w:num w:numId="34">
    <w:abstractNumId w:val="13"/>
  </w:num>
  <w:num w:numId="35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A7A9E"/>
    <w:rsid w:val="000001AF"/>
    <w:rsid w:val="00002CCC"/>
    <w:rsid w:val="0000338A"/>
    <w:rsid w:val="00022A1D"/>
    <w:rsid w:val="00024BD9"/>
    <w:rsid w:val="0003318F"/>
    <w:rsid w:val="00043877"/>
    <w:rsid w:val="00055E81"/>
    <w:rsid w:val="00064E90"/>
    <w:rsid w:val="0008183F"/>
    <w:rsid w:val="00097AEF"/>
    <w:rsid w:val="000A1D6B"/>
    <w:rsid w:val="000B6098"/>
    <w:rsid w:val="000C29CB"/>
    <w:rsid w:val="000C6F7B"/>
    <w:rsid w:val="000C744E"/>
    <w:rsid w:val="000E58E6"/>
    <w:rsid w:val="000F6D6C"/>
    <w:rsid w:val="000F7544"/>
    <w:rsid w:val="00105E31"/>
    <w:rsid w:val="00106D88"/>
    <w:rsid w:val="00127194"/>
    <w:rsid w:val="001306BA"/>
    <w:rsid w:val="00141496"/>
    <w:rsid w:val="00143A44"/>
    <w:rsid w:val="0017109C"/>
    <w:rsid w:val="00180D5D"/>
    <w:rsid w:val="00180DF6"/>
    <w:rsid w:val="00190D4E"/>
    <w:rsid w:val="00191A7C"/>
    <w:rsid w:val="00195126"/>
    <w:rsid w:val="00197DF8"/>
    <w:rsid w:val="001A27FB"/>
    <w:rsid w:val="001A3BAF"/>
    <w:rsid w:val="001A5AD8"/>
    <w:rsid w:val="001C1114"/>
    <w:rsid w:val="001C6FC8"/>
    <w:rsid w:val="001F2833"/>
    <w:rsid w:val="002018DC"/>
    <w:rsid w:val="002053D9"/>
    <w:rsid w:val="0020650B"/>
    <w:rsid w:val="0021399C"/>
    <w:rsid w:val="00223A5F"/>
    <w:rsid w:val="00236F58"/>
    <w:rsid w:val="002446FE"/>
    <w:rsid w:val="00255724"/>
    <w:rsid w:val="00256655"/>
    <w:rsid w:val="00270C13"/>
    <w:rsid w:val="002970A6"/>
    <w:rsid w:val="002B032B"/>
    <w:rsid w:val="002B0EC6"/>
    <w:rsid w:val="002B6140"/>
    <w:rsid w:val="002B69F8"/>
    <w:rsid w:val="002B7EEC"/>
    <w:rsid w:val="002C645B"/>
    <w:rsid w:val="002E2671"/>
    <w:rsid w:val="002F292D"/>
    <w:rsid w:val="002F70DD"/>
    <w:rsid w:val="00302EF1"/>
    <w:rsid w:val="00323052"/>
    <w:rsid w:val="00345256"/>
    <w:rsid w:val="00392049"/>
    <w:rsid w:val="003A57BA"/>
    <w:rsid w:val="003B4793"/>
    <w:rsid w:val="003C1DF1"/>
    <w:rsid w:val="003E5D41"/>
    <w:rsid w:val="003F20D6"/>
    <w:rsid w:val="00401505"/>
    <w:rsid w:val="00410A92"/>
    <w:rsid w:val="004432CB"/>
    <w:rsid w:val="004508B6"/>
    <w:rsid w:val="00456159"/>
    <w:rsid w:val="00457952"/>
    <w:rsid w:val="00464E52"/>
    <w:rsid w:val="00473C1E"/>
    <w:rsid w:val="00477AEF"/>
    <w:rsid w:val="004A0396"/>
    <w:rsid w:val="004A0D31"/>
    <w:rsid w:val="004A21ED"/>
    <w:rsid w:val="004A4834"/>
    <w:rsid w:val="004A552A"/>
    <w:rsid w:val="004B50A9"/>
    <w:rsid w:val="004B78B2"/>
    <w:rsid w:val="004D6885"/>
    <w:rsid w:val="004E45D0"/>
    <w:rsid w:val="004E5C8D"/>
    <w:rsid w:val="004E6148"/>
    <w:rsid w:val="004F4281"/>
    <w:rsid w:val="00506C7B"/>
    <w:rsid w:val="005116B1"/>
    <w:rsid w:val="00525F3D"/>
    <w:rsid w:val="005669DD"/>
    <w:rsid w:val="005A3893"/>
    <w:rsid w:val="005A7233"/>
    <w:rsid w:val="005A7345"/>
    <w:rsid w:val="005B61BA"/>
    <w:rsid w:val="005C5E14"/>
    <w:rsid w:val="005D01D6"/>
    <w:rsid w:val="005D18D1"/>
    <w:rsid w:val="005F26A7"/>
    <w:rsid w:val="005F5984"/>
    <w:rsid w:val="00613846"/>
    <w:rsid w:val="006233A2"/>
    <w:rsid w:val="00635E2D"/>
    <w:rsid w:val="00667EB5"/>
    <w:rsid w:val="00694651"/>
    <w:rsid w:val="006A395A"/>
    <w:rsid w:val="006D63C3"/>
    <w:rsid w:val="006F4CF7"/>
    <w:rsid w:val="007003D1"/>
    <w:rsid w:val="00701FA2"/>
    <w:rsid w:val="00713FD0"/>
    <w:rsid w:val="00714F0F"/>
    <w:rsid w:val="00730663"/>
    <w:rsid w:val="007334FF"/>
    <w:rsid w:val="00740C7A"/>
    <w:rsid w:val="0075251E"/>
    <w:rsid w:val="007878BA"/>
    <w:rsid w:val="007F1692"/>
    <w:rsid w:val="007F1B42"/>
    <w:rsid w:val="00812AC7"/>
    <w:rsid w:val="00832070"/>
    <w:rsid w:val="00846D14"/>
    <w:rsid w:val="0088160D"/>
    <w:rsid w:val="00881F3E"/>
    <w:rsid w:val="008834E9"/>
    <w:rsid w:val="00884F08"/>
    <w:rsid w:val="008A4C6F"/>
    <w:rsid w:val="008F2744"/>
    <w:rsid w:val="008F2E96"/>
    <w:rsid w:val="008F7D65"/>
    <w:rsid w:val="009060CC"/>
    <w:rsid w:val="00912B27"/>
    <w:rsid w:val="009140CD"/>
    <w:rsid w:val="00916B2A"/>
    <w:rsid w:val="00940662"/>
    <w:rsid w:val="00945A21"/>
    <w:rsid w:val="00960BEB"/>
    <w:rsid w:val="009765D0"/>
    <w:rsid w:val="00984F47"/>
    <w:rsid w:val="009858C0"/>
    <w:rsid w:val="00992A75"/>
    <w:rsid w:val="009971C1"/>
    <w:rsid w:val="009A7A9E"/>
    <w:rsid w:val="009D21BD"/>
    <w:rsid w:val="009E158A"/>
    <w:rsid w:val="00A005FB"/>
    <w:rsid w:val="00A06474"/>
    <w:rsid w:val="00A254D2"/>
    <w:rsid w:val="00A2794D"/>
    <w:rsid w:val="00A27F20"/>
    <w:rsid w:val="00A378D8"/>
    <w:rsid w:val="00A525FE"/>
    <w:rsid w:val="00A77FD9"/>
    <w:rsid w:val="00A816F2"/>
    <w:rsid w:val="00A86D58"/>
    <w:rsid w:val="00A97D7D"/>
    <w:rsid w:val="00AB56BE"/>
    <w:rsid w:val="00AB60B5"/>
    <w:rsid w:val="00AF094C"/>
    <w:rsid w:val="00B02AD0"/>
    <w:rsid w:val="00B21B97"/>
    <w:rsid w:val="00B35712"/>
    <w:rsid w:val="00B45499"/>
    <w:rsid w:val="00B73AF4"/>
    <w:rsid w:val="00B81B31"/>
    <w:rsid w:val="00B906E7"/>
    <w:rsid w:val="00B9086A"/>
    <w:rsid w:val="00BB389F"/>
    <w:rsid w:val="00BC4609"/>
    <w:rsid w:val="00BD035E"/>
    <w:rsid w:val="00BE21ED"/>
    <w:rsid w:val="00C2127D"/>
    <w:rsid w:val="00C249BF"/>
    <w:rsid w:val="00C3288A"/>
    <w:rsid w:val="00C33B81"/>
    <w:rsid w:val="00C41170"/>
    <w:rsid w:val="00C416C6"/>
    <w:rsid w:val="00C52E90"/>
    <w:rsid w:val="00C53C41"/>
    <w:rsid w:val="00C567E0"/>
    <w:rsid w:val="00C60FEB"/>
    <w:rsid w:val="00C81A03"/>
    <w:rsid w:val="00C96D73"/>
    <w:rsid w:val="00CC1016"/>
    <w:rsid w:val="00CC7959"/>
    <w:rsid w:val="00CD26BE"/>
    <w:rsid w:val="00CD4AC9"/>
    <w:rsid w:val="00CD6914"/>
    <w:rsid w:val="00CE780E"/>
    <w:rsid w:val="00CF487D"/>
    <w:rsid w:val="00D05152"/>
    <w:rsid w:val="00D16197"/>
    <w:rsid w:val="00D17D2B"/>
    <w:rsid w:val="00D2282D"/>
    <w:rsid w:val="00D23966"/>
    <w:rsid w:val="00D33992"/>
    <w:rsid w:val="00D37713"/>
    <w:rsid w:val="00D56742"/>
    <w:rsid w:val="00D627A1"/>
    <w:rsid w:val="00D62EAA"/>
    <w:rsid w:val="00D81AFC"/>
    <w:rsid w:val="00D8547D"/>
    <w:rsid w:val="00DA2A51"/>
    <w:rsid w:val="00DA5C01"/>
    <w:rsid w:val="00DC191D"/>
    <w:rsid w:val="00DC1ADA"/>
    <w:rsid w:val="00E07245"/>
    <w:rsid w:val="00E161E1"/>
    <w:rsid w:val="00E24160"/>
    <w:rsid w:val="00E25E6A"/>
    <w:rsid w:val="00E35A19"/>
    <w:rsid w:val="00E3679A"/>
    <w:rsid w:val="00E409AD"/>
    <w:rsid w:val="00E52576"/>
    <w:rsid w:val="00E66776"/>
    <w:rsid w:val="00E7040B"/>
    <w:rsid w:val="00E77696"/>
    <w:rsid w:val="00E824AD"/>
    <w:rsid w:val="00E83788"/>
    <w:rsid w:val="00E90F09"/>
    <w:rsid w:val="00E93293"/>
    <w:rsid w:val="00EA5DF0"/>
    <w:rsid w:val="00EA608D"/>
    <w:rsid w:val="00EB00C5"/>
    <w:rsid w:val="00ED3E79"/>
    <w:rsid w:val="00EF45E7"/>
    <w:rsid w:val="00F0135D"/>
    <w:rsid w:val="00F24F14"/>
    <w:rsid w:val="00F261E5"/>
    <w:rsid w:val="00F40755"/>
    <w:rsid w:val="00F417F8"/>
    <w:rsid w:val="00F426EA"/>
    <w:rsid w:val="00F66A0A"/>
    <w:rsid w:val="00F6733B"/>
    <w:rsid w:val="00F74255"/>
    <w:rsid w:val="00F74828"/>
    <w:rsid w:val="00F8165E"/>
    <w:rsid w:val="00F8375B"/>
    <w:rsid w:val="00F8630F"/>
    <w:rsid w:val="00FA3B40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1D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Akapitzlist">
    <w:name w:val="List Paragraph"/>
    <w:basedOn w:val="Normalny"/>
    <w:uiPriority w:val="34"/>
    <w:qFormat/>
    <w:rsid w:val="000A1D6B"/>
    <w:pPr>
      <w:ind w:left="720"/>
      <w:contextualSpacing/>
    </w:p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ewst09\Desktop\wzory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F8669-031A-49A3-BFD4-D9C1B49E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381</TotalTime>
  <Pages>20</Pages>
  <Words>3438</Words>
  <Characters>20849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umewst09</dc:creator>
  <cp:lastModifiedBy>umolle01</cp:lastModifiedBy>
  <cp:revision>17</cp:revision>
  <cp:lastPrinted>2025-12-08T13:01:00Z</cp:lastPrinted>
  <dcterms:created xsi:type="dcterms:W3CDTF">2025-12-04T12:03:00Z</dcterms:created>
  <dcterms:modified xsi:type="dcterms:W3CDTF">2025-12-16T09:46:00Z</dcterms:modified>
</cp:coreProperties>
</file>