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21A8" w14:textId="06738EB1" w:rsidR="00A41E38" w:rsidRDefault="00FA3ABE" w:rsidP="00BF58A8">
      <w:pPr>
        <w:pStyle w:val="Tekstpodstawowy2"/>
        <w:spacing w:line="288" w:lineRule="auto"/>
        <w:rPr>
          <w:sz w:val="20"/>
          <w:szCs w:val="20"/>
        </w:rPr>
      </w:pPr>
      <w:r w:rsidRPr="00C57855">
        <w:rPr>
          <w:sz w:val="20"/>
          <w:szCs w:val="20"/>
        </w:rPr>
        <w:t xml:space="preserve">Wydział Partycypacji Społecznej </w:t>
      </w:r>
    </w:p>
    <w:p w14:paraId="1A35CF2E" w14:textId="5E3040DD" w:rsidR="00FA3ABE" w:rsidRPr="00BE71ED" w:rsidRDefault="00FA3ABE" w:rsidP="00BF58A8">
      <w:pPr>
        <w:pStyle w:val="Tekstpodstawowy2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w/m</w:t>
      </w:r>
    </w:p>
    <w:p w14:paraId="0B74B953" w14:textId="7E65EBEE" w:rsidR="00BF58A8" w:rsidRPr="00BE71ED" w:rsidRDefault="00BF58A8" w:rsidP="00BF58A8">
      <w:pPr>
        <w:pStyle w:val="Tekstpodstawowy2"/>
        <w:spacing w:line="288" w:lineRule="auto"/>
        <w:contextualSpacing/>
        <w:jc w:val="right"/>
        <w:rPr>
          <w:sz w:val="20"/>
          <w:szCs w:val="20"/>
        </w:rPr>
      </w:pPr>
      <w:r w:rsidRPr="00BE71ED">
        <w:rPr>
          <w:sz w:val="20"/>
          <w:szCs w:val="20"/>
        </w:rPr>
        <w:t xml:space="preserve">Wrocław, dnia </w:t>
      </w:r>
      <w:r w:rsidR="00A41E38">
        <w:rPr>
          <w:sz w:val="20"/>
          <w:szCs w:val="20"/>
        </w:rPr>
        <w:t xml:space="preserve">13 listopada </w:t>
      </w:r>
      <w:r w:rsidRPr="00BE71ED">
        <w:rPr>
          <w:sz w:val="20"/>
          <w:szCs w:val="20"/>
        </w:rPr>
        <w:t>2025 r.</w:t>
      </w:r>
    </w:p>
    <w:p w14:paraId="17F65C01" w14:textId="0804E794" w:rsidR="00BF58A8" w:rsidRPr="00BE71ED" w:rsidRDefault="00BF58A8" w:rsidP="00BF58A8">
      <w:pPr>
        <w:pStyle w:val="Tekstpodstawowy2"/>
        <w:spacing w:line="288" w:lineRule="auto"/>
        <w:contextualSpacing/>
        <w:rPr>
          <w:sz w:val="20"/>
          <w:szCs w:val="20"/>
        </w:rPr>
      </w:pPr>
      <w:r w:rsidRPr="00BE71ED">
        <w:rPr>
          <w:sz w:val="20"/>
          <w:szCs w:val="20"/>
        </w:rPr>
        <w:t>WSR-OS.</w:t>
      </w:r>
      <w:r w:rsidR="00A41E38">
        <w:rPr>
          <w:sz w:val="20"/>
          <w:szCs w:val="20"/>
        </w:rPr>
        <w:t>152.1</w:t>
      </w:r>
      <w:r w:rsidRPr="00BE71ED">
        <w:rPr>
          <w:sz w:val="20"/>
          <w:szCs w:val="20"/>
        </w:rPr>
        <w:t>.2025.</w:t>
      </w:r>
      <w:r w:rsidR="00A41E38">
        <w:rPr>
          <w:sz w:val="20"/>
          <w:szCs w:val="20"/>
        </w:rPr>
        <w:t>PE</w:t>
      </w:r>
      <w:r w:rsidRPr="00BE71ED">
        <w:rPr>
          <w:sz w:val="20"/>
          <w:szCs w:val="20"/>
        </w:rPr>
        <w:t xml:space="preserve">                               </w:t>
      </w:r>
    </w:p>
    <w:p w14:paraId="61344457" w14:textId="77777777" w:rsidR="00BF58A8" w:rsidRPr="00BE71ED" w:rsidRDefault="00BF58A8" w:rsidP="00BF58A8">
      <w:pPr>
        <w:pStyle w:val="09Dotyczy"/>
        <w:spacing w:before="0" w:after="0" w:line="288" w:lineRule="auto"/>
        <w:contextualSpacing/>
        <w:rPr>
          <w:sz w:val="20"/>
          <w:szCs w:val="20"/>
        </w:rPr>
      </w:pPr>
    </w:p>
    <w:p w14:paraId="2D2E9D5E" w14:textId="7D858606" w:rsidR="00BF58A8" w:rsidRPr="00BE71ED" w:rsidRDefault="00BF58A8" w:rsidP="00976E86">
      <w:pPr>
        <w:pStyle w:val="09Dotyczy"/>
        <w:spacing w:before="0" w:after="240" w:line="288" w:lineRule="auto"/>
        <w:contextualSpacing/>
        <w:jc w:val="left"/>
        <w:rPr>
          <w:sz w:val="20"/>
          <w:szCs w:val="20"/>
        </w:rPr>
      </w:pPr>
      <w:r w:rsidRPr="00BE71ED">
        <w:rPr>
          <w:sz w:val="20"/>
          <w:szCs w:val="20"/>
        </w:rPr>
        <w:t xml:space="preserve">Dotyczy: </w:t>
      </w:r>
      <w:r w:rsidR="00912BDC">
        <w:rPr>
          <w:sz w:val="20"/>
          <w:szCs w:val="20"/>
        </w:rPr>
        <w:t>odpowiedzi na petycję mieszkańców</w:t>
      </w:r>
      <w:r w:rsidRPr="00BE71ED">
        <w:rPr>
          <w:sz w:val="20"/>
          <w:szCs w:val="20"/>
        </w:rPr>
        <w:t xml:space="preserve"> </w:t>
      </w:r>
      <w:r w:rsidR="00912BDC">
        <w:rPr>
          <w:sz w:val="20"/>
          <w:szCs w:val="20"/>
        </w:rPr>
        <w:t>w sprawie sortowni odpadów przy ul. Stargardzki</w:t>
      </w:r>
      <w:bookmarkStart w:id="0" w:name="_GoBack"/>
      <w:bookmarkEnd w:id="0"/>
      <w:r w:rsidR="00912BDC">
        <w:rPr>
          <w:sz w:val="20"/>
          <w:szCs w:val="20"/>
        </w:rPr>
        <w:t xml:space="preserve">ej </w:t>
      </w:r>
      <w:r w:rsidR="00976E86">
        <w:rPr>
          <w:sz w:val="20"/>
          <w:szCs w:val="20"/>
        </w:rPr>
        <w:t>1</w:t>
      </w:r>
      <w:r w:rsidR="00FA3ABE">
        <w:rPr>
          <w:sz w:val="20"/>
          <w:szCs w:val="20"/>
        </w:rPr>
        <w:t>2 (numer sprawy 00157563/2025/W)</w:t>
      </w:r>
      <w:r w:rsidRPr="00BE71ED">
        <w:rPr>
          <w:sz w:val="20"/>
          <w:szCs w:val="20"/>
        </w:rPr>
        <w:t>.</w:t>
      </w:r>
    </w:p>
    <w:p w14:paraId="7057D7DE" w14:textId="6625AA9C" w:rsidR="00912BDC" w:rsidRDefault="004B336F" w:rsidP="00976E86">
      <w:pPr>
        <w:pStyle w:val="11Trescpisma"/>
        <w:spacing w:before="0" w:line="288" w:lineRule="auto"/>
        <w:jc w:val="left"/>
        <w:rPr>
          <w:szCs w:val="20"/>
        </w:rPr>
      </w:pPr>
      <w:r w:rsidRPr="00BE71ED">
        <w:rPr>
          <w:szCs w:val="20"/>
        </w:rPr>
        <w:t>W odpowiedzi na</w:t>
      </w:r>
      <w:r w:rsidR="00912BDC">
        <w:rPr>
          <w:szCs w:val="20"/>
        </w:rPr>
        <w:t xml:space="preserve"> pismo z dnia </w:t>
      </w:r>
      <w:r w:rsidR="00976E86">
        <w:rPr>
          <w:szCs w:val="20"/>
        </w:rPr>
        <w:t>9 października 2025 r. (data wpływu: 15 października 2025 r.) w sprawie jw. informuję co następuje.</w:t>
      </w:r>
    </w:p>
    <w:p w14:paraId="4E0F1071" w14:textId="63D18FFF" w:rsidR="00FA3ABE" w:rsidRDefault="00FA3ABE" w:rsidP="00FA3ABE">
      <w:pPr>
        <w:pStyle w:val="11Trescpisma"/>
        <w:spacing w:before="0" w:line="288" w:lineRule="auto"/>
        <w:rPr>
          <w:szCs w:val="20"/>
        </w:rPr>
      </w:pPr>
      <w:r>
        <w:rPr>
          <w:szCs w:val="20"/>
        </w:rPr>
        <w:t xml:space="preserve">Zgodnie z uzyskaną informacją od pracownika WSS, ww. petycja, w części skierowanej do Prezydenta Wrocławia, została w całości przesłana do DZR, a następnie do WSR. Zdaniem tut. Wydziału, WSR nie jest kompetentny do udzielenia odpowiedzi na wszystkie poruszone przez mieszkańców zagadnienia. </w:t>
      </w:r>
    </w:p>
    <w:p w14:paraId="38A669CD" w14:textId="219DFCDD" w:rsidR="00976E86" w:rsidRDefault="00976E86" w:rsidP="00976E86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W zakresie odpowiedzi na pkt 3 przedmiotowej petycji dot. ograniczenia ruchu samochodów ciężarowych wielkotonażowych i wielkogabarytowych właściwy jest Wydział Inżynierii Miejskiej UMW.</w:t>
      </w:r>
    </w:p>
    <w:p w14:paraId="4D8EF418" w14:textId="5EE01DD6" w:rsidR="00976E86" w:rsidRDefault="00976E86" w:rsidP="00976E86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Odpowiedź w zakresie pkt 6 petycji dot. przeprowadzenia remediacji terenu przed postawieniem hali sortowni lub inną rozbudową zakładu leży w kompetencji Regionalnego Dyrektora Ochrony Środowiska we Wrocławiu.</w:t>
      </w:r>
    </w:p>
    <w:p w14:paraId="15C39AF5" w14:textId="77777777" w:rsidR="00976E86" w:rsidRDefault="00976E86" w:rsidP="00912BDC">
      <w:pPr>
        <w:pStyle w:val="11Trescpisma"/>
        <w:spacing w:line="288" w:lineRule="auto"/>
        <w:jc w:val="left"/>
        <w:rPr>
          <w:szCs w:val="20"/>
        </w:rPr>
      </w:pPr>
    </w:p>
    <w:p w14:paraId="5AAC8597" w14:textId="77777777" w:rsidR="00256976" w:rsidRPr="00072E23" w:rsidRDefault="00256976" w:rsidP="007F31AD">
      <w:pPr>
        <w:pStyle w:val="Default"/>
        <w:spacing w:before="540" w:line="288" w:lineRule="auto"/>
        <w:ind w:left="709" w:right="5131"/>
        <w:jc w:val="center"/>
        <w:rPr>
          <w:i/>
          <w:color w:val="FFFFFF" w:themeColor="background1"/>
          <w:sz w:val="20"/>
          <w:szCs w:val="20"/>
        </w:rPr>
      </w:pPr>
      <w:r w:rsidRPr="00072E23">
        <w:rPr>
          <w:i/>
          <w:color w:val="FFFFFF" w:themeColor="background1"/>
          <w:sz w:val="20"/>
          <w:szCs w:val="20"/>
        </w:rPr>
        <w:t xml:space="preserve">Małgorzata </w:t>
      </w:r>
      <w:proofErr w:type="spellStart"/>
      <w:r w:rsidRPr="00072E23">
        <w:rPr>
          <w:i/>
          <w:color w:val="FFFFFF" w:themeColor="background1"/>
          <w:sz w:val="20"/>
          <w:szCs w:val="20"/>
        </w:rPr>
        <w:t>Demianowicz</w:t>
      </w:r>
      <w:proofErr w:type="spellEnd"/>
    </w:p>
    <w:p w14:paraId="278DE5B2" w14:textId="77777777" w:rsidR="00256976" w:rsidRPr="00072E23" w:rsidRDefault="00256976" w:rsidP="007F31AD">
      <w:pPr>
        <w:pStyle w:val="Default"/>
        <w:spacing w:line="288" w:lineRule="auto"/>
        <w:ind w:left="851" w:right="5130"/>
        <w:jc w:val="center"/>
        <w:rPr>
          <w:i/>
          <w:color w:val="FFFFFF" w:themeColor="background1"/>
          <w:sz w:val="20"/>
          <w:szCs w:val="20"/>
        </w:rPr>
      </w:pPr>
      <w:r w:rsidRPr="00072E23">
        <w:rPr>
          <w:i/>
          <w:color w:val="FFFFFF" w:themeColor="background1"/>
          <w:sz w:val="20"/>
          <w:szCs w:val="20"/>
        </w:rPr>
        <w:t>Dyrektor</w:t>
      </w:r>
      <w:r w:rsidR="00D1461E" w:rsidRPr="00072E23">
        <w:rPr>
          <w:i/>
          <w:color w:val="FFFFFF" w:themeColor="background1"/>
          <w:sz w:val="20"/>
          <w:szCs w:val="20"/>
        </w:rPr>
        <w:t xml:space="preserve"> </w:t>
      </w:r>
      <w:r w:rsidRPr="00072E23">
        <w:rPr>
          <w:i/>
          <w:color w:val="FFFFFF" w:themeColor="background1"/>
          <w:sz w:val="20"/>
          <w:szCs w:val="20"/>
        </w:rPr>
        <w:t xml:space="preserve">Wydziału </w:t>
      </w:r>
    </w:p>
    <w:p w14:paraId="307A9173" w14:textId="77777777" w:rsidR="00D629DC" w:rsidRDefault="00FD6E9F" w:rsidP="00D629DC">
      <w:pPr>
        <w:spacing w:line="288" w:lineRule="auto"/>
        <w:rPr>
          <w:rFonts w:ascii="Verdana" w:eastAsia="Calibri" w:hAnsi="Verdana"/>
          <w:sz w:val="20"/>
          <w:szCs w:val="20"/>
          <w:lang w:val="en-US" w:eastAsia="en-US"/>
        </w:rPr>
      </w:pPr>
      <w:r w:rsidRPr="00FD6E9F">
        <w:rPr>
          <w:rFonts w:ascii="Verdana" w:eastAsia="Calibri" w:hAnsi="Verdana"/>
          <w:sz w:val="20"/>
          <w:szCs w:val="20"/>
          <w:lang w:eastAsia="en-US"/>
        </w:rPr>
        <w:t xml:space="preserve">Sprawę prowadzi: </w:t>
      </w:r>
      <w:r>
        <w:rPr>
          <w:rFonts w:ascii="Verdana" w:eastAsia="Calibri" w:hAnsi="Verdana"/>
          <w:sz w:val="20"/>
          <w:szCs w:val="20"/>
          <w:lang w:eastAsia="en-US"/>
        </w:rPr>
        <w:t>Ewa Piotrowska</w:t>
      </w:r>
      <w:r w:rsidRPr="00FD6E9F">
        <w:rPr>
          <w:rFonts w:ascii="Verdana" w:eastAsia="Calibri" w:hAnsi="Verdana"/>
          <w:sz w:val="20"/>
          <w:szCs w:val="20"/>
          <w:lang w:eastAsia="en-US"/>
        </w:rPr>
        <w:t xml:space="preserve">, tel. +48 </w:t>
      </w:r>
      <w:r w:rsidRPr="00FD6E9F">
        <w:rPr>
          <w:rFonts w:ascii="Verdana" w:eastAsia="Calibri" w:hAnsi="Verdana"/>
          <w:sz w:val="20"/>
          <w:szCs w:val="20"/>
          <w:lang w:val="en-US" w:eastAsia="en-US"/>
        </w:rPr>
        <w:t>(71) 799 67-</w:t>
      </w:r>
      <w:r>
        <w:rPr>
          <w:rFonts w:ascii="Verdana" w:eastAsia="Calibri" w:hAnsi="Verdana"/>
          <w:sz w:val="20"/>
          <w:szCs w:val="20"/>
          <w:lang w:val="en-US" w:eastAsia="en-US"/>
        </w:rPr>
        <w:t>36</w:t>
      </w:r>
      <w:r w:rsidRPr="00FD6E9F">
        <w:rPr>
          <w:rFonts w:ascii="Verdana" w:eastAsia="Calibri" w:hAnsi="Verdana"/>
          <w:sz w:val="20"/>
          <w:szCs w:val="20"/>
          <w:lang w:val="en-US" w:eastAsia="en-US"/>
        </w:rPr>
        <w:t xml:space="preserve">, </w:t>
      </w:r>
    </w:p>
    <w:p w14:paraId="43ABD3EC" w14:textId="43F1DB65" w:rsidR="00FD6E9F" w:rsidRPr="00FD6E9F" w:rsidRDefault="00FD6E9F" w:rsidP="00D629DC">
      <w:pPr>
        <w:spacing w:line="288" w:lineRule="auto"/>
        <w:rPr>
          <w:rFonts w:ascii="Verdana" w:eastAsia="Calibri" w:hAnsi="Verdana" w:cs="Verdana"/>
          <w:sz w:val="20"/>
          <w:szCs w:val="20"/>
          <w:lang w:eastAsia="en-US"/>
        </w:rPr>
      </w:pPr>
      <w:r w:rsidRPr="00FD6E9F">
        <w:rPr>
          <w:rFonts w:ascii="Verdana" w:eastAsia="Calibri" w:hAnsi="Verdana"/>
          <w:sz w:val="20"/>
          <w:szCs w:val="20"/>
          <w:lang w:val="en-US" w:eastAsia="en-US"/>
        </w:rPr>
        <w:t xml:space="preserve">e-mail: </w:t>
      </w:r>
      <w:r w:rsidR="00D629DC">
        <w:rPr>
          <w:rFonts w:ascii="Verdana" w:eastAsia="Calibri" w:hAnsi="Verdana"/>
          <w:sz w:val="20"/>
          <w:szCs w:val="20"/>
          <w:lang w:val="en-US" w:eastAsia="en-US"/>
        </w:rPr>
        <w:t>ewa.piotrowska</w:t>
      </w:r>
      <w:r w:rsidRPr="00FD6E9F">
        <w:rPr>
          <w:rFonts w:ascii="Verdana" w:eastAsia="Calibri" w:hAnsi="Verdana"/>
          <w:sz w:val="20"/>
          <w:szCs w:val="20"/>
          <w:lang w:val="en-US" w:eastAsia="en-US"/>
        </w:rPr>
        <w:t>@um.wroc.pl</w:t>
      </w:r>
      <w:r w:rsidRPr="00FD6E9F">
        <w:rPr>
          <w:rFonts w:ascii="Verdana" w:eastAsia="Calibri" w:hAnsi="Verdana"/>
          <w:sz w:val="20"/>
          <w:szCs w:val="20"/>
          <w:lang w:eastAsia="en-US"/>
        </w:rPr>
        <w:t xml:space="preserve">, Wydział Środowiska, ul. </w:t>
      </w:r>
      <w:proofErr w:type="spellStart"/>
      <w:r w:rsidRPr="00FD6E9F">
        <w:rPr>
          <w:rFonts w:ascii="Verdana" w:eastAsia="Calibri" w:hAnsi="Verdana"/>
          <w:sz w:val="20"/>
          <w:szCs w:val="20"/>
          <w:lang w:eastAsia="en-US"/>
        </w:rPr>
        <w:t>Hubska</w:t>
      </w:r>
      <w:proofErr w:type="spellEnd"/>
      <w:r w:rsidRPr="00FD6E9F">
        <w:rPr>
          <w:rFonts w:ascii="Verdana" w:eastAsia="Calibri" w:hAnsi="Verdana"/>
          <w:sz w:val="20"/>
          <w:szCs w:val="20"/>
          <w:lang w:eastAsia="en-US"/>
        </w:rPr>
        <w:t xml:space="preserve"> 8-16, 50-502 Wrocław, </w:t>
      </w:r>
      <w:r w:rsidRPr="00FD6E9F">
        <w:rPr>
          <w:rFonts w:ascii="Verdana" w:eastAsia="Calibri" w:hAnsi="Verdana" w:cs="Verdana"/>
          <w:sz w:val="20"/>
          <w:szCs w:val="20"/>
          <w:lang w:eastAsia="en-US"/>
        </w:rPr>
        <w:t>tel. +48 71 799 67 00, fax +48 717 77 86 55, wsr@um.wroc.pl, www.wroclaw.pl</w:t>
      </w:r>
    </w:p>
    <w:p w14:paraId="09B1B077" w14:textId="77777777" w:rsidR="00A72ABB" w:rsidRPr="00C65294" w:rsidRDefault="00A72ABB" w:rsidP="004E1899">
      <w:pPr>
        <w:pStyle w:val="Default"/>
        <w:spacing w:line="288" w:lineRule="auto"/>
        <w:ind w:right="5130"/>
        <w:rPr>
          <w:i/>
          <w:color w:val="auto"/>
          <w:sz w:val="20"/>
          <w:szCs w:val="20"/>
        </w:rPr>
      </w:pPr>
    </w:p>
    <w:p w14:paraId="173BFC71" w14:textId="77777777" w:rsidR="007B6947" w:rsidRPr="006222D8" w:rsidRDefault="00AB5641" w:rsidP="007F31AD">
      <w:pPr>
        <w:pStyle w:val="19Dowiadomosci"/>
        <w:spacing w:line="288" w:lineRule="auto"/>
        <w:jc w:val="left"/>
        <w:rPr>
          <w:sz w:val="20"/>
          <w:szCs w:val="20"/>
        </w:rPr>
      </w:pPr>
      <w:r w:rsidRPr="006222D8">
        <w:rPr>
          <w:sz w:val="20"/>
          <w:szCs w:val="20"/>
        </w:rPr>
        <w:t>Otrzymują</w:t>
      </w:r>
      <w:r w:rsidR="007B6947" w:rsidRPr="006222D8">
        <w:rPr>
          <w:sz w:val="20"/>
          <w:szCs w:val="20"/>
        </w:rPr>
        <w:t>:</w:t>
      </w:r>
    </w:p>
    <w:p w14:paraId="7350260F" w14:textId="77777777" w:rsidR="007B6947" w:rsidRPr="00FA3ABE" w:rsidRDefault="00AB5641" w:rsidP="007F31AD">
      <w:pPr>
        <w:pStyle w:val="20Dowiadomoscilista"/>
        <w:spacing w:line="288" w:lineRule="auto"/>
        <w:jc w:val="left"/>
        <w:rPr>
          <w:color w:val="000000" w:themeColor="text1"/>
          <w:sz w:val="20"/>
          <w:szCs w:val="20"/>
        </w:rPr>
      </w:pPr>
      <w:r w:rsidRPr="00FA3ABE">
        <w:rPr>
          <w:color w:val="000000" w:themeColor="text1"/>
          <w:sz w:val="20"/>
          <w:szCs w:val="20"/>
        </w:rPr>
        <w:t>Adresat</w:t>
      </w:r>
      <w:r w:rsidR="00910E6E" w:rsidRPr="00FA3ABE">
        <w:rPr>
          <w:color w:val="000000" w:themeColor="text1"/>
          <w:sz w:val="20"/>
          <w:szCs w:val="20"/>
        </w:rPr>
        <w:t xml:space="preserve"> </w:t>
      </w:r>
    </w:p>
    <w:p w14:paraId="64D0FCD4" w14:textId="77777777" w:rsidR="00AB5641" w:rsidRPr="005A2DF2" w:rsidRDefault="007B6947" w:rsidP="005A2DF2">
      <w:pPr>
        <w:pStyle w:val="20Dowiadomoscilista"/>
        <w:spacing w:after="120" w:line="288" w:lineRule="auto"/>
        <w:jc w:val="left"/>
        <w:rPr>
          <w:sz w:val="20"/>
          <w:szCs w:val="20"/>
        </w:rPr>
      </w:pPr>
      <w:r w:rsidRPr="006222D8">
        <w:rPr>
          <w:sz w:val="20"/>
          <w:szCs w:val="20"/>
        </w:rPr>
        <w:t>aa</w:t>
      </w:r>
    </w:p>
    <w:p w14:paraId="40803E7C" w14:textId="77777777" w:rsidR="00D975C7" w:rsidRPr="006222D8" w:rsidRDefault="00D975C7" w:rsidP="007F31AD">
      <w:pPr>
        <w:spacing w:line="288" w:lineRule="auto"/>
        <w:rPr>
          <w:rFonts w:ascii="Verdana" w:hAnsi="Verdana"/>
          <w:sz w:val="20"/>
          <w:szCs w:val="20"/>
        </w:rPr>
      </w:pPr>
    </w:p>
    <w:sectPr w:rsidR="00D975C7" w:rsidRPr="006222D8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D7479" w14:textId="77777777" w:rsidR="00442F6F" w:rsidRDefault="00442F6F">
      <w:r>
        <w:separator/>
      </w:r>
    </w:p>
  </w:endnote>
  <w:endnote w:type="continuationSeparator" w:id="0">
    <w:p w14:paraId="0E116169" w14:textId="77777777" w:rsidR="00442F6F" w:rsidRDefault="0044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4F20" w14:textId="77777777" w:rsidR="008913BE" w:rsidRPr="004D6885" w:rsidRDefault="008913B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616B7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616B7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35DC" w14:textId="77777777" w:rsidR="008913BE" w:rsidRDefault="008913BE" w:rsidP="00F261E5">
    <w:pPr>
      <w:pStyle w:val="Stopka"/>
    </w:pPr>
  </w:p>
  <w:p w14:paraId="284C280B" w14:textId="77777777" w:rsidR="008913BE" w:rsidRDefault="008913BE" w:rsidP="00F261E5">
    <w:pPr>
      <w:pStyle w:val="Stopka"/>
    </w:pPr>
    <w:r>
      <w:rPr>
        <w:noProof/>
      </w:rPr>
      <w:drawing>
        <wp:inline distT="0" distB="0" distL="0" distR="0" wp14:anchorId="18D3794F" wp14:editId="03E17A4F">
          <wp:extent cx="1318260" cy="731520"/>
          <wp:effectExtent l="0" t="0" r="0" b="0"/>
          <wp:docPr id="284515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2C56" w14:textId="77777777" w:rsidR="00442F6F" w:rsidRDefault="00442F6F">
      <w:r>
        <w:separator/>
      </w:r>
    </w:p>
  </w:footnote>
  <w:footnote w:type="continuationSeparator" w:id="0">
    <w:p w14:paraId="5F89DC61" w14:textId="77777777" w:rsidR="00442F6F" w:rsidRDefault="0044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8E2B" w14:textId="77777777" w:rsidR="008913BE" w:rsidRDefault="001122BE">
    <w:r>
      <w:rPr>
        <w:noProof/>
      </w:rPr>
      <w:pict w14:anchorId="51B3E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03768" w14:textId="77777777" w:rsidR="008913BE" w:rsidRDefault="008913BE" w:rsidP="00A27F20">
    <w:pPr>
      <w:pStyle w:val="Stopka"/>
    </w:pPr>
    <w:r>
      <w:rPr>
        <w:noProof/>
      </w:rPr>
      <w:drawing>
        <wp:inline distT="0" distB="0" distL="0" distR="0" wp14:anchorId="7E4B01B0" wp14:editId="1E8CC0F7">
          <wp:extent cx="4061460" cy="1615440"/>
          <wp:effectExtent l="0" t="0" r="0" b="3810"/>
          <wp:docPr id="59956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8BC"/>
    <w:multiLevelType w:val="hybridMultilevel"/>
    <w:tmpl w:val="00587D5A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6321E"/>
    <w:multiLevelType w:val="hybridMultilevel"/>
    <w:tmpl w:val="ECDE80EA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6363"/>
    <w:multiLevelType w:val="hybridMultilevel"/>
    <w:tmpl w:val="1CBCB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701"/>
    <w:multiLevelType w:val="hybridMultilevel"/>
    <w:tmpl w:val="D3EE076E"/>
    <w:lvl w:ilvl="0" w:tplc="9EBE76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3BB0"/>
    <w:multiLevelType w:val="hybridMultilevel"/>
    <w:tmpl w:val="01E03A00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7CA6"/>
    <w:multiLevelType w:val="hybridMultilevel"/>
    <w:tmpl w:val="7CAC7972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1A8E"/>
    <w:multiLevelType w:val="hybridMultilevel"/>
    <w:tmpl w:val="03D2F8FA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700B"/>
    <w:multiLevelType w:val="hybridMultilevel"/>
    <w:tmpl w:val="6616D62A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F525B"/>
    <w:multiLevelType w:val="hybridMultilevel"/>
    <w:tmpl w:val="82E8A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B55AC"/>
    <w:multiLevelType w:val="hybridMultilevel"/>
    <w:tmpl w:val="E5D0E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F421E"/>
    <w:multiLevelType w:val="hybridMultilevel"/>
    <w:tmpl w:val="9B208238"/>
    <w:lvl w:ilvl="0" w:tplc="DF0E9EEE">
      <w:start w:val="5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00884"/>
    <w:multiLevelType w:val="hybridMultilevel"/>
    <w:tmpl w:val="9ECA2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60F27"/>
    <w:multiLevelType w:val="hybridMultilevel"/>
    <w:tmpl w:val="E554589A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31838"/>
    <w:multiLevelType w:val="hybridMultilevel"/>
    <w:tmpl w:val="BED219FA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4447"/>
    <w:multiLevelType w:val="hybridMultilevel"/>
    <w:tmpl w:val="0FC20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F325A"/>
    <w:multiLevelType w:val="hybridMultilevel"/>
    <w:tmpl w:val="C8EC8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1635A"/>
    <w:multiLevelType w:val="hybridMultilevel"/>
    <w:tmpl w:val="6AA23AC0"/>
    <w:lvl w:ilvl="0" w:tplc="A2460A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8070658"/>
    <w:multiLevelType w:val="hybridMultilevel"/>
    <w:tmpl w:val="825C628E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A7725"/>
    <w:multiLevelType w:val="hybridMultilevel"/>
    <w:tmpl w:val="14B6E1AE"/>
    <w:lvl w:ilvl="0" w:tplc="A2460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A6800"/>
    <w:multiLevelType w:val="hybridMultilevel"/>
    <w:tmpl w:val="2A543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0"/>
  </w:num>
  <w:num w:numId="3">
    <w:abstractNumId w:val="14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18"/>
  </w:num>
  <w:num w:numId="10">
    <w:abstractNumId w:val="13"/>
  </w:num>
  <w:num w:numId="11">
    <w:abstractNumId w:val="5"/>
  </w:num>
  <w:num w:numId="12">
    <w:abstractNumId w:val="7"/>
  </w:num>
  <w:num w:numId="13">
    <w:abstractNumId w:val="12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  <w:num w:numId="18">
    <w:abstractNumId w:val="0"/>
  </w:num>
  <w:num w:numId="19">
    <w:abstractNumId w:val="9"/>
  </w:num>
  <w:num w:numId="20">
    <w:abstractNumId w:val="17"/>
  </w:num>
  <w:num w:numId="21">
    <w:abstractNumId w:val="10"/>
  </w:num>
  <w:num w:numId="2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00764"/>
    <w:rsid w:val="00004BB3"/>
    <w:rsid w:val="000144C6"/>
    <w:rsid w:val="0003031F"/>
    <w:rsid w:val="00035F9D"/>
    <w:rsid w:val="0004605E"/>
    <w:rsid w:val="00051B15"/>
    <w:rsid w:val="0005289D"/>
    <w:rsid w:val="000528FE"/>
    <w:rsid w:val="00052DD7"/>
    <w:rsid w:val="00053974"/>
    <w:rsid w:val="0005583D"/>
    <w:rsid w:val="0005687B"/>
    <w:rsid w:val="000624DF"/>
    <w:rsid w:val="00062C9B"/>
    <w:rsid w:val="00063208"/>
    <w:rsid w:val="00065D7A"/>
    <w:rsid w:val="00072E23"/>
    <w:rsid w:val="00092263"/>
    <w:rsid w:val="000930E9"/>
    <w:rsid w:val="000957A0"/>
    <w:rsid w:val="00095E1C"/>
    <w:rsid w:val="00096767"/>
    <w:rsid w:val="00097AEF"/>
    <w:rsid w:val="000A295B"/>
    <w:rsid w:val="000A4EA1"/>
    <w:rsid w:val="000A6974"/>
    <w:rsid w:val="000B3C30"/>
    <w:rsid w:val="000B73D8"/>
    <w:rsid w:val="000C036A"/>
    <w:rsid w:val="000C25CD"/>
    <w:rsid w:val="000C27CF"/>
    <w:rsid w:val="000C7293"/>
    <w:rsid w:val="000C744E"/>
    <w:rsid w:val="000D2FE4"/>
    <w:rsid w:val="000D3583"/>
    <w:rsid w:val="000E1EC0"/>
    <w:rsid w:val="000E5DC6"/>
    <w:rsid w:val="000F037B"/>
    <w:rsid w:val="000F6193"/>
    <w:rsid w:val="00106D95"/>
    <w:rsid w:val="001122BE"/>
    <w:rsid w:val="00113B6D"/>
    <w:rsid w:val="00130326"/>
    <w:rsid w:val="0013049D"/>
    <w:rsid w:val="00133751"/>
    <w:rsid w:val="00133B44"/>
    <w:rsid w:val="001373C8"/>
    <w:rsid w:val="00137808"/>
    <w:rsid w:val="00143A44"/>
    <w:rsid w:val="00143AAD"/>
    <w:rsid w:val="0015004D"/>
    <w:rsid w:val="001521A6"/>
    <w:rsid w:val="001528E4"/>
    <w:rsid w:val="00160443"/>
    <w:rsid w:val="001613F1"/>
    <w:rsid w:val="0016656D"/>
    <w:rsid w:val="00166F06"/>
    <w:rsid w:val="00174F61"/>
    <w:rsid w:val="001753B3"/>
    <w:rsid w:val="00176CF4"/>
    <w:rsid w:val="00180DF6"/>
    <w:rsid w:val="00190A27"/>
    <w:rsid w:val="00190D4E"/>
    <w:rsid w:val="00192106"/>
    <w:rsid w:val="00195C87"/>
    <w:rsid w:val="001A1A3F"/>
    <w:rsid w:val="001B52DB"/>
    <w:rsid w:val="001C62FE"/>
    <w:rsid w:val="001D40C8"/>
    <w:rsid w:val="001D7375"/>
    <w:rsid w:val="001E192E"/>
    <w:rsid w:val="001E5AC7"/>
    <w:rsid w:val="001F598C"/>
    <w:rsid w:val="001F75C2"/>
    <w:rsid w:val="002018DC"/>
    <w:rsid w:val="002144F9"/>
    <w:rsid w:val="00214AC0"/>
    <w:rsid w:val="002201F7"/>
    <w:rsid w:val="00223735"/>
    <w:rsid w:val="002239E8"/>
    <w:rsid w:val="00224C1F"/>
    <w:rsid w:val="00225268"/>
    <w:rsid w:val="00230F05"/>
    <w:rsid w:val="0023769D"/>
    <w:rsid w:val="00250859"/>
    <w:rsid w:val="002525BE"/>
    <w:rsid w:val="00256655"/>
    <w:rsid w:val="00256976"/>
    <w:rsid w:val="0026268F"/>
    <w:rsid w:val="0026456B"/>
    <w:rsid w:val="002658BD"/>
    <w:rsid w:val="00267920"/>
    <w:rsid w:val="00273F33"/>
    <w:rsid w:val="002762FE"/>
    <w:rsid w:val="002873A7"/>
    <w:rsid w:val="0029129B"/>
    <w:rsid w:val="00292015"/>
    <w:rsid w:val="0029340A"/>
    <w:rsid w:val="00293C56"/>
    <w:rsid w:val="002970A6"/>
    <w:rsid w:val="002A1F30"/>
    <w:rsid w:val="002A55B6"/>
    <w:rsid w:val="002B4E64"/>
    <w:rsid w:val="002B6140"/>
    <w:rsid w:val="002B669D"/>
    <w:rsid w:val="002B7ED0"/>
    <w:rsid w:val="002B7EEC"/>
    <w:rsid w:val="002C0AFB"/>
    <w:rsid w:val="002C241F"/>
    <w:rsid w:val="002D0488"/>
    <w:rsid w:val="002D543E"/>
    <w:rsid w:val="002F292D"/>
    <w:rsid w:val="002F3145"/>
    <w:rsid w:val="00305DB2"/>
    <w:rsid w:val="00323052"/>
    <w:rsid w:val="00324D3A"/>
    <w:rsid w:val="00337B8C"/>
    <w:rsid w:val="00343B77"/>
    <w:rsid w:val="00345256"/>
    <w:rsid w:val="003467C9"/>
    <w:rsid w:val="00353701"/>
    <w:rsid w:val="00355D9D"/>
    <w:rsid w:val="00361984"/>
    <w:rsid w:val="00365EE0"/>
    <w:rsid w:val="00370DC4"/>
    <w:rsid w:val="00375697"/>
    <w:rsid w:val="003819B8"/>
    <w:rsid w:val="00382987"/>
    <w:rsid w:val="00384D6F"/>
    <w:rsid w:val="00390814"/>
    <w:rsid w:val="003917FF"/>
    <w:rsid w:val="00395252"/>
    <w:rsid w:val="00396844"/>
    <w:rsid w:val="003A2F78"/>
    <w:rsid w:val="003B0633"/>
    <w:rsid w:val="003B2CDA"/>
    <w:rsid w:val="003B3EFB"/>
    <w:rsid w:val="003B4793"/>
    <w:rsid w:val="003C3DC5"/>
    <w:rsid w:val="003D3A90"/>
    <w:rsid w:val="003D5EFA"/>
    <w:rsid w:val="003E297F"/>
    <w:rsid w:val="003E5E9D"/>
    <w:rsid w:val="003F20D6"/>
    <w:rsid w:val="003F7399"/>
    <w:rsid w:val="004020F9"/>
    <w:rsid w:val="0040335D"/>
    <w:rsid w:val="0040439E"/>
    <w:rsid w:val="00406206"/>
    <w:rsid w:val="00410269"/>
    <w:rsid w:val="00410A92"/>
    <w:rsid w:val="00417538"/>
    <w:rsid w:val="00421758"/>
    <w:rsid w:val="00422F7E"/>
    <w:rsid w:val="0042644A"/>
    <w:rsid w:val="004412F1"/>
    <w:rsid w:val="00442F6F"/>
    <w:rsid w:val="00444DF1"/>
    <w:rsid w:val="004508B6"/>
    <w:rsid w:val="004555DF"/>
    <w:rsid w:val="004628E6"/>
    <w:rsid w:val="00465BB0"/>
    <w:rsid w:val="00471530"/>
    <w:rsid w:val="00475AD0"/>
    <w:rsid w:val="00497068"/>
    <w:rsid w:val="004A10EB"/>
    <w:rsid w:val="004A21ED"/>
    <w:rsid w:val="004B151D"/>
    <w:rsid w:val="004B336F"/>
    <w:rsid w:val="004B4B98"/>
    <w:rsid w:val="004C0349"/>
    <w:rsid w:val="004C3E79"/>
    <w:rsid w:val="004D1A4B"/>
    <w:rsid w:val="004D210E"/>
    <w:rsid w:val="004D2298"/>
    <w:rsid w:val="004D6885"/>
    <w:rsid w:val="004E07FA"/>
    <w:rsid w:val="004E1899"/>
    <w:rsid w:val="004E1FA3"/>
    <w:rsid w:val="004E5C8D"/>
    <w:rsid w:val="004E6A79"/>
    <w:rsid w:val="004E7861"/>
    <w:rsid w:val="004F1849"/>
    <w:rsid w:val="004F4E94"/>
    <w:rsid w:val="00501D06"/>
    <w:rsid w:val="00504CB7"/>
    <w:rsid w:val="00506C1B"/>
    <w:rsid w:val="0051469C"/>
    <w:rsid w:val="00516E57"/>
    <w:rsid w:val="00527EF4"/>
    <w:rsid w:val="0053443C"/>
    <w:rsid w:val="0054032D"/>
    <w:rsid w:val="0054499F"/>
    <w:rsid w:val="005509E9"/>
    <w:rsid w:val="00552DA9"/>
    <w:rsid w:val="00556BC3"/>
    <w:rsid w:val="00557273"/>
    <w:rsid w:val="00562FA6"/>
    <w:rsid w:val="005648DC"/>
    <w:rsid w:val="00570AC7"/>
    <w:rsid w:val="00584A4B"/>
    <w:rsid w:val="0058705D"/>
    <w:rsid w:val="005A03DF"/>
    <w:rsid w:val="005A2DF2"/>
    <w:rsid w:val="005A3893"/>
    <w:rsid w:val="005A5E8C"/>
    <w:rsid w:val="005B129D"/>
    <w:rsid w:val="005C5E14"/>
    <w:rsid w:val="005D18D1"/>
    <w:rsid w:val="005E0F3F"/>
    <w:rsid w:val="005F1AA0"/>
    <w:rsid w:val="005F4335"/>
    <w:rsid w:val="005F51C0"/>
    <w:rsid w:val="00600DCF"/>
    <w:rsid w:val="00601620"/>
    <w:rsid w:val="006106CA"/>
    <w:rsid w:val="00610AF3"/>
    <w:rsid w:val="00614802"/>
    <w:rsid w:val="00616B7D"/>
    <w:rsid w:val="006222D8"/>
    <w:rsid w:val="00626270"/>
    <w:rsid w:val="00631656"/>
    <w:rsid w:val="0063491B"/>
    <w:rsid w:val="006355C0"/>
    <w:rsid w:val="00641677"/>
    <w:rsid w:val="006557FB"/>
    <w:rsid w:val="00656761"/>
    <w:rsid w:val="006757FE"/>
    <w:rsid w:val="00676A72"/>
    <w:rsid w:val="00681408"/>
    <w:rsid w:val="00694376"/>
    <w:rsid w:val="00694DE6"/>
    <w:rsid w:val="006A18E5"/>
    <w:rsid w:val="006A2499"/>
    <w:rsid w:val="006A3070"/>
    <w:rsid w:val="006A4DE0"/>
    <w:rsid w:val="006A4DFF"/>
    <w:rsid w:val="006A6440"/>
    <w:rsid w:val="006C52CC"/>
    <w:rsid w:val="006D30AB"/>
    <w:rsid w:val="006D48A1"/>
    <w:rsid w:val="006D65A3"/>
    <w:rsid w:val="006F3E60"/>
    <w:rsid w:val="00701FA2"/>
    <w:rsid w:val="00704C5E"/>
    <w:rsid w:val="0071092F"/>
    <w:rsid w:val="007137A9"/>
    <w:rsid w:val="00716F11"/>
    <w:rsid w:val="00730A17"/>
    <w:rsid w:val="00733A97"/>
    <w:rsid w:val="00743706"/>
    <w:rsid w:val="007448D9"/>
    <w:rsid w:val="0074547A"/>
    <w:rsid w:val="0075270C"/>
    <w:rsid w:val="00753742"/>
    <w:rsid w:val="00754415"/>
    <w:rsid w:val="00760975"/>
    <w:rsid w:val="007610AB"/>
    <w:rsid w:val="00762CAA"/>
    <w:rsid w:val="007878BA"/>
    <w:rsid w:val="00797AC9"/>
    <w:rsid w:val="007B6947"/>
    <w:rsid w:val="007C127D"/>
    <w:rsid w:val="007C24E9"/>
    <w:rsid w:val="007C47D9"/>
    <w:rsid w:val="007D2ACB"/>
    <w:rsid w:val="007D3947"/>
    <w:rsid w:val="007D553D"/>
    <w:rsid w:val="007E0916"/>
    <w:rsid w:val="007E213D"/>
    <w:rsid w:val="007E3897"/>
    <w:rsid w:val="007E3B11"/>
    <w:rsid w:val="007F04FC"/>
    <w:rsid w:val="007F0DD7"/>
    <w:rsid w:val="007F1692"/>
    <w:rsid w:val="007F1B42"/>
    <w:rsid w:val="007F2CC1"/>
    <w:rsid w:val="007F31AD"/>
    <w:rsid w:val="00800E1B"/>
    <w:rsid w:val="008016AE"/>
    <w:rsid w:val="008235B1"/>
    <w:rsid w:val="00824929"/>
    <w:rsid w:val="00834907"/>
    <w:rsid w:val="008457E5"/>
    <w:rsid w:val="00855DD6"/>
    <w:rsid w:val="00871C22"/>
    <w:rsid w:val="008758F3"/>
    <w:rsid w:val="0087697A"/>
    <w:rsid w:val="00880A68"/>
    <w:rsid w:val="0088160D"/>
    <w:rsid w:val="00883FFB"/>
    <w:rsid w:val="0089074B"/>
    <w:rsid w:val="008913BE"/>
    <w:rsid w:val="008929D4"/>
    <w:rsid w:val="008A0748"/>
    <w:rsid w:val="008A291C"/>
    <w:rsid w:val="008C26DF"/>
    <w:rsid w:val="008C4093"/>
    <w:rsid w:val="008D2DFB"/>
    <w:rsid w:val="008D30C3"/>
    <w:rsid w:val="008E499A"/>
    <w:rsid w:val="008E524B"/>
    <w:rsid w:val="008F1858"/>
    <w:rsid w:val="008F2C33"/>
    <w:rsid w:val="008F7D65"/>
    <w:rsid w:val="00901E0B"/>
    <w:rsid w:val="00903709"/>
    <w:rsid w:val="00910E6E"/>
    <w:rsid w:val="00912BDC"/>
    <w:rsid w:val="00913985"/>
    <w:rsid w:val="00913AAB"/>
    <w:rsid w:val="00915B58"/>
    <w:rsid w:val="00916B2A"/>
    <w:rsid w:val="009170C5"/>
    <w:rsid w:val="00930B6F"/>
    <w:rsid w:val="00930D71"/>
    <w:rsid w:val="00934516"/>
    <w:rsid w:val="00936B36"/>
    <w:rsid w:val="00943346"/>
    <w:rsid w:val="00943D7E"/>
    <w:rsid w:val="009563F7"/>
    <w:rsid w:val="009725FE"/>
    <w:rsid w:val="009762F4"/>
    <w:rsid w:val="009765D0"/>
    <w:rsid w:val="00976601"/>
    <w:rsid w:val="00976E86"/>
    <w:rsid w:val="00977A66"/>
    <w:rsid w:val="00984F47"/>
    <w:rsid w:val="00987107"/>
    <w:rsid w:val="009955F1"/>
    <w:rsid w:val="00997EB3"/>
    <w:rsid w:val="009A13A7"/>
    <w:rsid w:val="009B2521"/>
    <w:rsid w:val="009B3A49"/>
    <w:rsid w:val="009B4619"/>
    <w:rsid w:val="009B4BFB"/>
    <w:rsid w:val="009B7AE7"/>
    <w:rsid w:val="009C07C5"/>
    <w:rsid w:val="009C4C76"/>
    <w:rsid w:val="009D2A0B"/>
    <w:rsid w:val="009D3EE3"/>
    <w:rsid w:val="009D3F10"/>
    <w:rsid w:val="009E2114"/>
    <w:rsid w:val="009E23AC"/>
    <w:rsid w:val="009F1286"/>
    <w:rsid w:val="009F5E25"/>
    <w:rsid w:val="00A005FB"/>
    <w:rsid w:val="00A148F7"/>
    <w:rsid w:val="00A224B1"/>
    <w:rsid w:val="00A27F20"/>
    <w:rsid w:val="00A41E38"/>
    <w:rsid w:val="00A44035"/>
    <w:rsid w:val="00A47DBB"/>
    <w:rsid w:val="00A67BA3"/>
    <w:rsid w:val="00A72ABB"/>
    <w:rsid w:val="00A816F2"/>
    <w:rsid w:val="00A86D58"/>
    <w:rsid w:val="00A90B9D"/>
    <w:rsid w:val="00A941D5"/>
    <w:rsid w:val="00A96899"/>
    <w:rsid w:val="00AA1269"/>
    <w:rsid w:val="00AA2098"/>
    <w:rsid w:val="00AB3CA7"/>
    <w:rsid w:val="00AB5142"/>
    <w:rsid w:val="00AB5641"/>
    <w:rsid w:val="00AB56BE"/>
    <w:rsid w:val="00AB60B5"/>
    <w:rsid w:val="00AC0E9D"/>
    <w:rsid w:val="00AC22EE"/>
    <w:rsid w:val="00AD47D3"/>
    <w:rsid w:val="00AD4B01"/>
    <w:rsid w:val="00AE36D8"/>
    <w:rsid w:val="00AE4406"/>
    <w:rsid w:val="00AE4F1B"/>
    <w:rsid w:val="00AF094C"/>
    <w:rsid w:val="00AF0F0C"/>
    <w:rsid w:val="00B00B35"/>
    <w:rsid w:val="00B00CE5"/>
    <w:rsid w:val="00B02AD0"/>
    <w:rsid w:val="00B02E11"/>
    <w:rsid w:val="00B06520"/>
    <w:rsid w:val="00B149A1"/>
    <w:rsid w:val="00B1688B"/>
    <w:rsid w:val="00B16D20"/>
    <w:rsid w:val="00B5378D"/>
    <w:rsid w:val="00B55857"/>
    <w:rsid w:val="00B65C95"/>
    <w:rsid w:val="00B73AF4"/>
    <w:rsid w:val="00B75392"/>
    <w:rsid w:val="00B771B7"/>
    <w:rsid w:val="00B81B31"/>
    <w:rsid w:val="00B839B1"/>
    <w:rsid w:val="00B906E7"/>
    <w:rsid w:val="00B91178"/>
    <w:rsid w:val="00B91352"/>
    <w:rsid w:val="00B91DA0"/>
    <w:rsid w:val="00B92170"/>
    <w:rsid w:val="00B954EC"/>
    <w:rsid w:val="00BA2D97"/>
    <w:rsid w:val="00BA6251"/>
    <w:rsid w:val="00BB389F"/>
    <w:rsid w:val="00BB65AA"/>
    <w:rsid w:val="00BB6F07"/>
    <w:rsid w:val="00BC13FA"/>
    <w:rsid w:val="00BC221E"/>
    <w:rsid w:val="00BD035E"/>
    <w:rsid w:val="00BD0D60"/>
    <w:rsid w:val="00BD75B9"/>
    <w:rsid w:val="00BE0904"/>
    <w:rsid w:val="00BE6B40"/>
    <w:rsid w:val="00BE7558"/>
    <w:rsid w:val="00BF0AD3"/>
    <w:rsid w:val="00BF1C4F"/>
    <w:rsid w:val="00BF58A8"/>
    <w:rsid w:val="00BF5957"/>
    <w:rsid w:val="00C01E80"/>
    <w:rsid w:val="00C043B1"/>
    <w:rsid w:val="00C05571"/>
    <w:rsid w:val="00C07355"/>
    <w:rsid w:val="00C07556"/>
    <w:rsid w:val="00C07D84"/>
    <w:rsid w:val="00C2127D"/>
    <w:rsid w:val="00C2329B"/>
    <w:rsid w:val="00C248D4"/>
    <w:rsid w:val="00C26ADE"/>
    <w:rsid w:val="00C3266A"/>
    <w:rsid w:val="00C416C9"/>
    <w:rsid w:val="00C44F81"/>
    <w:rsid w:val="00C512AE"/>
    <w:rsid w:val="00C53C41"/>
    <w:rsid w:val="00C57855"/>
    <w:rsid w:val="00C57A8C"/>
    <w:rsid w:val="00C65294"/>
    <w:rsid w:val="00C663CB"/>
    <w:rsid w:val="00C754AF"/>
    <w:rsid w:val="00C804C7"/>
    <w:rsid w:val="00C8122B"/>
    <w:rsid w:val="00C83741"/>
    <w:rsid w:val="00C85A05"/>
    <w:rsid w:val="00C93639"/>
    <w:rsid w:val="00C93780"/>
    <w:rsid w:val="00C95C93"/>
    <w:rsid w:val="00CA2A8F"/>
    <w:rsid w:val="00CB1D04"/>
    <w:rsid w:val="00CC1016"/>
    <w:rsid w:val="00CC2A29"/>
    <w:rsid w:val="00CC7C10"/>
    <w:rsid w:val="00CD06AB"/>
    <w:rsid w:val="00CD26BE"/>
    <w:rsid w:val="00CD4AC9"/>
    <w:rsid w:val="00CF04D2"/>
    <w:rsid w:val="00D03D53"/>
    <w:rsid w:val="00D04A3C"/>
    <w:rsid w:val="00D05152"/>
    <w:rsid w:val="00D12198"/>
    <w:rsid w:val="00D1461E"/>
    <w:rsid w:val="00D20EA7"/>
    <w:rsid w:val="00D23966"/>
    <w:rsid w:val="00D24120"/>
    <w:rsid w:val="00D246E2"/>
    <w:rsid w:val="00D30759"/>
    <w:rsid w:val="00D33757"/>
    <w:rsid w:val="00D33992"/>
    <w:rsid w:val="00D4140E"/>
    <w:rsid w:val="00D42678"/>
    <w:rsid w:val="00D42B1E"/>
    <w:rsid w:val="00D43821"/>
    <w:rsid w:val="00D44A6F"/>
    <w:rsid w:val="00D51385"/>
    <w:rsid w:val="00D5612F"/>
    <w:rsid w:val="00D61DC5"/>
    <w:rsid w:val="00D627A1"/>
    <w:rsid w:val="00D629DC"/>
    <w:rsid w:val="00D62E5B"/>
    <w:rsid w:val="00D63100"/>
    <w:rsid w:val="00D6516E"/>
    <w:rsid w:val="00D65633"/>
    <w:rsid w:val="00D65A5F"/>
    <w:rsid w:val="00D65C55"/>
    <w:rsid w:val="00D67D7E"/>
    <w:rsid w:val="00D76113"/>
    <w:rsid w:val="00D815B8"/>
    <w:rsid w:val="00D81AFC"/>
    <w:rsid w:val="00D8547D"/>
    <w:rsid w:val="00D865D6"/>
    <w:rsid w:val="00D86741"/>
    <w:rsid w:val="00D975C7"/>
    <w:rsid w:val="00DA3440"/>
    <w:rsid w:val="00DB05B3"/>
    <w:rsid w:val="00DB0C44"/>
    <w:rsid w:val="00DC0C67"/>
    <w:rsid w:val="00DC191D"/>
    <w:rsid w:val="00DD020B"/>
    <w:rsid w:val="00DD3533"/>
    <w:rsid w:val="00DD674E"/>
    <w:rsid w:val="00DF1D1F"/>
    <w:rsid w:val="00E03664"/>
    <w:rsid w:val="00E05F3C"/>
    <w:rsid w:val="00E12FA9"/>
    <w:rsid w:val="00E1659C"/>
    <w:rsid w:val="00E17C58"/>
    <w:rsid w:val="00E217DC"/>
    <w:rsid w:val="00E25D27"/>
    <w:rsid w:val="00E25E6A"/>
    <w:rsid w:val="00E3198B"/>
    <w:rsid w:val="00E35A19"/>
    <w:rsid w:val="00E37597"/>
    <w:rsid w:val="00E460C9"/>
    <w:rsid w:val="00E52576"/>
    <w:rsid w:val="00E54172"/>
    <w:rsid w:val="00E56F64"/>
    <w:rsid w:val="00E62078"/>
    <w:rsid w:val="00E66C95"/>
    <w:rsid w:val="00E7324A"/>
    <w:rsid w:val="00E74341"/>
    <w:rsid w:val="00E74772"/>
    <w:rsid w:val="00E80ABB"/>
    <w:rsid w:val="00E811FC"/>
    <w:rsid w:val="00E814AA"/>
    <w:rsid w:val="00E85749"/>
    <w:rsid w:val="00E91292"/>
    <w:rsid w:val="00E95AEC"/>
    <w:rsid w:val="00EA35C0"/>
    <w:rsid w:val="00EA61A0"/>
    <w:rsid w:val="00EB2007"/>
    <w:rsid w:val="00ED3929"/>
    <w:rsid w:val="00ED3E79"/>
    <w:rsid w:val="00EE1D8E"/>
    <w:rsid w:val="00EE545A"/>
    <w:rsid w:val="00EE7CCC"/>
    <w:rsid w:val="00EF11C6"/>
    <w:rsid w:val="00EF21B7"/>
    <w:rsid w:val="00F0105D"/>
    <w:rsid w:val="00F0360C"/>
    <w:rsid w:val="00F05794"/>
    <w:rsid w:val="00F06242"/>
    <w:rsid w:val="00F10037"/>
    <w:rsid w:val="00F100AB"/>
    <w:rsid w:val="00F14FC3"/>
    <w:rsid w:val="00F261E5"/>
    <w:rsid w:val="00F31C49"/>
    <w:rsid w:val="00F4053D"/>
    <w:rsid w:val="00F40755"/>
    <w:rsid w:val="00F41937"/>
    <w:rsid w:val="00F426EA"/>
    <w:rsid w:val="00F43A71"/>
    <w:rsid w:val="00F516D1"/>
    <w:rsid w:val="00F5790C"/>
    <w:rsid w:val="00F57A86"/>
    <w:rsid w:val="00F6149D"/>
    <w:rsid w:val="00F6626E"/>
    <w:rsid w:val="00F705AA"/>
    <w:rsid w:val="00F8165E"/>
    <w:rsid w:val="00F82CA9"/>
    <w:rsid w:val="00F9399F"/>
    <w:rsid w:val="00FA37C0"/>
    <w:rsid w:val="00FA3ABE"/>
    <w:rsid w:val="00FA3BCA"/>
    <w:rsid w:val="00FA59C8"/>
    <w:rsid w:val="00FB1FA5"/>
    <w:rsid w:val="00FB2F82"/>
    <w:rsid w:val="00FB68B6"/>
    <w:rsid w:val="00FB7E24"/>
    <w:rsid w:val="00FC0233"/>
    <w:rsid w:val="00FC1C3D"/>
    <w:rsid w:val="00FC4AC2"/>
    <w:rsid w:val="00FC7ABC"/>
    <w:rsid w:val="00FD2EB5"/>
    <w:rsid w:val="00FD53F8"/>
    <w:rsid w:val="00FD6E9F"/>
    <w:rsid w:val="00FD7451"/>
    <w:rsid w:val="00FE0589"/>
    <w:rsid w:val="00FE7361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077BD51"/>
  <w15:docId w15:val="{3B54C511-EA2B-4AE4-8E1B-727A741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7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D65A3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D65A3"/>
    <w:rPr>
      <w:rFonts w:ascii="Verdana" w:hAnsi="Verdana"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65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65A3"/>
    <w:rPr>
      <w:sz w:val="24"/>
      <w:szCs w:val="24"/>
    </w:rPr>
  </w:style>
  <w:style w:type="paragraph" w:styleId="Akapitzlist">
    <w:name w:val="List Paragraph"/>
    <w:aliases w:val="BulletC,Obiekt,Wyliczanie,Akapit z listą31,Akapit z listą3,Numerowanie,Bullets,normalny tekst,List Paragraph,Kolorowa lista — akcent 11"/>
    <w:basedOn w:val="Normalny"/>
    <w:link w:val="AkapitzlistZnak"/>
    <w:uiPriority w:val="34"/>
    <w:qFormat/>
    <w:rsid w:val="008457E5"/>
    <w:pPr>
      <w:ind w:left="720"/>
      <w:contextualSpacing/>
    </w:pPr>
  </w:style>
  <w:style w:type="character" w:customStyle="1" w:styleId="AkapitzlistZnak">
    <w:name w:val="Akapit z listą Znak"/>
    <w:aliases w:val="BulletC Znak,Obiekt Znak,Wyliczanie Znak,Akapit z listą31 Znak,Akapit z listą3 Znak,Numerowanie Znak,Bullets Znak,normalny tekst Znak,List Paragraph Znak,Kolorowa lista — akcent 11 Znak"/>
    <w:link w:val="Akapitzlist"/>
    <w:uiPriority w:val="34"/>
    <w:qFormat/>
    <w:locked/>
    <w:rsid w:val="008457E5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56BC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56BC3"/>
    <w:rPr>
      <w:i/>
      <w:iCs/>
    </w:rPr>
  </w:style>
  <w:style w:type="character" w:customStyle="1" w:styleId="text-justify">
    <w:name w:val="text-justify"/>
    <w:basedOn w:val="Domylnaczcionkaakapitu"/>
    <w:rsid w:val="00556BC3"/>
  </w:style>
  <w:style w:type="paragraph" w:styleId="Tekstpodstawowy3">
    <w:name w:val="Body Text 3"/>
    <w:basedOn w:val="Normalny"/>
    <w:link w:val="Tekstpodstawowy3Znak"/>
    <w:unhideWhenUsed/>
    <w:rsid w:val="00BE6B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E6B40"/>
    <w:rPr>
      <w:sz w:val="16"/>
      <w:szCs w:val="16"/>
    </w:rPr>
  </w:style>
  <w:style w:type="paragraph" w:customStyle="1" w:styleId="Default">
    <w:name w:val="Default"/>
    <w:rsid w:val="0025697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F0706-1020-4374-9BAD-5327D83C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1</TotalTime>
  <Pages>1</Pages>
  <Words>180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Gliwa Damian</cp:lastModifiedBy>
  <cp:revision>2</cp:revision>
  <cp:lastPrinted>2025-01-27T10:11:00Z</cp:lastPrinted>
  <dcterms:created xsi:type="dcterms:W3CDTF">2025-11-17T10:26:00Z</dcterms:created>
  <dcterms:modified xsi:type="dcterms:W3CDTF">2025-11-17T10:26:00Z</dcterms:modified>
</cp:coreProperties>
</file>