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5252" w14:textId="14157D92" w:rsidR="005235DF" w:rsidRDefault="005235DF" w:rsidP="005235DF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Pani </w:t>
      </w:r>
    </w:p>
    <w:p w14:paraId="177EF68D" w14:textId="0E64CB6E" w:rsidR="001A3ECF" w:rsidRDefault="001A3ECF" w:rsidP="005235DF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 zostały</w:t>
      </w:r>
    </w:p>
    <w:p w14:paraId="4BDCE60B" w14:textId="72296F47" w:rsidR="001A3ECF" w:rsidRDefault="001A3ECF" w:rsidP="005235DF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p w14:paraId="12F600D0" w14:textId="77777777" w:rsidR="005235DF" w:rsidRDefault="005235DF" w:rsidP="005235DF">
      <w:pPr>
        <w:spacing w:line="360" w:lineRule="auto"/>
        <w:rPr>
          <w:rFonts w:ascii="Verdana" w:hAnsi="Verdana"/>
          <w:sz w:val="20"/>
          <w:szCs w:val="20"/>
        </w:rPr>
      </w:pPr>
    </w:p>
    <w:p w14:paraId="0289EA0F" w14:textId="77777777" w:rsidR="005235DF" w:rsidRDefault="005235DF" w:rsidP="005235D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3F55A3">
        <w:rPr>
          <w:rFonts w:ascii="Verdana" w:hAnsi="Verdana"/>
          <w:sz w:val="20"/>
          <w:szCs w:val="20"/>
        </w:rPr>
        <w:t>25 listopada</w:t>
      </w:r>
      <w:r>
        <w:rPr>
          <w:rFonts w:ascii="Verdana" w:hAnsi="Verdana"/>
          <w:sz w:val="20"/>
          <w:szCs w:val="20"/>
        </w:rPr>
        <w:t xml:space="preserve"> 2025 roku</w:t>
      </w:r>
    </w:p>
    <w:p w14:paraId="7FE4E14A" w14:textId="77777777" w:rsidR="005235DF" w:rsidRDefault="005235DF" w:rsidP="005235DF">
      <w:pPr>
        <w:spacing w:line="360" w:lineRule="auto"/>
        <w:rPr>
          <w:rFonts w:ascii="Verdana" w:hAnsi="Verdana"/>
          <w:sz w:val="20"/>
          <w:szCs w:val="20"/>
        </w:rPr>
      </w:pPr>
    </w:p>
    <w:p w14:paraId="0AA3DBA9" w14:textId="77777777" w:rsidR="005235DF" w:rsidRDefault="005235DF" w:rsidP="005235DF">
      <w:pPr>
        <w:pStyle w:val="Tekstprzypisudolnego"/>
        <w:spacing w:line="360" w:lineRule="auto"/>
        <w:rPr>
          <w:rFonts w:ascii="Verdana" w:hAnsi="Verdana"/>
        </w:rPr>
      </w:pPr>
      <w:r>
        <w:rPr>
          <w:rFonts w:ascii="Verdana" w:hAnsi="Verdana"/>
        </w:rPr>
        <w:t>BRM-DPP.152.14.2025.AW</w:t>
      </w:r>
    </w:p>
    <w:p w14:paraId="4B2E8BAE" w14:textId="77777777" w:rsidR="005235DF" w:rsidRDefault="005235DF" w:rsidP="005235DF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53B16F45" w14:textId="77777777" w:rsidR="001E2205" w:rsidRPr="00957BFD" w:rsidRDefault="001E2205" w:rsidP="001E220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 xml:space="preserve">Uprzejmie informuję, </w:t>
      </w:r>
      <w:r w:rsidR="003F55A3">
        <w:rPr>
          <w:rFonts w:ascii="Verdana" w:hAnsi="Verdana"/>
          <w:sz w:val="20"/>
          <w:szCs w:val="20"/>
        </w:rPr>
        <w:t>że złożona przez Panią do Rady Miejskiej Wrocławia w interesie społecznym petycja z dnia 2 września 2025 roku „Rewitalizacja Teraz!”, w sprawie niezwłocznego podjęcia działań zmierzających do uchwalenia Gminnego Programu Rewitalizacji dla miasta Wrocławia</w:t>
      </w:r>
      <w:r w:rsidR="00957BFD" w:rsidRPr="00957BFD">
        <w:rPr>
          <w:rFonts w:ascii="Verdana" w:hAnsi="Verdana"/>
          <w:sz w:val="20"/>
          <w:szCs w:val="20"/>
        </w:rPr>
        <w:t>, stanowiła jeden z punktów porządku obrad XXV sesji Rady Miejskiej Wrocławia w dniu 20 listopada 2025 r</w:t>
      </w:r>
      <w:r w:rsidR="00C669C6">
        <w:rPr>
          <w:rFonts w:ascii="Verdana" w:hAnsi="Verdana"/>
          <w:sz w:val="20"/>
          <w:szCs w:val="20"/>
        </w:rPr>
        <w:t>oku.</w:t>
      </w:r>
      <w:r w:rsidRPr="00957BFD">
        <w:rPr>
          <w:rFonts w:ascii="Verdana" w:hAnsi="Verdana"/>
          <w:sz w:val="20"/>
          <w:szCs w:val="20"/>
        </w:rPr>
        <w:t xml:space="preserve"> W wyniku głosowania Rada nie uwzględniła w/w petycji. W załączeniu przekazuję uchwałę wraz z uzasadnieniem.</w:t>
      </w:r>
    </w:p>
    <w:p w14:paraId="59069AD5" w14:textId="77777777" w:rsidR="001E2205" w:rsidRPr="00957BFD" w:rsidRDefault="001E2205" w:rsidP="001E2205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</w:t>
      </w:r>
      <w:r w:rsidR="009F411E">
        <w:rPr>
          <w:rFonts w:ascii="Verdana" w:hAnsi="Verdana"/>
          <w:sz w:val="20"/>
          <w:szCs w:val="20"/>
        </w:rPr>
        <w:t xml:space="preserve"> rozpatrzenia petycję złożoną w </w:t>
      </w:r>
      <w:r w:rsidRPr="00957BFD">
        <w:rPr>
          <w:rFonts w:ascii="Verdana" w:hAnsi="Verdana"/>
          <w:sz w:val="20"/>
          <w:szCs w:val="20"/>
        </w:rPr>
        <w:t xml:space="preserve">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6D6EC560" w14:textId="77777777" w:rsidR="00FA7A71" w:rsidRDefault="00FA7A71" w:rsidP="00FA7A71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sectPr w:rsidR="00FA7A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695F" w14:textId="77777777" w:rsidR="00AE5694" w:rsidRDefault="00AE5694">
      <w:r>
        <w:separator/>
      </w:r>
    </w:p>
  </w:endnote>
  <w:endnote w:type="continuationSeparator" w:id="0">
    <w:p w14:paraId="45886A5F" w14:textId="77777777" w:rsidR="00AE5694" w:rsidRDefault="00A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0BE3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34B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34B2B" w:rsidRPr="004D6885">
      <w:rPr>
        <w:sz w:val="14"/>
        <w:szCs w:val="14"/>
      </w:rPr>
      <w:fldChar w:fldCharType="separate"/>
    </w:r>
    <w:r w:rsidR="003F55A3">
      <w:rPr>
        <w:noProof/>
        <w:sz w:val="14"/>
        <w:szCs w:val="14"/>
      </w:rPr>
      <w:t>2</w:t>
    </w:r>
    <w:r w:rsidR="00934B2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34B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34B2B" w:rsidRPr="004D6885">
      <w:rPr>
        <w:sz w:val="14"/>
        <w:szCs w:val="14"/>
      </w:rPr>
      <w:fldChar w:fldCharType="separate"/>
    </w:r>
    <w:r w:rsidR="006A47D5">
      <w:rPr>
        <w:noProof/>
        <w:sz w:val="14"/>
        <w:szCs w:val="14"/>
      </w:rPr>
      <w:t>1</w:t>
    </w:r>
    <w:r w:rsidR="00934B2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CA2D" w14:textId="77777777" w:rsidR="00D064A0" w:rsidRDefault="00D064A0" w:rsidP="00F261E5">
    <w:pPr>
      <w:pStyle w:val="Stopka"/>
    </w:pPr>
  </w:p>
  <w:p w14:paraId="15B8129E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3D6E2949" wp14:editId="4632B847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F893" w14:textId="77777777" w:rsidR="00AE5694" w:rsidRDefault="00AE5694">
      <w:r>
        <w:separator/>
      </w:r>
    </w:p>
  </w:footnote>
  <w:footnote w:type="continuationSeparator" w:id="0">
    <w:p w14:paraId="0AFCA5E4" w14:textId="77777777" w:rsidR="00AE5694" w:rsidRDefault="00AE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ADCB" w14:textId="77777777" w:rsidR="00190D4E" w:rsidRDefault="001A3ECF">
    <w:r>
      <w:rPr>
        <w:noProof/>
      </w:rPr>
      <w:pict w14:anchorId="26F8C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C08C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3003222E" wp14:editId="034306F2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10BC5"/>
    <w:rsid w:val="00027B60"/>
    <w:rsid w:val="00031CE2"/>
    <w:rsid w:val="00051C2C"/>
    <w:rsid w:val="000753CF"/>
    <w:rsid w:val="00097AEF"/>
    <w:rsid w:val="000C6CC1"/>
    <w:rsid w:val="000C744E"/>
    <w:rsid w:val="00103236"/>
    <w:rsid w:val="00143A44"/>
    <w:rsid w:val="0015170E"/>
    <w:rsid w:val="0016440C"/>
    <w:rsid w:val="00180DF6"/>
    <w:rsid w:val="00190D4E"/>
    <w:rsid w:val="001A3ECF"/>
    <w:rsid w:val="001D261E"/>
    <w:rsid w:val="001E2205"/>
    <w:rsid w:val="002018DC"/>
    <w:rsid w:val="00256655"/>
    <w:rsid w:val="00265AAF"/>
    <w:rsid w:val="00294D5F"/>
    <w:rsid w:val="002970A6"/>
    <w:rsid w:val="002B6140"/>
    <w:rsid w:val="002B7EEC"/>
    <w:rsid w:val="002E5EE5"/>
    <w:rsid w:val="002E6A73"/>
    <w:rsid w:val="002F292D"/>
    <w:rsid w:val="00323052"/>
    <w:rsid w:val="00344EE0"/>
    <w:rsid w:val="00345256"/>
    <w:rsid w:val="003B4793"/>
    <w:rsid w:val="003B5C50"/>
    <w:rsid w:val="003C5AC9"/>
    <w:rsid w:val="003E6EEF"/>
    <w:rsid w:val="003F20D6"/>
    <w:rsid w:val="003F45A0"/>
    <w:rsid w:val="003F55A3"/>
    <w:rsid w:val="00410A92"/>
    <w:rsid w:val="00414B25"/>
    <w:rsid w:val="004508B6"/>
    <w:rsid w:val="00473474"/>
    <w:rsid w:val="004A21ED"/>
    <w:rsid w:val="004C7261"/>
    <w:rsid w:val="004D08AE"/>
    <w:rsid w:val="004D6885"/>
    <w:rsid w:val="004E5C8D"/>
    <w:rsid w:val="004E6E4E"/>
    <w:rsid w:val="004F1DFE"/>
    <w:rsid w:val="005235DF"/>
    <w:rsid w:val="005A3893"/>
    <w:rsid w:val="005B15CB"/>
    <w:rsid w:val="005C0F01"/>
    <w:rsid w:val="005C5E14"/>
    <w:rsid w:val="005D18D1"/>
    <w:rsid w:val="00633AF3"/>
    <w:rsid w:val="0064420F"/>
    <w:rsid w:val="00673C8D"/>
    <w:rsid w:val="006A47D5"/>
    <w:rsid w:val="006B7C3E"/>
    <w:rsid w:val="006F1F9B"/>
    <w:rsid w:val="00701FA2"/>
    <w:rsid w:val="00706910"/>
    <w:rsid w:val="00735BE7"/>
    <w:rsid w:val="007878BA"/>
    <w:rsid w:val="007E12D1"/>
    <w:rsid w:val="007F1692"/>
    <w:rsid w:val="007F1B42"/>
    <w:rsid w:val="00847767"/>
    <w:rsid w:val="0088160D"/>
    <w:rsid w:val="00884C5A"/>
    <w:rsid w:val="0088720B"/>
    <w:rsid w:val="008C6292"/>
    <w:rsid w:val="008E4020"/>
    <w:rsid w:val="008F7D65"/>
    <w:rsid w:val="00916B2A"/>
    <w:rsid w:val="009275FA"/>
    <w:rsid w:val="00934B2B"/>
    <w:rsid w:val="009513A8"/>
    <w:rsid w:val="00957BFD"/>
    <w:rsid w:val="00974B36"/>
    <w:rsid w:val="009765D0"/>
    <w:rsid w:val="009778B7"/>
    <w:rsid w:val="00984F47"/>
    <w:rsid w:val="009957F7"/>
    <w:rsid w:val="009F411E"/>
    <w:rsid w:val="00A005FB"/>
    <w:rsid w:val="00A01B32"/>
    <w:rsid w:val="00A0637E"/>
    <w:rsid w:val="00A26177"/>
    <w:rsid w:val="00A27F20"/>
    <w:rsid w:val="00A40D8F"/>
    <w:rsid w:val="00A57497"/>
    <w:rsid w:val="00A65E72"/>
    <w:rsid w:val="00A816F2"/>
    <w:rsid w:val="00A86D58"/>
    <w:rsid w:val="00AA2FFA"/>
    <w:rsid w:val="00AB56BE"/>
    <w:rsid w:val="00AB60B5"/>
    <w:rsid w:val="00AE5694"/>
    <w:rsid w:val="00AF094C"/>
    <w:rsid w:val="00B02AD0"/>
    <w:rsid w:val="00B73AF4"/>
    <w:rsid w:val="00B81B31"/>
    <w:rsid w:val="00B906E7"/>
    <w:rsid w:val="00BB389F"/>
    <w:rsid w:val="00BB4A65"/>
    <w:rsid w:val="00BD035E"/>
    <w:rsid w:val="00C2127D"/>
    <w:rsid w:val="00C34330"/>
    <w:rsid w:val="00C53C41"/>
    <w:rsid w:val="00C669C6"/>
    <w:rsid w:val="00C719E1"/>
    <w:rsid w:val="00C76AB7"/>
    <w:rsid w:val="00CB505E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DC695B"/>
    <w:rsid w:val="00DE60A3"/>
    <w:rsid w:val="00DF4A3B"/>
    <w:rsid w:val="00E00ADE"/>
    <w:rsid w:val="00E24D73"/>
    <w:rsid w:val="00E25E6A"/>
    <w:rsid w:val="00E35A19"/>
    <w:rsid w:val="00E46F61"/>
    <w:rsid w:val="00E52576"/>
    <w:rsid w:val="00ED3E79"/>
    <w:rsid w:val="00F042D1"/>
    <w:rsid w:val="00F261E5"/>
    <w:rsid w:val="00F40755"/>
    <w:rsid w:val="00F426EA"/>
    <w:rsid w:val="00F72AE5"/>
    <w:rsid w:val="00F737A1"/>
    <w:rsid w:val="00F8165E"/>
    <w:rsid w:val="00F9081B"/>
    <w:rsid w:val="00F91222"/>
    <w:rsid w:val="00FA7A71"/>
    <w:rsid w:val="00FB2F82"/>
    <w:rsid w:val="00FB68B6"/>
    <w:rsid w:val="00FB7E24"/>
    <w:rsid w:val="00FD055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8D965"/>
  <w15:docId w15:val="{C61A578B-CEAE-4F82-926F-1F74E69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2025-11-24T10:09:00Z</cp:lastPrinted>
  <dcterms:created xsi:type="dcterms:W3CDTF">2025-12-08T12:37:00Z</dcterms:created>
  <dcterms:modified xsi:type="dcterms:W3CDTF">2025-12-08T12:37:00Z</dcterms:modified>
</cp:coreProperties>
</file>