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BED3" w14:textId="77777777" w:rsidR="00FA7A71" w:rsidRPr="00957BFD" w:rsidRDefault="00FA7A71" w:rsidP="00FA7A71">
      <w:pPr>
        <w:spacing w:line="360" w:lineRule="auto"/>
        <w:rPr>
          <w:rFonts w:ascii="Verdana" w:hAnsi="Verdana"/>
          <w:b/>
          <w:sz w:val="20"/>
          <w:szCs w:val="20"/>
        </w:rPr>
      </w:pPr>
      <w:r w:rsidRPr="00957BFD">
        <w:rPr>
          <w:rFonts w:ascii="Verdana" w:hAnsi="Verdana"/>
          <w:b/>
          <w:sz w:val="20"/>
          <w:szCs w:val="20"/>
        </w:rPr>
        <w:t xml:space="preserve">Pani </w:t>
      </w:r>
    </w:p>
    <w:p w14:paraId="1D71C822" w14:textId="77777777" w:rsidR="00AF7234" w:rsidRDefault="00AF7234" w:rsidP="00FA7A71">
      <w:pPr>
        <w:spacing w:line="360" w:lineRule="auto"/>
        <w:rPr>
          <w:rFonts w:ascii="Verdana" w:hAnsi="Verdana"/>
          <w:b/>
          <w:sz w:val="20"/>
          <w:szCs w:val="20"/>
        </w:rPr>
      </w:pPr>
      <w:bookmarkStart w:id="0" w:name="_Hlk216086428"/>
      <w:r>
        <w:rPr>
          <w:rFonts w:ascii="Verdana" w:hAnsi="Verdana"/>
          <w:b/>
          <w:sz w:val="20"/>
          <w:szCs w:val="20"/>
        </w:rPr>
        <w:t xml:space="preserve">(dane zostały </w:t>
      </w:r>
    </w:p>
    <w:p w14:paraId="443CF799" w14:textId="31178523" w:rsidR="00FA7A71" w:rsidRDefault="00AF7234" w:rsidP="00FA7A71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bookmarkEnd w:id="0"/>
    <w:p w14:paraId="6E5B5FD0" w14:textId="77777777" w:rsidR="00AF7234" w:rsidRPr="00AF7234" w:rsidRDefault="00AF7234" w:rsidP="00FA7A71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71F38950" w14:textId="77777777" w:rsidR="00FA7A71" w:rsidRPr="00957BFD" w:rsidRDefault="00FA7A71" w:rsidP="00FA7A71">
      <w:pPr>
        <w:spacing w:line="360" w:lineRule="auto"/>
        <w:rPr>
          <w:rFonts w:ascii="Verdana" w:hAnsi="Verdana"/>
          <w:b/>
          <w:sz w:val="20"/>
          <w:szCs w:val="20"/>
        </w:rPr>
      </w:pPr>
      <w:r w:rsidRPr="00957BFD">
        <w:rPr>
          <w:rFonts w:ascii="Verdana" w:hAnsi="Verdana"/>
          <w:b/>
          <w:sz w:val="20"/>
          <w:szCs w:val="20"/>
        </w:rPr>
        <w:t>Pan</w:t>
      </w:r>
    </w:p>
    <w:p w14:paraId="0AAB3834" w14:textId="77777777" w:rsidR="00AF7234" w:rsidRDefault="00AF7234" w:rsidP="00AF7234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(dane zostały </w:t>
      </w:r>
    </w:p>
    <w:p w14:paraId="6597C787" w14:textId="77777777" w:rsidR="00AF7234" w:rsidRDefault="00AF7234" w:rsidP="00AF7234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p w14:paraId="0375769A" w14:textId="77777777" w:rsidR="00FA7A71" w:rsidRPr="00957BFD" w:rsidRDefault="00FA7A71" w:rsidP="00FA7A71">
      <w:pPr>
        <w:spacing w:line="360" w:lineRule="auto"/>
        <w:rPr>
          <w:rFonts w:ascii="Verdana" w:hAnsi="Verdana"/>
          <w:sz w:val="20"/>
          <w:szCs w:val="20"/>
        </w:rPr>
      </w:pPr>
    </w:p>
    <w:p w14:paraId="4C53AEC9" w14:textId="77777777" w:rsidR="00FA7A71" w:rsidRPr="00957BFD" w:rsidRDefault="00FA7A71" w:rsidP="00FA7A71">
      <w:pPr>
        <w:spacing w:line="360" w:lineRule="auto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 xml:space="preserve">Wrocław, dnia </w:t>
      </w:r>
      <w:r w:rsidR="00957BFD">
        <w:rPr>
          <w:rFonts w:ascii="Verdana" w:hAnsi="Verdana"/>
          <w:sz w:val="20"/>
          <w:szCs w:val="20"/>
        </w:rPr>
        <w:t>25</w:t>
      </w:r>
      <w:r w:rsidRPr="00957BFD">
        <w:rPr>
          <w:rFonts w:ascii="Verdana" w:hAnsi="Verdana"/>
          <w:sz w:val="20"/>
          <w:szCs w:val="20"/>
        </w:rPr>
        <w:t xml:space="preserve"> listopada 2025 roku</w:t>
      </w:r>
    </w:p>
    <w:p w14:paraId="416541BE" w14:textId="77777777" w:rsidR="00FA7A71" w:rsidRPr="00957BFD" w:rsidRDefault="00FA7A71" w:rsidP="00FA7A71">
      <w:pPr>
        <w:spacing w:line="360" w:lineRule="auto"/>
        <w:rPr>
          <w:rFonts w:ascii="Verdana" w:hAnsi="Verdana"/>
          <w:sz w:val="20"/>
          <w:szCs w:val="20"/>
        </w:rPr>
      </w:pPr>
    </w:p>
    <w:p w14:paraId="6497DF00" w14:textId="77777777" w:rsidR="00FA7A71" w:rsidRPr="00957BFD" w:rsidRDefault="00FA7A71" w:rsidP="00FA7A71">
      <w:pPr>
        <w:pStyle w:val="Tekstprzypisudolnego"/>
        <w:spacing w:line="360" w:lineRule="auto"/>
        <w:rPr>
          <w:rFonts w:ascii="Verdana" w:hAnsi="Verdana"/>
        </w:rPr>
      </w:pPr>
      <w:r w:rsidRPr="00957BFD">
        <w:rPr>
          <w:rFonts w:ascii="Verdana" w:hAnsi="Verdana"/>
        </w:rPr>
        <w:t>BRM-DPP.152.13.2025.AW</w:t>
      </w:r>
    </w:p>
    <w:p w14:paraId="3153000E" w14:textId="77777777" w:rsidR="001E2205" w:rsidRPr="00957BFD" w:rsidRDefault="001E2205" w:rsidP="001E220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Uprzejmie informuję, że złożona przez Państwa w dniu 1 września 2025 r</w:t>
      </w:r>
      <w:r w:rsidR="00E10B96">
        <w:rPr>
          <w:rFonts w:ascii="Verdana" w:hAnsi="Verdana"/>
          <w:sz w:val="20"/>
          <w:szCs w:val="20"/>
        </w:rPr>
        <w:t>oku</w:t>
      </w:r>
      <w:r w:rsidRPr="00957BFD">
        <w:rPr>
          <w:rFonts w:ascii="Verdana" w:hAnsi="Verdana"/>
          <w:sz w:val="20"/>
          <w:szCs w:val="20"/>
        </w:rPr>
        <w:t xml:space="preserve"> </w:t>
      </w:r>
      <w:r w:rsidR="00E10B96">
        <w:rPr>
          <w:rFonts w:ascii="Verdana" w:hAnsi="Verdana"/>
          <w:sz w:val="20"/>
          <w:szCs w:val="20"/>
        </w:rPr>
        <w:t>do </w:t>
      </w:r>
      <w:r w:rsidR="009332B8" w:rsidRPr="00957BFD">
        <w:rPr>
          <w:rFonts w:ascii="Verdana" w:hAnsi="Verdana"/>
          <w:sz w:val="20"/>
          <w:szCs w:val="20"/>
        </w:rPr>
        <w:t>Rady Miejskiej Wrocławia</w:t>
      </w:r>
      <w:r w:rsidR="009332B8">
        <w:rPr>
          <w:rFonts w:ascii="Verdana" w:hAnsi="Verdana"/>
          <w:sz w:val="20"/>
          <w:szCs w:val="20"/>
        </w:rPr>
        <w:t>,</w:t>
      </w:r>
      <w:r w:rsidR="009332B8" w:rsidRPr="00957BFD">
        <w:rPr>
          <w:rFonts w:ascii="Verdana" w:hAnsi="Verdana"/>
          <w:sz w:val="20"/>
          <w:szCs w:val="20"/>
        </w:rPr>
        <w:t xml:space="preserve"> </w:t>
      </w:r>
      <w:r w:rsidR="009332B8">
        <w:rPr>
          <w:rFonts w:ascii="Verdana" w:hAnsi="Verdana"/>
          <w:sz w:val="20"/>
          <w:szCs w:val="20"/>
        </w:rPr>
        <w:t xml:space="preserve">w interesie społecznym </w:t>
      </w:r>
      <w:r w:rsidRPr="00957BFD">
        <w:rPr>
          <w:rFonts w:ascii="Verdana" w:hAnsi="Verdana"/>
          <w:sz w:val="20"/>
          <w:szCs w:val="20"/>
        </w:rPr>
        <w:t>petycja przeciwko budowie ul</w:t>
      </w:r>
      <w:r w:rsidR="00E10B96">
        <w:rPr>
          <w:rFonts w:ascii="Verdana" w:hAnsi="Verdana"/>
          <w:sz w:val="20"/>
          <w:szCs w:val="20"/>
        </w:rPr>
        <w:t>icy</w:t>
      </w:r>
      <w:r w:rsidRPr="00957BFD">
        <w:rPr>
          <w:rFonts w:ascii="Verdana" w:hAnsi="Verdana"/>
          <w:sz w:val="20"/>
          <w:szCs w:val="20"/>
        </w:rPr>
        <w:t> Libańskiej jako drogi wlotowej do miasta Wrocławia: „Nie dla tranzytu przez park i strefy wypoczynku mieszkańców”</w:t>
      </w:r>
      <w:r w:rsidR="00957BFD" w:rsidRPr="00957BFD">
        <w:rPr>
          <w:rFonts w:ascii="Verdana" w:hAnsi="Verdana"/>
          <w:sz w:val="20"/>
          <w:szCs w:val="20"/>
        </w:rPr>
        <w:t>, stanowiła jeden z punktów porządku obrad XXV sesji Rady Miejskiej Wrocławia w dniu 20 listopada 2025 r</w:t>
      </w:r>
      <w:r w:rsidR="00E10B96">
        <w:rPr>
          <w:rFonts w:ascii="Verdana" w:hAnsi="Verdana"/>
          <w:sz w:val="20"/>
          <w:szCs w:val="20"/>
        </w:rPr>
        <w:t>oku.</w:t>
      </w:r>
      <w:r w:rsidR="00B75AEE">
        <w:rPr>
          <w:rFonts w:ascii="Verdana" w:hAnsi="Verdana"/>
          <w:sz w:val="20"/>
          <w:szCs w:val="20"/>
        </w:rPr>
        <w:t xml:space="preserve"> W wyniku głosowania Rada nie </w:t>
      </w:r>
      <w:r w:rsidRPr="00957BFD">
        <w:rPr>
          <w:rFonts w:ascii="Verdana" w:hAnsi="Verdana"/>
          <w:sz w:val="20"/>
          <w:szCs w:val="20"/>
        </w:rPr>
        <w:t>uwzględniła w</w:t>
      </w:r>
      <w:r w:rsidR="00E10B96">
        <w:rPr>
          <w:rFonts w:ascii="Verdana" w:hAnsi="Verdana"/>
          <w:sz w:val="20"/>
          <w:szCs w:val="20"/>
        </w:rPr>
        <w:t xml:space="preserve">yżej </w:t>
      </w:r>
      <w:r w:rsidRPr="00957BFD">
        <w:rPr>
          <w:rFonts w:ascii="Verdana" w:hAnsi="Verdana"/>
          <w:sz w:val="20"/>
          <w:szCs w:val="20"/>
        </w:rPr>
        <w:t>w</w:t>
      </w:r>
      <w:r w:rsidR="00E10B96">
        <w:rPr>
          <w:rFonts w:ascii="Verdana" w:hAnsi="Verdana"/>
          <w:sz w:val="20"/>
          <w:szCs w:val="20"/>
        </w:rPr>
        <w:t>ymienionej</w:t>
      </w:r>
      <w:r w:rsidRPr="00957BFD">
        <w:rPr>
          <w:rFonts w:ascii="Verdana" w:hAnsi="Verdana"/>
          <w:sz w:val="20"/>
          <w:szCs w:val="20"/>
        </w:rPr>
        <w:t xml:space="preserve"> petycji. W załąc</w:t>
      </w:r>
      <w:r w:rsidR="00B75AEE">
        <w:rPr>
          <w:rFonts w:ascii="Verdana" w:hAnsi="Verdana"/>
          <w:sz w:val="20"/>
          <w:szCs w:val="20"/>
        </w:rPr>
        <w:t>zeniu przekazuję uchwałę wraz z </w:t>
      </w:r>
      <w:r w:rsidRPr="00957BFD">
        <w:rPr>
          <w:rFonts w:ascii="Verdana" w:hAnsi="Verdana"/>
          <w:sz w:val="20"/>
          <w:szCs w:val="20"/>
        </w:rPr>
        <w:t>uzasadnieniem.</w:t>
      </w:r>
    </w:p>
    <w:p w14:paraId="5835F8FE" w14:textId="77777777" w:rsidR="001E2205" w:rsidRPr="00957BFD" w:rsidRDefault="001E2205" w:rsidP="001E2205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 rozpatrzenia petycję złożoną w sprawie, która była przedmiotem petycji już rozpatrzo</w:t>
      </w:r>
      <w:r w:rsidR="00B75AEE">
        <w:rPr>
          <w:rFonts w:ascii="Verdana" w:hAnsi="Verdana"/>
          <w:sz w:val="20"/>
          <w:szCs w:val="20"/>
        </w:rPr>
        <w:t>nej przez ten podmiot, jeżeli w </w:t>
      </w:r>
      <w:r w:rsidRPr="00957BFD">
        <w:rPr>
          <w:rFonts w:ascii="Verdana" w:hAnsi="Verdana"/>
          <w:sz w:val="20"/>
          <w:szCs w:val="20"/>
        </w:rPr>
        <w:t xml:space="preserve">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299E154C" w14:textId="77777777" w:rsidR="00FA7A71" w:rsidRDefault="00FA7A71" w:rsidP="00FA7A71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sectPr w:rsidR="00FA7A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1DFA" w14:textId="77777777" w:rsidR="007544F0" w:rsidRDefault="007544F0">
      <w:r>
        <w:separator/>
      </w:r>
    </w:p>
  </w:endnote>
  <w:endnote w:type="continuationSeparator" w:id="0">
    <w:p w14:paraId="3800A2FE" w14:textId="77777777" w:rsidR="007544F0" w:rsidRDefault="0075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89E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529C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529C0" w:rsidRPr="004D6885">
      <w:rPr>
        <w:sz w:val="14"/>
        <w:szCs w:val="14"/>
      </w:rPr>
      <w:fldChar w:fldCharType="separate"/>
    </w:r>
    <w:r w:rsidR="001E2205">
      <w:rPr>
        <w:noProof/>
        <w:sz w:val="14"/>
        <w:szCs w:val="14"/>
      </w:rPr>
      <w:t>2</w:t>
    </w:r>
    <w:r w:rsidR="003529C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529C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529C0" w:rsidRPr="004D6885">
      <w:rPr>
        <w:sz w:val="14"/>
        <w:szCs w:val="14"/>
      </w:rPr>
      <w:fldChar w:fldCharType="separate"/>
    </w:r>
    <w:r w:rsidR="007D27E9">
      <w:rPr>
        <w:noProof/>
        <w:sz w:val="14"/>
        <w:szCs w:val="14"/>
      </w:rPr>
      <w:t>1</w:t>
    </w:r>
    <w:r w:rsidR="003529C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765" w14:textId="77777777" w:rsidR="00D064A0" w:rsidRDefault="00D064A0" w:rsidP="00F261E5">
    <w:pPr>
      <w:pStyle w:val="Stopka"/>
    </w:pPr>
  </w:p>
  <w:p w14:paraId="5CC4FEBA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54046167" wp14:editId="47197E04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C31A" w14:textId="77777777" w:rsidR="007544F0" w:rsidRDefault="007544F0">
      <w:r>
        <w:separator/>
      </w:r>
    </w:p>
  </w:footnote>
  <w:footnote w:type="continuationSeparator" w:id="0">
    <w:p w14:paraId="7E212212" w14:textId="77777777" w:rsidR="007544F0" w:rsidRDefault="0075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E5E9" w14:textId="77777777" w:rsidR="00190D4E" w:rsidRDefault="00AF7234">
    <w:r>
      <w:rPr>
        <w:noProof/>
      </w:rPr>
      <w:pict w14:anchorId="21D53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9393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0CBDC598" wp14:editId="67521BE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31CE2"/>
    <w:rsid w:val="00051C2C"/>
    <w:rsid w:val="000753CF"/>
    <w:rsid w:val="00082C0C"/>
    <w:rsid w:val="00097AEF"/>
    <w:rsid w:val="000C6CC1"/>
    <w:rsid w:val="000C744E"/>
    <w:rsid w:val="00103236"/>
    <w:rsid w:val="00143A44"/>
    <w:rsid w:val="0015170E"/>
    <w:rsid w:val="0016440C"/>
    <w:rsid w:val="00180DF6"/>
    <w:rsid w:val="00190D4E"/>
    <w:rsid w:val="001E2205"/>
    <w:rsid w:val="002018DC"/>
    <w:rsid w:val="00256655"/>
    <w:rsid w:val="00265AAF"/>
    <w:rsid w:val="00294D5F"/>
    <w:rsid w:val="002970A6"/>
    <w:rsid w:val="002B6140"/>
    <w:rsid w:val="002B7EEC"/>
    <w:rsid w:val="002E5EE5"/>
    <w:rsid w:val="002F292D"/>
    <w:rsid w:val="00323052"/>
    <w:rsid w:val="00344EE0"/>
    <w:rsid w:val="00345256"/>
    <w:rsid w:val="003529C0"/>
    <w:rsid w:val="003B4793"/>
    <w:rsid w:val="003B5C50"/>
    <w:rsid w:val="003C5AC9"/>
    <w:rsid w:val="003E6EEF"/>
    <w:rsid w:val="003F20D6"/>
    <w:rsid w:val="003F45A0"/>
    <w:rsid w:val="00410A92"/>
    <w:rsid w:val="00414B25"/>
    <w:rsid w:val="004508B6"/>
    <w:rsid w:val="00473474"/>
    <w:rsid w:val="004A21ED"/>
    <w:rsid w:val="004C7261"/>
    <w:rsid w:val="004D08AE"/>
    <w:rsid w:val="004D6885"/>
    <w:rsid w:val="004E5C8D"/>
    <w:rsid w:val="004E6E4E"/>
    <w:rsid w:val="005A3893"/>
    <w:rsid w:val="005B15CB"/>
    <w:rsid w:val="005C5E14"/>
    <w:rsid w:val="005D18D1"/>
    <w:rsid w:val="00623077"/>
    <w:rsid w:val="00633AF3"/>
    <w:rsid w:val="00673C8D"/>
    <w:rsid w:val="006B7C3E"/>
    <w:rsid w:val="006F1F9B"/>
    <w:rsid w:val="00701FA2"/>
    <w:rsid w:val="00706910"/>
    <w:rsid w:val="00735BE7"/>
    <w:rsid w:val="007544F0"/>
    <w:rsid w:val="007878BA"/>
    <w:rsid w:val="007D27E9"/>
    <w:rsid w:val="007E12D1"/>
    <w:rsid w:val="007F1692"/>
    <w:rsid w:val="007F1B42"/>
    <w:rsid w:val="00847767"/>
    <w:rsid w:val="0088160D"/>
    <w:rsid w:val="00884C5A"/>
    <w:rsid w:val="0088720B"/>
    <w:rsid w:val="008E4020"/>
    <w:rsid w:val="008F7D65"/>
    <w:rsid w:val="00916B2A"/>
    <w:rsid w:val="009275FA"/>
    <w:rsid w:val="009332B8"/>
    <w:rsid w:val="009513A8"/>
    <w:rsid w:val="00957BFD"/>
    <w:rsid w:val="00974B36"/>
    <w:rsid w:val="009765D0"/>
    <w:rsid w:val="009778B7"/>
    <w:rsid w:val="00984F47"/>
    <w:rsid w:val="009957F7"/>
    <w:rsid w:val="00A005FB"/>
    <w:rsid w:val="00A01B32"/>
    <w:rsid w:val="00A0637E"/>
    <w:rsid w:val="00A26177"/>
    <w:rsid w:val="00A27F20"/>
    <w:rsid w:val="00A57497"/>
    <w:rsid w:val="00A65E72"/>
    <w:rsid w:val="00A816F2"/>
    <w:rsid w:val="00A86D58"/>
    <w:rsid w:val="00AA2FFA"/>
    <w:rsid w:val="00AB56BE"/>
    <w:rsid w:val="00AB60B5"/>
    <w:rsid w:val="00AF094C"/>
    <w:rsid w:val="00AF7234"/>
    <w:rsid w:val="00B02AD0"/>
    <w:rsid w:val="00B73AF4"/>
    <w:rsid w:val="00B75AEE"/>
    <w:rsid w:val="00B81B31"/>
    <w:rsid w:val="00B906E7"/>
    <w:rsid w:val="00BB389F"/>
    <w:rsid w:val="00BB4A65"/>
    <w:rsid w:val="00BD035E"/>
    <w:rsid w:val="00C2127D"/>
    <w:rsid w:val="00C34330"/>
    <w:rsid w:val="00C53C41"/>
    <w:rsid w:val="00C67B1A"/>
    <w:rsid w:val="00C719E1"/>
    <w:rsid w:val="00C76AB7"/>
    <w:rsid w:val="00CB505E"/>
    <w:rsid w:val="00CC1016"/>
    <w:rsid w:val="00CD26BE"/>
    <w:rsid w:val="00CD4AC9"/>
    <w:rsid w:val="00CF33FF"/>
    <w:rsid w:val="00D01F0E"/>
    <w:rsid w:val="00D05152"/>
    <w:rsid w:val="00D064A0"/>
    <w:rsid w:val="00D06708"/>
    <w:rsid w:val="00D23966"/>
    <w:rsid w:val="00D33992"/>
    <w:rsid w:val="00D536AB"/>
    <w:rsid w:val="00D627A1"/>
    <w:rsid w:val="00D81AFC"/>
    <w:rsid w:val="00D8547D"/>
    <w:rsid w:val="00DC191D"/>
    <w:rsid w:val="00DC3119"/>
    <w:rsid w:val="00DE60A3"/>
    <w:rsid w:val="00DF4A3B"/>
    <w:rsid w:val="00E10B96"/>
    <w:rsid w:val="00E124DE"/>
    <w:rsid w:val="00E17826"/>
    <w:rsid w:val="00E24D73"/>
    <w:rsid w:val="00E25E6A"/>
    <w:rsid w:val="00E35A19"/>
    <w:rsid w:val="00E46F61"/>
    <w:rsid w:val="00E52576"/>
    <w:rsid w:val="00ED3E79"/>
    <w:rsid w:val="00F042D1"/>
    <w:rsid w:val="00F261E5"/>
    <w:rsid w:val="00F40755"/>
    <w:rsid w:val="00F426EA"/>
    <w:rsid w:val="00F72AE5"/>
    <w:rsid w:val="00F8165E"/>
    <w:rsid w:val="00F9081B"/>
    <w:rsid w:val="00F91222"/>
    <w:rsid w:val="00FA7A71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A30B9"/>
  <w15:docId w15:val="{67818875-D92B-4633-B8F1-4405FB19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2025-11-24T10:08:00Z</cp:lastPrinted>
  <dcterms:created xsi:type="dcterms:W3CDTF">2025-12-08T10:40:00Z</dcterms:created>
  <dcterms:modified xsi:type="dcterms:W3CDTF">2025-12-08T10:40:00Z</dcterms:modified>
</cp:coreProperties>
</file>