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833F" w14:textId="77777777" w:rsidR="008705C8" w:rsidRDefault="00E32B58" w:rsidP="004F1233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 xml:space="preserve">Szkoła Podstawowa </w:t>
      </w:r>
      <w:r w:rsidR="008705C8" w:rsidRPr="00FC2B8B">
        <w:rPr>
          <w:rFonts w:cs="Calibri"/>
          <w:sz w:val="20"/>
          <w:szCs w:val="20"/>
        </w:rPr>
        <w:t>nr</w:t>
      </w:r>
      <w:r>
        <w:rPr>
          <w:rFonts w:cs="Calibri"/>
          <w:sz w:val="20"/>
          <w:szCs w:val="20"/>
        </w:rPr>
        <w:t xml:space="preserve"> 93</w:t>
      </w:r>
    </w:p>
    <w:p w14:paraId="633AEC83" w14:textId="77777777" w:rsidR="00E32B58" w:rsidRPr="00E32B58" w:rsidRDefault="00E32B58" w:rsidP="004F1233">
      <w:pPr>
        <w:pStyle w:val="10Szanowny"/>
        <w:spacing w:before="0"/>
      </w:pPr>
      <w:r>
        <w:t>im. Tradycji Orła Białego</w:t>
      </w:r>
    </w:p>
    <w:p w14:paraId="66905B9E" w14:textId="77777777" w:rsidR="008705C8" w:rsidRPr="004B349C" w:rsidRDefault="008705C8" w:rsidP="008705C8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</w:t>
      </w:r>
      <w:r w:rsidR="00E32B58">
        <w:rPr>
          <w:sz w:val="20"/>
          <w:szCs w:val="20"/>
        </w:rPr>
        <w:t xml:space="preserve"> Joanna Głowińska</w:t>
      </w:r>
    </w:p>
    <w:p w14:paraId="4B17AA2B" w14:textId="77777777" w:rsidR="008705C8" w:rsidRPr="004B349C" w:rsidRDefault="008705C8" w:rsidP="008705C8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5E8116E" w14:textId="571AC2E0" w:rsidR="008705C8" w:rsidRPr="004B349C" w:rsidRDefault="008705C8" w:rsidP="008705C8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E32B58">
        <w:rPr>
          <w:szCs w:val="20"/>
        </w:rPr>
        <w:t xml:space="preserve">Juliana </w:t>
      </w:r>
      <w:r w:rsidR="007D277D">
        <w:rPr>
          <w:szCs w:val="20"/>
        </w:rPr>
        <w:t xml:space="preserve">Ursyna </w:t>
      </w:r>
      <w:r w:rsidR="00E32B58">
        <w:rPr>
          <w:szCs w:val="20"/>
        </w:rPr>
        <w:t>Niemcewicza 29-31</w:t>
      </w:r>
    </w:p>
    <w:p w14:paraId="12F192B0" w14:textId="77777777" w:rsidR="008705C8" w:rsidRPr="004B349C" w:rsidRDefault="008705C8" w:rsidP="008705C8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</w:t>
      </w:r>
      <w:r w:rsidR="00E32B58">
        <w:rPr>
          <w:szCs w:val="20"/>
        </w:rPr>
        <w:t>0-238</w:t>
      </w:r>
      <w:r w:rsidRPr="004B349C">
        <w:rPr>
          <w:szCs w:val="20"/>
        </w:rPr>
        <w:t xml:space="preserve"> Wrocław</w:t>
      </w:r>
    </w:p>
    <w:p w14:paraId="589528BA" w14:textId="1C6107E0" w:rsidR="00E24BB4" w:rsidRPr="00FA1C83" w:rsidRDefault="00E24BB4" w:rsidP="00BA5DAE">
      <w:pPr>
        <w:pStyle w:val="10Szanowny"/>
        <w:spacing w:before="240" w:after="240" w:line="360" w:lineRule="auto"/>
        <w:jc w:val="left"/>
        <w:rPr>
          <w:szCs w:val="20"/>
        </w:rPr>
      </w:pPr>
      <w:r w:rsidRPr="00FA1C83">
        <w:rPr>
          <w:szCs w:val="20"/>
        </w:rPr>
        <w:t xml:space="preserve">Wrocław, </w:t>
      </w:r>
      <w:r w:rsidR="00123BFA">
        <w:rPr>
          <w:szCs w:val="20"/>
        </w:rPr>
        <w:t>1</w:t>
      </w:r>
      <w:r w:rsidR="00F23D08">
        <w:rPr>
          <w:szCs w:val="20"/>
        </w:rPr>
        <w:t>5</w:t>
      </w:r>
      <w:r w:rsidR="00F83E4B">
        <w:rPr>
          <w:szCs w:val="20"/>
        </w:rPr>
        <w:t xml:space="preserve"> </w:t>
      </w:r>
      <w:r w:rsidR="00123BFA">
        <w:rPr>
          <w:szCs w:val="20"/>
        </w:rPr>
        <w:t>lipca</w:t>
      </w:r>
      <w:r w:rsidR="00F83E4B">
        <w:rPr>
          <w:szCs w:val="20"/>
        </w:rPr>
        <w:t xml:space="preserve"> </w:t>
      </w:r>
      <w:r w:rsidRPr="00FA1C83">
        <w:rPr>
          <w:szCs w:val="20"/>
        </w:rPr>
        <w:t>202</w:t>
      </w:r>
      <w:r w:rsidR="004B7584" w:rsidRPr="00FA1C83">
        <w:rPr>
          <w:szCs w:val="20"/>
        </w:rPr>
        <w:t>5</w:t>
      </w:r>
      <w:r w:rsidRPr="00FA1C83">
        <w:rPr>
          <w:szCs w:val="20"/>
        </w:rPr>
        <w:t xml:space="preserve"> r.</w:t>
      </w:r>
    </w:p>
    <w:p w14:paraId="6D4849A6" w14:textId="77777777" w:rsidR="00E24BB4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E32B58">
        <w:rPr>
          <w:rFonts w:cs="Arial"/>
          <w:sz w:val="20"/>
          <w:szCs w:val="20"/>
        </w:rPr>
        <w:t>6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32B58">
        <w:rPr>
          <w:rFonts w:cs="Arial"/>
          <w:sz w:val="20"/>
          <w:szCs w:val="20"/>
        </w:rPr>
        <w:t>5</w:t>
      </w:r>
    </w:p>
    <w:p w14:paraId="093E5C98" w14:textId="199D9D12" w:rsidR="004B7584" w:rsidRPr="00DD79F5" w:rsidRDefault="00F60DED" w:rsidP="004B7584">
      <w:pPr>
        <w:spacing w:after="240" w:line="360" w:lineRule="auto"/>
        <w:jc w:val="both"/>
        <w:rPr>
          <w:rFonts w:ascii="Verdana" w:hAnsi="Verdana"/>
          <w:strike/>
          <w:color w:val="000000"/>
          <w:sz w:val="20"/>
          <w:szCs w:val="20"/>
          <w:shd w:val="clear" w:color="auto" w:fill="FFFFFF"/>
        </w:rPr>
      </w:pPr>
      <w:r w:rsidRPr="00DD79F5">
        <w:rPr>
          <w:rStyle w:val="readonlytext"/>
          <w:rFonts w:ascii="Verdana" w:hAnsi="Verdana"/>
          <w:color w:val="000000"/>
          <w:sz w:val="20"/>
          <w:szCs w:val="20"/>
          <w:shd w:val="clear" w:color="auto" w:fill="FFFFFF"/>
        </w:rPr>
        <w:t>00077812/2025/W</w:t>
      </w:r>
    </w:p>
    <w:p w14:paraId="3872ED4A" w14:textId="77777777" w:rsidR="00E24BB4" w:rsidRPr="00574FD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574FD1">
        <w:rPr>
          <w:rFonts w:ascii="Verdana" w:hAnsi="Verdana"/>
          <w:b/>
          <w:lang w:bidi="pl-PL"/>
        </w:rPr>
        <w:t>WYSTĄPIENIE POKONTROLNE</w:t>
      </w:r>
    </w:p>
    <w:p w14:paraId="2C0600F5" w14:textId="77777777" w:rsidR="00750521" w:rsidRPr="00574FD1" w:rsidRDefault="00691D23" w:rsidP="00823E29">
      <w:pPr>
        <w:pStyle w:val="10Szanowny"/>
        <w:suppressAutoHyphens/>
        <w:spacing w:before="0" w:line="312" w:lineRule="auto"/>
        <w:jc w:val="left"/>
        <w:rPr>
          <w:szCs w:val="20"/>
        </w:rPr>
      </w:pPr>
      <w:r w:rsidRPr="00574FD1">
        <w:rPr>
          <w:szCs w:val="20"/>
        </w:rPr>
        <w:t xml:space="preserve">Wydział Kontroli Urzędu Miejskiego Wrocławia przeprowadził kontrolę w kierowanej przez </w:t>
      </w:r>
      <w:r w:rsidR="00B07CD2" w:rsidRPr="00574FD1">
        <w:rPr>
          <w:szCs w:val="20"/>
        </w:rPr>
        <w:t>Pan</w:t>
      </w:r>
      <w:r w:rsidR="00B07CD2">
        <w:rPr>
          <w:szCs w:val="20"/>
        </w:rPr>
        <w:t>ią</w:t>
      </w:r>
      <w:r w:rsidRPr="00574FD1">
        <w:rPr>
          <w:szCs w:val="20"/>
        </w:rPr>
        <w:t xml:space="preserve"> Dyrektor jednostce, której przedmiotem </w:t>
      </w:r>
      <w:r w:rsidR="00750521" w:rsidRPr="00574FD1">
        <w:rPr>
          <w:szCs w:val="20"/>
        </w:rPr>
        <w:t>były:</w:t>
      </w:r>
    </w:p>
    <w:p w14:paraId="7D5F7F02" w14:textId="77777777" w:rsidR="00185941" w:rsidRPr="00D55D6F" w:rsidRDefault="00185941" w:rsidP="00823E29">
      <w:pPr>
        <w:pStyle w:val="Akapitzlist"/>
        <w:numPr>
          <w:ilvl w:val="0"/>
          <w:numId w:val="28"/>
        </w:numPr>
        <w:spacing w:line="312" w:lineRule="auto"/>
        <w:ind w:left="426" w:hanging="426"/>
        <w:rPr>
          <w:rFonts w:ascii="Verdana" w:hAnsi="Verdana"/>
          <w:sz w:val="20"/>
          <w:szCs w:val="20"/>
        </w:rPr>
      </w:pPr>
      <w:bookmarkStart w:id="1" w:name="_Hlk165884030"/>
      <w:r w:rsidRPr="00D55D6F">
        <w:rPr>
          <w:rFonts w:ascii="Verdana" w:hAnsi="Verdana"/>
          <w:sz w:val="20"/>
          <w:szCs w:val="20"/>
        </w:rPr>
        <w:t>prawidłowoś</w:t>
      </w:r>
      <w:r>
        <w:rPr>
          <w:rFonts w:ascii="Verdana" w:hAnsi="Verdana"/>
          <w:sz w:val="20"/>
          <w:szCs w:val="20"/>
        </w:rPr>
        <w:t>ć</w:t>
      </w:r>
      <w:r w:rsidRPr="00D55D6F">
        <w:rPr>
          <w:rFonts w:ascii="Verdana" w:hAnsi="Verdana"/>
          <w:sz w:val="20"/>
          <w:szCs w:val="20"/>
        </w:rPr>
        <w:t xml:space="preserve"> zawierania umów,</w:t>
      </w:r>
    </w:p>
    <w:p w14:paraId="53985EEB" w14:textId="77777777" w:rsidR="00185941" w:rsidRDefault="00185941" w:rsidP="00823E29">
      <w:pPr>
        <w:pStyle w:val="Akapitzlist"/>
        <w:numPr>
          <w:ilvl w:val="0"/>
          <w:numId w:val="28"/>
        </w:numPr>
        <w:spacing w:line="312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realizowania obowiązków wynikających z decyzji o trwałym zarządzie</w:t>
      </w:r>
      <w:r>
        <w:rPr>
          <w:rFonts w:ascii="Verdana" w:hAnsi="Verdana"/>
          <w:sz w:val="20"/>
          <w:szCs w:val="20"/>
        </w:rPr>
        <w:t>,</w:t>
      </w:r>
    </w:p>
    <w:p w14:paraId="177E4C7E" w14:textId="77777777" w:rsidR="00956BCE" w:rsidRPr="00956BCE" w:rsidRDefault="00BF56BC" w:rsidP="00823E29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rok szkolny 2023/2024,</w:t>
      </w:r>
    </w:p>
    <w:p w14:paraId="63493F8F" w14:textId="77777777" w:rsidR="00185941" w:rsidRDefault="00185941" w:rsidP="00823E29">
      <w:pPr>
        <w:pStyle w:val="Akapitzlist"/>
        <w:numPr>
          <w:ilvl w:val="0"/>
          <w:numId w:val="28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realiza</w:t>
      </w:r>
      <w:r>
        <w:rPr>
          <w:rFonts w:ascii="Verdana" w:hAnsi="Verdana"/>
          <w:sz w:val="20"/>
          <w:szCs w:val="20"/>
        </w:rPr>
        <w:t>cji obowiązków zarządcy obiektu,</w:t>
      </w:r>
    </w:p>
    <w:p w14:paraId="0C183D39" w14:textId="77777777" w:rsidR="00185941" w:rsidRPr="002E6B33" w:rsidRDefault="00185941" w:rsidP="00823E29">
      <w:pPr>
        <w:spacing w:line="312" w:lineRule="auto"/>
        <w:rPr>
          <w:rFonts w:ascii="Verdana" w:hAnsi="Verdana"/>
          <w:sz w:val="20"/>
          <w:szCs w:val="20"/>
        </w:rPr>
      </w:pPr>
      <w:r w:rsidRPr="002E6B33">
        <w:rPr>
          <w:rFonts w:ascii="Verdana" w:hAnsi="Verdana"/>
          <w:sz w:val="20"/>
          <w:szCs w:val="20"/>
        </w:rPr>
        <w:t>za rok 2024.</w:t>
      </w:r>
    </w:p>
    <w:bookmarkEnd w:id="1"/>
    <w:p w14:paraId="18F1793E" w14:textId="77777777" w:rsidR="00E24BB4" w:rsidRPr="007C53BA" w:rsidRDefault="00E24BB4" w:rsidP="00823E29">
      <w:pPr>
        <w:pStyle w:val="10Szanowny"/>
        <w:spacing w:before="240" w:after="240" w:line="312" w:lineRule="auto"/>
        <w:jc w:val="left"/>
        <w:rPr>
          <w:szCs w:val="20"/>
        </w:rPr>
      </w:pPr>
      <w:r w:rsidRPr="00574FD1">
        <w:rPr>
          <w:szCs w:val="20"/>
        </w:rPr>
        <w:t>Wyniki kontroli przedstawiono w protokole nr WKN-KPZ.1711.</w:t>
      </w:r>
      <w:r w:rsidR="00BF0F49">
        <w:rPr>
          <w:szCs w:val="20"/>
        </w:rPr>
        <w:t>6</w:t>
      </w:r>
      <w:r w:rsidRPr="00574FD1">
        <w:rPr>
          <w:szCs w:val="20"/>
        </w:rPr>
        <w:t>.202</w:t>
      </w:r>
      <w:r w:rsidR="00BF0F49">
        <w:rPr>
          <w:szCs w:val="20"/>
        </w:rPr>
        <w:t>5</w:t>
      </w:r>
      <w:r w:rsidRPr="007C53BA">
        <w:rPr>
          <w:szCs w:val="20"/>
        </w:rPr>
        <w:t>, do którego nie wniesiono zastrzeżeń.</w:t>
      </w:r>
    </w:p>
    <w:p w14:paraId="02C50895" w14:textId="77777777" w:rsidR="00FC05FC" w:rsidRPr="00574FD1" w:rsidRDefault="00691D23" w:rsidP="00823E29">
      <w:pPr>
        <w:suppressAutoHyphens/>
        <w:spacing w:line="312" w:lineRule="auto"/>
        <w:rPr>
          <w:rFonts w:ascii="Verdana" w:hAnsi="Verdana"/>
          <w:sz w:val="20"/>
          <w:szCs w:val="20"/>
        </w:rPr>
      </w:pPr>
      <w:r w:rsidRPr="00574FD1">
        <w:rPr>
          <w:rFonts w:ascii="Verdana" w:hAnsi="Verdana"/>
          <w:sz w:val="20"/>
          <w:szCs w:val="20"/>
        </w:rPr>
        <w:t xml:space="preserve">Na podstawie dokumentacji wskazanej w protokole kontroli stwierdzono wystąpienie nieprawidłowości </w:t>
      </w:r>
      <w:r w:rsidR="00FC05FC" w:rsidRPr="00574FD1">
        <w:rPr>
          <w:rFonts w:ascii="Verdana" w:hAnsi="Verdana"/>
          <w:sz w:val="20"/>
          <w:szCs w:val="20"/>
        </w:rPr>
        <w:t>polegających na:</w:t>
      </w:r>
    </w:p>
    <w:p w14:paraId="5BE6F36D" w14:textId="0D9BD41B" w:rsidR="000818FD" w:rsidRPr="0078324D" w:rsidRDefault="00AD211D" w:rsidP="00823E29">
      <w:pPr>
        <w:pStyle w:val="Akapitzlist"/>
        <w:numPr>
          <w:ilvl w:val="0"/>
          <w:numId w:val="30"/>
        </w:numPr>
        <w:suppressAutoHyphens/>
        <w:autoSpaceDE w:val="0"/>
        <w:spacing w:after="200" w:line="312" w:lineRule="auto"/>
        <w:ind w:left="426" w:hanging="426"/>
        <w:rPr>
          <w:rFonts w:ascii="Verdana" w:hAnsi="Verdana" w:cs="Courier New"/>
          <w:sz w:val="20"/>
          <w:szCs w:val="20"/>
        </w:rPr>
      </w:pPr>
      <w:r w:rsidRPr="0078324D">
        <w:rPr>
          <w:rFonts w:ascii="Verdana" w:hAnsi="Verdana"/>
          <w:bCs/>
          <w:sz w:val="20"/>
          <w:szCs w:val="20"/>
        </w:rPr>
        <w:t xml:space="preserve">Niezawiadomieniu Prezydenta Wrocławia o zawarciu </w:t>
      </w:r>
      <w:r w:rsidR="00123BFA">
        <w:rPr>
          <w:rFonts w:ascii="Verdana" w:hAnsi="Verdana"/>
          <w:bCs/>
          <w:sz w:val="20"/>
          <w:szCs w:val="20"/>
        </w:rPr>
        <w:t xml:space="preserve">po raz pierwszy </w:t>
      </w:r>
      <w:r w:rsidRPr="0078324D">
        <w:rPr>
          <w:rFonts w:ascii="Verdana" w:hAnsi="Verdana"/>
          <w:bCs/>
          <w:sz w:val="20"/>
          <w:szCs w:val="20"/>
        </w:rPr>
        <w:t>umów</w:t>
      </w:r>
      <w:r w:rsidR="00FA0BAB">
        <w:rPr>
          <w:rFonts w:ascii="Verdana" w:hAnsi="Verdana"/>
          <w:bCs/>
          <w:sz w:val="20"/>
          <w:szCs w:val="20"/>
        </w:rPr>
        <w:t xml:space="preserve"> najmu</w:t>
      </w:r>
      <w:r w:rsidRPr="0078324D">
        <w:rPr>
          <w:rFonts w:ascii="Verdana" w:hAnsi="Verdana"/>
          <w:bCs/>
          <w:sz w:val="20"/>
          <w:szCs w:val="20"/>
        </w:rPr>
        <w:t xml:space="preserve"> oraz n</w:t>
      </w:r>
      <w:r w:rsidR="008C3470" w:rsidRPr="0078324D">
        <w:rPr>
          <w:rFonts w:ascii="Verdana" w:hAnsi="Verdana"/>
          <w:bCs/>
          <w:sz w:val="20"/>
          <w:szCs w:val="20"/>
        </w:rPr>
        <w:t xml:space="preserve">iewystąpieniu do </w:t>
      </w:r>
      <w:r w:rsidR="00A777F4" w:rsidRPr="0078324D">
        <w:rPr>
          <w:rFonts w:ascii="Verdana" w:hAnsi="Verdana"/>
          <w:sz w:val="20"/>
          <w:szCs w:val="20"/>
        </w:rPr>
        <w:t>Prezydenta Wrocławia</w:t>
      </w:r>
      <w:r w:rsidR="008C3470" w:rsidRPr="0078324D">
        <w:rPr>
          <w:rFonts w:ascii="Verdana" w:hAnsi="Verdana"/>
          <w:sz w:val="20"/>
          <w:szCs w:val="20"/>
        </w:rPr>
        <w:t xml:space="preserve"> o zgodę na z</w:t>
      </w:r>
      <w:r w:rsidR="008C3470" w:rsidRPr="0078324D">
        <w:rPr>
          <w:rFonts w:ascii="Verdana" w:hAnsi="Verdana"/>
          <w:bCs/>
          <w:sz w:val="20"/>
          <w:szCs w:val="20"/>
        </w:rPr>
        <w:t xml:space="preserve">awarcie kolejnej umowy najmu </w:t>
      </w:r>
      <w:r w:rsidR="008C3470" w:rsidRPr="0078324D">
        <w:rPr>
          <w:rFonts w:ascii="Verdana" w:hAnsi="Verdana"/>
          <w:sz w:val="20"/>
          <w:szCs w:val="20"/>
        </w:rPr>
        <w:t xml:space="preserve">z tym samym </w:t>
      </w:r>
      <w:r w:rsidR="002E3522">
        <w:rPr>
          <w:rFonts w:ascii="Verdana" w:hAnsi="Verdana"/>
          <w:sz w:val="20"/>
          <w:szCs w:val="20"/>
        </w:rPr>
        <w:t>najemcą</w:t>
      </w:r>
      <w:r w:rsidR="008C3470" w:rsidRPr="0078324D">
        <w:rPr>
          <w:rFonts w:ascii="Verdana" w:hAnsi="Verdana"/>
          <w:sz w:val="20"/>
          <w:szCs w:val="20"/>
        </w:rPr>
        <w:t>,</w:t>
      </w:r>
      <w:r w:rsidR="008C3470" w:rsidRPr="0078324D">
        <w:rPr>
          <w:rFonts w:ascii="Verdana" w:hAnsi="Verdana"/>
          <w:bCs/>
          <w:sz w:val="20"/>
          <w:szCs w:val="20"/>
        </w:rPr>
        <w:t xml:space="preserve"> czym </w:t>
      </w:r>
      <w:r w:rsidR="00017CA8" w:rsidRPr="0078324D">
        <w:rPr>
          <w:rFonts w:ascii="Verdana" w:hAnsi="Verdana"/>
          <w:bCs/>
          <w:sz w:val="20"/>
          <w:szCs w:val="20"/>
        </w:rPr>
        <w:t>narusz</w:t>
      </w:r>
      <w:r w:rsidR="008C3470" w:rsidRPr="0078324D">
        <w:rPr>
          <w:rFonts w:ascii="Verdana" w:hAnsi="Verdana"/>
          <w:bCs/>
          <w:sz w:val="20"/>
          <w:szCs w:val="20"/>
        </w:rPr>
        <w:t>ono</w:t>
      </w:r>
      <w:r w:rsidR="00017CA8" w:rsidRPr="0078324D">
        <w:rPr>
          <w:rFonts w:ascii="Verdana" w:hAnsi="Verdana"/>
          <w:bCs/>
          <w:sz w:val="20"/>
          <w:szCs w:val="20"/>
        </w:rPr>
        <w:t xml:space="preserve"> art. 43 ust. 2 pkt 3 ustawy z 21 sierpnia 1997 r. o gospodarce nieruchomościami </w:t>
      </w:r>
      <w:r w:rsidR="00017CA8" w:rsidRPr="0078324D">
        <w:rPr>
          <w:rFonts w:ascii="Verdana" w:hAnsi="Verdana" w:cs="Tahoma"/>
          <w:bCs/>
          <w:sz w:val="20"/>
          <w:szCs w:val="20"/>
        </w:rPr>
        <w:t>(Dz.U. z 2023 r. poz. 344 z</w:t>
      </w:r>
      <w:r w:rsidR="001A4477" w:rsidRPr="0078324D">
        <w:rPr>
          <w:rFonts w:ascii="Verdana" w:hAnsi="Verdana" w:cs="Tahoma"/>
          <w:bCs/>
          <w:sz w:val="20"/>
          <w:szCs w:val="20"/>
        </w:rPr>
        <w:t xml:space="preserve">e </w:t>
      </w:r>
      <w:r w:rsidR="00017CA8" w:rsidRPr="0078324D">
        <w:rPr>
          <w:rFonts w:ascii="Verdana" w:hAnsi="Verdana" w:cs="Tahoma"/>
          <w:bCs/>
          <w:sz w:val="20"/>
          <w:szCs w:val="20"/>
        </w:rPr>
        <w:t>zm</w:t>
      </w:r>
      <w:r w:rsidR="00DB6E1B" w:rsidRPr="0078324D">
        <w:rPr>
          <w:rFonts w:ascii="Verdana" w:hAnsi="Verdana" w:cs="Tahoma"/>
          <w:bCs/>
          <w:sz w:val="20"/>
          <w:szCs w:val="20"/>
        </w:rPr>
        <w:t>ianami</w:t>
      </w:r>
      <w:r w:rsidR="00017CA8" w:rsidRPr="0078324D">
        <w:rPr>
          <w:rFonts w:ascii="Verdana" w:hAnsi="Verdana" w:cs="Tahoma"/>
          <w:bCs/>
          <w:sz w:val="20"/>
          <w:szCs w:val="20"/>
        </w:rPr>
        <w:t>)</w:t>
      </w:r>
      <w:r w:rsidR="00123BFA">
        <w:rPr>
          <w:rFonts w:ascii="Verdana" w:hAnsi="Verdana" w:cs="Tahoma"/>
          <w:bCs/>
          <w:sz w:val="20"/>
          <w:szCs w:val="20"/>
        </w:rPr>
        <w:t>. Dotyczy to trzech umów najmu</w:t>
      </w:r>
      <w:r w:rsidR="00214523">
        <w:rPr>
          <w:rFonts w:ascii="Verdana" w:hAnsi="Verdana" w:cs="Tahoma"/>
          <w:bCs/>
          <w:sz w:val="20"/>
          <w:szCs w:val="20"/>
        </w:rPr>
        <w:t xml:space="preserve"> zawartych po raz pierwszy </w:t>
      </w:r>
      <w:r w:rsidR="00123BFA">
        <w:rPr>
          <w:rFonts w:ascii="Verdana" w:hAnsi="Verdana" w:cs="Tahoma"/>
          <w:bCs/>
          <w:sz w:val="20"/>
          <w:szCs w:val="20"/>
        </w:rPr>
        <w:t>na siedem objętych kontrolą</w:t>
      </w:r>
      <w:r w:rsidR="007302A9" w:rsidRPr="0078324D">
        <w:rPr>
          <w:rFonts w:ascii="Verdana" w:hAnsi="Verdana" w:cs="Tahoma"/>
          <w:bCs/>
          <w:sz w:val="20"/>
          <w:szCs w:val="20"/>
        </w:rPr>
        <w:t xml:space="preserve"> </w:t>
      </w:r>
      <w:r w:rsidR="00214523">
        <w:rPr>
          <w:rFonts w:ascii="Verdana" w:hAnsi="Verdana" w:cs="Tahoma"/>
          <w:bCs/>
          <w:sz w:val="20"/>
          <w:szCs w:val="20"/>
        </w:rPr>
        <w:t xml:space="preserve">oraz jednej umowy najmu zawartej po raz kolejny </w:t>
      </w:r>
      <w:r w:rsidR="007302A9" w:rsidRPr="0078324D">
        <w:rPr>
          <w:rFonts w:ascii="Verdana" w:hAnsi="Verdana" w:cs="Tahoma"/>
          <w:bCs/>
          <w:sz w:val="20"/>
          <w:szCs w:val="20"/>
        </w:rPr>
        <w:t xml:space="preserve">- </w:t>
      </w:r>
      <w:r w:rsidR="007302A9" w:rsidRPr="0078324D">
        <w:rPr>
          <w:rFonts w:ascii="Verdana" w:hAnsi="Verdana" w:cs="Verdana"/>
          <w:bCs/>
          <w:sz w:val="20"/>
          <w:szCs w:val="20"/>
        </w:rPr>
        <w:t xml:space="preserve">strony </w:t>
      </w:r>
      <w:r w:rsidR="00F7218F" w:rsidRPr="0078324D">
        <w:rPr>
          <w:rFonts w:ascii="Verdana" w:hAnsi="Verdana" w:cs="Verdana"/>
          <w:bCs/>
          <w:sz w:val="20"/>
          <w:szCs w:val="20"/>
        </w:rPr>
        <w:t>11 - 12</w:t>
      </w:r>
      <w:r w:rsidR="007302A9" w:rsidRPr="0078324D">
        <w:rPr>
          <w:rFonts w:ascii="Verdana" w:hAnsi="Verdana" w:cs="Verdana"/>
          <w:bCs/>
          <w:sz w:val="20"/>
          <w:szCs w:val="20"/>
        </w:rPr>
        <w:t xml:space="preserve"> protokołu kontroli</w:t>
      </w:r>
      <w:r w:rsidR="007302A9" w:rsidRPr="0078324D">
        <w:rPr>
          <w:rFonts w:ascii="Verdana" w:hAnsi="Verdana"/>
          <w:sz w:val="20"/>
          <w:szCs w:val="20"/>
        </w:rPr>
        <w:t>.</w:t>
      </w:r>
    </w:p>
    <w:p w14:paraId="3FC837CC" w14:textId="4771164A" w:rsidR="00083D29" w:rsidRPr="00083D29" w:rsidRDefault="000818FD" w:rsidP="00083D29">
      <w:pPr>
        <w:pStyle w:val="Akapitzlist"/>
        <w:numPr>
          <w:ilvl w:val="0"/>
          <w:numId w:val="30"/>
        </w:numPr>
        <w:suppressAutoHyphens/>
        <w:autoSpaceDE w:val="0"/>
        <w:spacing w:line="312" w:lineRule="auto"/>
        <w:ind w:left="426" w:hanging="426"/>
        <w:rPr>
          <w:rFonts w:ascii="Verdana" w:hAnsi="Verdana" w:cs="Courier New"/>
          <w:sz w:val="20"/>
          <w:szCs w:val="20"/>
        </w:rPr>
      </w:pPr>
      <w:r w:rsidRPr="00DA7159">
        <w:rPr>
          <w:rFonts w:ascii="Verdana" w:hAnsi="Verdana"/>
          <w:sz w:val="20"/>
          <w:szCs w:val="20"/>
        </w:rPr>
        <w:lastRenderedPageBreak/>
        <w:t>Nieprzekazaniu</w:t>
      </w:r>
      <w:r w:rsidR="00035E6B">
        <w:rPr>
          <w:rFonts w:ascii="Verdana" w:hAnsi="Verdana"/>
          <w:sz w:val="20"/>
          <w:szCs w:val="20"/>
        </w:rPr>
        <w:t xml:space="preserve"> do</w:t>
      </w:r>
      <w:r w:rsidRPr="00DA7159">
        <w:rPr>
          <w:rFonts w:ascii="Verdana" w:hAnsi="Verdana"/>
          <w:sz w:val="20"/>
          <w:szCs w:val="20"/>
        </w:rPr>
        <w:t xml:space="preserve"> </w:t>
      </w:r>
      <w:r w:rsidR="0078324D" w:rsidRPr="00DA7159">
        <w:rPr>
          <w:rFonts w:ascii="Verdana" w:hAnsi="Verdana"/>
          <w:sz w:val="20"/>
          <w:szCs w:val="20"/>
        </w:rPr>
        <w:t>organ</w:t>
      </w:r>
      <w:r w:rsidR="00035E6B">
        <w:rPr>
          <w:rFonts w:ascii="Verdana" w:hAnsi="Verdana"/>
          <w:sz w:val="20"/>
          <w:szCs w:val="20"/>
        </w:rPr>
        <w:t>u</w:t>
      </w:r>
      <w:r w:rsidR="0078324D" w:rsidRPr="00DA7159">
        <w:rPr>
          <w:rFonts w:ascii="Verdana" w:hAnsi="Verdana"/>
          <w:sz w:val="20"/>
          <w:szCs w:val="20"/>
        </w:rPr>
        <w:t xml:space="preserve"> prowadząc</w:t>
      </w:r>
      <w:r w:rsidR="00035E6B">
        <w:rPr>
          <w:rFonts w:ascii="Verdana" w:hAnsi="Verdana"/>
          <w:sz w:val="20"/>
          <w:szCs w:val="20"/>
        </w:rPr>
        <w:t>ego</w:t>
      </w:r>
      <w:r w:rsidR="0078324D" w:rsidRPr="00DA7159">
        <w:rPr>
          <w:rFonts w:ascii="Verdana" w:hAnsi="Verdana"/>
          <w:sz w:val="20"/>
          <w:szCs w:val="20"/>
        </w:rPr>
        <w:t xml:space="preserve"> </w:t>
      </w:r>
      <w:r w:rsidRPr="00DA7159">
        <w:rPr>
          <w:rFonts w:ascii="Verdana" w:hAnsi="Verdana"/>
          <w:sz w:val="20"/>
          <w:szCs w:val="20"/>
        </w:rPr>
        <w:t xml:space="preserve">kopii </w:t>
      </w:r>
      <w:r w:rsidR="00F83E4B">
        <w:rPr>
          <w:rFonts w:ascii="Verdana" w:hAnsi="Verdana"/>
          <w:sz w:val="20"/>
          <w:szCs w:val="20"/>
        </w:rPr>
        <w:t xml:space="preserve">dwóch </w:t>
      </w:r>
      <w:r w:rsidRPr="00DA7159">
        <w:rPr>
          <w:rFonts w:ascii="Verdana" w:hAnsi="Verdana"/>
          <w:sz w:val="20"/>
          <w:szCs w:val="20"/>
        </w:rPr>
        <w:t>protokołów z kontroli zapewnienia bezpiecznych i</w:t>
      </w:r>
      <w:r w:rsidR="0059613B">
        <w:rPr>
          <w:rFonts w:ascii="Verdana" w:hAnsi="Verdana"/>
          <w:sz w:val="20"/>
          <w:szCs w:val="20"/>
        </w:rPr>
        <w:t xml:space="preserve"> </w:t>
      </w:r>
      <w:r w:rsidRPr="00DA7159">
        <w:rPr>
          <w:rFonts w:ascii="Verdana" w:hAnsi="Verdana"/>
          <w:sz w:val="20"/>
          <w:szCs w:val="20"/>
        </w:rPr>
        <w:t xml:space="preserve">higienicznych warunków korzystania z obiektów należących do </w:t>
      </w:r>
      <w:r w:rsidR="00DF7C2C">
        <w:rPr>
          <w:rFonts w:ascii="Verdana" w:hAnsi="Verdana"/>
          <w:sz w:val="20"/>
          <w:szCs w:val="20"/>
        </w:rPr>
        <w:t>szkoły</w:t>
      </w:r>
      <w:r w:rsidRPr="00DA7159">
        <w:rPr>
          <w:rFonts w:ascii="Verdana" w:hAnsi="Verdana"/>
          <w:sz w:val="20"/>
          <w:szCs w:val="20"/>
        </w:rPr>
        <w:t xml:space="preserve">, czym naruszono § 3 ust. 2 </w:t>
      </w:r>
      <w:r w:rsidR="00DA7159" w:rsidRPr="00DA7159">
        <w:rPr>
          <w:rFonts w:ascii="Verdana" w:hAnsi="Verdana"/>
          <w:sz w:val="20"/>
        </w:rPr>
        <w:t xml:space="preserve">rozporządzenia Ministra Edukacji </w:t>
      </w:r>
      <w:r w:rsidR="00DA7159" w:rsidRPr="0078324D">
        <w:rPr>
          <w:rFonts w:ascii="Verdana" w:hAnsi="Verdana"/>
          <w:sz w:val="20"/>
        </w:rPr>
        <w:t>Narodowej i Sportu z 31</w:t>
      </w:r>
      <w:r w:rsidR="00CD7B4C" w:rsidRPr="0078324D">
        <w:rPr>
          <w:rFonts w:ascii="Verdana" w:hAnsi="Verdana"/>
          <w:sz w:val="20"/>
        </w:rPr>
        <w:t xml:space="preserve"> grudnia </w:t>
      </w:r>
      <w:r w:rsidR="00DA7159" w:rsidRPr="0078324D">
        <w:rPr>
          <w:rFonts w:ascii="Verdana" w:hAnsi="Verdana"/>
          <w:sz w:val="20"/>
        </w:rPr>
        <w:t>2002 r. w sprawie bezpieczeństwa i higieny pracy w publicznych i niepublicznych szkołach i placówkach (Dz. U. z 2020 r., poz. 1604 z</w:t>
      </w:r>
      <w:r w:rsidR="001A4477" w:rsidRPr="0078324D">
        <w:rPr>
          <w:rFonts w:ascii="Verdana" w:hAnsi="Verdana"/>
          <w:sz w:val="20"/>
        </w:rPr>
        <w:t xml:space="preserve">e </w:t>
      </w:r>
      <w:r w:rsidR="00492C44" w:rsidRPr="0078324D">
        <w:rPr>
          <w:rFonts w:ascii="Verdana" w:hAnsi="Verdana"/>
          <w:sz w:val="20"/>
        </w:rPr>
        <w:t>zmianami</w:t>
      </w:r>
      <w:r w:rsidR="00DA7159" w:rsidRPr="0078324D">
        <w:rPr>
          <w:rFonts w:ascii="Verdana" w:hAnsi="Verdana"/>
          <w:sz w:val="20"/>
        </w:rPr>
        <w:t xml:space="preserve">) </w:t>
      </w:r>
      <w:r w:rsidR="001400BA" w:rsidRPr="0078324D">
        <w:rPr>
          <w:rFonts w:ascii="Verdana" w:hAnsi="Verdana"/>
          <w:sz w:val="20"/>
          <w:szCs w:val="20"/>
        </w:rPr>
        <w:t xml:space="preserve">- </w:t>
      </w:r>
      <w:r w:rsidR="001400BA" w:rsidRPr="0078324D">
        <w:rPr>
          <w:rFonts w:ascii="Verdana" w:hAnsi="Verdana" w:cs="Verdana"/>
          <w:bCs/>
          <w:sz w:val="20"/>
          <w:szCs w:val="20"/>
        </w:rPr>
        <w:t>strony 2</w:t>
      </w:r>
      <w:r w:rsidR="00955ED7" w:rsidRPr="0078324D">
        <w:rPr>
          <w:rFonts w:ascii="Verdana" w:hAnsi="Verdana" w:cs="Verdana"/>
          <w:bCs/>
          <w:sz w:val="20"/>
          <w:szCs w:val="20"/>
        </w:rPr>
        <w:t>1</w:t>
      </w:r>
      <w:r w:rsidR="001400BA" w:rsidRPr="0078324D">
        <w:rPr>
          <w:rFonts w:ascii="Verdana" w:hAnsi="Verdana" w:cs="Verdana"/>
          <w:bCs/>
          <w:sz w:val="20"/>
          <w:szCs w:val="20"/>
        </w:rPr>
        <w:t xml:space="preserve"> - 2</w:t>
      </w:r>
      <w:r w:rsidR="00DA7B9F">
        <w:rPr>
          <w:rFonts w:ascii="Verdana" w:hAnsi="Verdana" w:cs="Verdana"/>
          <w:bCs/>
          <w:sz w:val="20"/>
          <w:szCs w:val="20"/>
        </w:rPr>
        <w:t>3</w:t>
      </w:r>
      <w:r w:rsidR="001400BA" w:rsidRPr="0078324D">
        <w:rPr>
          <w:rFonts w:ascii="Verdana" w:hAnsi="Verdana" w:cs="Verdana"/>
          <w:bCs/>
          <w:sz w:val="20"/>
          <w:szCs w:val="20"/>
        </w:rPr>
        <w:t xml:space="preserve"> protokołu kontroli</w:t>
      </w:r>
      <w:r w:rsidR="00083D29">
        <w:rPr>
          <w:rFonts w:ascii="Verdana" w:hAnsi="Verdana" w:cs="Verdana"/>
          <w:bCs/>
          <w:sz w:val="20"/>
          <w:szCs w:val="20"/>
        </w:rPr>
        <w:t>.</w:t>
      </w:r>
      <w:r w:rsidR="00083D29" w:rsidRPr="00083D29">
        <w:rPr>
          <w:rFonts w:ascii="Verdana" w:hAnsi="Verdana"/>
          <w:sz w:val="20"/>
          <w:szCs w:val="20"/>
        </w:rPr>
        <w:t xml:space="preserve"> </w:t>
      </w:r>
      <w:r w:rsidR="00083D29" w:rsidRPr="0078324D">
        <w:rPr>
          <w:rFonts w:ascii="Verdana" w:hAnsi="Verdana"/>
          <w:sz w:val="20"/>
          <w:szCs w:val="20"/>
        </w:rPr>
        <w:t xml:space="preserve">W </w:t>
      </w:r>
      <w:r w:rsidR="00083D29">
        <w:rPr>
          <w:rFonts w:ascii="Verdana" w:hAnsi="Verdana"/>
          <w:sz w:val="20"/>
          <w:szCs w:val="20"/>
        </w:rPr>
        <w:t>toku kontroli</w:t>
      </w:r>
      <w:r w:rsidR="00083D29" w:rsidRPr="0078324D">
        <w:rPr>
          <w:rFonts w:ascii="Verdana" w:hAnsi="Verdana"/>
          <w:sz w:val="20"/>
          <w:szCs w:val="20"/>
        </w:rPr>
        <w:t xml:space="preserve"> Dyrektor Szkoły przekazał organowi prowadzącemu protokoły </w:t>
      </w:r>
      <w:r w:rsidR="00083D29" w:rsidRPr="00DA7159">
        <w:rPr>
          <w:rFonts w:ascii="Verdana" w:hAnsi="Verdana"/>
          <w:sz w:val="20"/>
          <w:szCs w:val="20"/>
        </w:rPr>
        <w:t>z kontroli zapewnienia bezpiecznych i</w:t>
      </w:r>
      <w:r w:rsidR="00083D29">
        <w:rPr>
          <w:rFonts w:ascii="Verdana" w:hAnsi="Verdana"/>
          <w:sz w:val="20"/>
          <w:szCs w:val="20"/>
        </w:rPr>
        <w:t xml:space="preserve"> </w:t>
      </w:r>
      <w:r w:rsidR="00083D29" w:rsidRPr="00DA7159">
        <w:rPr>
          <w:rFonts w:ascii="Verdana" w:hAnsi="Verdana"/>
          <w:sz w:val="20"/>
          <w:szCs w:val="20"/>
        </w:rPr>
        <w:t xml:space="preserve">higienicznych warunków korzystania z obiektów należących do </w:t>
      </w:r>
      <w:r w:rsidR="00083D29">
        <w:rPr>
          <w:rFonts w:ascii="Verdana" w:hAnsi="Verdana"/>
          <w:sz w:val="20"/>
          <w:szCs w:val="20"/>
        </w:rPr>
        <w:t>Szkoły</w:t>
      </w:r>
      <w:r w:rsidR="00083D29" w:rsidRPr="0078324D">
        <w:rPr>
          <w:rFonts w:ascii="Verdana" w:hAnsi="Verdana"/>
          <w:sz w:val="20"/>
          <w:szCs w:val="20"/>
        </w:rPr>
        <w:t>.</w:t>
      </w:r>
    </w:p>
    <w:p w14:paraId="40B84C00" w14:textId="77777777" w:rsidR="00CE2BBE" w:rsidRPr="0078324D" w:rsidRDefault="00CE2BBE" w:rsidP="00823E29">
      <w:pPr>
        <w:pStyle w:val="Akapitzlist"/>
        <w:numPr>
          <w:ilvl w:val="0"/>
          <w:numId w:val="30"/>
        </w:numPr>
        <w:suppressAutoHyphens/>
        <w:autoSpaceDE w:val="0"/>
        <w:spacing w:line="312" w:lineRule="auto"/>
        <w:ind w:left="425" w:hanging="425"/>
        <w:rPr>
          <w:rFonts w:ascii="Verdana" w:hAnsi="Verdana" w:cs="Courier New"/>
          <w:sz w:val="20"/>
          <w:szCs w:val="20"/>
        </w:rPr>
      </w:pPr>
      <w:r w:rsidRPr="0078324D">
        <w:rPr>
          <w:rFonts w:ascii="Verdana" w:hAnsi="Verdana" w:cs="Courier New"/>
          <w:sz w:val="20"/>
        </w:rPr>
        <w:t>Zaklasyfikowaniu wydatków w kwotach</w:t>
      </w:r>
      <w:r w:rsidR="00C43E62" w:rsidRPr="0078324D">
        <w:rPr>
          <w:rFonts w:ascii="Verdana" w:hAnsi="Verdana" w:cs="Courier New"/>
          <w:sz w:val="20"/>
        </w:rPr>
        <w:t>:</w:t>
      </w:r>
      <w:r w:rsidRPr="0078324D">
        <w:rPr>
          <w:rFonts w:ascii="Verdana" w:hAnsi="Verdana" w:cs="Courier New"/>
          <w:sz w:val="20"/>
        </w:rPr>
        <w:t xml:space="preserve"> 323,50 zł do paragrafu 4270 (zakup usług remontowych) i 2.478,21 zł do paragrafu 4300 (zakup usług </w:t>
      </w:r>
      <w:r w:rsidR="00AA5936" w:rsidRPr="0078324D">
        <w:rPr>
          <w:rFonts w:ascii="Verdana" w:hAnsi="Verdana" w:cs="Courier New"/>
          <w:sz w:val="20"/>
        </w:rPr>
        <w:t>p</w:t>
      </w:r>
      <w:r w:rsidRPr="0078324D">
        <w:rPr>
          <w:rFonts w:ascii="Verdana" w:hAnsi="Verdana" w:cs="Courier New"/>
          <w:sz w:val="20"/>
        </w:rPr>
        <w:t xml:space="preserve">ozostałych) zamiast do paragrafu 4210 (zakup materiałów i wyposażenia), </w:t>
      </w:r>
      <w:r w:rsidR="00C43E62" w:rsidRPr="0078324D">
        <w:rPr>
          <w:rFonts w:ascii="Verdana" w:hAnsi="Verdana" w:cs="Courier New"/>
          <w:sz w:val="20"/>
        </w:rPr>
        <w:t>c</w:t>
      </w:r>
      <w:r w:rsidR="007B769C" w:rsidRPr="0078324D">
        <w:rPr>
          <w:rFonts w:ascii="Verdana" w:hAnsi="Verdana" w:cs="Courier New"/>
          <w:sz w:val="20"/>
        </w:rPr>
        <w:t>o było niezgodne z opisem tych paragrafów zawarty</w:t>
      </w:r>
      <w:r w:rsidR="00DA7159" w:rsidRPr="0078324D">
        <w:rPr>
          <w:rFonts w:ascii="Verdana" w:hAnsi="Verdana" w:cs="Courier New"/>
          <w:sz w:val="20"/>
        </w:rPr>
        <w:t>m</w:t>
      </w:r>
      <w:r w:rsidR="007B769C" w:rsidRPr="0078324D">
        <w:rPr>
          <w:rFonts w:ascii="Verdana" w:hAnsi="Verdana" w:cs="Courier New"/>
          <w:sz w:val="20"/>
        </w:rPr>
        <w:t xml:space="preserve"> w załączniku nr 4 do rozporządzenia Ministra Finansów  </w:t>
      </w:r>
      <w:r w:rsidR="007B769C" w:rsidRPr="0078324D">
        <w:rPr>
          <w:rFonts w:ascii="Verdana" w:hAnsi="Verdana" w:cs="Arial"/>
          <w:sz w:val="20"/>
          <w:shd w:val="clear" w:color="auto" w:fill="FFFFFF"/>
        </w:rPr>
        <w:t>z dnia 2 marca 2010 r. w sprawie szczegółowej klasyfikacji dochodów, wydatków, przychodów i rozchodów oraz środków pochodzących ze źródeł zagranicznych (Dz. U. z 2022 r., poz. 513 z</w:t>
      </w:r>
      <w:r w:rsidR="001A4477" w:rsidRPr="0078324D">
        <w:rPr>
          <w:rFonts w:ascii="Verdana" w:hAnsi="Verdana" w:cs="Arial"/>
          <w:sz w:val="20"/>
          <w:shd w:val="clear" w:color="auto" w:fill="FFFFFF"/>
        </w:rPr>
        <w:t xml:space="preserve">e </w:t>
      </w:r>
      <w:r w:rsidR="007B769C" w:rsidRPr="0078324D">
        <w:rPr>
          <w:rFonts w:ascii="Verdana" w:hAnsi="Verdana" w:cs="Arial"/>
          <w:sz w:val="20"/>
          <w:shd w:val="clear" w:color="auto" w:fill="FFFFFF"/>
        </w:rPr>
        <w:t>zm</w:t>
      </w:r>
      <w:r w:rsidR="0095491E" w:rsidRPr="0078324D">
        <w:rPr>
          <w:rFonts w:ascii="Verdana" w:hAnsi="Verdana" w:cs="Arial"/>
          <w:sz w:val="20"/>
          <w:shd w:val="clear" w:color="auto" w:fill="FFFFFF"/>
        </w:rPr>
        <w:t>ianami</w:t>
      </w:r>
      <w:r w:rsidR="007B769C" w:rsidRPr="0078324D">
        <w:rPr>
          <w:rFonts w:ascii="Verdana" w:hAnsi="Verdana" w:cs="Arial"/>
          <w:sz w:val="20"/>
          <w:shd w:val="clear" w:color="auto" w:fill="FFFFFF"/>
        </w:rPr>
        <w:t>)</w:t>
      </w:r>
      <w:r w:rsidR="007B769C" w:rsidRPr="0078324D">
        <w:rPr>
          <w:rFonts w:ascii="Verdana" w:hAnsi="Verdana" w:cs="Courier New"/>
          <w:sz w:val="20"/>
          <w:szCs w:val="20"/>
        </w:rPr>
        <w:t xml:space="preserve"> </w:t>
      </w:r>
      <w:r w:rsidRPr="0078324D">
        <w:rPr>
          <w:rFonts w:ascii="Verdana" w:hAnsi="Verdana" w:cs="Verdana"/>
          <w:sz w:val="20"/>
          <w:szCs w:val="20"/>
          <w:lang w:eastAsia="ar-SA"/>
        </w:rPr>
        <w:t xml:space="preserve">- strony </w:t>
      </w:r>
      <w:r w:rsidR="00C43E62" w:rsidRPr="0078324D">
        <w:rPr>
          <w:rFonts w:ascii="Verdana" w:hAnsi="Verdana" w:cs="Verdana"/>
          <w:sz w:val="20"/>
          <w:szCs w:val="20"/>
          <w:lang w:eastAsia="ar-SA"/>
        </w:rPr>
        <w:t>2</w:t>
      </w:r>
      <w:r w:rsidR="0078324D" w:rsidRPr="0078324D">
        <w:rPr>
          <w:rFonts w:ascii="Verdana" w:hAnsi="Verdana" w:cs="Verdana"/>
          <w:sz w:val="20"/>
          <w:szCs w:val="20"/>
          <w:lang w:eastAsia="ar-SA"/>
        </w:rPr>
        <w:t>4</w:t>
      </w:r>
      <w:r w:rsidRPr="0078324D">
        <w:rPr>
          <w:rFonts w:ascii="Verdana" w:hAnsi="Verdana" w:cs="Verdana"/>
          <w:sz w:val="20"/>
          <w:szCs w:val="20"/>
          <w:lang w:eastAsia="ar-SA"/>
        </w:rPr>
        <w:t xml:space="preserve"> - </w:t>
      </w:r>
      <w:r w:rsidR="00C43E62" w:rsidRPr="0078324D">
        <w:rPr>
          <w:rFonts w:ascii="Verdana" w:hAnsi="Verdana" w:cs="Verdana"/>
          <w:sz w:val="20"/>
          <w:szCs w:val="20"/>
          <w:lang w:eastAsia="ar-SA"/>
        </w:rPr>
        <w:t>2</w:t>
      </w:r>
      <w:r w:rsidR="0078324D" w:rsidRPr="0078324D">
        <w:rPr>
          <w:rFonts w:ascii="Verdana" w:hAnsi="Verdana" w:cs="Verdana"/>
          <w:sz w:val="20"/>
          <w:szCs w:val="20"/>
          <w:lang w:eastAsia="ar-SA"/>
        </w:rPr>
        <w:t>6</w:t>
      </w:r>
      <w:r w:rsidRPr="0078324D">
        <w:rPr>
          <w:rFonts w:ascii="Verdana" w:hAnsi="Verdana" w:cs="Verdana"/>
          <w:sz w:val="20"/>
          <w:szCs w:val="20"/>
          <w:lang w:eastAsia="ar-SA"/>
        </w:rPr>
        <w:t xml:space="preserve"> protokołu kontroli.</w:t>
      </w:r>
    </w:p>
    <w:p w14:paraId="79487443" w14:textId="77777777" w:rsidR="00D14B30" w:rsidRPr="00574FD1" w:rsidRDefault="00E24BB4" w:rsidP="00823E29">
      <w:pPr>
        <w:suppressAutoHyphens/>
        <w:autoSpaceDE w:val="0"/>
        <w:spacing w:before="240" w:after="240" w:line="312" w:lineRule="auto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574FD1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215B1E0E" w14:textId="77777777" w:rsidR="00691D23" w:rsidRPr="00574FD1" w:rsidRDefault="00691D23" w:rsidP="002E3522">
      <w:pPr>
        <w:suppressAutoHyphens/>
        <w:autoSpaceDE w:val="0"/>
        <w:spacing w:before="240" w:line="312" w:lineRule="auto"/>
        <w:rPr>
          <w:rFonts w:ascii="Verdana" w:hAnsi="Verdana"/>
          <w:sz w:val="20"/>
          <w:szCs w:val="20"/>
        </w:rPr>
      </w:pPr>
      <w:r w:rsidRPr="00574FD1">
        <w:rPr>
          <w:rFonts w:ascii="Verdana" w:hAnsi="Verdana"/>
          <w:sz w:val="20"/>
          <w:szCs w:val="20"/>
        </w:rPr>
        <w:t>Mając na uwadze powyższe zalecam:</w:t>
      </w:r>
    </w:p>
    <w:p w14:paraId="3F9CCC7D" w14:textId="3E25FF60" w:rsidR="008A034D" w:rsidRPr="00B73AAA" w:rsidRDefault="008A034D" w:rsidP="00F83E4B">
      <w:pPr>
        <w:pStyle w:val="Akapitzlist"/>
        <w:numPr>
          <w:ilvl w:val="0"/>
          <w:numId w:val="29"/>
        </w:numPr>
        <w:suppressAutoHyphens/>
        <w:spacing w:line="312" w:lineRule="auto"/>
        <w:ind w:left="426" w:hanging="426"/>
        <w:rPr>
          <w:rFonts w:ascii="Verdana" w:hAnsi="Verdana" w:cs="Verdana"/>
          <w:sz w:val="20"/>
          <w:szCs w:val="20"/>
        </w:rPr>
      </w:pPr>
      <w:r w:rsidRPr="00B017AA">
        <w:rPr>
          <w:rFonts w:ascii="Verdana" w:hAnsi="Verdana"/>
          <w:sz w:val="20"/>
          <w:szCs w:val="20"/>
        </w:rPr>
        <w:t xml:space="preserve">Przestrzeganie </w:t>
      </w:r>
      <w:r w:rsidR="006A78EE">
        <w:rPr>
          <w:rFonts w:ascii="Verdana" w:hAnsi="Verdana"/>
          <w:sz w:val="20"/>
          <w:szCs w:val="20"/>
        </w:rPr>
        <w:t>przepi</w:t>
      </w:r>
      <w:r w:rsidRPr="00B017AA">
        <w:rPr>
          <w:rFonts w:ascii="Verdana" w:hAnsi="Verdana"/>
          <w:sz w:val="20"/>
          <w:szCs w:val="20"/>
        </w:rPr>
        <w:t>su art. 43 ust. 2 pkt 3 ustawy o gospodarce nieruchomościami.</w:t>
      </w:r>
    </w:p>
    <w:p w14:paraId="52C2CB8F" w14:textId="1048DFB1" w:rsidR="00B73AAA" w:rsidRPr="00BE3F93" w:rsidRDefault="00B73AAA" w:rsidP="00F83E4B">
      <w:pPr>
        <w:pStyle w:val="Akapitzlist"/>
        <w:numPr>
          <w:ilvl w:val="0"/>
          <w:numId w:val="29"/>
        </w:numPr>
        <w:suppressAutoHyphens/>
        <w:spacing w:line="312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Przekazywanie organowi prowadzącemu </w:t>
      </w:r>
      <w:r w:rsidR="00E83094">
        <w:rPr>
          <w:rFonts w:ascii="Verdana" w:hAnsi="Verdana"/>
          <w:sz w:val="20"/>
          <w:szCs w:val="20"/>
        </w:rPr>
        <w:t xml:space="preserve">kopii </w:t>
      </w:r>
      <w:r>
        <w:rPr>
          <w:rFonts w:ascii="Verdana" w:hAnsi="Verdana"/>
          <w:sz w:val="20"/>
          <w:szCs w:val="20"/>
        </w:rPr>
        <w:t>protokołów z kontroli zapewnienia bezpiecznych i higienicznych warunków korzystania z obiektów należących do szkoły.</w:t>
      </w:r>
    </w:p>
    <w:p w14:paraId="7D5DA33C" w14:textId="77777777" w:rsidR="00BE3F93" w:rsidRPr="006A78EE" w:rsidRDefault="00DA7159" w:rsidP="00F83E4B">
      <w:pPr>
        <w:pStyle w:val="Akapitzlist"/>
        <w:numPr>
          <w:ilvl w:val="0"/>
          <w:numId w:val="29"/>
        </w:numPr>
        <w:suppressAutoHyphens/>
        <w:spacing w:line="312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Klasyfikowani</w:t>
      </w:r>
      <w:r w:rsidR="00C859CD"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 wydatków zgodnie z opisem paragrafów </w:t>
      </w:r>
      <w:r w:rsidRPr="00DA7159">
        <w:rPr>
          <w:rFonts w:ascii="Verdana" w:hAnsi="Verdana" w:cs="Courier New"/>
          <w:sz w:val="20"/>
        </w:rPr>
        <w:t>zawarty</w:t>
      </w:r>
      <w:r>
        <w:rPr>
          <w:rFonts w:ascii="Verdana" w:hAnsi="Verdana" w:cs="Courier New"/>
          <w:sz w:val="20"/>
        </w:rPr>
        <w:t>m</w:t>
      </w:r>
      <w:r w:rsidRPr="00DA7159">
        <w:rPr>
          <w:rFonts w:ascii="Verdana" w:hAnsi="Verdana" w:cs="Courier New"/>
          <w:sz w:val="20"/>
        </w:rPr>
        <w:t xml:space="preserve"> w rozporządzeni</w:t>
      </w:r>
      <w:r>
        <w:rPr>
          <w:rFonts w:ascii="Verdana" w:hAnsi="Verdana" w:cs="Courier New"/>
          <w:sz w:val="20"/>
        </w:rPr>
        <w:t>u</w:t>
      </w:r>
      <w:r w:rsidRPr="00DA7159">
        <w:rPr>
          <w:rFonts w:ascii="Verdana" w:hAnsi="Verdana" w:cs="Courier New"/>
          <w:sz w:val="20"/>
        </w:rPr>
        <w:t xml:space="preserve"> </w:t>
      </w:r>
      <w:r w:rsidRPr="00DA7159">
        <w:rPr>
          <w:rFonts w:ascii="Verdana" w:hAnsi="Verdana" w:cs="Arial"/>
          <w:color w:val="333333"/>
          <w:sz w:val="20"/>
          <w:shd w:val="clear" w:color="auto" w:fill="FFFFFF"/>
        </w:rPr>
        <w:t>w sprawie szczegółowej klasyfikacji dochodów, wydatków, przychodów i rozchodów oraz środków pochodzących ze źródeł zagranicznych</w:t>
      </w:r>
      <w:r w:rsidR="006A78EE">
        <w:rPr>
          <w:rFonts w:ascii="Verdana" w:hAnsi="Verdana" w:cs="Verdana"/>
          <w:sz w:val="20"/>
          <w:szCs w:val="20"/>
        </w:rPr>
        <w:t>.</w:t>
      </w:r>
    </w:p>
    <w:p w14:paraId="0C4C2E1C" w14:textId="77777777" w:rsidR="00691D23" w:rsidRDefault="00691D23" w:rsidP="00103776">
      <w:pPr>
        <w:pStyle w:val="11Trescpisma"/>
        <w:suppressAutoHyphens/>
        <w:spacing w:before="240" w:after="240" w:line="312" w:lineRule="auto"/>
        <w:jc w:val="left"/>
        <w:rPr>
          <w:szCs w:val="20"/>
        </w:rPr>
      </w:pPr>
      <w:r w:rsidRPr="00574FD1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 w:rsidRPr="00574FD1">
        <w:rPr>
          <w:szCs w:val="20"/>
        </w:rPr>
        <w:br/>
        <w:t>wystąpienia.</w:t>
      </w:r>
    </w:p>
    <w:p w14:paraId="61919EA5" w14:textId="7DCF0466" w:rsidR="00103776" w:rsidRDefault="00BA5DAE" w:rsidP="00BB6EB5">
      <w:pPr>
        <w:pStyle w:val="11Trescpisma"/>
        <w:suppressAutoHyphens/>
        <w:spacing w:before="360" w:after="120" w:line="312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103776" w:rsidRPr="00103776">
        <w:rPr>
          <w:szCs w:val="20"/>
        </w:rPr>
        <w:t xml:space="preserve"> upoważnienia Prezydenta</w:t>
      </w:r>
    </w:p>
    <w:p w14:paraId="2A7FFBCE" w14:textId="77777777" w:rsidR="00103776" w:rsidRDefault="00BB6EB5" w:rsidP="00BB6EB5">
      <w:pPr>
        <w:pStyle w:val="11Trescpisma"/>
        <w:suppressAutoHyphens/>
        <w:spacing w:before="120" w:after="120" w:line="312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0AEBDBD7" w14:textId="77777777" w:rsidR="00BB6EB5" w:rsidRPr="00103776" w:rsidRDefault="00BB6EB5" w:rsidP="00BB6EB5">
      <w:pPr>
        <w:pStyle w:val="11Trescpisma"/>
        <w:suppressAutoHyphens/>
        <w:spacing w:before="120" w:after="120" w:line="312" w:lineRule="auto"/>
        <w:jc w:val="left"/>
        <w:rPr>
          <w:szCs w:val="20"/>
        </w:rPr>
      </w:pPr>
      <w:r>
        <w:rPr>
          <w:szCs w:val="20"/>
        </w:rPr>
        <w:t xml:space="preserve">Dyrektor Wydziału </w:t>
      </w:r>
      <w:r w:rsidR="000A7281">
        <w:rPr>
          <w:szCs w:val="20"/>
        </w:rPr>
        <w:t>K</w:t>
      </w:r>
      <w:r>
        <w:rPr>
          <w:szCs w:val="20"/>
        </w:rPr>
        <w:t>ontroli</w:t>
      </w:r>
    </w:p>
    <w:p w14:paraId="155D7DF5" w14:textId="68256636" w:rsidR="009552D9" w:rsidRPr="00574FD1" w:rsidRDefault="009552D9" w:rsidP="00FA0BAB">
      <w:pPr>
        <w:pStyle w:val="11Trescpisma"/>
        <w:suppressAutoHyphens/>
        <w:spacing w:before="120" w:line="312" w:lineRule="auto"/>
        <w:jc w:val="left"/>
        <w:rPr>
          <w:szCs w:val="20"/>
        </w:rPr>
      </w:pPr>
      <w:r w:rsidRPr="00574FD1">
        <w:rPr>
          <w:szCs w:val="20"/>
        </w:rPr>
        <w:t xml:space="preserve">Sprawę prowadzi: Urząd Miejski Wrocławia; Wydział Kontroli, ul. Wojciecha Bogusławskiego </w:t>
      </w:r>
      <w:r w:rsidR="005D766E" w:rsidRPr="00574FD1">
        <w:rPr>
          <w:szCs w:val="20"/>
        </w:rPr>
        <w:t>8, 10; 50-031 Wrocław; tel. +48</w:t>
      </w:r>
      <w:r w:rsidR="0059613B">
        <w:rPr>
          <w:szCs w:val="20"/>
        </w:rPr>
        <w:t xml:space="preserve"> </w:t>
      </w:r>
      <w:r w:rsidR="005D766E" w:rsidRPr="00574FD1">
        <w:rPr>
          <w:szCs w:val="20"/>
        </w:rPr>
        <w:t>717 77 92 35, fax +48</w:t>
      </w:r>
      <w:r w:rsidR="00BA5DAE">
        <w:rPr>
          <w:szCs w:val="20"/>
        </w:rPr>
        <w:t xml:space="preserve"> </w:t>
      </w:r>
      <w:r w:rsidR="005D766E" w:rsidRPr="00574FD1">
        <w:rPr>
          <w:szCs w:val="20"/>
        </w:rPr>
        <w:t>717 77 92 34; wkn@um.wroc.pl</w:t>
      </w:r>
    </w:p>
    <w:p w14:paraId="3EB5D1FB" w14:textId="77777777" w:rsidR="00E24BB4" w:rsidRPr="00574FD1" w:rsidRDefault="00E24BB4" w:rsidP="00FA0BAB">
      <w:pPr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574FD1">
        <w:rPr>
          <w:rFonts w:ascii="Verdana" w:hAnsi="Verdana"/>
          <w:bCs/>
          <w:sz w:val="20"/>
          <w:szCs w:val="20"/>
        </w:rPr>
        <w:t>Do wiadomości:</w:t>
      </w:r>
    </w:p>
    <w:p w14:paraId="604569F1" w14:textId="77777777" w:rsidR="00E24BB4" w:rsidRPr="00574FD1" w:rsidRDefault="00E24BB4" w:rsidP="00823E29">
      <w:pPr>
        <w:snapToGrid w:val="0"/>
        <w:spacing w:line="312" w:lineRule="auto"/>
        <w:rPr>
          <w:rFonts w:ascii="Verdana" w:hAnsi="Verdana"/>
          <w:bCs/>
          <w:sz w:val="20"/>
          <w:szCs w:val="20"/>
        </w:rPr>
      </w:pPr>
      <w:r w:rsidRPr="00574FD1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823E29">
        <w:rPr>
          <w:rFonts w:ascii="Verdana" w:hAnsi="Verdana"/>
          <w:bCs/>
          <w:sz w:val="20"/>
          <w:szCs w:val="20"/>
        </w:rPr>
        <w:t>6</w:t>
      </w:r>
      <w:r w:rsidRPr="00574FD1">
        <w:rPr>
          <w:rFonts w:ascii="Verdana" w:hAnsi="Verdana"/>
          <w:bCs/>
          <w:sz w:val="20"/>
          <w:szCs w:val="20"/>
        </w:rPr>
        <w:t>.202</w:t>
      </w:r>
      <w:r w:rsidR="00823E29">
        <w:rPr>
          <w:rFonts w:ascii="Verdana" w:hAnsi="Verdana"/>
          <w:bCs/>
          <w:sz w:val="20"/>
          <w:szCs w:val="20"/>
        </w:rPr>
        <w:t>5</w:t>
      </w:r>
      <w:r w:rsidRPr="00574FD1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1FE21A2" w14:textId="77777777" w:rsidR="00E24BB4" w:rsidRDefault="00E24BB4" w:rsidP="00823E29">
      <w:pPr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574FD1">
        <w:rPr>
          <w:rFonts w:ascii="Verdana" w:hAnsi="Verdana"/>
          <w:sz w:val="20"/>
          <w:szCs w:val="20"/>
        </w:rPr>
        <w:t>Pismo przygotowano zgodnie z wymogami WCAG w zakresie dostępności</w:t>
      </w:r>
      <w:r w:rsidRPr="001E753F">
        <w:rPr>
          <w:rFonts w:ascii="Verdana" w:hAnsi="Verdana"/>
          <w:sz w:val="20"/>
          <w:szCs w:val="20"/>
        </w:rPr>
        <w:t xml:space="preserve"> cyfro</w:t>
      </w:r>
      <w:r>
        <w:rPr>
          <w:rFonts w:ascii="Verdana" w:hAnsi="Verdana"/>
          <w:sz w:val="20"/>
          <w:szCs w:val="20"/>
        </w:rPr>
        <w:t>wej.</w:t>
      </w:r>
      <w:bookmarkEnd w:id="2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9533" w14:textId="77777777" w:rsidR="007A53BA" w:rsidRDefault="007A53BA">
      <w:r>
        <w:separator/>
      </w:r>
    </w:p>
  </w:endnote>
  <w:endnote w:type="continuationSeparator" w:id="0">
    <w:p w14:paraId="3F2FD451" w14:textId="77777777" w:rsidR="007A53BA" w:rsidRDefault="007A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BBD0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D233" w14:textId="77777777" w:rsidR="00022A1D" w:rsidRDefault="00022A1D" w:rsidP="00F261E5">
    <w:pPr>
      <w:pStyle w:val="Stopka"/>
    </w:pPr>
  </w:p>
  <w:p w14:paraId="0049E5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DD5DD37" wp14:editId="609449AB">
          <wp:extent cx="2048510" cy="753745"/>
          <wp:effectExtent l="0" t="0" r="0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D1ED" w14:textId="77777777" w:rsidR="007A53BA" w:rsidRDefault="007A53BA">
      <w:r>
        <w:separator/>
      </w:r>
    </w:p>
  </w:footnote>
  <w:footnote w:type="continuationSeparator" w:id="0">
    <w:p w14:paraId="6150402E" w14:textId="77777777" w:rsidR="007A53BA" w:rsidRDefault="007A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3AEF" w14:textId="77777777" w:rsidR="00190D4E" w:rsidRDefault="009B4B72">
    <w:r>
      <w:rPr>
        <w:noProof/>
      </w:rPr>
      <w:pict w14:anchorId="1D1513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2865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4CA213FE" wp14:editId="00E5E02D">
          <wp:extent cx="2048510" cy="1828800"/>
          <wp:effectExtent l="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EB188B9E"/>
    <w:name w:val="WW8Num8"/>
    <w:lvl w:ilvl="0">
      <w:start w:val="5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/>
        <w:b/>
        <w:sz w:val="20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E4524A"/>
    <w:multiLevelType w:val="multilevel"/>
    <w:tmpl w:val="A39AB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EE6AB8"/>
    <w:multiLevelType w:val="hybridMultilevel"/>
    <w:tmpl w:val="425C1FE2"/>
    <w:lvl w:ilvl="0" w:tplc="F22C235A">
      <w:start w:val="1"/>
      <w:numFmt w:val="bullet"/>
      <w:lvlText w:val="-"/>
      <w:lvlJc w:val="left"/>
      <w:pPr>
        <w:ind w:left="858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E15545"/>
    <w:multiLevelType w:val="hybridMultilevel"/>
    <w:tmpl w:val="1C02C04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E87FF7"/>
    <w:multiLevelType w:val="hybridMultilevel"/>
    <w:tmpl w:val="E774F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D36BD3"/>
    <w:multiLevelType w:val="hybridMultilevel"/>
    <w:tmpl w:val="B6266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D6DE8"/>
    <w:multiLevelType w:val="hybridMultilevel"/>
    <w:tmpl w:val="3F5AB35C"/>
    <w:lvl w:ilvl="0" w:tplc="C75EE1B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48193DCD"/>
    <w:multiLevelType w:val="hybridMultilevel"/>
    <w:tmpl w:val="4956B970"/>
    <w:lvl w:ilvl="0" w:tplc="F22C23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57163"/>
    <w:multiLevelType w:val="hybridMultilevel"/>
    <w:tmpl w:val="4F1A0558"/>
    <w:lvl w:ilvl="0" w:tplc="938E4FE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795704"/>
    <w:multiLevelType w:val="hybridMultilevel"/>
    <w:tmpl w:val="1BB41362"/>
    <w:lvl w:ilvl="0" w:tplc="938E4F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DB55A39"/>
    <w:multiLevelType w:val="hybridMultilevel"/>
    <w:tmpl w:val="0A9A1DE6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6A11545"/>
    <w:multiLevelType w:val="hybridMultilevel"/>
    <w:tmpl w:val="52A0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2842A1"/>
    <w:multiLevelType w:val="hybridMultilevel"/>
    <w:tmpl w:val="ABA432CA"/>
    <w:lvl w:ilvl="0" w:tplc="F22C23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87378"/>
    <w:multiLevelType w:val="multilevel"/>
    <w:tmpl w:val="B14642C2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3" w15:restartNumberingAfterBreak="0">
    <w:nsid w:val="7E9906E6"/>
    <w:multiLevelType w:val="hybridMultilevel"/>
    <w:tmpl w:val="6728D89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28"/>
  </w:num>
  <w:num w:numId="17">
    <w:abstractNumId w:val="33"/>
  </w:num>
  <w:num w:numId="18">
    <w:abstractNumId w:val="27"/>
  </w:num>
  <w:num w:numId="19">
    <w:abstractNumId w:val="40"/>
  </w:num>
  <w:num w:numId="20">
    <w:abstractNumId w:val="11"/>
  </w:num>
  <w:num w:numId="21">
    <w:abstractNumId w:val="36"/>
  </w:num>
  <w:num w:numId="22">
    <w:abstractNumId w:val="14"/>
  </w:num>
  <w:num w:numId="23">
    <w:abstractNumId w:val="41"/>
  </w:num>
  <w:num w:numId="24">
    <w:abstractNumId w:val="21"/>
  </w:num>
  <w:num w:numId="25">
    <w:abstractNumId w:val="24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38"/>
  </w:num>
  <w:num w:numId="29">
    <w:abstractNumId w:val="16"/>
  </w:num>
  <w:num w:numId="30">
    <w:abstractNumId w:val="23"/>
  </w:num>
  <w:num w:numId="31">
    <w:abstractNumId w:val="32"/>
  </w:num>
  <w:num w:numId="32">
    <w:abstractNumId w:val="34"/>
  </w:num>
  <w:num w:numId="33">
    <w:abstractNumId w:val="19"/>
  </w:num>
  <w:num w:numId="34">
    <w:abstractNumId w:val="31"/>
  </w:num>
  <w:num w:numId="35">
    <w:abstractNumId w:val="43"/>
  </w:num>
  <w:num w:numId="36">
    <w:abstractNumId w:val="35"/>
  </w:num>
  <w:num w:numId="37">
    <w:abstractNumId w:val="39"/>
  </w:num>
  <w:num w:numId="38">
    <w:abstractNumId w:val="37"/>
  </w:num>
  <w:num w:numId="39">
    <w:abstractNumId w:val="29"/>
  </w:num>
  <w:num w:numId="40">
    <w:abstractNumId w:val="10"/>
  </w:num>
  <w:num w:numId="41">
    <w:abstractNumId w:val="42"/>
  </w:num>
  <w:num w:numId="42">
    <w:abstractNumId w:val="26"/>
  </w:num>
  <w:num w:numId="43">
    <w:abstractNumId w:val="30"/>
  </w:num>
  <w:num w:numId="44">
    <w:abstractNumId w:val="25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17CA8"/>
    <w:rsid w:val="000205BD"/>
    <w:rsid w:val="00022A1D"/>
    <w:rsid w:val="00032BA0"/>
    <w:rsid w:val="00035E6B"/>
    <w:rsid w:val="00037ABE"/>
    <w:rsid w:val="00043D32"/>
    <w:rsid w:val="00054F4D"/>
    <w:rsid w:val="00066479"/>
    <w:rsid w:val="00066B1F"/>
    <w:rsid w:val="00067730"/>
    <w:rsid w:val="00073238"/>
    <w:rsid w:val="00074030"/>
    <w:rsid w:val="000818FD"/>
    <w:rsid w:val="00083D29"/>
    <w:rsid w:val="00097419"/>
    <w:rsid w:val="00097AEF"/>
    <w:rsid w:val="000A5946"/>
    <w:rsid w:val="000A7281"/>
    <w:rsid w:val="000B6175"/>
    <w:rsid w:val="000B690E"/>
    <w:rsid w:val="000C744E"/>
    <w:rsid w:val="000D109E"/>
    <w:rsid w:val="000E1795"/>
    <w:rsid w:val="000E3D4F"/>
    <w:rsid w:val="000F7674"/>
    <w:rsid w:val="00103776"/>
    <w:rsid w:val="00123BFA"/>
    <w:rsid w:val="00126C91"/>
    <w:rsid w:val="001400BA"/>
    <w:rsid w:val="00143A44"/>
    <w:rsid w:val="00157572"/>
    <w:rsid w:val="00165491"/>
    <w:rsid w:val="001729F0"/>
    <w:rsid w:val="00173F98"/>
    <w:rsid w:val="00180DF6"/>
    <w:rsid w:val="00185941"/>
    <w:rsid w:val="00190D4E"/>
    <w:rsid w:val="00193326"/>
    <w:rsid w:val="001A4477"/>
    <w:rsid w:val="001D7C16"/>
    <w:rsid w:val="001E33FC"/>
    <w:rsid w:val="001F5D2E"/>
    <w:rsid w:val="001F60DE"/>
    <w:rsid w:val="00201165"/>
    <w:rsid w:val="002018DC"/>
    <w:rsid w:val="00214523"/>
    <w:rsid w:val="00220D2B"/>
    <w:rsid w:val="002303EA"/>
    <w:rsid w:val="00244E50"/>
    <w:rsid w:val="00245224"/>
    <w:rsid w:val="00256655"/>
    <w:rsid w:val="00285429"/>
    <w:rsid w:val="002925A7"/>
    <w:rsid w:val="002970A6"/>
    <w:rsid w:val="002A153D"/>
    <w:rsid w:val="002B6140"/>
    <w:rsid w:val="002B7EEC"/>
    <w:rsid w:val="002D1ABF"/>
    <w:rsid w:val="002D1DB0"/>
    <w:rsid w:val="002D23B1"/>
    <w:rsid w:val="002D6F74"/>
    <w:rsid w:val="002E266F"/>
    <w:rsid w:val="002E3522"/>
    <w:rsid w:val="002F19B1"/>
    <w:rsid w:val="002F292D"/>
    <w:rsid w:val="00303DC3"/>
    <w:rsid w:val="003043F1"/>
    <w:rsid w:val="00323052"/>
    <w:rsid w:val="00332A80"/>
    <w:rsid w:val="00345256"/>
    <w:rsid w:val="00345281"/>
    <w:rsid w:val="003539A6"/>
    <w:rsid w:val="0036308A"/>
    <w:rsid w:val="0036369C"/>
    <w:rsid w:val="00372DE4"/>
    <w:rsid w:val="00381752"/>
    <w:rsid w:val="003A6D76"/>
    <w:rsid w:val="003B1EF6"/>
    <w:rsid w:val="003B4793"/>
    <w:rsid w:val="003B6F3D"/>
    <w:rsid w:val="003C32BF"/>
    <w:rsid w:val="003C32D8"/>
    <w:rsid w:val="003D2986"/>
    <w:rsid w:val="003D3997"/>
    <w:rsid w:val="003E26FB"/>
    <w:rsid w:val="003E2FD6"/>
    <w:rsid w:val="003E6F5C"/>
    <w:rsid w:val="003F20D6"/>
    <w:rsid w:val="003F27B7"/>
    <w:rsid w:val="003F5C46"/>
    <w:rsid w:val="004029D8"/>
    <w:rsid w:val="00410A92"/>
    <w:rsid w:val="00410B3C"/>
    <w:rsid w:val="00412979"/>
    <w:rsid w:val="0042104A"/>
    <w:rsid w:val="00444909"/>
    <w:rsid w:val="004508B6"/>
    <w:rsid w:val="00461AD6"/>
    <w:rsid w:val="0046686C"/>
    <w:rsid w:val="004712AE"/>
    <w:rsid w:val="00483AC6"/>
    <w:rsid w:val="00487F56"/>
    <w:rsid w:val="00492C44"/>
    <w:rsid w:val="00496295"/>
    <w:rsid w:val="004A012E"/>
    <w:rsid w:val="004A0D2A"/>
    <w:rsid w:val="004A21ED"/>
    <w:rsid w:val="004B7584"/>
    <w:rsid w:val="004C0A68"/>
    <w:rsid w:val="004C266C"/>
    <w:rsid w:val="004C3337"/>
    <w:rsid w:val="004D6885"/>
    <w:rsid w:val="004E1367"/>
    <w:rsid w:val="004E4664"/>
    <w:rsid w:val="004E5C8D"/>
    <w:rsid w:val="004F0EB8"/>
    <w:rsid w:val="004F1233"/>
    <w:rsid w:val="004F1811"/>
    <w:rsid w:val="004F5490"/>
    <w:rsid w:val="00510355"/>
    <w:rsid w:val="00520D89"/>
    <w:rsid w:val="00523B1F"/>
    <w:rsid w:val="005451C9"/>
    <w:rsid w:val="00574FD1"/>
    <w:rsid w:val="00590A28"/>
    <w:rsid w:val="0059613B"/>
    <w:rsid w:val="00596DC8"/>
    <w:rsid w:val="005A3893"/>
    <w:rsid w:val="005B686C"/>
    <w:rsid w:val="005C5E14"/>
    <w:rsid w:val="005C6020"/>
    <w:rsid w:val="005D18D1"/>
    <w:rsid w:val="005D207B"/>
    <w:rsid w:val="005D508A"/>
    <w:rsid w:val="005D766E"/>
    <w:rsid w:val="005E3065"/>
    <w:rsid w:val="006069AC"/>
    <w:rsid w:val="0061203D"/>
    <w:rsid w:val="0062493D"/>
    <w:rsid w:val="00666B26"/>
    <w:rsid w:val="00673C01"/>
    <w:rsid w:val="00673EA8"/>
    <w:rsid w:val="00690658"/>
    <w:rsid w:val="00691D23"/>
    <w:rsid w:val="006A78EE"/>
    <w:rsid w:val="006B6B5E"/>
    <w:rsid w:val="006C2AF5"/>
    <w:rsid w:val="006C5414"/>
    <w:rsid w:val="006D2D34"/>
    <w:rsid w:val="006E3F09"/>
    <w:rsid w:val="006F17BB"/>
    <w:rsid w:val="006F430D"/>
    <w:rsid w:val="00701AAC"/>
    <w:rsid w:val="00701FA2"/>
    <w:rsid w:val="007152AF"/>
    <w:rsid w:val="007302A9"/>
    <w:rsid w:val="00735830"/>
    <w:rsid w:val="00735B21"/>
    <w:rsid w:val="00736BEE"/>
    <w:rsid w:val="00745913"/>
    <w:rsid w:val="00750521"/>
    <w:rsid w:val="00757C56"/>
    <w:rsid w:val="0078324D"/>
    <w:rsid w:val="007878BA"/>
    <w:rsid w:val="007A53BA"/>
    <w:rsid w:val="007B0051"/>
    <w:rsid w:val="007B0BF3"/>
    <w:rsid w:val="007B769C"/>
    <w:rsid w:val="007C1AF4"/>
    <w:rsid w:val="007C4490"/>
    <w:rsid w:val="007C53BA"/>
    <w:rsid w:val="007D0717"/>
    <w:rsid w:val="007D277D"/>
    <w:rsid w:val="007E212A"/>
    <w:rsid w:val="007E4982"/>
    <w:rsid w:val="007E7CF9"/>
    <w:rsid w:val="007F1692"/>
    <w:rsid w:val="007F1B42"/>
    <w:rsid w:val="0081659F"/>
    <w:rsid w:val="0081702E"/>
    <w:rsid w:val="00823E29"/>
    <w:rsid w:val="00826EDC"/>
    <w:rsid w:val="008352A5"/>
    <w:rsid w:val="00840A23"/>
    <w:rsid w:val="00844E2B"/>
    <w:rsid w:val="008470E9"/>
    <w:rsid w:val="00865B9C"/>
    <w:rsid w:val="00865D8F"/>
    <w:rsid w:val="00867549"/>
    <w:rsid w:val="008705C8"/>
    <w:rsid w:val="008752D4"/>
    <w:rsid w:val="0088160D"/>
    <w:rsid w:val="00892005"/>
    <w:rsid w:val="008A034D"/>
    <w:rsid w:val="008B08D8"/>
    <w:rsid w:val="008B1695"/>
    <w:rsid w:val="008B2052"/>
    <w:rsid w:val="008C03B6"/>
    <w:rsid w:val="008C22BE"/>
    <w:rsid w:val="008C3470"/>
    <w:rsid w:val="008D5D96"/>
    <w:rsid w:val="008F1518"/>
    <w:rsid w:val="008F7D65"/>
    <w:rsid w:val="00905EA2"/>
    <w:rsid w:val="00916B2A"/>
    <w:rsid w:val="009266F8"/>
    <w:rsid w:val="0093366B"/>
    <w:rsid w:val="0094576A"/>
    <w:rsid w:val="0095491E"/>
    <w:rsid w:val="009552D9"/>
    <w:rsid w:val="00955ED7"/>
    <w:rsid w:val="00956BCE"/>
    <w:rsid w:val="009765D0"/>
    <w:rsid w:val="00984F47"/>
    <w:rsid w:val="00987581"/>
    <w:rsid w:val="009B0AE6"/>
    <w:rsid w:val="009B4B72"/>
    <w:rsid w:val="009C19BC"/>
    <w:rsid w:val="009C20D4"/>
    <w:rsid w:val="009D3C14"/>
    <w:rsid w:val="00A005FB"/>
    <w:rsid w:val="00A07441"/>
    <w:rsid w:val="00A11231"/>
    <w:rsid w:val="00A122FE"/>
    <w:rsid w:val="00A21009"/>
    <w:rsid w:val="00A27F20"/>
    <w:rsid w:val="00A306E6"/>
    <w:rsid w:val="00A35586"/>
    <w:rsid w:val="00A45913"/>
    <w:rsid w:val="00A46BB3"/>
    <w:rsid w:val="00A520EE"/>
    <w:rsid w:val="00A57551"/>
    <w:rsid w:val="00A62516"/>
    <w:rsid w:val="00A777F4"/>
    <w:rsid w:val="00A816F2"/>
    <w:rsid w:val="00A86D58"/>
    <w:rsid w:val="00AA5936"/>
    <w:rsid w:val="00AB2BBF"/>
    <w:rsid w:val="00AB56BE"/>
    <w:rsid w:val="00AB60B5"/>
    <w:rsid w:val="00AD211D"/>
    <w:rsid w:val="00AD2633"/>
    <w:rsid w:val="00AF094C"/>
    <w:rsid w:val="00AF77B7"/>
    <w:rsid w:val="00B017AA"/>
    <w:rsid w:val="00B02AD0"/>
    <w:rsid w:val="00B07CD2"/>
    <w:rsid w:val="00B13812"/>
    <w:rsid w:val="00B17BD6"/>
    <w:rsid w:val="00B229DF"/>
    <w:rsid w:val="00B31D40"/>
    <w:rsid w:val="00B33506"/>
    <w:rsid w:val="00B67610"/>
    <w:rsid w:val="00B679C5"/>
    <w:rsid w:val="00B73AAA"/>
    <w:rsid w:val="00B73AF4"/>
    <w:rsid w:val="00B77651"/>
    <w:rsid w:val="00B81B31"/>
    <w:rsid w:val="00B8357A"/>
    <w:rsid w:val="00B906E7"/>
    <w:rsid w:val="00B95FA9"/>
    <w:rsid w:val="00BA5DAE"/>
    <w:rsid w:val="00BB25ED"/>
    <w:rsid w:val="00BB389F"/>
    <w:rsid w:val="00BB5FD5"/>
    <w:rsid w:val="00BB6EB5"/>
    <w:rsid w:val="00BD035E"/>
    <w:rsid w:val="00BE3A06"/>
    <w:rsid w:val="00BE3F93"/>
    <w:rsid w:val="00BF0F49"/>
    <w:rsid w:val="00BF56BC"/>
    <w:rsid w:val="00C02F83"/>
    <w:rsid w:val="00C2127D"/>
    <w:rsid w:val="00C30A96"/>
    <w:rsid w:val="00C30F56"/>
    <w:rsid w:val="00C4301A"/>
    <w:rsid w:val="00C43E62"/>
    <w:rsid w:val="00C53C41"/>
    <w:rsid w:val="00C6030F"/>
    <w:rsid w:val="00C629CF"/>
    <w:rsid w:val="00C71F59"/>
    <w:rsid w:val="00C859CD"/>
    <w:rsid w:val="00C91E73"/>
    <w:rsid w:val="00C92A19"/>
    <w:rsid w:val="00C93A6B"/>
    <w:rsid w:val="00C96101"/>
    <w:rsid w:val="00CA7529"/>
    <w:rsid w:val="00CC1016"/>
    <w:rsid w:val="00CC1F8A"/>
    <w:rsid w:val="00CD0B89"/>
    <w:rsid w:val="00CD26BE"/>
    <w:rsid w:val="00CD4AC9"/>
    <w:rsid w:val="00CD7490"/>
    <w:rsid w:val="00CD7B4C"/>
    <w:rsid w:val="00CE2BBE"/>
    <w:rsid w:val="00CE7B11"/>
    <w:rsid w:val="00CF08E0"/>
    <w:rsid w:val="00CF0E4A"/>
    <w:rsid w:val="00CF2C47"/>
    <w:rsid w:val="00D05152"/>
    <w:rsid w:val="00D14B30"/>
    <w:rsid w:val="00D23966"/>
    <w:rsid w:val="00D33992"/>
    <w:rsid w:val="00D33B80"/>
    <w:rsid w:val="00D40620"/>
    <w:rsid w:val="00D52B69"/>
    <w:rsid w:val="00D531A7"/>
    <w:rsid w:val="00D57679"/>
    <w:rsid w:val="00D605BB"/>
    <w:rsid w:val="00D616C8"/>
    <w:rsid w:val="00D627A1"/>
    <w:rsid w:val="00D6671B"/>
    <w:rsid w:val="00D72F6C"/>
    <w:rsid w:val="00D81AFC"/>
    <w:rsid w:val="00D81FB4"/>
    <w:rsid w:val="00D8239A"/>
    <w:rsid w:val="00D8547D"/>
    <w:rsid w:val="00DA7159"/>
    <w:rsid w:val="00DA7B9F"/>
    <w:rsid w:val="00DB6E1B"/>
    <w:rsid w:val="00DC191D"/>
    <w:rsid w:val="00DD6E1F"/>
    <w:rsid w:val="00DD79F5"/>
    <w:rsid w:val="00DF5859"/>
    <w:rsid w:val="00DF7C2C"/>
    <w:rsid w:val="00E03CFA"/>
    <w:rsid w:val="00E16CA3"/>
    <w:rsid w:val="00E24BB4"/>
    <w:rsid w:val="00E25E6A"/>
    <w:rsid w:val="00E313C1"/>
    <w:rsid w:val="00E32B58"/>
    <w:rsid w:val="00E32C6B"/>
    <w:rsid w:val="00E35A19"/>
    <w:rsid w:val="00E52576"/>
    <w:rsid w:val="00E73650"/>
    <w:rsid w:val="00E83094"/>
    <w:rsid w:val="00E83D9C"/>
    <w:rsid w:val="00E95EA5"/>
    <w:rsid w:val="00EC268C"/>
    <w:rsid w:val="00ED3E79"/>
    <w:rsid w:val="00EE04DD"/>
    <w:rsid w:val="00EE4D0C"/>
    <w:rsid w:val="00EF4ED3"/>
    <w:rsid w:val="00F23D08"/>
    <w:rsid w:val="00F25664"/>
    <w:rsid w:val="00F261E5"/>
    <w:rsid w:val="00F26CC3"/>
    <w:rsid w:val="00F40755"/>
    <w:rsid w:val="00F426EA"/>
    <w:rsid w:val="00F562B7"/>
    <w:rsid w:val="00F60DED"/>
    <w:rsid w:val="00F6760A"/>
    <w:rsid w:val="00F7218F"/>
    <w:rsid w:val="00F8165E"/>
    <w:rsid w:val="00F83E4B"/>
    <w:rsid w:val="00F8411A"/>
    <w:rsid w:val="00F85365"/>
    <w:rsid w:val="00F91193"/>
    <w:rsid w:val="00FA0BAB"/>
    <w:rsid w:val="00FA1C83"/>
    <w:rsid w:val="00FA2830"/>
    <w:rsid w:val="00FB2F82"/>
    <w:rsid w:val="00FB68B6"/>
    <w:rsid w:val="00FB7E24"/>
    <w:rsid w:val="00FC05FC"/>
    <w:rsid w:val="00FC36DC"/>
    <w:rsid w:val="00FC3952"/>
    <w:rsid w:val="00FC3BE1"/>
    <w:rsid w:val="00FC5987"/>
    <w:rsid w:val="00FE0589"/>
    <w:rsid w:val="00FE4013"/>
    <w:rsid w:val="00FF42E0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33907BA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styleId="Tekstpodstawowy2">
    <w:name w:val="Body Text 2"/>
    <w:basedOn w:val="Normalny"/>
    <w:link w:val="Tekstpodstawowy2Znak"/>
    <w:rsid w:val="00A520EE"/>
    <w:pPr>
      <w:suppressAutoHyphens/>
      <w:jc w:val="both"/>
    </w:pPr>
    <w:rPr>
      <w:rFonts w:ascii="Verdana" w:hAnsi="Verdana"/>
      <w:bCs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A520EE"/>
    <w:rPr>
      <w:rFonts w:ascii="Verdana" w:hAnsi="Verdana"/>
      <w:bCs/>
      <w:sz w:val="22"/>
      <w:lang w:eastAsia="ar-SA"/>
    </w:rPr>
  </w:style>
  <w:style w:type="paragraph" w:customStyle="1" w:styleId="Default">
    <w:name w:val="Default"/>
    <w:rsid w:val="00A520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3852-FC5A-4840-8038-56B29A65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2</Pages>
  <Words>499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2</cp:revision>
  <cp:lastPrinted>2025-06-17T08:41:00Z</cp:lastPrinted>
  <dcterms:created xsi:type="dcterms:W3CDTF">2025-11-19T13:06:00Z</dcterms:created>
  <dcterms:modified xsi:type="dcterms:W3CDTF">2025-11-19T13:06:00Z</dcterms:modified>
</cp:coreProperties>
</file>