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7BB7" w14:textId="77777777" w:rsidR="00412255" w:rsidRPr="00C46D68" w:rsidRDefault="00412255" w:rsidP="00F042D0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TRIO sp. z o.o.</w:t>
      </w:r>
    </w:p>
    <w:p w14:paraId="50231C95" w14:textId="77777777" w:rsidR="00412255" w:rsidRPr="00383CD3" w:rsidRDefault="00412255" w:rsidP="00F042D0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proofErr w:type="spellStart"/>
      <w:r>
        <w:rPr>
          <w:rFonts w:cs="Calibri"/>
          <w:sz w:val="20"/>
          <w:szCs w:val="20"/>
        </w:rPr>
        <w:t>Osiniecka</w:t>
      </w:r>
      <w:proofErr w:type="spellEnd"/>
      <w:r>
        <w:rPr>
          <w:rFonts w:cs="Calibri"/>
          <w:sz w:val="20"/>
          <w:szCs w:val="20"/>
        </w:rPr>
        <w:t xml:space="preserve"> 5</w:t>
      </w:r>
    </w:p>
    <w:p w14:paraId="6E0C58C4" w14:textId="77777777" w:rsidR="00412255" w:rsidRPr="00383CD3" w:rsidRDefault="00412255" w:rsidP="00F042D0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530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04B745B4" w14:textId="1754A1E5" w:rsidR="000A1313" w:rsidRPr="00610984" w:rsidRDefault="000A1313" w:rsidP="00F042D0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 xml:space="preserve">, </w:t>
      </w:r>
      <w:r w:rsidR="00D55B3B">
        <w:rPr>
          <w:rFonts w:ascii="Verdana" w:hAnsi="Verdana"/>
          <w:sz w:val="20"/>
          <w:szCs w:val="20"/>
        </w:rPr>
        <w:t>28</w:t>
      </w:r>
      <w:r w:rsidR="00055F41" w:rsidRPr="00532FA2">
        <w:rPr>
          <w:rFonts w:ascii="Verdana" w:hAnsi="Verdana"/>
          <w:sz w:val="20"/>
          <w:szCs w:val="20"/>
        </w:rPr>
        <w:t xml:space="preserve"> </w:t>
      </w:r>
      <w:r w:rsidR="00D55B3B">
        <w:rPr>
          <w:rFonts w:ascii="Verdana" w:hAnsi="Verdana"/>
          <w:sz w:val="20"/>
          <w:szCs w:val="20"/>
        </w:rPr>
        <w:t>kwietnia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467EB6F8" w:rsidR="005A5110" w:rsidRPr="00610984" w:rsidRDefault="002E3246" w:rsidP="00F042D0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5C5893">
        <w:rPr>
          <w:rFonts w:ascii="Verdana" w:hAnsi="Verdana"/>
          <w:sz w:val="20"/>
          <w:szCs w:val="20"/>
        </w:rPr>
        <w:t>5</w:t>
      </w:r>
      <w:r w:rsidR="00412255">
        <w:rPr>
          <w:rFonts w:ascii="Verdana" w:hAnsi="Verdana"/>
          <w:sz w:val="20"/>
          <w:szCs w:val="20"/>
        </w:rPr>
        <w:t>9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11920034" w:rsidR="005A5110" w:rsidRPr="003C0BE5" w:rsidRDefault="00532FA2" w:rsidP="00F042D0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00170794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6B1BA8">
        <w:rPr>
          <w:rFonts w:ascii="Verdana" w:hAnsi="Verdana"/>
          <w:bCs/>
          <w:sz w:val="20"/>
          <w:szCs w:val="20"/>
          <w:shd w:val="clear" w:color="auto" w:fill="FFFFFF"/>
        </w:rPr>
        <w:t>4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F042D0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F042D0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38425069" w:rsidR="00412255" w:rsidRPr="00383CD3" w:rsidRDefault="005A5110" w:rsidP="00F042D0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412255">
        <w:rPr>
          <w:bCs/>
          <w:sz w:val="20"/>
          <w:szCs w:val="20"/>
        </w:rPr>
        <w:t>TRIO sp. z o.o.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412255">
        <w:rPr>
          <w:sz w:val="20"/>
          <w:szCs w:val="20"/>
        </w:rPr>
        <w:t>112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7A2082">
        <w:rPr>
          <w:sz w:val="20"/>
          <w:szCs w:val="20"/>
        </w:rPr>
        <w:t xml:space="preserve"> </w:t>
      </w:r>
      <w:r w:rsidR="00412255">
        <w:rPr>
          <w:sz w:val="20"/>
          <w:szCs w:val="20"/>
        </w:rPr>
        <w:t xml:space="preserve">ul. </w:t>
      </w:r>
      <w:proofErr w:type="spellStart"/>
      <w:r w:rsidR="00412255">
        <w:rPr>
          <w:sz w:val="20"/>
          <w:szCs w:val="20"/>
        </w:rPr>
        <w:t>Osiniecka</w:t>
      </w:r>
      <w:proofErr w:type="spellEnd"/>
      <w:r w:rsidR="00412255">
        <w:rPr>
          <w:sz w:val="20"/>
          <w:szCs w:val="20"/>
        </w:rPr>
        <w:t xml:space="preserve"> </w:t>
      </w:r>
      <w:r w:rsidR="00412255" w:rsidRPr="00DB09C4">
        <w:rPr>
          <w:sz w:val="20"/>
          <w:szCs w:val="20"/>
        </w:rPr>
        <w:t>5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54</w:t>
      </w:r>
      <w:r w:rsidR="00412255" w:rsidRPr="00383CD3">
        <w:rPr>
          <w:sz w:val="20"/>
          <w:szCs w:val="20"/>
        </w:rPr>
        <w:t>-</w:t>
      </w:r>
      <w:r w:rsidR="00412255">
        <w:rPr>
          <w:sz w:val="20"/>
          <w:szCs w:val="20"/>
        </w:rPr>
        <w:t>530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F042D0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F042D0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F042D0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F042D0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1F400FFB" w:rsidR="002711A6" w:rsidRPr="00E91788" w:rsidRDefault="00D6574C" w:rsidP="00F042D0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AF7309">
        <w:rPr>
          <w:rFonts w:ascii="Verdana" w:hAnsi="Verdana"/>
          <w:sz w:val="20"/>
          <w:szCs w:val="20"/>
        </w:rPr>
        <w:t>23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11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AF7309">
        <w:rPr>
          <w:rFonts w:ascii="Verdana" w:hAnsi="Verdana"/>
          <w:sz w:val="20"/>
          <w:szCs w:val="20"/>
        </w:rPr>
        <w:t>19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</w:t>
      </w:r>
      <w:r w:rsidR="00AF7309">
        <w:rPr>
          <w:rFonts w:ascii="Verdana" w:hAnsi="Verdana"/>
          <w:sz w:val="20"/>
          <w:szCs w:val="20"/>
        </w:rPr>
        <w:t>1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480D3AA7" w:rsidR="002E50A9" w:rsidRDefault="005A5110" w:rsidP="00F042D0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412255">
        <w:rPr>
          <w:rFonts w:ascii="Verdana" w:hAnsi="Verdana"/>
          <w:sz w:val="20"/>
          <w:szCs w:val="20"/>
        </w:rPr>
        <w:t>6 lutego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5C5893">
        <w:rPr>
          <w:rFonts w:ascii="Verdana" w:hAnsi="Verdana"/>
          <w:sz w:val="20"/>
          <w:szCs w:val="20"/>
        </w:rPr>
        <w:t>5</w:t>
      </w:r>
      <w:r w:rsidR="00412255">
        <w:rPr>
          <w:rFonts w:ascii="Verdana" w:hAnsi="Verdana"/>
          <w:sz w:val="20"/>
          <w:szCs w:val="20"/>
        </w:rPr>
        <w:t>9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20605FC3" w:rsidR="004545C1" w:rsidRDefault="004545C1" w:rsidP="00F042D0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</w:t>
      </w:r>
      <w:r w:rsidR="00532FA2">
        <w:rPr>
          <w:rFonts w:ascii="Verdana" w:hAnsi="Verdana"/>
          <w:sz w:val="20"/>
          <w:szCs w:val="20"/>
        </w:rPr>
        <w:t xml:space="preserve"> polegające na:</w:t>
      </w:r>
    </w:p>
    <w:p w14:paraId="27233157" w14:textId="5389099E" w:rsidR="00532FA2" w:rsidRPr="009F2B64" w:rsidRDefault="00532FA2" w:rsidP="00F042D0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9F2B64">
        <w:rPr>
          <w:rFonts w:ascii="Verdana" w:hAnsi="Verdana"/>
          <w:sz w:val="20"/>
          <w:szCs w:val="20"/>
        </w:rPr>
        <w:lastRenderedPageBreak/>
        <w:t>Niedokonaniu właściwych wpisów w dokumentacji dwóch okresowych badań technicznych pojazdów przed pierwszą rejestracją na terytorium Rzeczypospolitej Polskiej:</w:t>
      </w:r>
    </w:p>
    <w:p w14:paraId="0C288D3B" w14:textId="51EEDC5F" w:rsidR="00532FA2" w:rsidRPr="009F2B64" w:rsidRDefault="00532FA2" w:rsidP="00F042D0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9F2B64">
        <w:rPr>
          <w:rFonts w:ascii="Verdana" w:hAnsi="Verdana" w:cs="Verdana"/>
          <w:sz w:val="20"/>
          <w:szCs w:val="20"/>
          <w:lang w:eastAsia="ar-SA"/>
        </w:rPr>
        <w:t xml:space="preserve">w dwóch przypadkach w dokumentach identyfikacyjnych pojazdów nie wpisano rozstawu osi skrajnych, czym naruszono pkt 22 załącznika nr 4 w związku z § 2 ust. 10 </w:t>
      </w:r>
      <w:r w:rsidRPr="009F2B6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ze zmianami), zwanego dalej rozporządzeniem MTBiG;</w:t>
      </w:r>
    </w:p>
    <w:p w14:paraId="2C467C81" w14:textId="60530ABC" w:rsidR="00532FA2" w:rsidRDefault="00532FA2" w:rsidP="00F042D0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134EA2">
        <w:rPr>
          <w:rFonts w:ascii="Verdana" w:hAnsi="Verdana" w:cs="Verdana"/>
          <w:sz w:val="20"/>
          <w:szCs w:val="20"/>
          <w:lang w:eastAsia="ar-SA"/>
        </w:rPr>
        <w:t xml:space="preserve">w dwóch przypadkach w </w:t>
      </w:r>
      <w:r w:rsidR="00987497" w:rsidRPr="00134EA2">
        <w:rPr>
          <w:rFonts w:ascii="Verdana" w:hAnsi="Verdana" w:cs="Verdana"/>
          <w:sz w:val="20"/>
          <w:szCs w:val="20"/>
          <w:lang w:eastAsia="ar-SA"/>
        </w:rPr>
        <w:t xml:space="preserve">zaświadczeniach </w:t>
      </w:r>
      <w:r w:rsidR="00B7717A">
        <w:rPr>
          <w:rFonts w:ascii="Verdana" w:hAnsi="Verdana" w:cs="Verdana"/>
          <w:sz w:val="20"/>
          <w:szCs w:val="20"/>
          <w:lang w:eastAsia="ar-SA"/>
        </w:rPr>
        <w:t xml:space="preserve">o przeprowadzonych badaniach technicznych </w:t>
      </w:r>
      <w:r w:rsidRPr="00134EA2">
        <w:rPr>
          <w:rFonts w:ascii="Verdana" w:hAnsi="Verdana" w:cs="Verdana"/>
          <w:sz w:val="20"/>
          <w:szCs w:val="20"/>
          <w:lang w:eastAsia="ar-SA"/>
        </w:rPr>
        <w:t>nie wpisano</w:t>
      </w:r>
      <w:r w:rsidR="00134EA2" w:rsidRPr="00134EA2">
        <w:rPr>
          <w:rFonts w:ascii="Verdana" w:hAnsi="Verdana" w:cs="Verdana"/>
          <w:sz w:val="20"/>
          <w:szCs w:val="20"/>
          <w:lang w:eastAsia="ar-SA"/>
        </w:rPr>
        <w:t xml:space="preserve"> ustalon</w:t>
      </w:r>
      <w:r w:rsidR="00D55B3B">
        <w:rPr>
          <w:rFonts w:ascii="Verdana" w:hAnsi="Verdana" w:cs="Verdana"/>
          <w:sz w:val="20"/>
          <w:szCs w:val="20"/>
          <w:lang w:eastAsia="ar-SA"/>
        </w:rPr>
        <w:t>ych</w:t>
      </w:r>
      <w:r w:rsidR="00134EA2" w:rsidRPr="00134EA2">
        <w:rPr>
          <w:rFonts w:ascii="Verdana" w:hAnsi="Verdana" w:cs="Verdana"/>
          <w:sz w:val="20"/>
          <w:szCs w:val="20"/>
          <w:lang w:eastAsia="ar-SA"/>
        </w:rPr>
        <w:t xml:space="preserve"> w trakcie badania </w:t>
      </w:r>
      <w:r w:rsidR="00D55B3B" w:rsidRPr="00C313DA">
        <w:rPr>
          <w:rFonts w:ascii="Verdana" w:hAnsi="Verdana"/>
          <w:sz w:val="20"/>
          <w:szCs w:val="20"/>
        </w:rPr>
        <w:t>danych niezbędnych do rejestracji pojazdu tj.</w:t>
      </w:r>
      <w:r w:rsidRPr="00134EA2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987497" w:rsidRPr="00134EA2">
        <w:rPr>
          <w:rFonts w:ascii="Verdana" w:hAnsi="Verdana" w:cs="Verdana"/>
          <w:sz w:val="20"/>
          <w:szCs w:val="20"/>
          <w:lang w:eastAsia="ar-SA"/>
        </w:rPr>
        <w:t>mocy silnika elektrycznego</w:t>
      </w:r>
      <w:r w:rsidRPr="00134EA2">
        <w:rPr>
          <w:rFonts w:ascii="Verdana" w:hAnsi="Verdana" w:cs="Verdana"/>
          <w:sz w:val="20"/>
          <w:szCs w:val="20"/>
          <w:lang w:eastAsia="ar-SA"/>
        </w:rPr>
        <w:t>, czym naruszono</w:t>
      </w:r>
      <w:r w:rsidR="009F2B64" w:rsidRPr="00134EA2">
        <w:rPr>
          <w:rFonts w:ascii="Verdana" w:hAnsi="Verdana" w:cs="Verdana"/>
          <w:sz w:val="20"/>
          <w:szCs w:val="20"/>
          <w:lang w:eastAsia="ar-SA"/>
        </w:rPr>
        <w:t xml:space="preserve"> pkt J</w:t>
      </w:r>
      <w:r w:rsidRPr="00134EA2">
        <w:rPr>
          <w:rFonts w:ascii="Verdana" w:hAnsi="Verdana" w:cs="Verdana"/>
          <w:sz w:val="20"/>
          <w:szCs w:val="20"/>
          <w:lang w:eastAsia="ar-SA"/>
        </w:rPr>
        <w:t xml:space="preserve"> objaśnienia załącznika nr </w:t>
      </w:r>
      <w:r w:rsidR="009F2B64" w:rsidRPr="00134EA2">
        <w:rPr>
          <w:rFonts w:ascii="Verdana" w:hAnsi="Verdana" w:cs="Verdana"/>
          <w:sz w:val="20"/>
          <w:szCs w:val="20"/>
          <w:lang w:eastAsia="ar-SA"/>
        </w:rPr>
        <w:t>3</w:t>
      </w:r>
      <w:r w:rsidRPr="00134EA2">
        <w:rPr>
          <w:rFonts w:ascii="Verdana" w:hAnsi="Verdana" w:cs="Verdana"/>
          <w:sz w:val="20"/>
          <w:szCs w:val="20"/>
          <w:lang w:eastAsia="ar-SA"/>
        </w:rPr>
        <w:t xml:space="preserve"> w związku z § </w:t>
      </w:r>
      <w:r w:rsidR="009F2B64" w:rsidRPr="00134EA2">
        <w:rPr>
          <w:rFonts w:ascii="Verdana" w:hAnsi="Verdana" w:cs="Verdana"/>
          <w:sz w:val="20"/>
          <w:szCs w:val="20"/>
          <w:lang w:eastAsia="ar-SA"/>
        </w:rPr>
        <w:t>4</w:t>
      </w:r>
      <w:r w:rsidRPr="00134EA2">
        <w:rPr>
          <w:rFonts w:ascii="Verdana" w:hAnsi="Verdana" w:cs="Verdana"/>
          <w:sz w:val="20"/>
          <w:szCs w:val="20"/>
          <w:lang w:eastAsia="ar-SA"/>
        </w:rPr>
        <w:t xml:space="preserve"> ust. </w:t>
      </w:r>
      <w:r w:rsidR="009F2B64" w:rsidRPr="00134EA2">
        <w:rPr>
          <w:rFonts w:ascii="Verdana" w:hAnsi="Verdana" w:cs="Verdana"/>
          <w:sz w:val="20"/>
          <w:szCs w:val="20"/>
          <w:lang w:eastAsia="ar-SA"/>
        </w:rPr>
        <w:t>4</w:t>
      </w:r>
      <w:r w:rsidRPr="00134EA2">
        <w:rPr>
          <w:rFonts w:ascii="Verdana" w:hAnsi="Verdana" w:cs="Verdana"/>
          <w:sz w:val="20"/>
          <w:szCs w:val="20"/>
          <w:lang w:eastAsia="ar-SA"/>
        </w:rPr>
        <w:t xml:space="preserve"> rozporządzenia MTBiG</w:t>
      </w:r>
      <w:r w:rsidR="00D55B3B">
        <w:rPr>
          <w:rFonts w:ascii="Verdana" w:hAnsi="Verdana" w:cs="Verdana"/>
          <w:sz w:val="20"/>
          <w:szCs w:val="20"/>
          <w:lang w:eastAsia="ar-SA"/>
        </w:rPr>
        <w:t>.</w:t>
      </w:r>
    </w:p>
    <w:p w14:paraId="5A315EF5" w14:textId="13D28297" w:rsidR="009F2B64" w:rsidRPr="00814E2C" w:rsidRDefault="009F2B64" w:rsidP="00F042D0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 w:cstheme="minorBidi"/>
          <w:sz w:val="20"/>
          <w:szCs w:val="20"/>
        </w:rPr>
      </w:pPr>
      <w:r w:rsidRPr="009F2B64">
        <w:rPr>
          <w:rFonts w:ascii="Verdana" w:hAnsi="Verdana"/>
          <w:sz w:val="20"/>
          <w:szCs w:val="20"/>
        </w:rPr>
        <w:t>Pobraniu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2FF949E9" w14:textId="77777777" w:rsidR="00814E2C" w:rsidRPr="00814E2C" w:rsidRDefault="00814E2C" w:rsidP="00F042D0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pozostałym zakresie nieprawidłowości nie stwierdzono.</w:t>
      </w:r>
    </w:p>
    <w:p w14:paraId="1C66519E" w14:textId="77777777" w:rsidR="00814E2C" w:rsidRDefault="00814E2C" w:rsidP="00F042D0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14E2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5F8B8A82" w14:textId="6191E2B4" w:rsidR="00814E2C" w:rsidRPr="00814E2C" w:rsidRDefault="00814E2C" w:rsidP="00F042D0">
      <w:pPr>
        <w:pStyle w:val="Akapitzlist"/>
        <w:numPr>
          <w:ilvl w:val="0"/>
          <w:numId w:val="50"/>
        </w:numPr>
        <w:tabs>
          <w:tab w:val="left" w:pos="426"/>
        </w:tabs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814E2C">
        <w:rPr>
          <w:rFonts w:ascii="Verdana" w:hAnsi="Verdana"/>
          <w:color w:val="000000"/>
          <w:sz w:val="20"/>
          <w:szCs w:val="20"/>
        </w:rPr>
        <w:t>pisywanie w dokumentach identyfikacyjnych pojazdów rozstawu osi skrajnych,</w:t>
      </w:r>
    </w:p>
    <w:p w14:paraId="1687361F" w14:textId="4FD65B82" w:rsidR="00814E2C" w:rsidRPr="00814E2C" w:rsidRDefault="00814E2C" w:rsidP="00F042D0">
      <w:pPr>
        <w:pStyle w:val="Akapitzlist"/>
        <w:numPr>
          <w:ilvl w:val="0"/>
          <w:numId w:val="50"/>
        </w:numPr>
        <w:tabs>
          <w:tab w:val="left" w:pos="426"/>
        </w:tabs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814E2C">
        <w:rPr>
          <w:rFonts w:ascii="Verdana" w:hAnsi="Verdana"/>
          <w:color w:val="000000"/>
          <w:sz w:val="20"/>
          <w:szCs w:val="20"/>
        </w:rPr>
        <w:t>pisywanie w zaświadczeniach o przeprowadzonych badaniach technicznych ustalonych w trakcie badania danych niezbędnych do rejestracji pojazdu,</w:t>
      </w:r>
    </w:p>
    <w:p w14:paraId="09954418" w14:textId="2FE2E8DD" w:rsidR="00814E2C" w:rsidRPr="00814E2C" w:rsidRDefault="00814E2C" w:rsidP="00F042D0">
      <w:pPr>
        <w:pStyle w:val="Akapitzlist"/>
        <w:numPr>
          <w:ilvl w:val="0"/>
          <w:numId w:val="50"/>
        </w:numPr>
        <w:tabs>
          <w:tab w:val="left" w:pos="426"/>
        </w:tabs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Pobieranie opłat za badanie techniczne pojazdów w prawidłowych wysokościach.</w:t>
      </w:r>
    </w:p>
    <w:p w14:paraId="3E61F508" w14:textId="77777777" w:rsidR="00814E2C" w:rsidRPr="00814E2C" w:rsidRDefault="00814E2C" w:rsidP="00F042D0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56024F4B" w14:textId="77777777" w:rsidR="00213E70" w:rsidRPr="004916DF" w:rsidRDefault="00213E70" w:rsidP="00213E70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31A8E5BC" w14:textId="77777777" w:rsidR="00213E70" w:rsidRPr="004916DF" w:rsidRDefault="00213E70" w:rsidP="00213E70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37822FF2" w14:textId="77777777" w:rsidR="00213E70" w:rsidRDefault="00213E70" w:rsidP="00213E70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213E70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330C5B">
        <w:rPr>
          <w:rFonts w:ascii="Verdana" w:hAnsi="Verdana" w:cs="Verdana"/>
          <w:sz w:val="20"/>
          <w:szCs w:val="20"/>
        </w:rPr>
        <w:lastRenderedPageBreak/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F042D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F042D0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122192C6" w:rsidR="00552475" w:rsidRPr="00330C5B" w:rsidRDefault="00552475" w:rsidP="00F042D0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AF7309">
        <w:rPr>
          <w:rFonts w:ascii="Verdana" w:hAnsi="Verdana"/>
          <w:bCs/>
          <w:sz w:val="20"/>
          <w:szCs w:val="20"/>
        </w:rPr>
        <w:t>59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F042D0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EFFE8" w14:textId="77777777" w:rsidR="007505E8" w:rsidRDefault="007505E8">
      <w:r>
        <w:separator/>
      </w:r>
    </w:p>
  </w:endnote>
  <w:endnote w:type="continuationSeparator" w:id="0">
    <w:p w14:paraId="1B0EE67D" w14:textId="77777777" w:rsidR="007505E8" w:rsidRDefault="007505E8">
      <w:r>
        <w:continuationSeparator/>
      </w:r>
    </w:p>
  </w:endnote>
  <w:endnote w:type="continuationNotice" w:id="1">
    <w:p w14:paraId="7A7F4A56" w14:textId="77777777" w:rsidR="007505E8" w:rsidRDefault="00750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78CF0" w14:textId="77777777" w:rsidR="007505E8" w:rsidRDefault="007505E8">
      <w:r>
        <w:separator/>
      </w:r>
    </w:p>
  </w:footnote>
  <w:footnote w:type="continuationSeparator" w:id="0">
    <w:p w14:paraId="343CAACD" w14:textId="77777777" w:rsidR="007505E8" w:rsidRDefault="007505E8">
      <w:r>
        <w:continuationSeparator/>
      </w:r>
    </w:p>
  </w:footnote>
  <w:footnote w:type="continuationNotice" w:id="1">
    <w:p w14:paraId="12E4E7F2" w14:textId="77777777" w:rsidR="007505E8" w:rsidRDefault="00750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213E70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666"/>
    <w:multiLevelType w:val="hybridMultilevel"/>
    <w:tmpl w:val="C456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D76A0"/>
    <w:multiLevelType w:val="hybridMultilevel"/>
    <w:tmpl w:val="EBAA5B54"/>
    <w:lvl w:ilvl="0" w:tplc="17E4E8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9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41"/>
  </w:num>
  <w:num w:numId="6">
    <w:abstractNumId w:val="19"/>
  </w:num>
  <w:num w:numId="7">
    <w:abstractNumId w:val="9"/>
  </w:num>
  <w:num w:numId="8">
    <w:abstractNumId w:val="17"/>
  </w:num>
  <w:num w:numId="9">
    <w:abstractNumId w:val="37"/>
  </w:num>
  <w:num w:numId="10">
    <w:abstractNumId w:val="29"/>
  </w:num>
  <w:num w:numId="11">
    <w:abstractNumId w:val="46"/>
  </w:num>
  <w:num w:numId="12">
    <w:abstractNumId w:val="24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8"/>
  </w:num>
  <w:num w:numId="18">
    <w:abstractNumId w:val="22"/>
  </w:num>
  <w:num w:numId="19">
    <w:abstractNumId w:val="33"/>
  </w:num>
  <w:num w:numId="20">
    <w:abstractNumId w:val="36"/>
  </w:num>
  <w:num w:numId="21">
    <w:abstractNumId w:val="26"/>
  </w:num>
  <w:num w:numId="22">
    <w:abstractNumId w:val="0"/>
  </w:num>
  <w:num w:numId="23">
    <w:abstractNumId w:val="32"/>
  </w:num>
  <w:num w:numId="24">
    <w:abstractNumId w:val="20"/>
  </w:num>
  <w:num w:numId="25">
    <w:abstractNumId w:val="3"/>
  </w:num>
  <w:num w:numId="26">
    <w:abstractNumId w:val="25"/>
  </w:num>
  <w:num w:numId="27">
    <w:abstractNumId w:val="27"/>
  </w:num>
  <w:num w:numId="28">
    <w:abstractNumId w:val="44"/>
  </w:num>
  <w:num w:numId="29">
    <w:abstractNumId w:val="1"/>
  </w:num>
  <w:num w:numId="30">
    <w:abstractNumId w:val="4"/>
  </w:num>
  <w:num w:numId="31">
    <w:abstractNumId w:val="43"/>
  </w:num>
  <w:num w:numId="32">
    <w:abstractNumId w:val="45"/>
  </w:num>
  <w:num w:numId="33">
    <w:abstractNumId w:val="42"/>
  </w:num>
  <w:num w:numId="34">
    <w:abstractNumId w:val="23"/>
  </w:num>
  <w:num w:numId="35">
    <w:abstractNumId w:val="40"/>
  </w:num>
  <w:num w:numId="36">
    <w:abstractNumId w:val="35"/>
  </w:num>
  <w:num w:numId="37">
    <w:abstractNumId w:val="16"/>
  </w:num>
  <w:num w:numId="38">
    <w:abstractNumId w:val="10"/>
  </w:num>
  <w:num w:numId="39">
    <w:abstractNumId w:val="34"/>
  </w:num>
  <w:num w:numId="40">
    <w:abstractNumId w:val="28"/>
  </w:num>
  <w:num w:numId="41">
    <w:abstractNumId w:val="38"/>
  </w:num>
  <w:num w:numId="42">
    <w:abstractNumId w:val="31"/>
  </w:num>
  <w:num w:numId="43">
    <w:abstractNumId w:val="39"/>
  </w:num>
  <w:num w:numId="44">
    <w:abstractNumId w:val="12"/>
  </w:num>
  <w:num w:numId="45">
    <w:abstractNumId w:val="30"/>
  </w:num>
  <w:num w:numId="46">
    <w:abstractNumId w:val="18"/>
  </w:num>
  <w:num w:numId="47">
    <w:abstractNumId w:val="15"/>
  </w:num>
  <w:num w:numId="48">
    <w:abstractNumId w:val="47"/>
  </w:num>
  <w:num w:numId="49">
    <w:abstractNumId w:val="21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DEE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5B19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3E70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0847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1AE4"/>
    <w:rsid w:val="0061318F"/>
    <w:rsid w:val="0061412B"/>
    <w:rsid w:val="0061440A"/>
    <w:rsid w:val="00614CEF"/>
    <w:rsid w:val="00620DBC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02B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B5CB6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5E8"/>
    <w:rsid w:val="00750B2A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082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4E2C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6D3"/>
    <w:rsid w:val="00AF27D4"/>
    <w:rsid w:val="00AF2BBF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17A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55B3B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73D1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23C"/>
    <w:rsid w:val="00EF699D"/>
    <w:rsid w:val="00EF7929"/>
    <w:rsid w:val="00F0082C"/>
    <w:rsid w:val="00F01F1B"/>
    <w:rsid w:val="00F02680"/>
    <w:rsid w:val="00F042D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94B4B-1A05-4771-A1DF-4623841E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268</TotalTime>
  <Pages>3</Pages>
  <Words>509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2025-04-25T14:44:00Z</cp:lastPrinted>
  <dcterms:created xsi:type="dcterms:W3CDTF">2025-04-24T11:25:00Z</dcterms:created>
  <dcterms:modified xsi:type="dcterms:W3CDTF">2026-01-15T12:57:00Z</dcterms:modified>
</cp:coreProperties>
</file>