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E32C" w14:textId="77777777" w:rsidR="005C5893" w:rsidRDefault="005C5893" w:rsidP="005C5893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</w:t>
      </w:r>
    </w:p>
    <w:p w14:paraId="4A7DF689" w14:textId="6FD4609F" w:rsidR="005C5893" w:rsidRDefault="00697FD8" w:rsidP="005C5893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Krzysztof Wiatrowski</w:t>
      </w:r>
    </w:p>
    <w:p w14:paraId="5D67C0A8" w14:textId="268DB114" w:rsidR="005C5893" w:rsidRDefault="005C5893" w:rsidP="005C5893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JETRONIK WIA</w:t>
      </w:r>
      <w:r w:rsidR="00AE0710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>ROWSKI SULAK S.C.</w:t>
      </w:r>
    </w:p>
    <w:p w14:paraId="7056D388" w14:textId="12A43FAA" w:rsidR="005C5893" w:rsidRPr="00D32D3F" w:rsidRDefault="005C5893" w:rsidP="005C5893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KRZYSZTOF WIATROWSKI, ZBIGNIEW SULAK</w:t>
      </w:r>
    </w:p>
    <w:p w14:paraId="4DFDF4D4" w14:textId="77777777" w:rsidR="005C5893" w:rsidRPr="004723F5" w:rsidRDefault="005C5893" w:rsidP="005C5893">
      <w:pPr>
        <w:pStyle w:val="08Sygnaturapisma"/>
        <w:spacing w:before="120" w:after="0" w:line="288" w:lineRule="auto"/>
        <w:outlineLvl w:val="0"/>
        <w:rPr>
          <w:rFonts w:cs="Calibri"/>
          <w:sz w:val="20"/>
          <w:szCs w:val="20"/>
        </w:rPr>
      </w:pPr>
      <w:r w:rsidRPr="004723F5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Opolska 159</w:t>
      </w:r>
    </w:p>
    <w:p w14:paraId="22A63C90" w14:textId="77777777" w:rsidR="005C5893" w:rsidRPr="00D32D3F" w:rsidRDefault="005C5893" w:rsidP="005C5893">
      <w:pPr>
        <w:pStyle w:val="08Sygnaturapisma"/>
        <w:spacing w:before="0" w:after="0" w:line="288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52</w:t>
      </w:r>
      <w:r w:rsidRPr="004723F5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013</w:t>
      </w:r>
      <w:r w:rsidRPr="004723F5">
        <w:rPr>
          <w:rFonts w:cs="Calibri"/>
          <w:sz w:val="20"/>
          <w:szCs w:val="20"/>
        </w:rPr>
        <w:t xml:space="preserve"> Wrocław</w:t>
      </w:r>
    </w:p>
    <w:p w14:paraId="04B745B4" w14:textId="53A47089" w:rsidR="000A1313" w:rsidRPr="00610984" w:rsidRDefault="000A1313" w:rsidP="002E50A9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3E6359">
        <w:rPr>
          <w:rFonts w:ascii="Verdana" w:hAnsi="Verdana"/>
          <w:sz w:val="20"/>
          <w:szCs w:val="20"/>
        </w:rPr>
        <w:t xml:space="preserve">, </w:t>
      </w:r>
      <w:r w:rsidR="00F32C0A">
        <w:rPr>
          <w:rFonts w:ascii="Verdana" w:hAnsi="Verdana"/>
          <w:sz w:val="20"/>
          <w:szCs w:val="20"/>
        </w:rPr>
        <w:t>20</w:t>
      </w:r>
      <w:r w:rsidR="00055F41" w:rsidRPr="003E6359">
        <w:rPr>
          <w:rFonts w:ascii="Verdana" w:hAnsi="Verdana"/>
          <w:sz w:val="20"/>
          <w:szCs w:val="20"/>
        </w:rPr>
        <w:t xml:space="preserve"> </w:t>
      </w:r>
      <w:r w:rsidR="005C5893" w:rsidRPr="003E6359">
        <w:rPr>
          <w:rFonts w:ascii="Verdana" w:hAnsi="Verdana"/>
          <w:sz w:val="20"/>
          <w:szCs w:val="20"/>
        </w:rPr>
        <w:t>lut</w:t>
      </w:r>
      <w:r w:rsidR="00D16A05">
        <w:rPr>
          <w:rFonts w:ascii="Verdana" w:hAnsi="Verdana"/>
          <w:sz w:val="20"/>
          <w:szCs w:val="20"/>
        </w:rPr>
        <w:t>ego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4C805A02" w:rsidR="005A5110" w:rsidRPr="00610984" w:rsidRDefault="002E3246" w:rsidP="002E50A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5C5893">
        <w:rPr>
          <w:rFonts w:ascii="Verdana" w:hAnsi="Verdana"/>
          <w:sz w:val="20"/>
          <w:szCs w:val="20"/>
        </w:rPr>
        <w:t>55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381AD00A" w:rsidR="005A5110" w:rsidRPr="003C0BE5" w:rsidRDefault="006B1BA8" w:rsidP="002E50A9">
      <w:pPr>
        <w:suppressAutoHyphens/>
        <w:spacing w:line="360" w:lineRule="auto"/>
        <w:rPr>
          <w:highlight w:val="yellow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001707</w:t>
      </w:r>
      <w:r w:rsidR="00697FD8">
        <w:rPr>
          <w:rFonts w:ascii="Verdana" w:hAnsi="Verdana"/>
          <w:bCs/>
          <w:sz w:val="20"/>
          <w:szCs w:val="20"/>
          <w:shd w:val="clear" w:color="auto" w:fill="FFFFFF"/>
        </w:rPr>
        <w:t>81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>
        <w:rPr>
          <w:rFonts w:ascii="Verdana" w:hAnsi="Verdana"/>
          <w:bCs/>
          <w:sz w:val="20"/>
          <w:szCs w:val="20"/>
          <w:shd w:val="clear" w:color="auto" w:fill="FFFFFF"/>
        </w:rPr>
        <w:t>4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2E50A9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2E50A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7108A1F3" w14:textId="1AB97FDC" w:rsidR="005A5110" w:rsidRPr="005C5893" w:rsidRDefault="005A5110" w:rsidP="00532F8B">
      <w:pPr>
        <w:pStyle w:val="08Sygnaturapisma"/>
        <w:suppressAutoHyphens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5C5893">
        <w:rPr>
          <w:bCs/>
          <w:sz w:val="20"/>
          <w:szCs w:val="20"/>
        </w:rPr>
        <w:t>JETRONIK WIA</w:t>
      </w:r>
      <w:r w:rsidR="00E347E0">
        <w:rPr>
          <w:bCs/>
          <w:sz w:val="20"/>
          <w:szCs w:val="20"/>
        </w:rPr>
        <w:t>T</w:t>
      </w:r>
      <w:r w:rsidR="005C5893">
        <w:rPr>
          <w:bCs/>
          <w:sz w:val="20"/>
          <w:szCs w:val="20"/>
        </w:rPr>
        <w:t>ROWSKI SULAK S.C. KRZYSZTOF WIATROWSKI, ZBIGNIEW SULAK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625E6B">
        <w:rPr>
          <w:sz w:val="20"/>
          <w:szCs w:val="20"/>
        </w:rPr>
        <w:t>035/P</w:t>
      </w:r>
      <w:r w:rsidRPr="00BC3A6B">
        <w:rPr>
          <w:sz w:val="20"/>
          <w:szCs w:val="20"/>
        </w:rPr>
        <w:t xml:space="preserve">,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532F8B">
        <w:rPr>
          <w:sz w:val="20"/>
          <w:szCs w:val="20"/>
        </w:rPr>
        <w:t xml:space="preserve"> </w:t>
      </w:r>
      <w:r w:rsidRPr="00BC3A6B">
        <w:rPr>
          <w:sz w:val="20"/>
          <w:szCs w:val="20"/>
        </w:rPr>
        <w:t>ul.</w:t>
      </w:r>
      <w:r w:rsidR="006B1BA8">
        <w:rPr>
          <w:sz w:val="20"/>
          <w:szCs w:val="20"/>
        </w:rPr>
        <w:t xml:space="preserve"> Opol</w:t>
      </w:r>
      <w:r w:rsidR="006B1BA8">
        <w:rPr>
          <w:rFonts w:cs="Calibri"/>
          <w:sz w:val="20"/>
          <w:szCs w:val="20"/>
        </w:rPr>
        <w:t>ska</w:t>
      </w:r>
      <w:r w:rsidR="006B1BA8" w:rsidRPr="00D32D3F">
        <w:rPr>
          <w:rFonts w:cs="Calibri"/>
          <w:sz w:val="20"/>
          <w:szCs w:val="20"/>
        </w:rPr>
        <w:t xml:space="preserve"> </w:t>
      </w:r>
      <w:r w:rsidR="006B1BA8">
        <w:rPr>
          <w:rFonts w:cs="Calibri"/>
          <w:sz w:val="20"/>
          <w:szCs w:val="20"/>
        </w:rPr>
        <w:t>159,</w:t>
      </w:r>
      <w:r w:rsidR="006B1BA8" w:rsidRPr="00853309">
        <w:rPr>
          <w:sz w:val="20"/>
          <w:szCs w:val="20"/>
        </w:rPr>
        <w:t xml:space="preserve"> </w:t>
      </w:r>
      <w:r w:rsidR="006B1BA8">
        <w:rPr>
          <w:sz w:val="20"/>
          <w:szCs w:val="20"/>
        </w:rPr>
        <w:t>52</w:t>
      </w:r>
      <w:r w:rsidR="006B1BA8" w:rsidRPr="00853309">
        <w:rPr>
          <w:sz w:val="20"/>
          <w:szCs w:val="20"/>
        </w:rPr>
        <w:t>-</w:t>
      </w:r>
      <w:r w:rsidR="006B1BA8">
        <w:rPr>
          <w:sz w:val="20"/>
          <w:szCs w:val="20"/>
        </w:rPr>
        <w:t>013</w:t>
      </w:r>
      <w:r w:rsidR="006B1BA8" w:rsidRPr="00853309">
        <w:rPr>
          <w:sz w:val="20"/>
          <w:szCs w:val="20"/>
        </w:rPr>
        <w:t xml:space="preserve"> Wrocław</w:t>
      </w:r>
      <w:r w:rsidR="006B1BA8">
        <w:rPr>
          <w:sz w:val="20"/>
          <w:szCs w:val="20"/>
        </w:rPr>
        <w:t>.</w:t>
      </w:r>
    </w:p>
    <w:p w14:paraId="7339E71A" w14:textId="77777777" w:rsidR="005A5110" w:rsidRPr="00E91788" w:rsidRDefault="005A5110" w:rsidP="002E50A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604C9268" w:rsidR="002711A6" w:rsidRPr="00E91788" w:rsidRDefault="00D6574C" w:rsidP="002E50A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E972F5">
        <w:rPr>
          <w:rFonts w:ascii="Verdana" w:hAnsi="Verdana"/>
          <w:sz w:val="20"/>
          <w:szCs w:val="20"/>
        </w:rPr>
        <w:t>15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B1BA8">
        <w:rPr>
          <w:rFonts w:ascii="Verdana" w:hAnsi="Verdana"/>
          <w:sz w:val="20"/>
          <w:szCs w:val="20"/>
        </w:rPr>
        <w:t>11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6B1BA8">
        <w:rPr>
          <w:rFonts w:ascii="Verdana" w:hAnsi="Verdana"/>
          <w:sz w:val="20"/>
          <w:szCs w:val="20"/>
        </w:rPr>
        <w:t>28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B1BA8">
        <w:rPr>
          <w:rFonts w:ascii="Verdana" w:hAnsi="Verdana"/>
          <w:sz w:val="20"/>
          <w:szCs w:val="20"/>
        </w:rPr>
        <w:t>10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2532ADD5" w:rsidR="002E50A9" w:rsidRDefault="005A5110" w:rsidP="002E50A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5C5893">
        <w:rPr>
          <w:rFonts w:ascii="Verdana" w:hAnsi="Verdana"/>
          <w:sz w:val="20"/>
          <w:szCs w:val="20"/>
        </w:rPr>
        <w:t>17</w:t>
      </w:r>
      <w:r w:rsidR="000E18B0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t>stycznia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bookmarkStart w:id="1" w:name="_GoBack"/>
      <w:bookmarkEnd w:id="1"/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5C5893">
        <w:rPr>
          <w:rFonts w:ascii="Verdana" w:hAnsi="Verdana"/>
          <w:sz w:val="20"/>
          <w:szCs w:val="20"/>
        </w:rPr>
        <w:t>55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77777777" w:rsidR="004545C1" w:rsidRPr="002E50A9" w:rsidRDefault="004545C1" w:rsidP="002E50A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nie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nieprawidłowości.</w:t>
      </w:r>
    </w:p>
    <w:p w14:paraId="22517E88" w14:textId="77777777" w:rsidR="004545C1" w:rsidRPr="00316962" w:rsidRDefault="004545C1" w:rsidP="002E50A9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bookmarkEnd w:id="0"/>
    <w:p w14:paraId="70F06DA5" w14:textId="77777777" w:rsidR="00DD7B1B" w:rsidRDefault="00DD7B1B" w:rsidP="00945B95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52AB5025" w14:textId="229B416A" w:rsidR="00DD7B1B" w:rsidRPr="00A91D47" w:rsidRDefault="00DD7B1B" w:rsidP="00DD7B1B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112E895D" w14:textId="77777777" w:rsidR="00DD7B1B" w:rsidRPr="00F53D79" w:rsidRDefault="00DD7B1B" w:rsidP="00945B95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2E50A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77777777" w:rsidR="00552475" w:rsidRPr="00330C5B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7C3BD7">
        <w:rPr>
          <w:rFonts w:ascii="Verdana" w:hAnsi="Verdana"/>
          <w:bCs/>
          <w:sz w:val="20"/>
          <w:szCs w:val="20"/>
        </w:rPr>
        <w:t>1</w:t>
      </w:r>
      <w:r w:rsidR="00E972F5">
        <w:rPr>
          <w:rFonts w:ascii="Verdana" w:hAnsi="Verdana"/>
          <w:bCs/>
          <w:sz w:val="20"/>
          <w:szCs w:val="20"/>
        </w:rPr>
        <w:t>7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61F60" w14:textId="77777777" w:rsidR="00FF6BEA" w:rsidRDefault="00FF6BEA">
      <w:r>
        <w:separator/>
      </w:r>
    </w:p>
  </w:endnote>
  <w:endnote w:type="continuationSeparator" w:id="0">
    <w:p w14:paraId="26628273" w14:textId="77777777" w:rsidR="00FF6BEA" w:rsidRDefault="00FF6BEA">
      <w:r>
        <w:continuationSeparator/>
      </w:r>
    </w:p>
  </w:endnote>
  <w:endnote w:type="continuationNotice" w:id="1">
    <w:p w14:paraId="453AAC53" w14:textId="77777777" w:rsidR="00FF6BEA" w:rsidRDefault="00FF6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AEEDF" w14:textId="77777777" w:rsidR="00FF6BEA" w:rsidRDefault="00FF6BEA">
      <w:r>
        <w:separator/>
      </w:r>
    </w:p>
  </w:footnote>
  <w:footnote w:type="continuationSeparator" w:id="0">
    <w:p w14:paraId="47FCEBB1" w14:textId="77777777" w:rsidR="00FF6BEA" w:rsidRDefault="00FF6BEA">
      <w:r>
        <w:continuationSeparator/>
      </w:r>
    </w:p>
  </w:footnote>
  <w:footnote w:type="continuationNotice" w:id="1">
    <w:p w14:paraId="63606902" w14:textId="77777777" w:rsidR="00FF6BEA" w:rsidRDefault="00FF6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532F8B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D684E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7F6F"/>
    <w:rsid w:val="001419ED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E6359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8B"/>
    <w:rsid w:val="00533FE5"/>
    <w:rsid w:val="005341B2"/>
    <w:rsid w:val="00535B52"/>
    <w:rsid w:val="00537FFC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277C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331F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45B95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BF6357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16A05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5F75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5E50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B1B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22AA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2C0A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5F7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12296-E64B-44BA-85DF-EA8A19BC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26</TotalTime>
  <Pages>2</Pages>
  <Words>257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18</cp:revision>
  <cp:lastPrinted>2025-02-20T08:59:00Z</cp:lastPrinted>
  <dcterms:created xsi:type="dcterms:W3CDTF">2025-02-04T08:26:00Z</dcterms:created>
  <dcterms:modified xsi:type="dcterms:W3CDTF">2025-11-06T13:29:00Z</dcterms:modified>
</cp:coreProperties>
</file>