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4C8E" w14:textId="77777777" w:rsidR="005D26F7" w:rsidRDefault="005D26F7" w:rsidP="00C460DA">
      <w:pPr>
        <w:pStyle w:val="08Sygnaturapisma"/>
        <w:spacing w:before="0" w:after="0" w:line="360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 Jarosław Sobczak</w:t>
      </w:r>
    </w:p>
    <w:p w14:paraId="69518C92" w14:textId="77777777" w:rsidR="005D26F7" w:rsidRPr="00C769FB" w:rsidRDefault="005D26F7" w:rsidP="00C460DA">
      <w:pPr>
        <w:pStyle w:val="10Szanowny"/>
        <w:spacing w:line="360" w:lineRule="auto"/>
      </w:pPr>
      <w:r>
        <w:t>JAROSŁAW SOBCZAK AUTOSERVICE JARO &amp; SŁAW</w:t>
      </w:r>
    </w:p>
    <w:p w14:paraId="788AA496" w14:textId="77777777" w:rsidR="005D26F7" w:rsidRPr="00383CD3" w:rsidRDefault="005D26F7" w:rsidP="00C460DA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Lutyńska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</w:t>
      </w:r>
    </w:p>
    <w:p w14:paraId="79D90FBE" w14:textId="77777777" w:rsidR="005D26F7" w:rsidRPr="00383CD3" w:rsidRDefault="005D26F7" w:rsidP="00C460DA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010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73DD29A" w14:textId="77777777" w:rsidR="00970767" w:rsidRPr="00B30110" w:rsidRDefault="00970767" w:rsidP="00C460D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 xml:space="preserve">Wrocław, </w:t>
      </w:r>
      <w:r w:rsidR="00841B56">
        <w:rPr>
          <w:rFonts w:ascii="Verdana" w:hAnsi="Verdana"/>
          <w:sz w:val="20"/>
          <w:szCs w:val="20"/>
        </w:rPr>
        <w:t>13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841B56">
        <w:rPr>
          <w:rFonts w:ascii="Verdana" w:hAnsi="Verdana"/>
          <w:sz w:val="20"/>
          <w:szCs w:val="20"/>
        </w:rPr>
        <w:t>maja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D57D6D">
        <w:rPr>
          <w:rFonts w:ascii="Verdana" w:hAnsi="Verdana"/>
          <w:sz w:val="20"/>
          <w:szCs w:val="20"/>
        </w:rPr>
        <w:t>2025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39C52B0C" w14:textId="77777777" w:rsidR="00147BBE" w:rsidRDefault="00970767" w:rsidP="00C460D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WKN-KSO.5421.1.</w:t>
      </w:r>
      <w:r w:rsidR="00D57D6D">
        <w:rPr>
          <w:rFonts w:ascii="Verdana" w:hAnsi="Verdana"/>
          <w:sz w:val="20"/>
          <w:szCs w:val="20"/>
        </w:rPr>
        <w:t>53</w:t>
      </w:r>
      <w:r w:rsidRPr="007E0B5A">
        <w:rPr>
          <w:rFonts w:ascii="Verdana" w:hAnsi="Verdana"/>
          <w:sz w:val="20"/>
          <w:szCs w:val="20"/>
        </w:rPr>
        <w:t>.</w:t>
      </w:r>
      <w:r w:rsidR="00D57D6D">
        <w:rPr>
          <w:rFonts w:ascii="Verdana" w:hAnsi="Verdana"/>
          <w:sz w:val="20"/>
          <w:szCs w:val="20"/>
        </w:rPr>
        <w:t>2024</w:t>
      </w:r>
    </w:p>
    <w:p w14:paraId="5C1141AD" w14:textId="77777777" w:rsidR="00970767" w:rsidRPr="006D77C4" w:rsidRDefault="00AE437F" w:rsidP="00C460D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532D2">
        <w:rPr>
          <w:rFonts w:ascii="Verdana" w:hAnsi="Verdana"/>
          <w:sz w:val="20"/>
          <w:szCs w:val="20"/>
        </w:rPr>
        <w:t>00130068</w:t>
      </w:r>
      <w:r w:rsidR="00147BBE" w:rsidRPr="00C532D2">
        <w:rPr>
          <w:rFonts w:ascii="Verdana" w:hAnsi="Verdana"/>
          <w:sz w:val="20"/>
          <w:szCs w:val="20"/>
        </w:rPr>
        <w:t>/20</w:t>
      </w:r>
      <w:r w:rsidRPr="00C532D2">
        <w:rPr>
          <w:rFonts w:ascii="Verdana" w:hAnsi="Verdana"/>
          <w:sz w:val="20"/>
          <w:szCs w:val="20"/>
        </w:rPr>
        <w:t>24</w:t>
      </w:r>
      <w:r w:rsidR="00147BBE" w:rsidRPr="00C532D2">
        <w:rPr>
          <w:rFonts w:ascii="Verdana" w:hAnsi="Verdana"/>
          <w:sz w:val="20"/>
          <w:szCs w:val="20"/>
        </w:rPr>
        <w:t>/W</w:t>
      </w:r>
    </w:p>
    <w:p w14:paraId="1D116D48" w14:textId="77777777" w:rsidR="00970767" w:rsidRPr="007E0B5A" w:rsidRDefault="00970767" w:rsidP="00C460D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409A180E" w14:textId="77777777" w:rsidR="00970767" w:rsidRPr="007E0B5A" w:rsidRDefault="00D57D6D" w:rsidP="00D57D6D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  <w:bookmarkEnd w:id="1"/>
    </w:p>
    <w:p w14:paraId="7299B410" w14:textId="77777777" w:rsidR="00970767" w:rsidRPr="007E0B5A" w:rsidRDefault="00970767" w:rsidP="00C460DA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027D1D">
        <w:rPr>
          <w:sz w:val="20"/>
          <w:szCs w:val="20"/>
        </w:rPr>
        <w:t>pana Jarosława Sobczaka</w:t>
      </w:r>
      <w:r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</w:t>
      </w:r>
      <w:r w:rsidR="00D57D6D" w:rsidRPr="003A1CA6">
        <w:rPr>
          <w:sz w:val="20"/>
          <w:szCs w:val="20"/>
        </w:rPr>
        <w:t xml:space="preserve">wpisanego do Rejestru przedsiębiorców prowadzących stacje kontroli pojazdów na terenie miasta Wrocławia pod numerem ewidencyjnym </w:t>
      </w:r>
      <w:r w:rsidRPr="007E0B5A">
        <w:rPr>
          <w:sz w:val="20"/>
          <w:szCs w:val="20"/>
        </w:rPr>
        <w:t>DW/</w:t>
      </w:r>
      <w:r w:rsidR="00147BBE">
        <w:rPr>
          <w:sz w:val="20"/>
          <w:szCs w:val="20"/>
        </w:rPr>
        <w:t>0</w:t>
      </w:r>
      <w:r w:rsidR="00027D1D">
        <w:rPr>
          <w:sz w:val="20"/>
          <w:szCs w:val="20"/>
        </w:rPr>
        <w:t>6</w:t>
      </w:r>
      <w:r w:rsidR="00147BBE">
        <w:rPr>
          <w:sz w:val="20"/>
          <w:szCs w:val="20"/>
        </w:rPr>
        <w:t>9</w:t>
      </w:r>
      <w:r w:rsidRPr="007E0B5A">
        <w:rPr>
          <w:sz w:val="20"/>
          <w:szCs w:val="20"/>
        </w:rPr>
        <w:t xml:space="preserve">/P, ze wskazanym adresem wykonywania działalności: </w:t>
      </w:r>
      <w:r w:rsidR="00147BBE">
        <w:rPr>
          <w:sz w:val="20"/>
          <w:szCs w:val="20"/>
        </w:rPr>
        <w:t>u</w:t>
      </w:r>
      <w:r w:rsidRPr="0035707A">
        <w:rPr>
          <w:sz w:val="20"/>
          <w:szCs w:val="20"/>
        </w:rPr>
        <w:t xml:space="preserve">l. </w:t>
      </w:r>
      <w:r w:rsidR="00027D1D">
        <w:rPr>
          <w:sz w:val="20"/>
          <w:szCs w:val="20"/>
        </w:rPr>
        <w:t>Lutyńs</w:t>
      </w:r>
      <w:r w:rsidR="00147BBE">
        <w:rPr>
          <w:sz w:val="20"/>
          <w:szCs w:val="20"/>
        </w:rPr>
        <w:t>ka</w:t>
      </w:r>
      <w:r w:rsidRPr="0035707A">
        <w:rPr>
          <w:sz w:val="20"/>
          <w:szCs w:val="20"/>
        </w:rPr>
        <w:t xml:space="preserve"> </w:t>
      </w:r>
      <w:r w:rsidR="00027D1D">
        <w:rPr>
          <w:sz w:val="20"/>
          <w:szCs w:val="20"/>
        </w:rPr>
        <w:t xml:space="preserve">2, </w:t>
      </w:r>
      <w:r w:rsidRPr="0035707A">
        <w:rPr>
          <w:sz w:val="20"/>
          <w:szCs w:val="20"/>
        </w:rPr>
        <w:t>5</w:t>
      </w:r>
      <w:r w:rsidR="00027D1D">
        <w:rPr>
          <w:sz w:val="20"/>
          <w:szCs w:val="20"/>
        </w:rPr>
        <w:t>4</w:t>
      </w:r>
      <w:r w:rsidRPr="0035707A">
        <w:rPr>
          <w:sz w:val="20"/>
          <w:szCs w:val="20"/>
        </w:rPr>
        <w:t>-</w:t>
      </w:r>
      <w:r>
        <w:rPr>
          <w:sz w:val="20"/>
          <w:szCs w:val="20"/>
        </w:rPr>
        <w:t>0</w:t>
      </w:r>
      <w:r w:rsidR="00027D1D">
        <w:rPr>
          <w:sz w:val="20"/>
          <w:szCs w:val="20"/>
        </w:rPr>
        <w:t>10</w:t>
      </w:r>
      <w:r w:rsidRPr="0035707A">
        <w:rPr>
          <w:sz w:val="20"/>
          <w:szCs w:val="20"/>
        </w:rPr>
        <w:t xml:space="preserve"> Wrocław</w:t>
      </w:r>
      <w:r w:rsidRPr="007E0B5A">
        <w:rPr>
          <w:sz w:val="20"/>
          <w:szCs w:val="20"/>
        </w:rPr>
        <w:t>.</w:t>
      </w:r>
    </w:p>
    <w:p w14:paraId="0D9DC7FF" w14:textId="77777777" w:rsidR="00970767" w:rsidRPr="007E0B5A" w:rsidRDefault="00970767" w:rsidP="00C460D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14:paraId="790E309D" w14:textId="77777777" w:rsidR="00970767" w:rsidRPr="007E0B5A" w:rsidRDefault="00970767" w:rsidP="00C460D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</w:t>
      </w:r>
      <w:r w:rsidR="00D57D6D">
        <w:rPr>
          <w:rFonts w:ascii="Verdana" w:hAnsi="Verdana"/>
          <w:sz w:val="20"/>
          <w:szCs w:val="20"/>
        </w:rPr>
        <w:t>,</w:t>
      </w:r>
    </w:p>
    <w:p w14:paraId="306BF2F8" w14:textId="77777777" w:rsidR="00970767" w:rsidRPr="007E0B5A" w:rsidRDefault="00970767" w:rsidP="00C460D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</w:t>
      </w:r>
      <w:r w:rsidR="00D57D6D">
        <w:rPr>
          <w:rFonts w:ascii="Verdana" w:hAnsi="Verdana"/>
          <w:sz w:val="20"/>
          <w:szCs w:val="20"/>
        </w:rPr>
        <w:t>,</w:t>
      </w:r>
    </w:p>
    <w:p w14:paraId="3854D85B" w14:textId="77777777" w:rsidR="00D57D6D" w:rsidRDefault="00970767" w:rsidP="00D57D6D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Sprawdzenie prawidłowości prowadzenia wymaganej dokumentacji, </w:t>
      </w:r>
    </w:p>
    <w:p w14:paraId="29FCE0BE" w14:textId="77777777" w:rsidR="00970767" w:rsidRPr="008D3C8A" w:rsidRDefault="00970767" w:rsidP="00D57D6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za okres od </w:t>
      </w:r>
      <w:r w:rsidR="005A16A3">
        <w:rPr>
          <w:rFonts w:ascii="Verdana" w:hAnsi="Verdana"/>
          <w:sz w:val="20"/>
          <w:szCs w:val="20"/>
        </w:rPr>
        <w:t>01</w:t>
      </w:r>
      <w:r w:rsidRPr="008D3C8A">
        <w:rPr>
          <w:rFonts w:ascii="Verdana" w:hAnsi="Verdana"/>
          <w:sz w:val="20"/>
          <w:szCs w:val="20"/>
        </w:rPr>
        <w:t>.</w:t>
      </w:r>
      <w:r w:rsidR="005A16A3">
        <w:rPr>
          <w:rFonts w:ascii="Verdana" w:hAnsi="Verdana"/>
          <w:sz w:val="20"/>
          <w:szCs w:val="20"/>
        </w:rPr>
        <w:t>11</w:t>
      </w:r>
      <w:r w:rsidR="00147BBE">
        <w:rPr>
          <w:rFonts w:ascii="Verdana" w:hAnsi="Verdana"/>
          <w:sz w:val="20"/>
          <w:szCs w:val="20"/>
        </w:rPr>
        <w:t>.20</w:t>
      </w:r>
      <w:r w:rsidR="00D57D6D">
        <w:rPr>
          <w:rFonts w:ascii="Verdana" w:hAnsi="Verdana"/>
          <w:sz w:val="20"/>
          <w:szCs w:val="20"/>
        </w:rPr>
        <w:t>23</w:t>
      </w:r>
      <w:r w:rsidR="00147BBE">
        <w:rPr>
          <w:rFonts w:ascii="Verdana" w:hAnsi="Verdana"/>
          <w:sz w:val="20"/>
          <w:szCs w:val="20"/>
        </w:rPr>
        <w:t xml:space="preserve"> do </w:t>
      </w:r>
      <w:r w:rsidR="00D57D6D">
        <w:rPr>
          <w:rFonts w:ascii="Verdana" w:hAnsi="Verdana"/>
          <w:sz w:val="20"/>
          <w:szCs w:val="20"/>
        </w:rPr>
        <w:t>29</w:t>
      </w:r>
      <w:r w:rsidR="00096CE7">
        <w:rPr>
          <w:rFonts w:ascii="Verdana" w:hAnsi="Verdana"/>
          <w:sz w:val="20"/>
          <w:szCs w:val="20"/>
        </w:rPr>
        <w:t>.10</w:t>
      </w:r>
      <w:r w:rsidRPr="008D3C8A">
        <w:rPr>
          <w:rFonts w:ascii="Verdana" w:hAnsi="Verdana"/>
          <w:sz w:val="20"/>
          <w:szCs w:val="20"/>
        </w:rPr>
        <w:t>.20</w:t>
      </w:r>
      <w:r w:rsidR="00D57D6D">
        <w:rPr>
          <w:rFonts w:ascii="Verdana" w:hAnsi="Verdana"/>
          <w:sz w:val="20"/>
          <w:szCs w:val="20"/>
        </w:rPr>
        <w:t>24</w:t>
      </w:r>
      <w:r w:rsidRPr="008D3C8A">
        <w:rPr>
          <w:rFonts w:ascii="Verdana" w:hAnsi="Verdana"/>
          <w:sz w:val="20"/>
          <w:szCs w:val="20"/>
        </w:rPr>
        <w:t xml:space="preserve"> r.</w:t>
      </w:r>
    </w:p>
    <w:p w14:paraId="6546B003" w14:textId="77777777" w:rsidR="00124393" w:rsidRDefault="00970767" w:rsidP="00D57D6D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  <w:highlight w:val="yellow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3D6085">
        <w:rPr>
          <w:rFonts w:ascii="Verdana" w:hAnsi="Verdana"/>
          <w:color w:val="000000" w:themeColor="text1"/>
          <w:sz w:val="20"/>
          <w:szCs w:val="20"/>
        </w:rPr>
        <w:t>protokole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z </w:t>
      </w:r>
      <w:r w:rsidR="003D6085" w:rsidRPr="003D6085">
        <w:rPr>
          <w:rFonts w:ascii="Verdana" w:hAnsi="Verdana"/>
          <w:color w:val="000000" w:themeColor="text1"/>
          <w:sz w:val="20"/>
          <w:szCs w:val="20"/>
        </w:rPr>
        <w:t>31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marca 202</w:t>
      </w:r>
      <w:r w:rsidR="005A16A3">
        <w:rPr>
          <w:rFonts w:ascii="Verdana" w:hAnsi="Verdana"/>
          <w:color w:val="000000" w:themeColor="text1"/>
          <w:sz w:val="20"/>
          <w:szCs w:val="20"/>
        </w:rPr>
        <w:t>5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r.,</w:t>
      </w:r>
      <w:r w:rsidRPr="003D6085">
        <w:rPr>
          <w:rFonts w:ascii="Verdana" w:hAnsi="Verdana"/>
          <w:color w:val="000000" w:themeColor="text1"/>
          <w:sz w:val="20"/>
          <w:szCs w:val="20"/>
        </w:rPr>
        <w:t xml:space="preserve"> nr </w:t>
      </w:r>
      <w:r w:rsidRPr="007E0B5A">
        <w:rPr>
          <w:rFonts w:ascii="Verdana" w:hAnsi="Verdana"/>
          <w:sz w:val="20"/>
          <w:szCs w:val="20"/>
        </w:rPr>
        <w:t>WKN-KSO.5421.1.</w:t>
      </w:r>
      <w:r w:rsidR="00D57D6D">
        <w:rPr>
          <w:rFonts w:ascii="Verdana" w:hAnsi="Verdana"/>
          <w:sz w:val="20"/>
          <w:szCs w:val="20"/>
        </w:rPr>
        <w:t>53</w:t>
      </w:r>
      <w:r w:rsidRPr="007E0B5A">
        <w:rPr>
          <w:rFonts w:ascii="Verdana" w:hAnsi="Verdana"/>
          <w:sz w:val="20"/>
          <w:szCs w:val="20"/>
        </w:rPr>
        <w:t>.</w:t>
      </w:r>
      <w:r w:rsidR="00D57D6D"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766D6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14:paraId="63DB5EDF" w14:textId="77777777" w:rsidR="00D57D6D" w:rsidRDefault="00D57D6D" w:rsidP="00D57D6D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1D36D8C" w14:textId="77777777" w:rsidR="00D57D6D" w:rsidRPr="00DB40CC" w:rsidRDefault="00D57D6D" w:rsidP="00C927F6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 xml:space="preserve">Zatrudnianiu przez przedsiębiorcę w okresie od </w:t>
      </w:r>
      <w:r>
        <w:rPr>
          <w:rFonts w:ascii="Verdana" w:hAnsi="Verdana" w:cs="Verdana"/>
          <w:sz w:val="20"/>
          <w:szCs w:val="20"/>
        </w:rPr>
        <w:t>01</w:t>
      </w:r>
      <w:r w:rsidRPr="00DB40CC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10</w:t>
      </w:r>
      <w:r w:rsidRPr="00DB40CC">
        <w:rPr>
          <w:rFonts w:ascii="Verdana" w:hAnsi="Verdana" w:cs="Verdana"/>
          <w:sz w:val="20"/>
          <w:szCs w:val="20"/>
        </w:rPr>
        <w:t xml:space="preserve">.2024 r. do </w:t>
      </w:r>
      <w:r>
        <w:rPr>
          <w:rFonts w:ascii="Verdana" w:hAnsi="Verdana" w:cs="Verdana"/>
          <w:sz w:val="20"/>
          <w:szCs w:val="20"/>
        </w:rPr>
        <w:t>29</w:t>
      </w:r>
      <w:r w:rsidRPr="00DB40CC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10</w:t>
      </w:r>
      <w:r w:rsidRPr="00DB40CC">
        <w:rPr>
          <w:rFonts w:ascii="Verdana" w:hAnsi="Verdana" w:cs="Verdana"/>
          <w:sz w:val="20"/>
          <w:szCs w:val="20"/>
        </w:rPr>
        <w:t>.2024 r.</w:t>
      </w:r>
    </w:p>
    <w:p w14:paraId="571E7A36" w14:textId="77777777" w:rsidR="00D57D6D" w:rsidRPr="00DB40CC" w:rsidRDefault="00D57D6D" w:rsidP="00C927F6">
      <w:pPr>
        <w:suppressAutoHyphens/>
        <w:spacing w:line="360" w:lineRule="auto"/>
        <w:ind w:left="425" w:right="-79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>jednego uprawnionego diagnosty, czym naruszono art. 83 ust. 3 pkt 6 ustawy.</w:t>
      </w:r>
    </w:p>
    <w:p w14:paraId="47434840" w14:textId="77777777" w:rsidR="003D6085" w:rsidRPr="003D6085" w:rsidRDefault="003D6085" w:rsidP="003D6085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6085">
        <w:rPr>
          <w:rFonts w:ascii="Verdana" w:hAnsi="Verdana"/>
          <w:sz w:val="20"/>
          <w:szCs w:val="20"/>
        </w:rPr>
        <w:t>Nieutrzymywaniu w stanie sprawności technicznej czujników gazu, czym naruszono § 57 rozporządzenia Ministra Pracy i Polityki Socjalnej z dnia 26 września 1997 r. w sprawie ogólnych przepisów bezpieczeństwa i higieny pracy (t.j. Dz. U. z 2003 r. Nr 169 poz. 1650).</w:t>
      </w:r>
    </w:p>
    <w:p w14:paraId="7B37A8E5" w14:textId="77777777" w:rsidR="00D57D6D" w:rsidRPr="00C81830" w:rsidRDefault="00D57D6D" w:rsidP="00C927F6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Nieumieszczeniu na stacji aktualnego wykazu czynności kontrolnych oraz metod i kryteriów oceny stanu technicznego pojazdu podczas przeprowadzania badania technicznego, czym naruszono § 16 pkt 3 rozporządzenia </w:t>
      </w:r>
      <w:r w:rsidRPr="00C81830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Pr="00C81830">
        <w:rPr>
          <w:rFonts w:ascii="Verdana" w:hAnsi="Verdana"/>
          <w:sz w:val="20"/>
          <w:szCs w:val="20"/>
        </w:rPr>
        <w:t>.</w:t>
      </w:r>
    </w:p>
    <w:p w14:paraId="21575DBE" w14:textId="77777777" w:rsidR="00D57D6D" w:rsidRPr="00C81830" w:rsidRDefault="00D57D6D" w:rsidP="00D57D6D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Przeprowadzaniu okresowego badania technicznego pojazdu, podczas którego diagnosta </w:t>
      </w:r>
      <w:r w:rsidRPr="00C81830">
        <w:rPr>
          <w:rStyle w:val="text-justify"/>
          <w:rFonts w:ascii="Verdana" w:hAnsi="Verdana"/>
          <w:sz w:val="20"/>
          <w:szCs w:val="20"/>
        </w:rPr>
        <w:t xml:space="preserve">nie dokonał oględzin instalacji gazowej na wolnym powietrzu oraz </w:t>
      </w:r>
      <w:r w:rsidR="008B578D" w:rsidRPr="005F5EC2">
        <w:rPr>
          <w:rStyle w:val="text-justify"/>
          <w:rFonts w:ascii="Verdana" w:hAnsi="Verdana"/>
          <w:sz w:val="20"/>
          <w:szCs w:val="20"/>
        </w:rPr>
        <w:t xml:space="preserve">nie sprawdził emisji zanieczyszczeń gazowych </w:t>
      </w:r>
      <w:r w:rsidR="008B578D">
        <w:rPr>
          <w:rStyle w:val="text-justify"/>
          <w:rFonts w:ascii="Verdana" w:hAnsi="Verdana"/>
          <w:sz w:val="20"/>
          <w:szCs w:val="20"/>
        </w:rPr>
        <w:t xml:space="preserve">spalin pojazdu z silnikiem o zapłonie iskrowym zasilanym </w:t>
      </w:r>
      <w:r w:rsidR="008B578D" w:rsidRPr="005F5EC2">
        <w:rPr>
          <w:rStyle w:val="text-justify"/>
          <w:rFonts w:ascii="Verdana" w:hAnsi="Verdana"/>
          <w:sz w:val="20"/>
          <w:szCs w:val="20"/>
        </w:rPr>
        <w:t>benzyn</w:t>
      </w:r>
      <w:r w:rsidR="008B578D">
        <w:rPr>
          <w:rStyle w:val="text-justify"/>
          <w:rFonts w:ascii="Verdana" w:hAnsi="Verdana"/>
          <w:sz w:val="20"/>
          <w:szCs w:val="20"/>
        </w:rPr>
        <w:t>ą oraz gazem LPG</w:t>
      </w:r>
      <w:r w:rsidRPr="00C81830">
        <w:rPr>
          <w:rStyle w:val="text-justify"/>
          <w:rFonts w:ascii="Verdana" w:hAnsi="Verdana"/>
          <w:sz w:val="20"/>
          <w:szCs w:val="20"/>
        </w:rPr>
        <w:t>, czym n</w:t>
      </w:r>
      <w:r w:rsidRPr="00C81830">
        <w:rPr>
          <w:rFonts w:ascii="Verdana" w:hAnsi="Verdana"/>
          <w:sz w:val="20"/>
          <w:szCs w:val="20"/>
        </w:rPr>
        <w:t xml:space="preserve">aruszono </w:t>
      </w:r>
      <w:r w:rsidR="00DE4B34" w:rsidRPr="00C81830">
        <w:rPr>
          <w:rFonts w:ascii="Verdana" w:hAnsi="Verdana"/>
          <w:sz w:val="20"/>
          <w:szCs w:val="20"/>
        </w:rPr>
        <w:t xml:space="preserve">pkt </w:t>
      </w:r>
      <w:r w:rsidR="00DE4B34" w:rsidRPr="00C81830">
        <w:rPr>
          <w:rStyle w:val="text-justify"/>
          <w:rFonts w:ascii="Verdana" w:hAnsi="Verdana"/>
          <w:sz w:val="20"/>
          <w:szCs w:val="20"/>
        </w:rPr>
        <w:t xml:space="preserve">8.2.1.2. i </w:t>
      </w:r>
      <w:r w:rsidR="00DE4B34" w:rsidRPr="00C81830">
        <w:rPr>
          <w:rFonts w:ascii="Verdana" w:hAnsi="Verdana"/>
          <w:sz w:val="20"/>
          <w:szCs w:val="20"/>
        </w:rPr>
        <w:t xml:space="preserve">10.5. działu I załącznika nr 1 </w:t>
      </w:r>
      <w:r w:rsidR="00DE4B34">
        <w:rPr>
          <w:rFonts w:ascii="Verdana" w:hAnsi="Verdana"/>
          <w:sz w:val="20"/>
          <w:szCs w:val="20"/>
        </w:rPr>
        <w:t xml:space="preserve">w związku z </w:t>
      </w:r>
      <w:r w:rsidRPr="00C81830">
        <w:rPr>
          <w:rFonts w:ascii="Verdana" w:hAnsi="Verdana"/>
          <w:sz w:val="20"/>
          <w:szCs w:val="20"/>
        </w:rPr>
        <w:t xml:space="preserve">§ 2 ust. 1 pkt 3 lit. i oraz </w:t>
      </w:r>
      <w:r w:rsidRPr="00C81830">
        <w:rPr>
          <w:rFonts w:ascii="Verdana" w:hAnsi="Verdana"/>
          <w:sz w:val="20"/>
        </w:rPr>
        <w:t xml:space="preserve">pkt 4 </w:t>
      </w:r>
      <w:r w:rsidRPr="00C81830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MTBiG).</w:t>
      </w:r>
    </w:p>
    <w:p w14:paraId="2FB401F0" w14:textId="77777777" w:rsidR="00D57D6D" w:rsidRPr="00C81830" w:rsidRDefault="00D57D6D" w:rsidP="00D57D6D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2" w:name="_Hlk191287349"/>
      <w:r w:rsidRPr="00C81830">
        <w:rPr>
          <w:rFonts w:ascii="Verdana" w:hAnsi="Verdana"/>
          <w:sz w:val="20"/>
          <w:szCs w:val="20"/>
        </w:rPr>
        <w:t>Niedokonaniu właściwych wpisów w dokumentacji czterech okresowych badań technicznych pojazdów przed pierwszą rejestracją na terytorium Rzeczypospolitej Polskiej, w której</w:t>
      </w:r>
      <w:r w:rsidR="00DE4B34">
        <w:rPr>
          <w:rFonts w:ascii="Verdana" w:hAnsi="Verdana"/>
          <w:sz w:val="20"/>
          <w:szCs w:val="20"/>
        </w:rPr>
        <w:t xml:space="preserve"> w </w:t>
      </w:r>
      <w:r w:rsidR="00DE4B34" w:rsidRPr="00395558">
        <w:rPr>
          <w:rFonts w:ascii="Verdana" w:hAnsi="Verdana"/>
          <w:sz w:val="20"/>
          <w:szCs w:val="20"/>
        </w:rPr>
        <w:t>dokumen</w:t>
      </w:r>
      <w:r w:rsidR="00DE4B34">
        <w:rPr>
          <w:rFonts w:ascii="Verdana" w:hAnsi="Verdana"/>
          <w:sz w:val="20"/>
          <w:szCs w:val="20"/>
        </w:rPr>
        <w:t>tach</w:t>
      </w:r>
      <w:r w:rsidR="00DE4B34" w:rsidRPr="00395558">
        <w:rPr>
          <w:rFonts w:ascii="Verdana" w:hAnsi="Verdana"/>
          <w:sz w:val="20"/>
          <w:szCs w:val="20"/>
        </w:rPr>
        <w:t xml:space="preserve"> identyfikacyjny</w:t>
      </w:r>
      <w:r w:rsidR="00DE4B34">
        <w:rPr>
          <w:rFonts w:ascii="Verdana" w:hAnsi="Verdana"/>
          <w:sz w:val="20"/>
          <w:szCs w:val="20"/>
        </w:rPr>
        <w:t>ch</w:t>
      </w:r>
      <w:r w:rsidR="00DE4B34">
        <w:rPr>
          <w:rFonts w:ascii="Verdana" w:hAnsi="Verdana"/>
          <w:sz w:val="20"/>
          <w:szCs w:val="20"/>
        </w:rPr>
        <w:t xml:space="preserve"> pojazdów</w:t>
      </w:r>
      <w:r w:rsidRPr="00C81830">
        <w:rPr>
          <w:rFonts w:ascii="Verdana" w:hAnsi="Verdana"/>
          <w:sz w:val="20"/>
          <w:szCs w:val="20"/>
        </w:rPr>
        <w:t>:</w:t>
      </w:r>
    </w:p>
    <w:p w14:paraId="27BB2BB5" w14:textId="77777777" w:rsidR="00D57D6D" w:rsidRDefault="00D57D6D" w:rsidP="00D57D6D">
      <w:pPr>
        <w:numPr>
          <w:ilvl w:val="2"/>
          <w:numId w:val="16"/>
        </w:numPr>
        <w:suppressAutoHyphens/>
        <w:spacing w:line="360" w:lineRule="auto"/>
        <w:ind w:left="851" w:right="-79" w:hanging="426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w jednym </w:t>
      </w:r>
      <w:r w:rsidR="00DE4B34">
        <w:rPr>
          <w:rFonts w:ascii="Verdana" w:hAnsi="Verdana"/>
          <w:sz w:val="20"/>
          <w:szCs w:val="20"/>
        </w:rPr>
        <w:t>przypadku</w:t>
      </w:r>
      <w:r w:rsidRPr="00C81830">
        <w:rPr>
          <w:rFonts w:ascii="Verdana" w:hAnsi="Verdana"/>
          <w:sz w:val="20"/>
          <w:szCs w:val="20"/>
        </w:rPr>
        <w:t xml:space="preserve"> wpisano</w:t>
      </w:r>
      <w:r w:rsidRPr="00BB5581">
        <w:rPr>
          <w:rFonts w:ascii="Verdana" w:hAnsi="Verdana"/>
          <w:sz w:val="20"/>
          <w:szCs w:val="20"/>
        </w:rPr>
        <w:t xml:space="preserve"> informacje inne niż rodzaj dopalacza katalitycznego</w:t>
      </w:r>
      <w:r>
        <w:rPr>
          <w:rFonts w:ascii="Verdana" w:hAnsi="Verdana"/>
          <w:sz w:val="20"/>
          <w:szCs w:val="20"/>
        </w:rPr>
        <w:t xml:space="preserve"> oraz </w:t>
      </w:r>
      <w:r w:rsidRPr="00957A0A">
        <w:rPr>
          <w:rFonts w:ascii="Verdana" w:hAnsi="Verdana"/>
          <w:sz w:val="20"/>
          <w:szCs w:val="20"/>
        </w:rPr>
        <w:t xml:space="preserve">błędnie określono rok produkcji, czym naruszono pkt </w:t>
      </w:r>
      <w:r>
        <w:rPr>
          <w:rFonts w:ascii="Verdana" w:hAnsi="Verdana"/>
          <w:sz w:val="20"/>
          <w:szCs w:val="20"/>
        </w:rPr>
        <w:t xml:space="preserve">36 i </w:t>
      </w:r>
      <w:r w:rsidRPr="00957A0A">
        <w:rPr>
          <w:rFonts w:ascii="Verdana" w:hAnsi="Verdana"/>
          <w:sz w:val="20"/>
          <w:szCs w:val="20"/>
        </w:rPr>
        <w:t>43 załącznika nr 4 do rozporządzenia MTBiG, w związku z § 2 ust. 10 rozporządzenia MTBiG.</w:t>
      </w:r>
    </w:p>
    <w:p w14:paraId="52887839" w14:textId="77777777" w:rsidR="00D57D6D" w:rsidRPr="009C73B4" w:rsidRDefault="00D57D6D" w:rsidP="00D57D6D">
      <w:pPr>
        <w:numPr>
          <w:ilvl w:val="2"/>
          <w:numId w:val="16"/>
        </w:numPr>
        <w:suppressAutoHyphens/>
        <w:spacing w:line="360" w:lineRule="auto"/>
        <w:ind w:left="851" w:right="-79" w:hanging="426"/>
        <w:rPr>
          <w:rFonts w:ascii="Verdana" w:hAnsi="Verdana"/>
          <w:sz w:val="20"/>
          <w:szCs w:val="20"/>
        </w:rPr>
      </w:pPr>
      <w:r w:rsidRPr="00395558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trzech</w:t>
      </w:r>
      <w:r w:rsidR="00DE4B34">
        <w:rPr>
          <w:rFonts w:ascii="Verdana" w:hAnsi="Verdana"/>
          <w:sz w:val="20"/>
          <w:szCs w:val="20"/>
        </w:rPr>
        <w:t xml:space="preserve"> przypadkach</w:t>
      </w:r>
      <w:r w:rsidRPr="009C73B4">
        <w:rPr>
          <w:rFonts w:ascii="Verdana" w:hAnsi="Verdana"/>
          <w:sz w:val="20"/>
          <w:szCs w:val="20"/>
        </w:rPr>
        <w:t>, w rubryce „Dodatkowe informacje” nie wpisa</w:t>
      </w:r>
      <w:r>
        <w:rPr>
          <w:rFonts w:ascii="Verdana" w:hAnsi="Verdana"/>
          <w:sz w:val="20"/>
          <w:szCs w:val="20"/>
        </w:rPr>
        <w:t>no</w:t>
      </w:r>
      <w:r w:rsidRPr="009C73B4">
        <w:rPr>
          <w:rFonts w:ascii="Verdana" w:hAnsi="Verdana"/>
          <w:sz w:val="20"/>
          <w:szCs w:val="20"/>
        </w:rPr>
        <w:t xml:space="preserve"> informacji dotyczących dodatkowego wyposażenia pojazdu w hak, czym narusz</w:t>
      </w:r>
      <w:r>
        <w:rPr>
          <w:rFonts w:ascii="Verdana" w:hAnsi="Verdana"/>
          <w:sz w:val="20"/>
          <w:szCs w:val="20"/>
        </w:rPr>
        <w:t>ono</w:t>
      </w:r>
      <w:r w:rsidRPr="009C73B4">
        <w:rPr>
          <w:rFonts w:ascii="Verdana" w:hAnsi="Verdana"/>
          <w:sz w:val="20"/>
          <w:szCs w:val="20"/>
        </w:rPr>
        <w:t xml:space="preserve"> treść objaśnień załącznika nr 4 do rozporządzenia MTBiG w związku z § 2 ust. 10 rozporządzenia MTBiG.</w:t>
      </w:r>
    </w:p>
    <w:p w14:paraId="587908C2" w14:textId="77777777" w:rsidR="00D57D6D" w:rsidRPr="00E46F07" w:rsidRDefault="00D57D6D" w:rsidP="00D57D6D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46F07">
        <w:rPr>
          <w:rFonts w:ascii="Verdana" w:hAnsi="Verdana"/>
          <w:sz w:val="20"/>
          <w:szCs w:val="20"/>
        </w:rPr>
        <w:t xml:space="preserve">W jednym dodatkowym badaniu technicznym pojazdu przystosowanego do nauki jazdy, w rejestrze badań i w zaświadczeniu o przeprowadzonym badaniu technicznym nie potwierdzono, </w:t>
      </w:r>
      <w:r w:rsidR="00C927F6">
        <w:rPr>
          <w:rFonts w:ascii="Verdana" w:hAnsi="Verdana"/>
          <w:sz w:val="20"/>
          <w:szCs w:val="20"/>
        </w:rPr>
        <w:t>czy</w:t>
      </w:r>
      <w:r w:rsidRPr="00E46F07">
        <w:rPr>
          <w:rFonts w:ascii="Verdana" w:hAnsi="Verdana"/>
          <w:sz w:val="20"/>
          <w:szCs w:val="20"/>
        </w:rPr>
        <w:t xml:space="preserve"> pojazd odpowiada dodatkowym warunkom technicznym </w:t>
      </w:r>
      <w:r>
        <w:rPr>
          <w:rFonts w:ascii="Verdana" w:hAnsi="Verdana"/>
          <w:sz w:val="20"/>
          <w:szCs w:val="20"/>
        </w:rPr>
        <w:t xml:space="preserve">przewidzianym </w:t>
      </w:r>
      <w:r w:rsidRPr="00E46F07">
        <w:rPr>
          <w:rFonts w:ascii="Verdana" w:hAnsi="Verdana"/>
          <w:sz w:val="20"/>
          <w:szCs w:val="20"/>
        </w:rPr>
        <w:t xml:space="preserve">dla pojazdu przystosowanego do nauki jazdy, </w:t>
      </w:r>
      <w:r w:rsidRPr="00E46F07">
        <w:rPr>
          <w:rFonts w:ascii="Verdana" w:hAnsi="Verdana"/>
          <w:sz w:val="20"/>
          <w:szCs w:val="20"/>
        </w:rPr>
        <w:lastRenderedPageBreak/>
        <w:t>czym naruszono lit</w:t>
      </w:r>
      <w:r w:rsidR="00C927F6">
        <w:rPr>
          <w:rFonts w:ascii="Verdana" w:hAnsi="Verdana"/>
          <w:sz w:val="20"/>
          <w:szCs w:val="20"/>
        </w:rPr>
        <w:t>.</w:t>
      </w:r>
      <w:r w:rsidRPr="00E46F07">
        <w:rPr>
          <w:rFonts w:ascii="Verdana" w:hAnsi="Verdana"/>
          <w:sz w:val="20"/>
          <w:szCs w:val="20"/>
        </w:rPr>
        <w:t xml:space="preserve"> </w:t>
      </w:r>
      <w:r w:rsidR="00C629BF">
        <w:rPr>
          <w:rFonts w:ascii="Verdana" w:hAnsi="Verdana"/>
          <w:sz w:val="20"/>
          <w:szCs w:val="20"/>
        </w:rPr>
        <w:t>K</w:t>
      </w:r>
      <w:r w:rsidRPr="00E46F07">
        <w:rPr>
          <w:rFonts w:ascii="Verdana" w:hAnsi="Verdana"/>
          <w:sz w:val="20"/>
          <w:szCs w:val="20"/>
        </w:rPr>
        <w:t xml:space="preserve"> objaśnień załącznika nr 3 i ust. 2 pkt 13 załącznika nr 8 do</w:t>
      </w:r>
      <w:r w:rsidR="00891F4B">
        <w:rPr>
          <w:rFonts w:ascii="Verdana" w:hAnsi="Verdana"/>
          <w:sz w:val="20"/>
          <w:szCs w:val="20"/>
        </w:rPr>
        <w:t xml:space="preserve"> </w:t>
      </w:r>
      <w:r w:rsidRPr="00E46F07">
        <w:rPr>
          <w:rFonts w:ascii="Verdana" w:hAnsi="Verdana"/>
          <w:sz w:val="20"/>
          <w:szCs w:val="20"/>
        </w:rPr>
        <w:t xml:space="preserve">rozporządzenia MTBiG w związku z § 3 ust. 1 pkt 8 </w:t>
      </w:r>
      <w:r w:rsidRPr="00E46F07">
        <w:rPr>
          <w:rFonts w:ascii="Verdana" w:hAnsi="Verdana"/>
          <w:bCs/>
          <w:sz w:val="20"/>
          <w:szCs w:val="20"/>
        </w:rPr>
        <w:t>do rozporządzenia MTBiG.</w:t>
      </w:r>
    </w:p>
    <w:bookmarkEnd w:id="2"/>
    <w:p w14:paraId="3651E374" w14:textId="77777777" w:rsidR="00D57D6D" w:rsidRPr="00BB5581" w:rsidRDefault="00D57D6D" w:rsidP="00D57D6D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E8F9EF8" w14:textId="77777777" w:rsidR="00D57D6D" w:rsidRPr="00E54270" w:rsidRDefault="00D57D6D" w:rsidP="00D57D6D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6D29B62" w14:textId="77777777" w:rsidR="003D6085" w:rsidRDefault="00D57D6D" w:rsidP="00D57D6D">
      <w:pPr>
        <w:numPr>
          <w:ilvl w:val="1"/>
          <w:numId w:val="29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9E0509">
        <w:rPr>
          <w:rFonts w:ascii="Verdana" w:hAnsi="Verdana" w:cs="Verdana"/>
          <w:sz w:val="20"/>
          <w:szCs w:val="20"/>
        </w:rPr>
        <w:t>Zatrudnianiu przez przedsiębiorcę co najmniej dwóch diagnostów.</w:t>
      </w:r>
    </w:p>
    <w:p w14:paraId="389FF237" w14:textId="77777777" w:rsidR="00D57D6D" w:rsidRPr="003D6085" w:rsidRDefault="003D6085" w:rsidP="003D6085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D6085">
        <w:rPr>
          <w:rFonts w:ascii="Verdana" w:hAnsi="Verdana"/>
          <w:sz w:val="20"/>
          <w:szCs w:val="20"/>
        </w:rPr>
        <w:t>Utrzymywanie w stanie sprawności technicznej czujników gazu.</w:t>
      </w:r>
    </w:p>
    <w:p w14:paraId="6B1C0C3B" w14:textId="77777777" w:rsidR="00D57D6D" w:rsidRPr="002F6086" w:rsidRDefault="00D57D6D" w:rsidP="00D57D6D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>
        <w:rPr>
          <w:rFonts w:ascii="Verdana" w:hAnsi="Verdana"/>
          <w:sz w:val="20"/>
          <w:szCs w:val="20"/>
        </w:rPr>
        <w:t xml:space="preserve">aktualnego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2E0E34FC" w14:textId="77777777" w:rsidR="00D57D6D" w:rsidRPr="00147F31" w:rsidRDefault="00D57D6D" w:rsidP="00D57D6D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 xml:space="preserve">Wykonywanie okresowego badania technicznego pojazdu zgodnie z zakresem i </w:t>
      </w:r>
      <w:r w:rsidRPr="00147F31">
        <w:rPr>
          <w:rFonts w:ascii="Verdana" w:hAnsi="Verdana"/>
          <w:sz w:val="20"/>
          <w:szCs w:val="20"/>
        </w:rPr>
        <w:t>sposobem określonym w załączniku nr 1 do rozporządzenia MTBiG.</w:t>
      </w:r>
    </w:p>
    <w:p w14:paraId="721383A2" w14:textId="77777777" w:rsidR="00D57D6D" w:rsidRPr="00147F31" w:rsidRDefault="00D57D6D" w:rsidP="00D57D6D">
      <w:pPr>
        <w:pStyle w:val="Akapitzlist"/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147F31">
        <w:rPr>
          <w:rFonts w:ascii="Verdana" w:hAnsi="Verdana"/>
          <w:sz w:val="20"/>
          <w:szCs w:val="20"/>
        </w:rPr>
        <w:t>Wpisywanie w dokumentach identyfikacyjnych pojazdów rodzaj</w:t>
      </w:r>
      <w:r w:rsidR="00DE4B34">
        <w:rPr>
          <w:rFonts w:ascii="Verdana" w:hAnsi="Verdana"/>
          <w:sz w:val="20"/>
          <w:szCs w:val="20"/>
        </w:rPr>
        <w:t>u</w:t>
      </w:r>
      <w:r w:rsidRPr="00147F31">
        <w:rPr>
          <w:rFonts w:ascii="Verdana" w:hAnsi="Verdana"/>
          <w:sz w:val="20"/>
          <w:szCs w:val="20"/>
        </w:rPr>
        <w:t xml:space="preserve"> dopalacza katalitycznego, prawidłowego roku produkcji pojazdu oraz </w:t>
      </w:r>
      <w:r w:rsidRPr="00147F31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147F31">
        <w:rPr>
          <w:rFonts w:ascii="Verdana" w:hAnsi="Verdana" w:cs="Verdana"/>
          <w:bCs/>
          <w:sz w:val="20"/>
          <w:szCs w:val="20"/>
        </w:rPr>
        <w:t xml:space="preserve"> w</w:t>
      </w:r>
      <w:r w:rsidRPr="00147F31">
        <w:rPr>
          <w:rFonts w:ascii="Verdana" w:hAnsi="Verdana"/>
          <w:bCs/>
          <w:sz w:val="20"/>
          <w:szCs w:val="20"/>
        </w:rPr>
        <w:t xml:space="preserve"> hak.</w:t>
      </w:r>
    </w:p>
    <w:p w14:paraId="71ADC0C1" w14:textId="77777777" w:rsidR="00C927F6" w:rsidRPr="00C927F6" w:rsidRDefault="00C927F6" w:rsidP="00C927F6">
      <w:pPr>
        <w:pStyle w:val="Akapitzlist"/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  <w:lang w:eastAsia="ar-SA"/>
        </w:rPr>
      </w:pPr>
      <w:r w:rsidRPr="00C927F6">
        <w:rPr>
          <w:rFonts w:ascii="Verdana" w:hAnsi="Verdana"/>
          <w:sz w:val="20"/>
          <w:szCs w:val="20"/>
        </w:rPr>
        <w:t xml:space="preserve">Wpisywanie w rejestrze </w:t>
      </w:r>
      <w:r>
        <w:rPr>
          <w:rFonts w:ascii="Verdana" w:hAnsi="Verdana"/>
          <w:sz w:val="20"/>
          <w:szCs w:val="20"/>
        </w:rPr>
        <w:t xml:space="preserve">badań </w:t>
      </w:r>
      <w:r w:rsidRPr="00C927F6">
        <w:rPr>
          <w:rFonts w:ascii="Verdana" w:hAnsi="Verdana"/>
          <w:sz w:val="20"/>
          <w:szCs w:val="20"/>
        </w:rPr>
        <w:t>i w zaświadczeni</w:t>
      </w:r>
      <w:r w:rsidR="00DE4B34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 xml:space="preserve"> o przeprowadzony</w:t>
      </w:r>
      <w:r w:rsidR="00DE4B34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badani</w:t>
      </w:r>
      <w:r w:rsidR="00DE4B34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 xml:space="preserve"> techniczny</w:t>
      </w:r>
      <w:r w:rsidR="00DE4B34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pojazd</w:t>
      </w:r>
      <w:r w:rsidR="00DE4B34">
        <w:rPr>
          <w:rFonts w:ascii="Verdana" w:hAnsi="Verdana"/>
          <w:sz w:val="20"/>
          <w:szCs w:val="20"/>
        </w:rPr>
        <w:t>ów</w:t>
      </w:r>
      <w:r w:rsidRPr="00C927F6">
        <w:rPr>
          <w:rFonts w:ascii="Verdana" w:hAnsi="Verdana"/>
          <w:sz w:val="20"/>
          <w:szCs w:val="20"/>
        </w:rPr>
        <w:t xml:space="preserve"> zgodnych ze stanem faktycznym</w:t>
      </w:r>
      <w:r w:rsidR="00DE4B34">
        <w:rPr>
          <w:rFonts w:ascii="Verdana" w:hAnsi="Verdana"/>
          <w:sz w:val="20"/>
          <w:szCs w:val="20"/>
        </w:rPr>
        <w:t xml:space="preserve"> </w:t>
      </w:r>
      <w:r w:rsidR="00DE4B34" w:rsidRPr="00C927F6">
        <w:rPr>
          <w:rFonts w:ascii="Verdana" w:hAnsi="Verdana"/>
          <w:sz w:val="20"/>
          <w:szCs w:val="20"/>
        </w:rPr>
        <w:t>informacji</w:t>
      </w:r>
      <w:bookmarkStart w:id="3" w:name="_GoBack"/>
      <w:bookmarkEnd w:id="3"/>
      <w:r w:rsidRPr="00C927F6">
        <w:rPr>
          <w:rFonts w:ascii="Verdana" w:hAnsi="Verdana"/>
          <w:sz w:val="20"/>
          <w:szCs w:val="20"/>
        </w:rPr>
        <w:t>, w jakim zakresie pojazd odpowiada dodatkowym warunkom technicznym.</w:t>
      </w:r>
    </w:p>
    <w:p w14:paraId="31C8A353" w14:textId="77777777" w:rsidR="00D57D6D" w:rsidRPr="00E54270" w:rsidRDefault="00D57D6D" w:rsidP="00D57D6D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E54270">
        <w:rPr>
          <w:rFonts w:ascii="Verdana" w:hAnsi="Verdana"/>
          <w:sz w:val="20"/>
          <w:szCs w:val="20"/>
        </w:rPr>
        <w:t>wiązku z wydanymi zaleceniami, proszę o pisemną informację o podjętych środkach zmierzających do poprawy działalności Stacji Kontroli Pojazdów, w terminie 14 dni od daty otrzymania niniejszych zaleceń.</w:t>
      </w:r>
    </w:p>
    <w:p w14:paraId="792E80B0" w14:textId="77777777" w:rsidR="00D57D6D" w:rsidRPr="00E54270" w:rsidRDefault="00D57D6D" w:rsidP="00D57D6D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Z upoważnienia Prezydenta</w:t>
      </w:r>
    </w:p>
    <w:p w14:paraId="080BE277" w14:textId="77777777" w:rsidR="00D57D6D" w:rsidRPr="00E54270" w:rsidRDefault="00D57D6D" w:rsidP="00D57D6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Marta Julia Kalicińska</w:t>
      </w:r>
    </w:p>
    <w:p w14:paraId="4AFBB2E4" w14:textId="77777777" w:rsidR="00D57D6D" w:rsidRPr="00E54270" w:rsidRDefault="00D57D6D" w:rsidP="00D57D6D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Dyrektor Wydziału Kontroli</w:t>
      </w:r>
    </w:p>
    <w:p w14:paraId="350AAF7E" w14:textId="77777777" w:rsidR="00D57D6D" w:rsidRPr="00BB5581" w:rsidRDefault="00D57D6D" w:rsidP="00D57D6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5FB465E" w14:textId="77777777" w:rsidR="00D57D6D" w:rsidRPr="00BB5581" w:rsidRDefault="00D57D6D" w:rsidP="00D57D6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3C77CEF" w14:textId="77777777" w:rsidR="00D57D6D" w:rsidRPr="00E54270" w:rsidRDefault="00D57D6D" w:rsidP="00D57D6D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Do wiadomości:</w:t>
      </w:r>
    </w:p>
    <w:p w14:paraId="5710AF2B" w14:textId="77777777" w:rsidR="00D57D6D" w:rsidRPr="00E54270" w:rsidRDefault="00D57D6D" w:rsidP="00D57D6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C927F6">
        <w:rPr>
          <w:rFonts w:ascii="Verdana" w:hAnsi="Verdana"/>
          <w:bCs/>
          <w:sz w:val="20"/>
          <w:szCs w:val="20"/>
        </w:rPr>
        <w:t>53</w:t>
      </w:r>
      <w:r w:rsidRPr="00E54270">
        <w:rPr>
          <w:rFonts w:ascii="Verdana" w:hAnsi="Verdana"/>
          <w:bCs/>
          <w:sz w:val="20"/>
          <w:szCs w:val="20"/>
        </w:rPr>
        <w:t>.2024 w wersji elektronicznej.</w:t>
      </w:r>
    </w:p>
    <w:p w14:paraId="361CF65D" w14:textId="77777777" w:rsidR="005B6176" w:rsidRDefault="00D57D6D" w:rsidP="00D527A5">
      <w:pPr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3D2C8" w14:textId="77777777" w:rsidR="00C460DA" w:rsidRDefault="00C460DA">
      <w:r>
        <w:separator/>
      </w:r>
    </w:p>
  </w:endnote>
  <w:endnote w:type="continuationSeparator" w:id="0">
    <w:p w14:paraId="5547368C" w14:textId="77777777" w:rsidR="00C460DA" w:rsidRDefault="00C4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718B" w14:textId="77777777" w:rsidR="00C460DA" w:rsidRPr="004D6885" w:rsidRDefault="00C460D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E6C9" w14:textId="77777777" w:rsidR="00C460DA" w:rsidRDefault="00C460DA" w:rsidP="00F261E5">
    <w:pPr>
      <w:pStyle w:val="Stopka"/>
    </w:pPr>
  </w:p>
  <w:p w14:paraId="20E88EA7" w14:textId="77777777" w:rsidR="00C460DA" w:rsidRDefault="00C460DA" w:rsidP="00F261E5">
    <w:pPr>
      <w:pStyle w:val="Stopka"/>
    </w:pPr>
    <w:r>
      <w:rPr>
        <w:noProof/>
      </w:rPr>
      <w:drawing>
        <wp:inline distT="0" distB="0" distL="0" distR="0" wp14:anchorId="793B46B2" wp14:editId="7214219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448A5" w14:textId="77777777" w:rsidR="00C460DA" w:rsidRDefault="00C460DA">
      <w:r>
        <w:separator/>
      </w:r>
    </w:p>
  </w:footnote>
  <w:footnote w:type="continuationSeparator" w:id="0">
    <w:p w14:paraId="4793C5BE" w14:textId="77777777" w:rsidR="00C460DA" w:rsidRDefault="00C4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FA02" w14:textId="77777777" w:rsidR="00C460DA" w:rsidRDefault="00A53A6B">
    <w:r>
      <w:rPr>
        <w:noProof/>
      </w:rPr>
      <w:pict w14:anchorId="60AEB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69C0" w14:textId="77777777" w:rsidR="00C460DA" w:rsidRDefault="00C460DA" w:rsidP="00A27F20">
    <w:pPr>
      <w:pStyle w:val="Stopka"/>
    </w:pPr>
    <w:r>
      <w:rPr>
        <w:noProof/>
      </w:rPr>
      <w:drawing>
        <wp:inline distT="0" distB="0" distL="0" distR="0" wp14:anchorId="2A90BAE3" wp14:editId="0D5E645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A06"/>
    <w:multiLevelType w:val="hybridMultilevel"/>
    <w:tmpl w:val="32C4DF6E"/>
    <w:lvl w:ilvl="0" w:tplc="0D1A1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F9004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B563AD"/>
    <w:multiLevelType w:val="multilevel"/>
    <w:tmpl w:val="4EDCD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2685"/>
    <w:multiLevelType w:val="hybridMultilevel"/>
    <w:tmpl w:val="C2E8CF56"/>
    <w:lvl w:ilvl="0" w:tplc="2FF2B2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D772F"/>
    <w:multiLevelType w:val="hybridMultilevel"/>
    <w:tmpl w:val="9274F5D6"/>
    <w:lvl w:ilvl="0" w:tplc="87EABC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42D3"/>
    <w:multiLevelType w:val="hybridMultilevel"/>
    <w:tmpl w:val="CD9C52A0"/>
    <w:lvl w:ilvl="0" w:tplc="56C66C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4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6F04D2"/>
    <w:multiLevelType w:val="hybridMultilevel"/>
    <w:tmpl w:val="BACA63F4"/>
    <w:lvl w:ilvl="0" w:tplc="1DDE3D3C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1"/>
  </w:num>
  <w:num w:numId="6">
    <w:abstractNumId w:val="14"/>
  </w:num>
  <w:num w:numId="7">
    <w:abstractNumId w:val="10"/>
  </w:num>
  <w:num w:numId="8">
    <w:abstractNumId w:val="13"/>
  </w:num>
  <w:num w:numId="9">
    <w:abstractNumId w:val="29"/>
  </w:num>
  <w:num w:numId="10">
    <w:abstractNumId w:val="24"/>
  </w:num>
  <w:num w:numId="11">
    <w:abstractNumId w:val="39"/>
  </w:num>
  <w:num w:numId="12">
    <w:abstractNumId w:val="19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41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7"/>
  </w:num>
  <w:num w:numId="29">
    <w:abstractNumId w:val="1"/>
  </w:num>
  <w:num w:numId="30">
    <w:abstractNumId w:val="5"/>
  </w:num>
  <w:num w:numId="31">
    <w:abstractNumId w:val="35"/>
  </w:num>
  <w:num w:numId="32">
    <w:abstractNumId w:val="38"/>
  </w:num>
  <w:num w:numId="33">
    <w:abstractNumId w:val="34"/>
  </w:num>
  <w:num w:numId="34">
    <w:abstractNumId w:val="18"/>
  </w:num>
  <w:num w:numId="35">
    <w:abstractNumId w:val="30"/>
  </w:num>
  <w:num w:numId="36">
    <w:abstractNumId w:val="40"/>
  </w:num>
  <w:num w:numId="37">
    <w:abstractNumId w:val="32"/>
  </w:num>
  <w:num w:numId="38">
    <w:abstractNumId w:val="15"/>
  </w:num>
  <w:num w:numId="39">
    <w:abstractNumId w:val="4"/>
  </w:num>
  <w:num w:numId="40">
    <w:abstractNumId w:val="25"/>
  </w:num>
  <w:num w:numId="41">
    <w:abstractNumId w:val="20"/>
  </w:num>
  <w:num w:numId="42">
    <w:abstractNumId w:val="36"/>
  </w:num>
  <w:num w:numId="43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408F9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0F5212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37B50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085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16A3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1B56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1F4B"/>
    <w:rsid w:val="00893F83"/>
    <w:rsid w:val="008963E0"/>
    <w:rsid w:val="008A00E4"/>
    <w:rsid w:val="008A366E"/>
    <w:rsid w:val="008A50C9"/>
    <w:rsid w:val="008B1F4C"/>
    <w:rsid w:val="008B4E5C"/>
    <w:rsid w:val="008B578D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76635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433C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3A6B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6CC3"/>
    <w:rsid w:val="00A86D58"/>
    <w:rsid w:val="00A90195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3817"/>
    <w:rsid w:val="00AE437F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60A8"/>
    <w:rsid w:val="00B979F4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2D2"/>
    <w:rsid w:val="00C53C41"/>
    <w:rsid w:val="00C55EF5"/>
    <w:rsid w:val="00C6173B"/>
    <w:rsid w:val="00C62919"/>
    <w:rsid w:val="00C629BF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27F6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27A5"/>
    <w:rsid w:val="00D53847"/>
    <w:rsid w:val="00D54CDA"/>
    <w:rsid w:val="00D55322"/>
    <w:rsid w:val="00D57D6D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16C5"/>
    <w:rsid w:val="00DE2A9D"/>
    <w:rsid w:val="00DE2C9D"/>
    <w:rsid w:val="00DE4B34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9A548"/>
  <w15:docId w15:val="{F20333B3-F1DB-49E4-9EF0-DF0B5BB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D57C7-43DF-49A4-BD90-19D065AC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3</Pages>
  <Words>780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3</cp:revision>
  <cp:lastPrinted>2025-05-13T08:53:00Z</cp:lastPrinted>
  <dcterms:created xsi:type="dcterms:W3CDTF">2025-05-13T08:48:00Z</dcterms:created>
  <dcterms:modified xsi:type="dcterms:W3CDTF">2025-05-13T08:57:00Z</dcterms:modified>
</cp:coreProperties>
</file>