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9D743" w14:textId="5720C740" w:rsidR="007728F3" w:rsidRDefault="007728F3" w:rsidP="00AE596F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RS SERWIS KRZYSZTOF KIJAK</w:t>
      </w:r>
      <w:r w:rsidR="007C277A">
        <w:rPr>
          <w:bCs/>
          <w:sz w:val="20"/>
          <w:szCs w:val="20"/>
        </w:rPr>
        <w:t xml:space="preserve"> sp. j.</w:t>
      </w:r>
    </w:p>
    <w:p w14:paraId="48D9A820" w14:textId="77777777" w:rsidR="007728F3" w:rsidRDefault="007728F3" w:rsidP="00AE596F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ul. Szybowcowa 25</w:t>
      </w:r>
    </w:p>
    <w:p w14:paraId="6113B674" w14:textId="77777777" w:rsidR="007728F3" w:rsidRDefault="007728F3" w:rsidP="00AE596F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54-130 Wrocław</w:t>
      </w:r>
    </w:p>
    <w:p w14:paraId="04B745B4" w14:textId="3A15F2B1" w:rsidR="000A1313" w:rsidRPr="00610984" w:rsidRDefault="000A1313" w:rsidP="00AE596F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7728F3">
        <w:rPr>
          <w:rFonts w:ascii="Verdana" w:hAnsi="Verdana"/>
          <w:sz w:val="20"/>
          <w:szCs w:val="20"/>
        </w:rPr>
        <w:t>Wro</w:t>
      </w:r>
      <w:r w:rsidR="00AD5BAD" w:rsidRPr="007728F3">
        <w:rPr>
          <w:rFonts w:ascii="Verdana" w:hAnsi="Verdana"/>
          <w:sz w:val="20"/>
          <w:szCs w:val="20"/>
        </w:rPr>
        <w:t xml:space="preserve">cław, </w:t>
      </w:r>
      <w:r w:rsidR="00BD437A">
        <w:rPr>
          <w:rFonts w:ascii="Verdana" w:hAnsi="Verdana"/>
          <w:sz w:val="20"/>
          <w:szCs w:val="20"/>
        </w:rPr>
        <w:t>4</w:t>
      </w:r>
      <w:r w:rsidR="00055F41" w:rsidRPr="007728F3">
        <w:rPr>
          <w:rFonts w:ascii="Verdana" w:hAnsi="Verdana"/>
          <w:sz w:val="20"/>
          <w:szCs w:val="20"/>
        </w:rPr>
        <w:t xml:space="preserve"> </w:t>
      </w:r>
      <w:r w:rsidR="00C84B5D">
        <w:rPr>
          <w:rFonts w:ascii="Verdana" w:hAnsi="Verdana"/>
          <w:sz w:val="20"/>
          <w:szCs w:val="20"/>
        </w:rPr>
        <w:t>kwietnia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67E4FFCC" w:rsidR="005A5110" w:rsidRPr="00610984" w:rsidRDefault="002E3246" w:rsidP="00AE596F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7728F3">
        <w:rPr>
          <w:rFonts w:ascii="Verdana" w:hAnsi="Verdana"/>
          <w:sz w:val="20"/>
          <w:szCs w:val="20"/>
        </w:rPr>
        <w:t>33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91"/>
      </w:tblGrid>
      <w:tr w:rsidR="007E7693" w14:paraId="45654FE8" w14:textId="77777777" w:rsidTr="007E7693">
        <w:tc>
          <w:tcPr>
            <w:tcW w:w="0" w:type="auto"/>
            <w:vAlign w:val="center"/>
            <w:hideMark/>
          </w:tcPr>
          <w:p w14:paraId="49B87B77" w14:textId="76149989" w:rsidR="007E7693" w:rsidRPr="00600242" w:rsidRDefault="00600242" w:rsidP="00AE596F">
            <w:pPr>
              <w:spacing w:line="360" w:lineRule="auto"/>
              <w:ind w:hanging="75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600242">
              <w:rPr>
                <w:rFonts w:ascii="Verdana" w:hAnsi="Verdana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0</w:t>
            </w:r>
            <w:r w:rsidRPr="00600242">
              <w:rPr>
                <w:rFonts w:ascii="Verdana" w:hAnsi="Verdana"/>
                <w:bCs/>
                <w:color w:val="000000"/>
                <w:sz w:val="20"/>
                <w:szCs w:val="20"/>
              </w:rPr>
              <w:t>026396/2025/W</w:t>
            </w:r>
          </w:p>
        </w:tc>
      </w:tr>
    </w:tbl>
    <w:p w14:paraId="596949BB" w14:textId="77777777" w:rsidR="005A5110" w:rsidRPr="002E2B9C" w:rsidRDefault="005A5110" w:rsidP="00AE596F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AE596F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BDCB86C" w14:textId="1DDE5E32" w:rsidR="00412255" w:rsidRPr="00383CD3" w:rsidRDefault="005A5110" w:rsidP="00AE596F">
      <w:pPr>
        <w:pStyle w:val="08Sygnaturapisma"/>
        <w:suppressAutoHyphens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</w:t>
      </w:r>
      <w:r w:rsidR="005C5893">
        <w:rPr>
          <w:sz w:val="20"/>
          <w:szCs w:val="20"/>
        </w:rPr>
        <w:br/>
      </w:r>
      <w:r w:rsidRPr="00BC3A6B">
        <w:rPr>
          <w:sz w:val="20"/>
          <w:szCs w:val="20"/>
        </w:rPr>
        <w:t>przedsiębiorcę</w:t>
      </w:r>
      <w:r w:rsidR="001729F6" w:rsidRPr="00BC3A6B">
        <w:rPr>
          <w:sz w:val="20"/>
          <w:szCs w:val="20"/>
        </w:rPr>
        <w:t>,</w:t>
      </w:r>
      <w:r w:rsidR="007728F3">
        <w:rPr>
          <w:bCs/>
          <w:sz w:val="20"/>
          <w:szCs w:val="20"/>
        </w:rPr>
        <w:t xml:space="preserve"> RS SERWIS KRZYSZTOF KIJAK </w:t>
      </w:r>
      <w:r w:rsidR="007C277A">
        <w:rPr>
          <w:bCs/>
          <w:sz w:val="20"/>
          <w:szCs w:val="20"/>
        </w:rPr>
        <w:t>sp. j.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66001D">
        <w:rPr>
          <w:sz w:val="20"/>
          <w:szCs w:val="20"/>
        </w:rPr>
        <w:t>076</w:t>
      </w:r>
      <w:r w:rsidR="00625E6B">
        <w:rPr>
          <w:sz w:val="20"/>
          <w:szCs w:val="20"/>
        </w:rPr>
        <w:t>/P</w:t>
      </w:r>
      <w:r w:rsidRPr="00BC3A6B">
        <w:rPr>
          <w:sz w:val="20"/>
          <w:szCs w:val="20"/>
        </w:rPr>
        <w:t xml:space="preserve">,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>resem wykonywania działalności:</w:t>
      </w:r>
      <w:r w:rsidR="0004612D">
        <w:rPr>
          <w:sz w:val="20"/>
          <w:szCs w:val="20"/>
        </w:rPr>
        <w:t xml:space="preserve"> </w:t>
      </w:r>
      <w:r w:rsidR="00412255">
        <w:rPr>
          <w:sz w:val="20"/>
          <w:szCs w:val="20"/>
        </w:rPr>
        <w:t xml:space="preserve">ul. </w:t>
      </w:r>
      <w:r w:rsidR="007728F3">
        <w:rPr>
          <w:sz w:val="20"/>
          <w:szCs w:val="20"/>
        </w:rPr>
        <w:t>Szybowcowa 25</w:t>
      </w:r>
      <w:r w:rsidR="00412255" w:rsidRPr="00383CD3">
        <w:rPr>
          <w:sz w:val="20"/>
          <w:szCs w:val="20"/>
        </w:rPr>
        <w:t xml:space="preserve">, </w:t>
      </w:r>
      <w:r w:rsidR="00412255">
        <w:rPr>
          <w:sz w:val="20"/>
          <w:szCs w:val="20"/>
        </w:rPr>
        <w:t>5</w:t>
      </w:r>
      <w:r w:rsidR="007728F3">
        <w:rPr>
          <w:sz w:val="20"/>
          <w:szCs w:val="20"/>
        </w:rPr>
        <w:t>4</w:t>
      </w:r>
      <w:r w:rsidR="00412255" w:rsidRPr="00383CD3">
        <w:rPr>
          <w:sz w:val="20"/>
          <w:szCs w:val="20"/>
        </w:rPr>
        <w:t>-</w:t>
      </w:r>
      <w:r w:rsidR="007728F3">
        <w:rPr>
          <w:sz w:val="20"/>
          <w:szCs w:val="20"/>
        </w:rPr>
        <w:t>130</w:t>
      </w:r>
      <w:r w:rsidR="00412255" w:rsidRPr="00383CD3">
        <w:rPr>
          <w:sz w:val="20"/>
          <w:szCs w:val="20"/>
        </w:rPr>
        <w:t xml:space="preserve"> Wrocław</w:t>
      </w:r>
      <w:r w:rsidR="00412255">
        <w:rPr>
          <w:sz w:val="20"/>
          <w:szCs w:val="20"/>
        </w:rPr>
        <w:t>.</w:t>
      </w:r>
    </w:p>
    <w:p w14:paraId="7339E71A" w14:textId="77777777" w:rsidR="005A5110" w:rsidRPr="00E91788" w:rsidRDefault="005A5110" w:rsidP="00AE596F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AE596F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AE596F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AE596F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67ACC66E" w:rsidR="002711A6" w:rsidRPr="00E91788" w:rsidRDefault="00D6574C" w:rsidP="00AE596F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7728F3">
        <w:rPr>
          <w:rFonts w:ascii="Verdana" w:hAnsi="Verdana"/>
          <w:sz w:val="20"/>
          <w:szCs w:val="20"/>
        </w:rPr>
        <w:t>29.08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7728F3">
        <w:rPr>
          <w:rFonts w:ascii="Verdana" w:hAnsi="Verdana"/>
          <w:sz w:val="20"/>
          <w:szCs w:val="20"/>
        </w:rPr>
        <w:t>31.07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43258A0B" w:rsidR="002E50A9" w:rsidRDefault="005A5110" w:rsidP="00AE596F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7728F3">
        <w:rPr>
          <w:rFonts w:ascii="Verdana" w:hAnsi="Verdana"/>
          <w:sz w:val="20"/>
          <w:szCs w:val="20"/>
        </w:rPr>
        <w:t>17</w:t>
      </w:r>
      <w:r w:rsidR="00412255">
        <w:rPr>
          <w:rFonts w:ascii="Verdana" w:hAnsi="Verdana"/>
          <w:sz w:val="20"/>
          <w:szCs w:val="20"/>
        </w:rPr>
        <w:t xml:space="preserve"> </w:t>
      </w:r>
      <w:r w:rsidR="007728F3">
        <w:rPr>
          <w:rFonts w:ascii="Verdana" w:hAnsi="Verdana"/>
          <w:sz w:val="20"/>
          <w:szCs w:val="20"/>
        </w:rPr>
        <w:t>stycznia</w:t>
      </w:r>
      <w:r w:rsidR="000F4339" w:rsidRPr="00BB0F28">
        <w:rPr>
          <w:rFonts w:ascii="Verdana" w:hAnsi="Verdana"/>
          <w:sz w:val="20"/>
          <w:szCs w:val="20"/>
        </w:rPr>
        <w:t xml:space="preserve"> 202</w:t>
      </w:r>
      <w:r w:rsidR="005C5893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7728F3">
        <w:rPr>
          <w:rFonts w:ascii="Verdana" w:hAnsi="Verdana"/>
          <w:sz w:val="20"/>
          <w:szCs w:val="20"/>
        </w:rPr>
        <w:t>33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50FAE701" w14:textId="5D9F64B2" w:rsidR="0004612D" w:rsidRDefault="00E45C77" w:rsidP="00AE596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podstawie </w:t>
      </w:r>
      <w:r w:rsidR="0004612D">
        <w:rPr>
          <w:rFonts w:ascii="Verdana" w:hAnsi="Verdana"/>
          <w:sz w:val="20"/>
          <w:szCs w:val="20"/>
        </w:rPr>
        <w:t>dokumentacji wskazanej</w:t>
      </w:r>
      <w:r>
        <w:rPr>
          <w:rFonts w:ascii="Verdana" w:hAnsi="Verdana"/>
          <w:sz w:val="20"/>
          <w:szCs w:val="20"/>
        </w:rPr>
        <w:t xml:space="preserve"> w protokole kontroli stwierdzono wystąpienie nieprawidłowości </w:t>
      </w:r>
      <w:r w:rsidR="0056483F">
        <w:rPr>
          <w:rFonts w:ascii="Verdana" w:hAnsi="Verdana"/>
          <w:sz w:val="20"/>
          <w:szCs w:val="20"/>
        </w:rPr>
        <w:t>polegających</w:t>
      </w:r>
      <w:r w:rsidR="0004612D">
        <w:rPr>
          <w:rFonts w:ascii="Verdana" w:hAnsi="Verdana"/>
          <w:sz w:val="20"/>
          <w:szCs w:val="20"/>
        </w:rPr>
        <w:t xml:space="preserve"> na</w:t>
      </w:r>
      <w:r w:rsidR="0056483F">
        <w:rPr>
          <w:rFonts w:ascii="Verdana" w:hAnsi="Verdana"/>
          <w:sz w:val="20"/>
          <w:szCs w:val="20"/>
        </w:rPr>
        <w:t>:</w:t>
      </w:r>
    </w:p>
    <w:p w14:paraId="481116FA" w14:textId="6CE4707A" w:rsidR="007C277A" w:rsidRDefault="007C277A" w:rsidP="00AE596F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lastRenderedPageBreak/>
        <w:t>Nieterminowym złożeniu</w:t>
      </w:r>
      <w:r>
        <w:rPr>
          <w:rFonts w:ascii="Verdana" w:hAnsi="Verdana"/>
          <w:sz w:val="20"/>
          <w:szCs w:val="20"/>
        </w:rPr>
        <w:t>, w jednym przypadku,</w:t>
      </w:r>
      <w:r w:rsidRPr="00D11FC4">
        <w:rPr>
          <w:rFonts w:ascii="Verdana" w:hAnsi="Verdana"/>
          <w:sz w:val="20"/>
          <w:szCs w:val="20"/>
        </w:rPr>
        <w:t xml:space="preserve"> wniosku o zmianę wpisu w rejestrze przedsiębiorców prowadzących stacje kontroli pojazdów w zakresie </w:t>
      </w:r>
      <w:r>
        <w:rPr>
          <w:rFonts w:ascii="Verdana" w:hAnsi="Verdana"/>
          <w:sz w:val="20"/>
          <w:szCs w:val="20"/>
        </w:rPr>
        <w:t xml:space="preserve">dotyczącym </w:t>
      </w:r>
      <w:r w:rsidRPr="00D11FC4">
        <w:rPr>
          <w:rFonts w:ascii="Verdana" w:hAnsi="Verdana"/>
          <w:sz w:val="20"/>
          <w:szCs w:val="20"/>
        </w:rPr>
        <w:t>zatrudnienia diagnost</w:t>
      </w:r>
      <w:r>
        <w:rPr>
          <w:rFonts w:ascii="Verdana" w:hAnsi="Verdana"/>
          <w:sz w:val="20"/>
          <w:szCs w:val="20"/>
        </w:rPr>
        <w:t>ów</w:t>
      </w:r>
      <w:r w:rsidRPr="00D11FC4">
        <w:rPr>
          <w:rFonts w:ascii="Verdana" w:hAnsi="Verdana"/>
          <w:sz w:val="20"/>
          <w:szCs w:val="20"/>
        </w:rPr>
        <w:t>, czym naruszono art. 83ab ust. 2 w związku z art. 83a ust. 3 pkt 6 ustawy.</w:t>
      </w:r>
    </w:p>
    <w:p w14:paraId="05DAD794" w14:textId="050EF917" w:rsidR="00E45C77" w:rsidRPr="007C277A" w:rsidRDefault="007C277A" w:rsidP="00AE596F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E45C77" w:rsidRPr="007C277A">
        <w:rPr>
          <w:rFonts w:ascii="Verdana" w:hAnsi="Verdana"/>
          <w:sz w:val="20"/>
          <w:szCs w:val="20"/>
        </w:rPr>
        <w:t>obraniu, w trzech przypadkach,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p w14:paraId="7431890B" w14:textId="77777777" w:rsidR="00A2434E" w:rsidRPr="001F2597" w:rsidRDefault="00A2434E" w:rsidP="00AE596F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72A2FD5F" w14:textId="77777777" w:rsidR="007C277A" w:rsidRDefault="00A2434E" w:rsidP="00AE596F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7C277A">
        <w:rPr>
          <w:rFonts w:ascii="Verdana" w:hAnsi="Verdana"/>
          <w:color w:val="000000"/>
          <w:sz w:val="20"/>
          <w:szCs w:val="20"/>
        </w:rPr>
        <w:t>:</w:t>
      </w:r>
    </w:p>
    <w:p w14:paraId="71DF1DD8" w14:textId="1788DCE2" w:rsidR="007C277A" w:rsidRDefault="007C277A" w:rsidP="00AE596F">
      <w:pPr>
        <w:numPr>
          <w:ilvl w:val="1"/>
          <w:numId w:val="29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</w:t>
      </w:r>
      <w:r w:rsidRPr="00BE3B7A">
        <w:rPr>
          <w:rFonts w:ascii="Verdana" w:hAnsi="Verdana"/>
          <w:color w:val="000000"/>
          <w:sz w:val="20"/>
          <w:szCs w:val="20"/>
        </w:rPr>
        <w:t>kładanie wniosków o zmianę wpisu w rejestrze przedsiębiorców prowadzących stacje kontroli pojazdów, w przypadku zmiany danych.</w:t>
      </w:r>
    </w:p>
    <w:p w14:paraId="1DAD30F4" w14:textId="39DEBA20" w:rsidR="00A2434E" w:rsidRPr="007C277A" w:rsidRDefault="007C277A" w:rsidP="00AE596F">
      <w:pPr>
        <w:numPr>
          <w:ilvl w:val="1"/>
          <w:numId w:val="29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="00A2434E" w:rsidRPr="007C277A">
        <w:rPr>
          <w:rFonts w:ascii="Verdana" w:hAnsi="Verdana"/>
          <w:color w:val="000000"/>
          <w:sz w:val="20"/>
          <w:szCs w:val="20"/>
        </w:rPr>
        <w:t>obieranie opłat za badania techniczne pojazdów w prawidłowych wysokościach.</w:t>
      </w:r>
    </w:p>
    <w:p w14:paraId="0890ED1F" w14:textId="4D067B40" w:rsidR="00E45C77" w:rsidRDefault="00A2434E" w:rsidP="00AE596F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4ADC4940" w14:textId="77777777" w:rsidR="001A6D60" w:rsidRPr="004916DF" w:rsidRDefault="001A6D60" w:rsidP="001A6D60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7FF3067F" w14:textId="77777777" w:rsidR="001A6D60" w:rsidRPr="004916DF" w:rsidRDefault="001A6D60" w:rsidP="001A6D60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294D25B5" w14:textId="77777777" w:rsidR="001A6D60" w:rsidRDefault="001A6D60" w:rsidP="001A6D60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2551EF">
        <w:rPr>
          <w:rFonts w:ascii="Verdana" w:hAnsi="Verdana" w:cs="Verdana"/>
          <w:sz w:val="20"/>
          <w:szCs w:val="20"/>
        </w:rPr>
        <w:t xml:space="preserve"> </w:t>
      </w:r>
    </w:p>
    <w:p w14:paraId="5121652C" w14:textId="77777777" w:rsidR="006E3EB7" w:rsidRPr="00330C5B" w:rsidRDefault="006E3EB7" w:rsidP="001A6D60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AE596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AE596F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633FA162" w:rsidR="00552475" w:rsidRPr="00330C5B" w:rsidRDefault="00552475" w:rsidP="00AE596F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3C7877">
        <w:rPr>
          <w:rFonts w:ascii="Verdana" w:hAnsi="Verdana"/>
          <w:bCs/>
          <w:sz w:val="20"/>
          <w:szCs w:val="20"/>
        </w:rPr>
        <w:t>33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AE596F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61FB9" w14:textId="77777777" w:rsidR="002528F0" w:rsidRDefault="002528F0">
      <w:r>
        <w:separator/>
      </w:r>
    </w:p>
  </w:endnote>
  <w:endnote w:type="continuationSeparator" w:id="0">
    <w:p w14:paraId="0D7437D3" w14:textId="77777777" w:rsidR="002528F0" w:rsidRDefault="002528F0">
      <w:r>
        <w:continuationSeparator/>
      </w:r>
    </w:p>
  </w:endnote>
  <w:endnote w:type="continuationNotice" w:id="1">
    <w:p w14:paraId="73AD829B" w14:textId="77777777" w:rsidR="002528F0" w:rsidRDefault="002528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266F7" w14:textId="77777777" w:rsidR="002528F0" w:rsidRDefault="002528F0">
      <w:r>
        <w:separator/>
      </w:r>
    </w:p>
  </w:footnote>
  <w:footnote w:type="continuationSeparator" w:id="0">
    <w:p w14:paraId="1345DDED" w14:textId="77777777" w:rsidR="002528F0" w:rsidRDefault="002528F0">
      <w:r>
        <w:continuationSeparator/>
      </w:r>
    </w:p>
  </w:footnote>
  <w:footnote w:type="continuationNotice" w:id="1">
    <w:p w14:paraId="4001D47A" w14:textId="77777777" w:rsidR="002528F0" w:rsidRDefault="002528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1A6D60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4612D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6D60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8F0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32B5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C7877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255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83F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024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5E6B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01D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794D"/>
    <w:rsid w:val="006B1BA8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277C"/>
    <w:rsid w:val="007642A0"/>
    <w:rsid w:val="00766828"/>
    <w:rsid w:val="00767A08"/>
    <w:rsid w:val="007728F3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277A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D6BF9"/>
    <w:rsid w:val="007E3879"/>
    <w:rsid w:val="007E700E"/>
    <w:rsid w:val="007E7508"/>
    <w:rsid w:val="007E7693"/>
    <w:rsid w:val="007F1692"/>
    <w:rsid w:val="007F1B42"/>
    <w:rsid w:val="007F2563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070B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434E"/>
    <w:rsid w:val="00A27341"/>
    <w:rsid w:val="00A2735B"/>
    <w:rsid w:val="00A27A86"/>
    <w:rsid w:val="00A27F20"/>
    <w:rsid w:val="00A33314"/>
    <w:rsid w:val="00A33FBB"/>
    <w:rsid w:val="00A36660"/>
    <w:rsid w:val="00A40591"/>
    <w:rsid w:val="00A51BCF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E0710"/>
    <w:rsid w:val="00AE596F"/>
    <w:rsid w:val="00AF0659"/>
    <w:rsid w:val="00AF094C"/>
    <w:rsid w:val="00AF26D3"/>
    <w:rsid w:val="00AF27D4"/>
    <w:rsid w:val="00AF2BBF"/>
    <w:rsid w:val="00AF7309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03B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437A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4B5D"/>
    <w:rsid w:val="00C855D3"/>
    <w:rsid w:val="00C86CC7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3577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3DBF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33DC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568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016A5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5C77"/>
    <w:rsid w:val="00E46557"/>
    <w:rsid w:val="00E52281"/>
    <w:rsid w:val="00E52576"/>
    <w:rsid w:val="00E535AD"/>
    <w:rsid w:val="00E56D55"/>
    <w:rsid w:val="00E57189"/>
    <w:rsid w:val="00E6076F"/>
    <w:rsid w:val="00E607DE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043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A404D-C91D-4A25-BD65-1C20A066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232</TotalTime>
  <Pages>2</Pages>
  <Words>411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7</cp:revision>
  <cp:lastPrinted>2025-04-04T12:26:00Z</cp:lastPrinted>
  <dcterms:created xsi:type="dcterms:W3CDTF">2025-04-03T13:42:00Z</dcterms:created>
  <dcterms:modified xsi:type="dcterms:W3CDTF">2026-01-15T10:36:00Z</dcterms:modified>
</cp:coreProperties>
</file>