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 xml:space="preserve">Jacek </w:t>
      </w:r>
      <w:proofErr w:type="spellStart"/>
      <w:r w:rsidRPr="00F36362">
        <w:rPr>
          <w:bCs/>
          <w:sz w:val="20"/>
          <w:szCs w:val="20"/>
        </w:rPr>
        <w:t>Sutryk</w:t>
      </w:r>
      <w:proofErr w:type="spellEnd"/>
    </w:p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:rsidR="00807985" w:rsidRPr="00F36362" w:rsidRDefault="00807985" w:rsidP="0065274D">
      <w:pPr>
        <w:suppressAutoHyphens/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B068A0">
        <w:rPr>
          <w:rFonts w:ascii="Verdana" w:hAnsi="Verdana"/>
          <w:sz w:val="20"/>
          <w:szCs w:val="20"/>
        </w:rPr>
        <w:t>29</w:t>
      </w:r>
      <w:r w:rsidR="00DB1843">
        <w:rPr>
          <w:rFonts w:ascii="Verdana" w:hAnsi="Verdana"/>
          <w:sz w:val="20"/>
          <w:szCs w:val="20"/>
        </w:rPr>
        <w:t xml:space="preserve"> października</w:t>
      </w:r>
      <w:r w:rsidR="002545A8">
        <w:rPr>
          <w:rFonts w:ascii="Verdana" w:hAnsi="Verdana"/>
          <w:sz w:val="20"/>
          <w:szCs w:val="20"/>
        </w:rPr>
        <w:t xml:space="preserve"> 2025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807985" w:rsidRPr="00F36362" w:rsidRDefault="00807985" w:rsidP="0065274D">
      <w:pPr>
        <w:pStyle w:val="Tekstprzypisudolnego"/>
        <w:suppressAutoHyphens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9067BE">
        <w:rPr>
          <w:rFonts w:ascii="Verdana" w:hAnsi="Verdana"/>
        </w:rPr>
        <w:t>1</w:t>
      </w:r>
      <w:r w:rsidR="00B068A0">
        <w:rPr>
          <w:rFonts w:ascii="Verdana" w:hAnsi="Verdana"/>
        </w:rPr>
        <w:t>8</w:t>
      </w:r>
      <w:r w:rsidR="00602A64">
        <w:rPr>
          <w:rFonts w:ascii="Verdana" w:hAnsi="Verdana"/>
        </w:rPr>
        <w:t>.</w:t>
      </w:r>
      <w:r w:rsidRPr="00F36362">
        <w:rPr>
          <w:rFonts w:ascii="Verdana" w:hAnsi="Verdana"/>
        </w:rPr>
        <w:t>202</w:t>
      </w:r>
      <w:r w:rsidR="00732238">
        <w:rPr>
          <w:rFonts w:ascii="Verdana" w:hAnsi="Verdana"/>
        </w:rPr>
        <w:t>5</w:t>
      </w:r>
      <w:r w:rsidRPr="00F36362">
        <w:rPr>
          <w:rFonts w:ascii="Verdana" w:hAnsi="Verdana"/>
        </w:rPr>
        <w:t>.AW</w:t>
      </w:r>
    </w:p>
    <w:p w:rsidR="00807985" w:rsidRPr="00F36362" w:rsidRDefault="00807985" w:rsidP="0065274D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:rsidR="00D56A78" w:rsidRDefault="00807985" w:rsidP="00D56A78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="009067BE" w:rsidRPr="00A0177C">
        <w:rPr>
          <w:rFonts w:ascii="Verdana" w:hAnsi="Verdana"/>
          <w:sz w:val="20"/>
          <w:szCs w:val="20"/>
        </w:rPr>
        <w:t>petycję</w:t>
      </w:r>
      <w:r w:rsidR="009067BE"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B068A0">
        <w:rPr>
          <w:rFonts w:ascii="Verdana" w:hAnsi="Verdana" w:cs="Helv"/>
          <w:color w:val="000000"/>
          <w:sz w:val="20"/>
          <w:szCs w:val="20"/>
        </w:rPr>
        <w:t xml:space="preserve">Pana Grzegorza </w:t>
      </w:r>
      <w:proofErr w:type="spellStart"/>
      <w:r w:rsidR="00B068A0">
        <w:rPr>
          <w:rFonts w:ascii="Verdana" w:hAnsi="Verdana" w:cs="Helv"/>
          <w:color w:val="000000"/>
          <w:sz w:val="20"/>
          <w:szCs w:val="20"/>
        </w:rPr>
        <w:t>Prigana</w:t>
      </w:r>
      <w:proofErr w:type="spellEnd"/>
      <w:r w:rsidR="00B068A0">
        <w:rPr>
          <w:rFonts w:ascii="Verdana" w:hAnsi="Verdana" w:cs="Helv"/>
          <w:color w:val="000000"/>
          <w:sz w:val="20"/>
          <w:szCs w:val="20"/>
        </w:rPr>
        <w:t xml:space="preserve"> z dnia 21 października 2025 r.</w:t>
      </w:r>
      <w:r w:rsidR="00D56A78">
        <w:rPr>
          <w:rFonts w:ascii="Verdana" w:hAnsi="Verdana" w:cs="Helv"/>
          <w:color w:val="000000"/>
          <w:sz w:val="20"/>
          <w:szCs w:val="20"/>
        </w:rPr>
        <w:t xml:space="preserve">, w sprawie </w:t>
      </w:r>
      <w:r w:rsidR="00B068A0">
        <w:rPr>
          <w:rFonts w:ascii="Verdana" w:hAnsi="Verdana"/>
          <w:sz w:val="20"/>
          <w:szCs w:val="20"/>
        </w:rPr>
        <w:t>utworzenia miejskiego programu motywacyjnego „</w:t>
      </w:r>
      <w:proofErr w:type="spellStart"/>
      <w:r w:rsidR="00B068A0">
        <w:rPr>
          <w:rFonts w:ascii="Verdana" w:hAnsi="Verdana"/>
          <w:sz w:val="20"/>
          <w:szCs w:val="20"/>
        </w:rPr>
        <w:t>EkoLos</w:t>
      </w:r>
      <w:proofErr w:type="spellEnd"/>
      <w:r w:rsidR="00B068A0">
        <w:rPr>
          <w:rFonts w:ascii="Verdana" w:hAnsi="Verdana"/>
          <w:sz w:val="20"/>
          <w:szCs w:val="20"/>
        </w:rPr>
        <w:t xml:space="preserve"> Wrocław - Loteria Miejska za Czyste Miasto”</w:t>
      </w:r>
      <w:r w:rsidR="00D56A78">
        <w:rPr>
          <w:rFonts w:ascii="Verdana" w:hAnsi="Verdana" w:cs="Helv"/>
          <w:color w:val="000000"/>
          <w:sz w:val="20"/>
          <w:szCs w:val="20"/>
        </w:rPr>
        <w:t>.</w:t>
      </w:r>
    </w:p>
    <w:p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proszę o przedstawienie </w:t>
      </w:r>
      <w:r w:rsidR="002028A2">
        <w:rPr>
          <w:rFonts w:ascii="Verdana" w:hAnsi="Verdana"/>
          <w:sz w:val="20"/>
          <w:szCs w:val="20"/>
        </w:rPr>
        <w:t xml:space="preserve">Radzie Miejskiej Wrocławia stanowiska </w:t>
      </w:r>
      <w:r>
        <w:rPr>
          <w:rFonts w:ascii="Verdana" w:hAnsi="Verdana"/>
          <w:sz w:val="20"/>
          <w:szCs w:val="20"/>
        </w:rPr>
        <w:t>odnośnie zgłoszon</w:t>
      </w:r>
      <w:r w:rsidR="002028A2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</w:t>
      </w:r>
      <w:r w:rsidR="002028A2">
        <w:rPr>
          <w:rFonts w:ascii="Verdana" w:hAnsi="Verdana"/>
          <w:sz w:val="20"/>
          <w:szCs w:val="20"/>
        </w:rPr>
        <w:t>w petycji</w:t>
      </w:r>
      <w:r>
        <w:rPr>
          <w:rFonts w:ascii="Verdana" w:hAnsi="Verdana"/>
          <w:sz w:val="20"/>
          <w:szCs w:val="20"/>
        </w:rPr>
        <w:t xml:space="preserve"> żąda</w:t>
      </w:r>
      <w:r w:rsidR="009067BE">
        <w:rPr>
          <w:rFonts w:ascii="Verdana" w:hAnsi="Verdana"/>
          <w:sz w:val="20"/>
          <w:szCs w:val="20"/>
        </w:rPr>
        <w:t>ń</w:t>
      </w:r>
      <w:r w:rsidR="00D56A78">
        <w:rPr>
          <w:rFonts w:ascii="Verdana" w:hAnsi="Verdana"/>
          <w:sz w:val="20"/>
          <w:szCs w:val="20"/>
        </w:rPr>
        <w:t xml:space="preserve">, w tym o dokonanie analizy prawnej żądania petycji oraz o merytoryczne ustosunkowanie się do </w:t>
      </w:r>
      <w:r w:rsidR="00DB1843">
        <w:rPr>
          <w:rFonts w:ascii="Verdana" w:hAnsi="Verdana"/>
          <w:sz w:val="20"/>
          <w:szCs w:val="20"/>
        </w:rPr>
        <w:t>żądań</w:t>
      </w:r>
      <w:r w:rsidR="00D56A78">
        <w:rPr>
          <w:rFonts w:ascii="Verdana" w:hAnsi="Verdana"/>
          <w:sz w:val="20"/>
          <w:szCs w:val="20"/>
        </w:rPr>
        <w:t xml:space="preserve"> petycji</w:t>
      </w:r>
      <w:r w:rsidR="005905BE">
        <w:rPr>
          <w:rFonts w:ascii="Verdana" w:hAnsi="Verdana"/>
          <w:sz w:val="20"/>
          <w:szCs w:val="20"/>
        </w:rPr>
        <w:t xml:space="preserve"> w terminie do dnia 30 </w:t>
      </w:r>
      <w:r w:rsidR="00D60F26">
        <w:rPr>
          <w:rFonts w:ascii="Verdana" w:hAnsi="Verdana"/>
          <w:sz w:val="20"/>
          <w:szCs w:val="20"/>
        </w:rPr>
        <w:t>listopada</w:t>
      </w:r>
      <w:r w:rsidR="005905BE">
        <w:rPr>
          <w:rFonts w:ascii="Verdana" w:hAnsi="Verdana"/>
          <w:sz w:val="20"/>
          <w:szCs w:val="20"/>
        </w:rPr>
        <w:t xml:space="preserve"> 2025 roku</w:t>
      </w:r>
      <w:r w:rsidR="002028A2">
        <w:rPr>
          <w:rFonts w:ascii="Verdana" w:hAnsi="Verdana"/>
          <w:sz w:val="20"/>
          <w:szCs w:val="20"/>
        </w:rPr>
        <w:t>.</w:t>
      </w:r>
    </w:p>
    <w:p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>z dnia 11 lipca 2014 r</w:t>
      </w:r>
      <w:r w:rsidR="0065274D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 xml:space="preserve">(Dziennik Ustaw z 2018 roku pozycja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="002028A2">
        <w:rPr>
          <w:rFonts w:ascii="Verdana" w:hAnsi="Verdana"/>
          <w:sz w:val="20"/>
          <w:szCs w:val="20"/>
        </w:rPr>
        <w:t> </w:t>
      </w:r>
      <w:r w:rsidRPr="00F36362">
        <w:rPr>
          <w:rFonts w:ascii="Verdana" w:hAnsi="Verdana"/>
          <w:sz w:val="20"/>
          <w:szCs w:val="20"/>
        </w:rPr>
        <w:t xml:space="preserve">miesięcy od dnia </w:t>
      </w:r>
      <w:r>
        <w:rPr>
          <w:rFonts w:ascii="Verdana" w:hAnsi="Verdana"/>
          <w:sz w:val="20"/>
          <w:szCs w:val="20"/>
        </w:rPr>
        <w:t xml:space="preserve">wniesienia do tutejszego Organu petycji, to jest do dnia </w:t>
      </w:r>
      <w:r w:rsidR="00DB1843">
        <w:rPr>
          <w:rFonts w:ascii="Verdana" w:hAnsi="Verdana"/>
          <w:sz w:val="20"/>
          <w:szCs w:val="20"/>
        </w:rPr>
        <w:t>2</w:t>
      </w:r>
      <w:r w:rsidR="00B068A0">
        <w:rPr>
          <w:rFonts w:ascii="Verdana" w:hAnsi="Verdana"/>
          <w:sz w:val="20"/>
          <w:szCs w:val="20"/>
        </w:rPr>
        <w:t>1</w:t>
      </w:r>
      <w:r w:rsidR="00DB1843">
        <w:rPr>
          <w:rFonts w:ascii="Verdana" w:hAnsi="Verdana"/>
          <w:sz w:val="20"/>
          <w:szCs w:val="20"/>
        </w:rPr>
        <w:t> stycznia</w:t>
      </w:r>
      <w:r w:rsidR="002028A2">
        <w:rPr>
          <w:rFonts w:ascii="Verdana" w:hAnsi="Verdana"/>
          <w:sz w:val="20"/>
          <w:szCs w:val="20"/>
        </w:rPr>
        <w:t xml:space="preserve"> 202</w:t>
      </w:r>
      <w:r w:rsidR="00DB184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roku.</w:t>
      </w:r>
    </w:p>
    <w:p w:rsidR="00180DF6" w:rsidRDefault="002028A2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2028A2">
        <w:rPr>
          <w:rFonts w:ascii="Verdana" w:hAnsi="Verdana"/>
          <w:sz w:val="20"/>
          <w:szCs w:val="20"/>
        </w:rPr>
        <w:t xml:space="preserve">Petycja rozpatrywana będzie przez Komisję Skarg, Wniosków i Petycji </w:t>
      </w:r>
      <w:r w:rsidR="000C1666">
        <w:rPr>
          <w:rFonts w:ascii="Verdana" w:hAnsi="Verdana"/>
          <w:sz w:val="20"/>
          <w:szCs w:val="20"/>
        </w:rPr>
        <w:t xml:space="preserve">Rady Miejskiej Wrocławia </w:t>
      </w:r>
      <w:r w:rsidRPr="002028A2">
        <w:rPr>
          <w:rFonts w:ascii="Verdana" w:hAnsi="Verdana"/>
          <w:sz w:val="20"/>
          <w:szCs w:val="20"/>
        </w:rPr>
        <w:t>oraz przez Radę Miejską Wrocławia.</w:t>
      </w:r>
    </w:p>
    <w:sectPr w:rsidR="00180DF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8B" w:rsidRDefault="0003558B">
      <w:r>
        <w:separator/>
      </w:r>
    </w:p>
  </w:endnote>
  <w:endnote w:type="continuationSeparator" w:id="0">
    <w:p w:rsidR="0003558B" w:rsidRDefault="00035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90A4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90A47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890A4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90A4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90A47" w:rsidRPr="004D6885">
      <w:rPr>
        <w:sz w:val="14"/>
        <w:szCs w:val="14"/>
      </w:rPr>
      <w:fldChar w:fldCharType="separate"/>
    </w:r>
    <w:r w:rsidR="00D60F26">
      <w:rPr>
        <w:noProof/>
        <w:sz w:val="14"/>
        <w:szCs w:val="14"/>
      </w:rPr>
      <w:t>1</w:t>
    </w:r>
    <w:r w:rsidR="00890A4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8B" w:rsidRDefault="0003558B">
      <w:r>
        <w:separator/>
      </w:r>
    </w:p>
  </w:footnote>
  <w:footnote w:type="continuationSeparator" w:id="0">
    <w:p w:rsidR="0003558B" w:rsidRDefault="00035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90A4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27B60"/>
    <w:rsid w:val="0003558B"/>
    <w:rsid w:val="00041C4B"/>
    <w:rsid w:val="0004405E"/>
    <w:rsid w:val="00046485"/>
    <w:rsid w:val="00056804"/>
    <w:rsid w:val="000671B7"/>
    <w:rsid w:val="00097AEF"/>
    <w:rsid w:val="000B0279"/>
    <w:rsid w:val="000B0B9A"/>
    <w:rsid w:val="000B1635"/>
    <w:rsid w:val="000B4E39"/>
    <w:rsid w:val="000C1666"/>
    <w:rsid w:val="000C744E"/>
    <w:rsid w:val="000F0556"/>
    <w:rsid w:val="000F3466"/>
    <w:rsid w:val="00102066"/>
    <w:rsid w:val="00143A44"/>
    <w:rsid w:val="00180DF6"/>
    <w:rsid w:val="00190D4E"/>
    <w:rsid w:val="001A21FF"/>
    <w:rsid w:val="001B4475"/>
    <w:rsid w:val="001B6DE2"/>
    <w:rsid w:val="001D5456"/>
    <w:rsid w:val="001E76C2"/>
    <w:rsid w:val="002018DC"/>
    <w:rsid w:val="002028A2"/>
    <w:rsid w:val="00216AF4"/>
    <w:rsid w:val="002172DA"/>
    <w:rsid w:val="00226CF0"/>
    <w:rsid w:val="0023095B"/>
    <w:rsid w:val="0024641A"/>
    <w:rsid w:val="00250069"/>
    <w:rsid w:val="002538EF"/>
    <w:rsid w:val="002545A8"/>
    <w:rsid w:val="00256655"/>
    <w:rsid w:val="002970A6"/>
    <w:rsid w:val="002B6140"/>
    <w:rsid w:val="002B7EEC"/>
    <w:rsid w:val="002C0013"/>
    <w:rsid w:val="002C5AB4"/>
    <w:rsid w:val="002D4DD2"/>
    <w:rsid w:val="002E2C1B"/>
    <w:rsid w:val="002F292D"/>
    <w:rsid w:val="003019CA"/>
    <w:rsid w:val="00306FA8"/>
    <w:rsid w:val="00323052"/>
    <w:rsid w:val="003308FB"/>
    <w:rsid w:val="00345256"/>
    <w:rsid w:val="003937C1"/>
    <w:rsid w:val="003B4793"/>
    <w:rsid w:val="003B5C50"/>
    <w:rsid w:val="003F20D6"/>
    <w:rsid w:val="00410A92"/>
    <w:rsid w:val="00420FC1"/>
    <w:rsid w:val="004508B6"/>
    <w:rsid w:val="00485744"/>
    <w:rsid w:val="004937F0"/>
    <w:rsid w:val="00497D24"/>
    <w:rsid w:val="004A21ED"/>
    <w:rsid w:val="004A6B62"/>
    <w:rsid w:val="004A6FF2"/>
    <w:rsid w:val="004D6885"/>
    <w:rsid w:val="004E5C8D"/>
    <w:rsid w:val="005278D4"/>
    <w:rsid w:val="005439B0"/>
    <w:rsid w:val="00577BFF"/>
    <w:rsid w:val="005905BE"/>
    <w:rsid w:val="005A3893"/>
    <w:rsid w:val="005A782D"/>
    <w:rsid w:val="005B15CB"/>
    <w:rsid w:val="005B7A8A"/>
    <w:rsid w:val="005C5E14"/>
    <w:rsid w:val="005D18D1"/>
    <w:rsid w:val="005F57DE"/>
    <w:rsid w:val="00602A64"/>
    <w:rsid w:val="00641DC8"/>
    <w:rsid w:val="00646F15"/>
    <w:rsid w:val="0065274D"/>
    <w:rsid w:val="00652CFA"/>
    <w:rsid w:val="006F3428"/>
    <w:rsid w:val="00701FA2"/>
    <w:rsid w:val="00732238"/>
    <w:rsid w:val="0075203F"/>
    <w:rsid w:val="007864AB"/>
    <w:rsid w:val="007878BA"/>
    <w:rsid w:val="007E5964"/>
    <w:rsid w:val="007F1692"/>
    <w:rsid w:val="007F1B42"/>
    <w:rsid w:val="007F54BD"/>
    <w:rsid w:val="00800358"/>
    <w:rsid w:val="00802270"/>
    <w:rsid w:val="00807985"/>
    <w:rsid w:val="00812C89"/>
    <w:rsid w:val="00842BE1"/>
    <w:rsid w:val="008608A5"/>
    <w:rsid w:val="008700CA"/>
    <w:rsid w:val="00876AAE"/>
    <w:rsid w:val="0088160D"/>
    <w:rsid w:val="00884EB5"/>
    <w:rsid w:val="00890A47"/>
    <w:rsid w:val="008A6181"/>
    <w:rsid w:val="008B0C0B"/>
    <w:rsid w:val="008B141A"/>
    <w:rsid w:val="008C50C3"/>
    <w:rsid w:val="008D12A7"/>
    <w:rsid w:val="008F7D65"/>
    <w:rsid w:val="009067BE"/>
    <w:rsid w:val="00916B2A"/>
    <w:rsid w:val="009275FA"/>
    <w:rsid w:val="00960547"/>
    <w:rsid w:val="00962739"/>
    <w:rsid w:val="009765D0"/>
    <w:rsid w:val="00984F47"/>
    <w:rsid w:val="00990893"/>
    <w:rsid w:val="009D5688"/>
    <w:rsid w:val="009E6430"/>
    <w:rsid w:val="00A005FB"/>
    <w:rsid w:val="00A17246"/>
    <w:rsid w:val="00A26177"/>
    <w:rsid w:val="00A27F20"/>
    <w:rsid w:val="00A40593"/>
    <w:rsid w:val="00A5193C"/>
    <w:rsid w:val="00A57F1C"/>
    <w:rsid w:val="00A65E72"/>
    <w:rsid w:val="00A816F2"/>
    <w:rsid w:val="00A851F8"/>
    <w:rsid w:val="00A86D58"/>
    <w:rsid w:val="00AA2031"/>
    <w:rsid w:val="00AA2FFA"/>
    <w:rsid w:val="00AB56BE"/>
    <w:rsid w:val="00AB60B5"/>
    <w:rsid w:val="00AF094C"/>
    <w:rsid w:val="00AF4740"/>
    <w:rsid w:val="00B02AD0"/>
    <w:rsid w:val="00B031FA"/>
    <w:rsid w:val="00B068A0"/>
    <w:rsid w:val="00B3143A"/>
    <w:rsid w:val="00B37A83"/>
    <w:rsid w:val="00B70D97"/>
    <w:rsid w:val="00B73AF4"/>
    <w:rsid w:val="00B81B31"/>
    <w:rsid w:val="00B906E7"/>
    <w:rsid w:val="00BB389F"/>
    <w:rsid w:val="00BB4A65"/>
    <w:rsid w:val="00BC75E2"/>
    <w:rsid w:val="00BD035E"/>
    <w:rsid w:val="00C02938"/>
    <w:rsid w:val="00C204E4"/>
    <w:rsid w:val="00C2127D"/>
    <w:rsid w:val="00C22DAF"/>
    <w:rsid w:val="00C33E42"/>
    <w:rsid w:val="00C53C41"/>
    <w:rsid w:val="00CC1016"/>
    <w:rsid w:val="00CD26BE"/>
    <w:rsid w:val="00CD4AC9"/>
    <w:rsid w:val="00CF6850"/>
    <w:rsid w:val="00D03645"/>
    <w:rsid w:val="00D04A78"/>
    <w:rsid w:val="00D05152"/>
    <w:rsid w:val="00D064A0"/>
    <w:rsid w:val="00D23966"/>
    <w:rsid w:val="00D33992"/>
    <w:rsid w:val="00D34D95"/>
    <w:rsid w:val="00D4163D"/>
    <w:rsid w:val="00D425EF"/>
    <w:rsid w:val="00D56A78"/>
    <w:rsid w:val="00D60F26"/>
    <w:rsid w:val="00D627A1"/>
    <w:rsid w:val="00D63403"/>
    <w:rsid w:val="00D7560A"/>
    <w:rsid w:val="00D81AFC"/>
    <w:rsid w:val="00D8547D"/>
    <w:rsid w:val="00D916D9"/>
    <w:rsid w:val="00D93C7A"/>
    <w:rsid w:val="00DB1843"/>
    <w:rsid w:val="00DB522D"/>
    <w:rsid w:val="00DC191D"/>
    <w:rsid w:val="00DC3119"/>
    <w:rsid w:val="00DD1FCA"/>
    <w:rsid w:val="00E01D2E"/>
    <w:rsid w:val="00E06677"/>
    <w:rsid w:val="00E25E6A"/>
    <w:rsid w:val="00E35A19"/>
    <w:rsid w:val="00E511A6"/>
    <w:rsid w:val="00E52576"/>
    <w:rsid w:val="00E6044B"/>
    <w:rsid w:val="00E8452B"/>
    <w:rsid w:val="00E95BC9"/>
    <w:rsid w:val="00ED3E79"/>
    <w:rsid w:val="00F042D1"/>
    <w:rsid w:val="00F261E5"/>
    <w:rsid w:val="00F35015"/>
    <w:rsid w:val="00F375D6"/>
    <w:rsid w:val="00F40755"/>
    <w:rsid w:val="00F426EA"/>
    <w:rsid w:val="00F72C0B"/>
    <w:rsid w:val="00F8165E"/>
    <w:rsid w:val="00F867D1"/>
    <w:rsid w:val="00F91222"/>
    <w:rsid w:val="00FA6876"/>
    <w:rsid w:val="00FA6B9C"/>
    <w:rsid w:val="00FB2F82"/>
    <w:rsid w:val="00FB68B6"/>
    <w:rsid w:val="00FB7E24"/>
    <w:rsid w:val="00FD15E0"/>
    <w:rsid w:val="00FE0589"/>
    <w:rsid w:val="00FF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18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umagwo04</cp:lastModifiedBy>
  <cp:revision>6</cp:revision>
  <cp:lastPrinted>2025-11-03T07:59:00Z</cp:lastPrinted>
  <dcterms:created xsi:type="dcterms:W3CDTF">2025-10-29T13:43:00Z</dcterms:created>
  <dcterms:modified xsi:type="dcterms:W3CDTF">2025-11-03T08:07:00Z</dcterms:modified>
</cp:coreProperties>
</file>