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E21C" w14:textId="77777777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Urząd Miejski Wrocławia</w:t>
      </w:r>
    </w:p>
    <w:p w14:paraId="7511E960" w14:textId="1E158809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Departament </w:t>
      </w:r>
      <w:r w:rsidR="00782FDD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Marki Miasta</w:t>
      </w:r>
    </w:p>
    <w:p w14:paraId="4B32F93E" w14:textId="6171687C" w:rsidR="009B4B17" w:rsidRPr="009B4B17" w:rsidRDefault="00782FDD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Radosław Michalski</w:t>
      </w:r>
    </w:p>
    <w:p w14:paraId="2E55A219" w14:textId="66EE4ABC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Dyrektor Departamentu</w:t>
      </w:r>
    </w:p>
    <w:p w14:paraId="263865BC" w14:textId="347F7761" w:rsidR="009B4B17" w:rsidRPr="009B4B17" w:rsidRDefault="00090280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pl. Solny</w:t>
      </w:r>
      <w:r w:rsidR="00782FDD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20</w:t>
      </w:r>
    </w:p>
    <w:p w14:paraId="0EAA376B" w14:textId="79CDF471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50-</w:t>
      </w:r>
      <w:r w:rsidR="00782FDD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063</w:t>
      </w: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Wrocław</w:t>
      </w:r>
    </w:p>
    <w:p w14:paraId="2DA2A87F" w14:textId="01B027AA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782FDD">
        <w:t>31 października 2025</w:t>
      </w:r>
      <w:r w:rsidR="00464D5E" w:rsidRPr="00AD3008">
        <w:t xml:space="preserve"> </w:t>
      </w:r>
      <w:r w:rsidR="00DC1480" w:rsidRPr="00AD3008">
        <w:t>r.</w:t>
      </w:r>
    </w:p>
    <w:p w14:paraId="5426EE65" w14:textId="331819FE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782FDD">
        <w:rPr>
          <w:color w:val="000000" w:themeColor="text1"/>
          <w:szCs w:val="20"/>
        </w:rPr>
        <w:t>56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63ABF01D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0D0658AF" w:rsidR="00AD3008" w:rsidRPr="00AD3008" w:rsidRDefault="009E447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bookmarkStart w:id="0" w:name="_Hlk212800701"/>
      <w:r w:rsidR="00782FDD">
        <w:rPr>
          <w:rFonts w:ascii="Verdana" w:hAnsi="Verdana"/>
          <w:sz w:val="20"/>
          <w:szCs w:val="20"/>
        </w:rPr>
        <w:t>27 października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1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782FDD">
        <w:rPr>
          <w:rFonts w:ascii="Verdana" w:hAnsi="Verdana"/>
          <w:sz w:val="20"/>
          <w:szCs w:val="20"/>
        </w:rPr>
        <w:t>wstrzymania finansowania przez Miasto Wrocław wszelkich mediów lokalnych</w:t>
      </w:r>
      <w:r w:rsidR="00AD3008" w:rsidRPr="00AD3008">
        <w:rPr>
          <w:rFonts w:ascii="Verdana" w:hAnsi="Verdana"/>
          <w:sz w:val="20"/>
          <w:szCs w:val="20"/>
        </w:rPr>
        <w:t>.</w:t>
      </w:r>
      <w:bookmarkEnd w:id="0"/>
    </w:p>
    <w:bookmarkEnd w:id="1"/>
    <w:p w14:paraId="237E44E4" w14:textId="2EDA30E7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4183478" w:rsidR="00AD3008" w:rsidRPr="006A566D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A566D">
        <w:rPr>
          <w:rFonts w:ascii="Verdana" w:hAnsi="Verdana"/>
          <w:sz w:val="20"/>
          <w:szCs w:val="20"/>
        </w:rPr>
        <w:t xml:space="preserve">Petycji nadano numer </w:t>
      </w:r>
      <w:r w:rsidR="00090280" w:rsidRPr="006A566D">
        <w:rPr>
          <w:rFonts w:ascii="Verdana" w:hAnsi="Verdana"/>
          <w:sz w:val="20"/>
          <w:szCs w:val="20"/>
        </w:rPr>
        <w:t>4</w:t>
      </w:r>
      <w:r w:rsidR="00BB1505" w:rsidRPr="006A566D">
        <w:rPr>
          <w:rFonts w:ascii="Verdana" w:hAnsi="Verdana"/>
          <w:sz w:val="20"/>
          <w:szCs w:val="20"/>
        </w:rPr>
        <w:t>9</w:t>
      </w:r>
      <w:r w:rsidRPr="006A566D">
        <w:rPr>
          <w:rFonts w:ascii="Verdana" w:hAnsi="Verdana"/>
          <w:sz w:val="20"/>
          <w:szCs w:val="20"/>
        </w:rPr>
        <w:t>/2025</w:t>
      </w:r>
      <w:r w:rsidR="00A906F8" w:rsidRPr="006A566D">
        <w:rPr>
          <w:rFonts w:ascii="Verdana" w:hAnsi="Verdana"/>
          <w:sz w:val="20"/>
          <w:szCs w:val="20"/>
        </w:rPr>
        <w:t xml:space="preserve"> i została opublikowana </w:t>
      </w:r>
      <w:r w:rsidRPr="006A566D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090280" w:rsidRPr="006A566D">
          <w:rPr>
            <w:rStyle w:val="Hipercze"/>
            <w:rFonts w:ascii="Verdana" w:hAnsi="Verdana"/>
            <w:sz w:val="20"/>
            <w:szCs w:val="20"/>
          </w:rPr>
          <w:t>https://bip.um.wroc.pl/petycja/85005/petycja-w-sprawie-wstrzymania-finansowania-przez-miasto-wroclaw-mediow-lokalnych</w:t>
        </w:r>
      </w:hyperlink>
    </w:p>
    <w:p w14:paraId="4A56286A" w14:textId="21A4E71F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</w:t>
      </w:r>
      <w:r w:rsidR="00AD3008" w:rsidRPr="00AD3008">
        <w:rPr>
          <w:rFonts w:ascii="Verdana" w:hAnsi="Verdana"/>
          <w:sz w:val="20"/>
          <w:szCs w:val="20"/>
        </w:rPr>
        <w:t>roszę o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782FDD">
        <w:rPr>
          <w:rFonts w:ascii="Verdana" w:hAnsi="Verdana"/>
          <w:sz w:val="20"/>
          <w:szCs w:val="20"/>
        </w:rPr>
        <w:t>Marki Miasta</w:t>
      </w:r>
      <w:r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Urzędu Miejskiego Wrocławia,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ustawowym terminie</w:t>
      </w:r>
      <w:r w:rsidR="00AD3008">
        <w:rPr>
          <w:rFonts w:ascii="Verdana" w:hAnsi="Verdana"/>
          <w:sz w:val="20"/>
          <w:szCs w:val="20"/>
        </w:rPr>
        <w:t xml:space="preserve"> oraz </w:t>
      </w:r>
      <w:r w:rsidR="00AD3008"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 w:rsidR="00AD3008">
        <w:rPr>
          <w:rFonts w:ascii="Verdana" w:hAnsi="Verdana"/>
          <w:sz w:val="20"/>
          <w:szCs w:val="20"/>
        </w:rPr>
        <w:t xml:space="preserve">celem </w:t>
      </w:r>
      <w:r w:rsidR="00AD3008"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0FF8A05E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i</w:t>
      </w:r>
      <w:r w:rsidR="00AD3008" w:rsidRPr="00AD3008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782FDD">
        <w:rPr>
          <w:rFonts w:ascii="Verdana" w:hAnsi="Verdana"/>
          <w:sz w:val="20"/>
          <w:szCs w:val="20"/>
        </w:rPr>
        <w:t>27 stycznia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</w:p>
    <w:p w14:paraId="2D3225E2" w14:textId="77777777" w:rsidR="003E4C7F" w:rsidRDefault="001B28D6" w:rsidP="00FC4D1D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617A0B55" w14:textId="1FF9CC28" w:rsidR="003E4C7F" w:rsidRDefault="003E4C7F" w:rsidP="003E4C7F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>pismo podpisała</w:t>
      </w:r>
    </w:p>
    <w:p w14:paraId="69C17578" w14:textId="77777777" w:rsidR="003E4C7F" w:rsidRDefault="003E4C7F" w:rsidP="003E4C7F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 xml:space="preserve">Beata Bernacka </w:t>
      </w:r>
    </w:p>
    <w:p w14:paraId="25D4BB40" w14:textId="102DF77D" w:rsidR="00A565E1" w:rsidRDefault="003E4C7F" w:rsidP="003E4C7F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>Dyrektor Wydziału Partycypacji Społecznej</w:t>
      </w:r>
      <w:r w:rsidR="00782FDD">
        <w:rPr>
          <w:color w:val="000000" w:themeColor="text1"/>
        </w:rPr>
        <w:br w:type="page"/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>
        <w:rPr>
          <w:sz w:val="20"/>
          <w:szCs w:val="20"/>
        </w:rPr>
        <w:t xml:space="preserve">Ustawa o petycjach </w:t>
      </w:r>
      <w:bookmarkEnd w:id="2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3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6A688B55" w:rsidR="00876BDB" w:rsidRPr="00AD3008" w:rsidRDefault="001B28D6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</w:t>
      </w:r>
      <w:r w:rsidR="00782FDD">
        <w:rPr>
          <w:rFonts w:ascii="Verdana" w:hAnsi="Verdana"/>
          <w:sz w:val="20"/>
          <w:szCs w:val="20"/>
        </w:rPr>
        <w:t>27 października</w:t>
      </w:r>
      <w:r w:rsidR="00782FDD" w:rsidRPr="00AD3008">
        <w:rPr>
          <w:rFonts w:ascii="Verdana" w:hAnsi="Verdana"/>
          <w:sz w:val="20"/>
          <w:szCs w:val="20"/>
        </w:rPr>
        <w:t xml:space="preserve"> 2025 r.</w:t>
      </w:r>
      <w:r w:rsidR="00782FDD">
        <w:rPr>
          <w:rFonts w:ascii="Verdana" w:hAnsi="Verdana"/>
          <w:sz w:val="20"/>
          <w:szCs w:val="20"/>
        </w:rPr>
        <w:t xml:space="preserve"> w sprawie wstrzymania finansowania przez Miasto Wrocław wszelkich mediów lokalnych</w:t>
      </w:r>
      <w:r w:rsidR="00782FDD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7F0A90F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>– numer spra</w:t>
      </w:r>
      <w:r w:rsidR="008434F3" w:rsidRPr="00BA0E99">
        <w:rPr>
          <w:color w:val="000000" w:themeColor="text1"/>
          <w:sz w:val="20"/>
          <w:szCs w:val="20"/>
        </w:rPr>
        <w:t xml:space="preserve">wy </w:t>
      </w:r>
      <w:r w:rsidR="006C71FB" w:rsidRPr="00BA0E99">
        <w:rPr>
          <w:bCs/>
          <w:color w:val="000000"/>
          <w:sz w:val="20"/>
          <w:szCs w:val="20"/>
          <w:shd w:val="clear" w:color="auto" w:fill="FFFFFF"/>
        </w:rPr>
        <w:t>00</w:t>
      </w:r>
      <w:r w:rsidR="00782FDD">
        <w:rPr>
          <w:bCs/>
          <w:color w:val="000000"/>
          <w:sz w:val="20"/>
          <w:szCs w:val="20"/>
          <w:shd w:val="clear" w:color="auto" w:fill="FFFFFF"/>
        </w:rPr>
        <w:t>163375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3E4C7F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0280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E4C7F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A566D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2FDD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5005/petycja-w-sprawie-wstrzymania-finansowania-przez-miasto-wroclaw-mediow-lokalny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173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32</cp:revision>
  <cp:lastPrinted>2025-08-14T08:41:00Z</cp:lastPrinted>
  <dcterms:created xsi:type="dcterms:W3CDTF">2025-02-25T13:31:00Z</dcterms:created>
  <dcterms:modified xsi:type="dcterms:W3CDTF">2025-10-31T13:42:00Z</dcterms:modified>
</cp:coreProperties>
</file>