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84" w:rsidRPr="003665FF" w:rsidRDefault="00526484" w:rsidP="00526484">
      <w:pPr>
        <w:jc w:val="right"/>
        <w:rPr>
          <w:rFonts w:ascii="Verdana" w:hAnsi="Verdana"/>
        </w:rPr>
      </w:pP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3665FF">
        <w:rPr>
          <w:rFonts w:ascii="Verdana" w:hAnsi="Verdana"/>
        </w:rPr>
        <w:t>Wro</w:t>
      </w:r>
      <w:r w:rsidR="008E7CDE">
        <w:rPr>
          <w:rFonts w:ascii="Verdana" w:hAnsi="Verdana"/>
        </w:rPr>
        <w:t>cław, 23</w:t>
      </w:r>
      <w:r w:rsidR="007541A7">
        <w:rPr>
          <w:rFonts w:ascii="Verdana" w:hAnsi="Verdana"/>
        </w:rPr>
        <w:t>.10</w:t>
      </w:r>
      <w:r w:rsidRPr="003665FF">
        <w:rPr>
          <w:rFonts w:ascii="Verdana" w:hAnsi="Verdana"/>
        </w:rPr>
        <w:t>.2025 r.</w:t>
      </w:r>
      <w:r w:rsidRPr="003665FF">
        <w:rPr>
          <w:rFonts w:ascii="Verdana" w:hAnsi="Verdana"/>
        </w:rPr>
        <w:br/>
      </w:r>
      <w:r w:rsidRPr="003665FF">
        <w:rPr>
          <w:rFonts w:ascii="Verdana" w:hAnsi="Verdana"/>
        </w:rPr>
        <w:br/>
      </w:r>
      <w:r w:rsidRPr="003665FF">
        <w:rPr>
          <w:rFonts w:ascii="Verdana" w:hAnsi="Verdana"/>
        </w:rPr>
        <w:br/>
      </w:r>
    </w:p>
    <w:p w:rsidR="00526484" w:rsidRPr="003665FF" w:rsidRDefault="00526484" w:rsidP="00526484">
      <w:pPr>
        <w:jc w:val="right"/>
        <w:rPr>
          <w:rFonts w:ascii="Verdana" w:hAnsi="Verdana"/>
        </w:rPr>
      </w:pPr>
    </w:p>
    <w:p w:rsidR="007541A7" w:rsidRPr="007541A7" w:rsidRDefault="00526484" w:rsidP="007541A7">
      <w:pPr>
        <w:jc w:val="center"/>
        <w:rPr>
          <w:rFonts w:ascii="Verdana" w:hAnsi="Verdana"/>
          <w:b/>
        </w:rPr>
      </w:pPr>
      <w:r w:rsidRPr="007541A7">
        <w:rPr>
          <w:rFonts w:ascii="Verdana" w:hAnsi="Verdana"/>
          <w:b/>
        </w:rPr>
        <w:br/>
      </w:r>
      <w:r w:rsidR="008E7CDE">
        <w:rPr>
          <w:rFonts w:ascii="Verdana" w:hAnsi="Verdana"/>
          <w:b/>
        </w:rPr>
        <w:t xml:space="preserve">INFORMACJA O WYNIKACH KONKURSU </w:t>
      </w:r>
      <w:r w:rsidR="008E7CDE">
        <w:rPr>
          <w:rFonts w:ascii="Verdana" w:hAnsi="Verdana"/>
          <w:b/>
        </w:rPr>
        <w:br/>
        <w:t>„KULINARNE GRAND PRIX WROCŁAWIA”</w:t>
      </w:r>
    </w:p>
    <w:p w:rsidR="007541A7" w:rsidRDefault="007541A7" w:rsidP="007541A7">
      <w:pPr>
        <w:jc w:val="center"/>
        <w:rPr>
          <w:rFonts w:ascii="Verdana" w:hAnsi="Verdana"/>
          <w:b/>
          <w:sz w:val="32"/>
          <w:szCs w:val="32"/>
        </w:rPr>
      </w:pPr>
    </w:p>
    <w:p w:rsidR="007541A7" w:rsidRDefault="007541A7" w:rsidP="007541A7">
      <w:pPr>
        <w:jc w:val="center"/>
        <w:rPr>
          <w:rFonts w:ascii="Verdana" w:hAnsi="Verdana"/>
          <w:b/>
          <w:sz w:val="32"/>
          <w:szCs w:val="32"/>
        </w:rPr>
      </w:pPr>
    </w:p>
    <w:p w:rsidR="007541A7" w:rsidRDefault="007541A7" w:rsidP="007541A7">
      <w:pPr>
        <w:spacing w:line="360" w:lineRule="auto"/>
        <w:rPr>
          <w:rFonts w:ascii="Verdana" w:hAnsi="Verdana"/>
        </w:rPr>
      </w:pPr>
      <w:r w:rsidRPr="00074CA9">
        <w:rPr>
          <w:rFonts w:ascii="Verdana" w:hAnsi="Verdana"/>
        </w:rPr>
        <w:t xml:space="preserve">Organizator </w:t>
      </w:r>
      <w:r>
        <w:rPr>
          <w:rFonts w:ascii="Verdana" w:hAnsi="Verdana"/>
        </w:rPr>
        <w:t xml:space="preserve">konkursu „Kulinarne Grand Prix Wrocławia” 2025 </w:t>
      </w:r>
      <w:r>
        <w:rPr>
          <w:rFonts w:ascii="Verdana" w:hAnsi="Verdana"/>
        </w:rPr>
        <w:br/>
        <w:t xml:space="preserve">informuje, że </w:t>
      </w:r>
      <w:r w:rsidR="008E7CDE">
        <w:rPr>
          <w:rFonts w:ascii="Verdana" w:hAnsi="Verdana"/>
        </w:rPr>
        <w:t xml:space="preserve">w dniu 22.10.25 r. komisja konkursowa dokonała </w:t>
      </w:r>
      <w:r w:rsidR="008E7CDE">
        <w:rPr>
          <w:rFonts w:ascii="Verdana" w:hAnsi="Verdana"/>
        </w:rPr>
        <w:br/>
        <w:t>oc</w:t>
      </w:r>
      <w:r w:rsidR="008E7CDE">
        <w:rPr>
          <w:rFonts w:ascii="Verdana" w:hAnsi="Verdana"/>
        </w:rPr>
        <w:t>e</w:t>
      </w:r>
      <w:r w:rsidR="008E7CDE">
        <w:rPr>
          <w:rFonts w:ascii="Verdana" w:hAnsi="Verdana"/>
        </w:rPr>
        <w:t>ny zgłoszonych potraw i wyłoniła laureatów.</w:t>
      </w:r>
      <w:r w:rsidR="008E7CDE">
        <w:rPr>
          <w:rFonts w:ascii="Verdana" w:hAnsi="Verdana"/>
        </w:rPr>
        <w:br/>
      </w:r>
      <w:r w:rsidR="008E7CDE">
        <w:rPr>
          <w:rFonts w:ascii="Verdana" w:hAnsi="Verdana"/>
        </w:rPr>
        <w:br/>
        <w:t>Przyznano następujące miejsca:</w:t>
      </w:r>
    </w:p>
    <w:p w:rsidR="008E7CDE" w:rsidRDefault="008E7CDE" w:rsidP="007541A7">
      <w:pPr>
        <w:spacing w:line="360" w:lineRule="auto"/>
        <w:rPr>
          <w:rFonts w:ascii="Verdana" w:hAnsi="Verdana"/>
        </w:rPr>
      </w:pPr>
      <w:r w:rsidRPr="008E7CDE">
        <w:rPr>
          <w:rFonts w:ascii="Verdana" w:hAnsi="Verdana"/>
          <w:b/>
        </w:rPr>
        <w:t xml:space="preserve">I miejsce </w:t>
      </w:r>
      <w:r>
        <w:rPr>
          <w:rFonts w:ascii="Verdana" w:hAnsi="Verdana"/>
        </w:rPr>
        <w:t xml:space="preserve">– </w:t>
      </w:r>
      <w:proofErr w:type="spellStart"/>
      <w:r>
        <w:rPr>
          <w:rFonts w:ascii="Verdana" w:hAnsi="Verdana"/>
        </w:rPr>
        <w:t>Yassin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Bugajny</w:t>
      </w:r>
      <w:proofErr w:type="spellEnd"/>
      <w:r>
        <w:rPr>
          <w:rFonts w:ascii="Verdana" w:hAnsi="Verdana"/>
        </w:rPr>
        <w:t>, restauracja Wierzbowa 15</w:t>
      </w:r>
    </w:p>
    <w:p w:rsidR="008E7CDE" w:rsidRDefault="008E7CDE" w:rsidP="007541A7">
      <w:pPr>
        <w:spacing w:line="360" w:lineRule="auto"/>
        <w:rPr>
          <w:rFonts w:ascii="Verdana" w:hAnsi="Verdana"/>
        </w:rPr>
      </w:pPr>
      <w:r w:rsidRPr="008E7CDE">
        <w:rPr>
          <w:rFonts w:ascii="Verdana" w:hAnsi="Verdana"/>
          <w:b/>
        </w:rPr>
        <w:t>II miejsce</w:t>
      </w:r>
      <w:r>
        <w:rPr>
          <w:rFonts w:ascii="Verdana" w:hAnsi="Verdana"/>
        </w:rPr>
        <w:t xml:space="preserve"> – Wojciech Janowicz, restauracja </w:t>
      </w:r>
      <w:proofErr w:type="spellStart"/>
      <w:r>
        <w:rPr>
          <w:rFonts w:ascii="Verdana" w:hAnsi="Verdana"/>
        </w:rPr>
        <w:t>Campo</w:t>
      </w:r>
      <w:proofErr w:type="spellEnd"/>
      <w:r>
        <w:rPr>
          <w:rFonts w:ascii="Verdana" w:hAnsi="Verdana"/>
        </w:rPr>
        <w:t xml:space="preserve"> Modern Grill</w:t>
      </w:r>
    </w:p>
    <w:p w:rsidR="008E7CDE" w:rsidRPr="00074CA9" w:rsidRDefault="008E7CDE" w:rsidP="007541A7">
      <w:pPr>
        <w:spacing w:line="360" w:lineRule="auto"/>
        <w:rPr>
          <w:rFonts w:ascii="Verdana" w:hAnsi="Verdana"/>
        </w:rPr>
      </w:pPr>
      <w:r w:rsidRPr="008E7CDE">
        <w:rPr>
          <w:rFonts w:ascii="Verdana" w:hAnsi="Verdana"/>
          <w:b/>
        </w:rPr>
        <w:t>III miejsce</w:t>
      </w:r>
      <w:r>
        <w:rPr>
          <w:rFonts w:ascii="Verdana" w:hAnsi="Verdana"/>
        </w:rPr>
        <w:t xml:space="preserve"> – Paweł Kaszubski, restauracja La Maddalena. </w:t>
      </w:r>
    </w:p>
    <w:p w:rsidR="00295425" w:rsidRPr="00526484" w:rsidRDefault="00295425" w:rsidP="008E7CDE">
      <w:pPr>
        <w:rPr>
          <w:szCs w:val="22"/>
        </w:rPr>
      </w:pPr>
      <w:r>
        <w:rPr>
          <w:rFonts w:ascii="Verdana" w:hAnsi="Verdana"/>
        </w:rPr>
        <w:br/>
        <w:t xml:space="preserve"> </w:t>
      </w:r>
      <w:r>
        <w:rPr>
          <w:rFonts w:ascii="Verdana" w:hAnsi="Verdana"/>
        </w:rPr>
        <w:br/>
      </w:r>
      <w:r w:rsidR="008E7CDE">
        <w:rPr>
          <w:rFonts w:ascii="Verdana" w:hAnsi="Verdana"/>
        </w:rPr>
        <w:t xml:space="preserve">Serdecznie gratulujemy wszystkim laureatom i dziękujemy </w:t>
      </w:r>
      <w:r w:rsidR="008E7CDE">
        <w:rPr>
          <w:rFonts w:ascii="Verdana" w:hAnsi="Verdana"/>
        </w:rPr>
        <w:br/>
        <w:t>uczestn</w:t>
      </w:r>
      <w:r w:rsidR="008E7CDE">
        <w:rPr>
          <w:rFonts w:ascii="Verdana" w:hAnsi="Verdana"/>
        </w:rPr>
        <w:t>i</w:t>
      </w:r>
      <w:r w:rsidR="008E7CDE">
        <w:rPr>
          <w:rFonts w:ascii="Verdana" w:hAnsi="Verdana"/>
        </w:rPr>
        <w:t>kom za udział, zaangażowanie oraz pasję do gotowania.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</w:p>
    <w:sectPr w:rsidR="00295425" w:rsidRPr="00526484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34B" w:rsidRDefault="0084434B">
      <w:r>
        <w:separator/>
      </w:r>
    </w:p>
  </w:endnote>
  <w:endnote w:type="continuationSeparator" w:id="0">
    <w:p w:rsidR="0084434B" w:rsidRDefault="00844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F8" w:rsidRDefault="00FD53F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B7FA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B7FA0" w:rsidRPr="004D6885">
      <w:rPr>
        <w:sz w:val="14"/>
        <w:szCs w:val="14"/>
      </w:rPr>
      <w:fldChar w:fldCharType="separate"/>
    </w:r>
    <w:r w:rsidR="00295425">
      <w:rPr>
        <w:noProof/>
        <w:sz w:val="14"/>
        <w:szCs w:val="14"/>
      </w:rPr>
      <w:t>2</w:t>
    </w:r>
    <w:r w:rsidR="008B7FA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B7FA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B7FA0" w:rsidRPr="004D6885">
      <w:rPr>
        <w:sz w:val="14"/>
        <w:szCs w:val="14"/>
      </w:rPr>
      <w:fldChar w:fldCharType="separate"/>
    </w:r>
    <w:r w:rsidR="008E7CDE">
      <w:rPr>
        <w:noProof/>
        <w:sz w:val="14"/>
        <w:szCs w:val="14"/>
      </w:rPr>
      <w:t>1</w:t>
    </w:r>
    <w:r w:rsidR="008B7FA0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3FA" w:rsidRDefault="00BC13FA" w:rsidP="00F261E5">
    <w:pPr>
      <w:pStyle w:val="Stopka"/>
    </w:pPr>
  </w:p>
  <w:p w:rsidR="0090220A" w:rsidRDefault="00CA0E7C" w:rsidP="0090220A">
    <w:pPr>
      <w:pStyle w:val="Stopka"/>
    </w:pPr>
    <w:r>
      <w:rPr>
        <w:noProof/>
      </w:rPr>
      <w:drawing>
        <wp:inline distT="0" distB="0" distL="0" distR="0">
          <wp:extent cx="1316990" cy="751205"/>
          <wp:effectExtent l="0" t="0" r="0" b="0"/>
          <wp:docPr id="6920296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0D4E" w:rsidRDefault="00190D4E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34B" w:rsidRDefault="0084434B">
      <w:r>
        <w:separator/>
      </w:r>
    </w:p>
  </w:footnote>
  <w:footnote w:type="continuationSeparator" w:id="0">
    <w:p w:rsidR="0084434B" w:rsidRDefault="00844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B7FA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F8" w:rsidRDefault="00FD53F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8267B" w:rsidP="00A27F20">
    <w:pPr>
      <w:pStyle w:val="Stopka"/>
    </w:pPr>
    <w:r w:rsidRPr="0008267B">
      <w:rPr>
        <w:noProof/>
      </w:rPr>
      <w:drawing>
        <wp:inline distT="0" distB="0" distL="0" distR="0">
          <wp:extent cx="4061460" cy="1615440"/>
          <wp:effectExtent l="0" t="0" r="0" b="3810"/>
          <wp:docPr id="20907457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BE2169"/>
    <w:multiLevelType w:val="hybridMultilevel"/>
    <w:tmpl w:val="A55EA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7C7697"/>
    <w:multiLevelType w:val="hybridMultilevel"/>
    <w:tmpl w:val="E8442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3"/>
  </w:num>
  <w:num w:numId="17">
    <w:abstractNumId w:val="24"/>
  </w:num>
  <w:num w:numId="18">
    <w:abstractNumId w:val="22"/>
  </w:num>
  <w:num w:numId="19">
    <w:abstractNumId w:val="26"/>
  </w:num>
  <w:num w:numId="20">
    <w:abstractNumId w:val="11"/>
  </w:num>
  <w:num w:numId="21">
    <w:abstractNumId w:val="25"/>
  </w:num>
  <w:num w:numId="22">
    <w:abstractNumId w:val="13"/>
  </w:num>
  <w:num w:numId="23">
    <w:abstractNumId w:val="27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7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4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82CA9"/>
    <w:rsid w:val="000562BD"/>
    <w:rsid w:val="00056CE7"/>
    <w:rsid w:val="00074F19"/>
    <w:rsid w:val="0008267B"/>
    <w:rsid w:val="00090CB3"/>
    <w:rsid w:val="00096767"/>
    <w:rsid w:val="00097AEF"/>
    <w:rsid w:val="000C744E"/>
    <w:rsid w:val="000E06E5"/>
    <w:rsid w:val="000E78B2"/>
    <w:rsid w:val="001211D6"/>
    <w:rsid w:val="00143A44"/>
    <w:rsid w:val="001613F1"/>
    <w:rsid w:val="00165933"/>
    <w:rsid w:val="00174F61"/>
    <w:rsid w:val="00180DF6"/>
    <w:rsid w:val="00190D4E"/>
    <w:rsid w:val="002018DC"/>
    <w:rsid w:val="00202CD2"/>
    <w:rsid w:val="00215D65"/>
    <w:rsid w:val="00250859"/>
    <w:rsid w:val="00256655"/>
    <w:rsid w:val="0026428D"/>
    <w:rsid w:val="00275761"/>
    <w:rsid w:val="00277B42"/>
    <w:rsid w:val="00290E88"/>
    <w:rsid w:val="00295425"/>
    <w:rsid w:val="002970A6"/>
    <w:rsid w:val="002B4E64"/>
    <w:rsid w:val="002B6140"/>
    <w:rsid w:val="002B7EEC"/>
    <w:rsid w:val="002F292D"/>
    <w:rsid w:val="00323052"/>
    <w:rsid w:val="00345256"/>
    <w:rsid w:val="00351D23"/>
    <w:rsid w:val="003565F8"/>
    <w:rsid w:val="00395252"/>
    <w:rsid w:val="003B4793"/>
    <w:rsid w:val="003C2C6F"/>
    <w:rsid w:val="003F20D6"/>
    <w:rsid w:val="00410A92"/>
    <w:rsid w:val="00437AED"/>
    <w:rsid w:val="00444DF1"/>
    <w:rsid w:val="004508B6"/>
    <w:rsid w:val="00464108"/>
    <w:rsid w:val="0047411C"/>
    <w:rsid w:val="00475AD0"/>
    <w:rsid w:val="00480458"/>
    <w:rsid w:val="004955BE"/>
    <w:rsid w:val="004A21ED"/>
    <w:rsid w:val="004A3600"/>
    <w:rsid w:val="004A455B"/>
    <w:rsid w:val="004D6885"/>
    <w:rsid w:val="004E5C8D"/>
    <w:rsid w:val="004F08C1"/>
    <w:rsid w:val="004F1849"/>
    <w:rsid w:val="005200CE"/>
    <w:rsid w:val="00526484"/>
    <w:rsid w:val="00557919"/>
    <w:rsid w:val="005615FD"/>
    <w:rsid w:val="00562FA6"/>
    <w:rsid w:val="00572D85"/>
    <w:rsid w:val="0058329B"/>
    <w:rsid w:val="005A03DF"/>
    <w:rsid w:val="005A3893"/>
    <w:rsid w:val="005B3EE7"/>
    <w:rsid w:val="005C5C1C"/>
    <w:rsid w:val="005C5E14"/>
    <w:rsid w:val="005D18D1"/>
    <w:rsid w:val="005E3946"/>
    <w:rsid w:val="005E6314"/>
    <w:rsid w:val="005F0469"/>
    <w:rsid w:val="005F6200"/>
    <w:rsid w:val="00601620"/>
    <w:rsid w:val="006504CF"/>
    <w:rsid w:val="00692783"/>
    <w:rsid w:val="006C6141"/>
    <w:rsid w:val="006D1138"/>
    <w:rsid w:val="00701FA2"/>
    <w:rsid w:val="007078B1"/>
    <w:rsid w:val="00753827"/>
    <w:rsid w:val="007541A7"/>
    <w:rsid w:val="00760975"/>
    <w:rsid w:val="00762CAA"/>
    <w:rsid w:val="007758FB"/>
    <w:rsid w:val="007878BA"/>
    <w:rsid w:val="00792FBC"/>
    <w:rsid w:val="007A5B2D"/>
    <w:rsid w:val="007B6947"/>
    <w:rsid w:val="007B70CA"/>
    <w:rsid w:val="007D02CB"/>
    <w:rsid w:val="007D2ACB"/>
    <w:rsid w:val="007E0FBE"/>
    <w:rsid w:val="007E3652"/>
    <w:rsid w:val="007E3B11"/>
    <w:rsid w:val="007F1692"/>
    <w:rsid w:val="007F1B42"/>
    <w:rsid w:val="00801C3D"/>
    <w:rsid w:val="00815199"/>
    <w:rsid w:val="0084434B"/>
    <w:rsid w:val="00855DD6"/>
    <w:rsid w:val="00863C52"/>
    <w:rsid w:val="0088160D"/>
    <w:rsid w:val="00882AA1"/>
    <w:rsid w:val="00883FFB"/>
    <w:rsid w:val="008A291C"/>
    <w:rsid w:val="008B174A"/>
    <w:rsid w:val="008B7FA0"/>
    <w:rsid w:val="008E7CDE"/>
    <w:rsid w:val="008F2D33"/>
    <w:rsid w:val="008F7D65"/>
    <w:rsid w:val="0090220A"/>
    <w:rsid w:val="00905E14"/>
    <w:rsid w:val="00916B2A"/>
    <w:rsid w:val="00917988"/>
    <w:rsid w:val="00930D71"/>
    <w:rsid w:val="00936B36"/>
    <w:rsid w:val="009765D0"/>
    <w:rsid w:val="00983E31"/>
    <w:rsid w:val="00984F47"/>
    <w:rsid w:val="009A13A7"/>
    <w:rsid w:val="009B2521"/>
    <w:rsid w:val="009B2540"/>
    <w:rsid w:val="009C4C76"/>
    <w:rsid w:val="009C6F36"/>
    <w:rsid w:val="009D0B5E"/>
    <w:rsid w:val="009D2A0B"/>
    <w:rsid w:val="009D3F10"/>
    <w:rsid w:val="009D608F"/>
    <w:rsid w:val="009E7A62"/>
    <w:rsid w:val="009F1286"/>
    <w:rsid w:val="00A005FB"/>
    <w:rsid w:val="00A27F20"/>
    <w:rsid w:val="00A44035"/>
    <w:rsid w:val="00A45015"/>
    <w:rsid w:val="00A716DF"/>
    <w:rsid w:val="00A80858"/>
    <w:rsid w:val="00A816F2"/>
    <w:rsid w:val="00A86D58"/>
    <w:rsid w:val="00A90B9D"/>
    <w:rsid w:val="00AA1C77"/>
    <w:rsid w:val="00AB2C6E"/>
    <w:rsid w:val="00AB56BE"/>
    <w:rsid w:val="00AB60B5"/>
    <w:rsid w:val="00AD5865"/>
    <w:rsid w:val="00AF094C"/>
    <w:rsid w:val="00B02AD0"/>
    <w:rsid w:val="00B50047"/>
    <w:rsid w:val="00B73AF4"/>
    <w:rsid w:val="00B81B31"/>
    <w:rsid w:val="00B906E7"/>
    <w:rsid w:val="00B953BC"/>
    <w:rsid w:val="00BA3389"/>
    <w:rsid w:val="00BB389F"/>
    <w:rsid w:val="00BC13FA"/>
    <w:rsid w:val="00BD035E"/>
    <w:rsid w:val="00BD3C72"/>
    <w:rsid w:val="00C2127D"/>
    <w:rsid w:val="00C40430"/>
    <w:rsid w:val="00C525B8"/>
    <w:rsid w:val="00C53C41"/>
    <w:rsid w:val="00C544EE"/>
    <w:rsid w:val="00CA0E7C"/>
    <w:rsid w:val="00CA746E"/>
    <w:rsid w:val="00CC1016"/>
    <w:rsid w:val="00CC2A29"/>
    <w:rsid w:val="00CC7C10"/>
    <w:rsid w:val="00CD26BE"/>
    <w:rsid w:val="00CD4AC9"/>
    <w:rsid w:val="00CF6F6B"/>
    <w:rsid w:val="00D0085B"/>
    <w:rsid w:val="00D05152"/>
    <w:rsid w:val="00D23966"/>
    <w:rsid w:val="00D33992"/>
    <w:rsid w:val="00D44A6F"/>
    <w:rsid w:val="00D47709"/>
    <w:rsid w:val="00D627A1"/>
    <w:rsid w:val="00D748CD"/>
    <w:rsid w:val="00D81AFC"/>
    <w:rsid w:val="00D83D88"/>
    <w:rsid w:val="00D8547D"/>
    <w:rsid w:val="00D86741"/>
    <w:rsid w:val="00DC191D"/>
    <w:rsid w:val="00DD6CFD"/>
    <w:rsid w:val="00DE249F"/>
    <w:rsid w:val="00DE39F2"/>
    <w:rsid w:val="00DE42D7"/>
    <w:rsid w:val="00DF301D"/>
    <w:rsid w:val="00DF5A12"/>
    <w:rsid w:val="00E0507C"/>
    <w:rsid w:val="00E25E6A"/>
    <w:rsid w:val="00E31A69"/>
    <w:rsid w:val="00E35A19"/>
    <w:rsid w:val="00E5247F"/>
    <w:rsid w:val="00E52576"/>
    <w:rsid w:val="00E625EB"/>
    <w:rsid w:val="00E66E2D"/>
    <w:rsid w:val="00E7324A"/>
    <w:rsid w:val="00E74772"/>
    <w:rsid w:val="00E85749"/>
    <w:rsid w:val="00ED3472"/>
    <w:rsid w:val="00ED3E79"/>
    <w:rsid w:val="00F1373E"/>
    <w:rsid w:val="00F15027"/>
    <w:rsid w:val="00F261E5"/>
    <w:rsid w:val="00F40755"/>
    <w:rsid w:val="00F41937"/>
    <w:rsid w:val="00F426EA"/>
    <w:rsid w:val="00F8165E"/>
    <w:rsid w:val="00F82CA9"/>
    <w:rsid w:val="00FA0AF8"/>
    <w:rsid w:val="00FA27D9"/>
    <w:rsid w:val="00FB2710"/>
    <w:rsid w:val="00FB2F82"/>
    <w:rsid w:val="00FB68B6"/>
    <w:rsid w:val="00FB7E24"/>
    <w:rsid w:val="00FC1E1D"/>
    <w:rsid w:val="00FD53F8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StopkaZnak">
    <w:name w:val="Stopka Znak"/>
    <w:basedOn w:val="Domylnaczcionkaakapitu"/>
    <w:link w:val="Stopka"/>
    <w:rsid w:val="0090220A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13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Anna Helena Matkowska</dc:creator>
  <cp:lastModifiedBy>umiwlu01</cp:lastModifiedBy>
  <cp:revision>3</cp:revision>
  <cp:lastPrinted>2025-10-23T11:12:00Z</cp:lastPrinted>
  <dcterms:created xsi:type="dcterms:W3CDTF">2025-10-23T11:05:00Z</dcterms:created>
  <dcterms:modified xsi:type="dcterms:W3CDTF">2025-10-23T11:16:00Z</dcterms:modified>
</cp:coreProperties>
</file>