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E7" w:rsidRPr="00667FE7" w:rsidRDefault="00667FE7" w:rsidP="00667FE7">
      <w:pPr>
        <w:widowControl w:val="0"/>
        <w:suppressAutoHyphens/>
        <w:spacing w:before="100" w:beforeAutospacing="1" w:after="100" w:afterAutospacing="1" w:line="360" w:lineRule="auto"/>
        <w:jc w:val="right"/>
        <w:outlineLvl w:val="0"/>
        <w:rPr>
          <w:rFonts w:ascii="Verdana" w:hAnsi="Verdana" w:cs="Arial"/>
          <w:b/>
          <w:bCs/>
          <w:kern w:val="28"/>
        </w:rPr>
      </w:pPr>
      <w:r w:rsidRPr="00667FE7">
        <w:rPr>
          <w:rFonts w:ascii="Verdana" w:hAnsi="Verdana" w:cs="Arial"/>
          <w:b/>
          <w:bCs/>
          <w:kern w:val="28"/>
        </w:rPr>
        <w:t xml:space="preserve">Załącznik nr 3 do </w:t>
      </w:r>
      <w:r w:rsidR="003916EF">
        <w:rPr>
          <w:rFonts w:ascii="Verdana" w:hAnsi="Verdana" w:cs="Arial"/>
          <w:b/>
          <w:bCs/>
          <w:kern w:val="28"/>
        </w:rPr>
        <w:t>zapytania ofertowego</w:t>
      </w:r>
      <w:bookmarkStart w:id="0" w:name="_GoBack"/>
      <w:bookmarkEnd w:id="0"/>
    </w:p>
    <w:p w:rsidR="001B04A1" w:rsidRDefault="001B04A1" w:rsidP="001B04A1">
      <w:pPr>
        <w:pStyle w:val="Nagwek1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KLAUZULA INFORMACYJNA</w:t>
      </w:r>
      <w:r w:rsidRPr="00C2242E">
        <w:rPr>
          <w:rFonts w:ascii="Verdana" w:hAnsi="Verdana"/>
          <w:sz w:val="20"/>
          <w:szCs w:val="20"/>
        </w:rPr>
        <w:t xml:space="preserve"> </w:t>
      </w:r>
    </w:p>
    <w:p w:rsidR="001B04A1" w:rsidRPr="001B04A1" w:rsidRDefault="001B04A1" w:rsidP="001B04A1">
      <w:pPr>
        <w:pStyle w:val="Nagwek1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1B04A1">
        <w:rPr>
          <w:rStyle w:val="Pogrubienie"/>
          <w:rFonts w:ascii="Verdana" w:hAnsi="Verdana"/>
          <w:b/>
          <w:sz w:val="20"/>
          <w:szCs w:val="20"/>
        </w:rPr>
        <w:t>INFORMACJE DOTYCZĄCE PRZETWARZANIA DANYCH OSOBOWYCH</w:t>
      </w:r>
    </w:p>
    <w:p w:rsidR="001B04A1" w:rsidRPr="006563D4" w:rsidRDefault="001B04A1" w:rsidP="001B04A1">
      <w:pPr>
        <w:spacing w:before="120" w:line="360" w:lineRule="auto"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:rsidR="001B04A1" w:rsidRPr="001B04A1" w:rsidRDefault="001B04A1" w:rsidP="001B04A1">
      <w:pPr>
        <w:pStyle w:val="Nagwek2"/>
        <w:spacing w:before="120" w:line="360" w:lineRule="auto"/>
        <w:mirrorIndents/>
        <w:rPr>
          <w:rFonts w:ascii="Verdana" w:eastAsia="SimSun" w:hAnsi="Verdana" w:cs="Verdana"/>
          <w:sz w:val="20"/>
          <w:szCs w:val="20"/>
        </w:rPr>
      </w:pPr>
      <w:r w:rsidRPr="001B04A1">
        <w:rPr>
          <w:rFonts w:ascii="Verdana" w:hAnsi="Verdana"/>
          <w:sz w:val="20"/>
          <w:szCs w:val="20"/>
        </w:rPr>
        <w:t>Administrator Danych Osobowych (ADO)</w:t>
      </w:r>
    </w:p>
    <w:p w:rsidR="001B04A1" w:rsidRPr="006563D4" w:rsidRDefault="001B04A1" w:rsidP="001B04A1">
      <w:pPr>
        <w:pStyle w:val="Bezodstpw"/>
        <w:spacing w:before="120" w:line="360" w:lineRule="auto"/>
        <w:rPr>
          <w:sz w:val="20"/>
          <w:szCs w:val="20"/>
          <w:lang w:eastAsia="zh-CN"/>
        </w:rPr>
      </w:pPr>
      <w:r w:rsidRPr="006563D4">
        <w:rPr>
          <w:sz w:val="20"/>
          <w:szCs w:val="20"/>
          <w:lang w:eastAsia="zh-CN"/>
        </w:rPr>
        <w:t>Administratorem Pani/Pana danych osobowych jest Prezydent Wrocławia.</w:t>
      </w:r>
    </w:p>
    <w:p w:rsidR="001B04A1" w:rsidRPr="006563D4" w:rsidRDefault="001B04A1" w:rsidP="001B04A1">
      <w:pPr>
        <w:pStyle w:val="Bezodstpw"/>
        <w:spacing w:before="120" w:line="360" w:lineRule="auto"/>
        <w:rPr>
          <w:rFonts w:eastAsia="Times New Roman"/>
          <w:sz w:val="20"/>
          <w:szCs w:val="20"/>
        </w:rPr>
      </w:pPr>
      <w:r w:rsidRPr="006563D4">
        <w:rPr>
          <w:rFonts w:eastAsia="Times New Roman"/>
          <w:sz w:val="20"/>
          <w:szCs w:val="20"/>
        </w:rPr>
        <w:t>Z Administratorem można się kontaktować w następujący sposób:</w:t>
      </w:r>
    </w:p>
    <w:p w:rsidR="001B04A1" w:rsidRPr="006563D4" w:rsidRDefault="001B04A1" w:rsidP="001B04A1">
      <w:pPr>
        <w:pStyle w:val="Bezodstpw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eastAsia="Times New Roman"/>
          <w:sz w:val="20"/>
          <w:szCs w:val="20"/>
        </w:rPr>
      </w:pPr>
      <w:r w:rsidRPr="006563D4">
        <w:rPr>
          <w:rFonts w:eastAsia="Times New Roman"/>
          <w:sz w:val="20"/>
          <w:szCs w:val="20"/>
        </w:rPr>
        <w:t xml:space="preserve">listownie na adres: </w:t>
      </w:r>
      <w:r w:rsidRPr="006563D4">
        <w:rPr>
          <w:sz w:val="20"/>
          <w:szCs w:val="20"/>
        </w:rPr>
        <w:t>Prezydent Wrocławia, Urząd Miejski Wrocławia,</w:t>
      </w:r>
      <w:r w:rsidRPr="006563D4">
        <w:rPr>
          <w:rFonts w:eastAsia="Times New Roman"/>
          <w:sz w:val="20"/>
          <w:szCs w:val="20"/>
        </w:rPr>
        <w:t xml:space="preserve"> pl. Nowy Targ</w:t>
      </w:r>
      <w:r w:rsidR="00F92F9E">
        <w:rPr>
          <w:rFonts w:eastAsia="Times New Roman"/>
          <w:sz w:val="20"/>
          <w:szCs w:val="20"/>
        </w:rPr>
        <w:br/>
      </w:r>
      <w:r w:rsidRPr="006563D4">
        <w:rPr>
          <w:rFonts w:eastAsia="Times New Roman"/>
          <w:sz w:val="20"/>
          <w:szCs w:val="20"/>
        </w:rPr>
        <w:t>1-8, 50-141 Wrocław,</w:t>
      </w:r>
    </w:p>
    <w:p w:rsidR="001B04A1" w:rsidRPr="006563D4" w:rsidRDefault="001B04A1" w:rsidP="001B04A1">
      <w:pPr>
        <w:pStyle w:val="Bezodstpw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eastAsia="Times New Roman"/>
          <w:sz w:val="20"/>
          <w:szCs w:val="20"/>
        </w:rPr>
      </w:pPr>
      <w:r w:rsidRPr="006563D4">
        <w:rPr>
          <w:rFonts w:eastAsia="Times New Roman"/>
          <w:sz w:val="20"/>
          <w:szCs w:val="20"/>
        </w:rPr>
        <w:t xml:space="preserve">przez e-mail: </w:t>
      </w:r>
      <w:hyperlink r:id="rId8" w:history="1">
        <w:r w:rsidRPr="006563D4">
          <w:rPr>
            <w:rStyle w:val="Hipercze"/>
            <w:sz w:val="20"/>
            <w:szCs w:val="20"/>
          </w:rPr>
          <w:t>wke@um.wroc.pl</w:t>
        </w:r>
      </w:hyperlink>
      <w:r w:rsidRPr="006563D4">
        <w:rPr>
          <w:rFonts w:eastAsia="Times New Roman"/>
          <w:sz w:val="20"/>
          <w:szCs w:val="20"/>
        </w:rPr>
        <w:t>,</w:t>
      </w:r>
    </w:p>
    <w:p w:rsidR="001B04A1" w:rsidRPr="006563D4" w:rsidRDefault="001B04A1" w:rsidP="001B04A1">
      <w:pPr>
        <w:pStyle w:val="Bezodstpw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eastAsia="Times New Roman"/>
          <w:sz w:val="20"/>
          <w:szCs w:val="20"/>
        </w:rPr>
      </w:pPr>
      <w:r w:rsidRPr="006563D4">
        <w:rPr>
          <w:sz w:val="20"/>
          <w:szCs w:val="20"/>
        </w:rPr>
        <w:t>przez e-doręczenie: AE:PL-95179-82549-VVTFT-27</w:t>
      </w:r>
      <w:r>
        <w:rPr>
          <w:sz w:val="20"/>
          <w:szCs w:val="20"/>
        </w:rPr>
        <w:t>,</w:t>
      </w:r>
    </w:p>
    <w:p w:rsidR="001B04A1" w:rsidRPr="006563D4" w:rsidRDefault="001B04A1" w:rsidP="001B04A1">
      <w:pPr>
        <w:pStyle w:val="Bezodstpw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eastAsia="Times New Roman"/>
          <w:sz w:val="20"/>
          <w:szCs w:val="20"/>
        </w:rPr>
      </w:pPr>
      <w:r w:rsidRPr="006563D4">
        <w:rPr>
          <w:rFonts w:eastAsia="Times New Roman"/>
          <w:sz w:val="20"/>
          <w:szCs w:val="20"/>
        </w:rPr>
        <w:t>telefonicznie: 71</w:t>
      </w:r>
      <w:r w:rsidR="00F92F9E">
        <w:rPr>
          <w:rFonts w:eastAsia="Times New Roman"/>
          <w:sz w:val="20"/>
          <w:szCs w:val="20"/>
        </w:rPr>
        <w:t xml:space="preserve"> </w:t>
      </w:r>
      <w:r w:rsidRPr="006563D4">
        <w:rPr>
          <w:rFonts w:eastAsia="Times New Roman"/>
          <w:sz w:val="20"/>
          <w:szCs w:val="20"/>
        </w:rPr>
        <w:t>777-86-88 (sekretariat Wydziału Klimatu i Energii).</w:t>
      </w:r>
    </w:p>
    <w:p w:rsidR="001B04A1" w:rsidRPr="00F92F9E" w:rsidRDefault="001B04A1" w:rsidP="001B04A1">
      <w:pPr>
        <w:pStyle w:val="Nagwek2"/>
        <w:spacing w:before="120" w:line="360" w:lineRule="auto"/>
        <w:mirrorIndents/>
        <w:rPr>
          <w:rFonts w:ascii="Verdana" w:eastAsia="Arial" w:hAnsi="Verdana"/>
          <w:sz w:val="20"/>
          <w:szCs w:val="20"/>
        </w:rPr>
      </w:pPr>
      <w:r w:rsidRPr="00F92F9E">
        <w:rPr>
          <w:rFonts w:ascii="Verdana" w:hAnsi="Verdana"/>
          <w:sz w:val="20"/>
          <w:szCs w:val="20"/>
        </w:rPr>
        <w:t>Cele przetwarzania danych osobowych</w:t>
      </w:r>
    </w:p>
    <w:p w:rsidR="001B04A1" w:rsidRPr="006563D4" w:rsidRDefault="001B04A1" w:rsidP="00F92F9E">
      <w:pPr>
        <w:pStyle w:val="Bezodstpw"/>
        <w:suppressAutoHyphens/>
        <w:spacing w:before="120" w:line="360" w:lineRule="auto"/>
        <w:rPr>
          <w:sz w:val="20"/>
          <w:szCs w:val="20"/>
        </w:rPr>
      </w:pPr>
      <w:r w:rsidRPr="006563D4">
        <w:rPr>
          <w:sz w:val="20"/>
          <w:szCs w:val="20"/>
        </w:rPr>
        <w:t>Będziemy przetwarzać Pani/Pana dane osobowe w celu związanym z postępowaniem o udzielenie zamówienia publicznego prowadzonym w trybie zapytania ofertowego oraz zawarciem i realizacją umowy.</w:t>
      </w:r>
    </w:p>
    <w:p w:rsidR="001B04A1" w:rsidRPr="00F92F9E" w:rsidRDefault="001B04A1" w:rsidP="001B04A1">
      <w:pPr>
        <w:pStyle w:val="Nagwek2"/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F92F9E">
        <w:rPr>
          <w:rFonts w:ascii="Verdana" w:hAnsi="Verdana"/>
          <w:sz w:val="20"/>
          <w:szCs w:val="20"/>
        </w:rPr>
        <w:t>Podstawa prawna przetwarzania danych osobowych</w:t>
      </w:r>
    </w:p>
    <w:p w:rsidR="001B04A1" w:rsidRPr="006563D4" w:rsidRDefault="001B04A1" w:rsidP="001B04A1">
      <w:pPr>
        <w:pStyle w:val="Bezodstpw"/>
        <w:spacing w:before="120" w:line="360" w:lineRule="auto"/>
        <w:rPr>
          <w:sz w:val="20"/>
          <w:szCs w:val="20"/>
        </w:rPr>
      </w:pPr>
      <w:r w:rsidRPr="006563D4">
        <w:rPr>
          <w:sz w:val="20"/>
          <w:szCs w:val="20"/>
        </w:rPr>
        <w:t>Będziemy przetwarzać Pani/Pana dane osobowe na podstawie:</w:t>
      </w:r>
    </w:p>
    <w:p w:rsidR="001B04A1" w:rsidRPr="006563D4" w:rsidRDefault="001B04A1" w:rsidP="001B04A1">
      <w:pPr>
        <w:pStyle w:val="Bezodstpw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art. 6 ust. 1 lit. b) RODO,</w:t>
      </w:r>
    </w:p>
    <w:p w:rsidR="001B04A1" w:rsidRPr="006563D4" w:rsidRDefault="001B04A1" w:rsidP="001B04A1">
      <w:pPr>
        <w:pStyle w:val="Bezodstpw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ustawy z dnia 11 września 2019 r. Prawo zamówień publicznych,</w:t>
      </w:r>
    </w:p>
    <w:p w:rsidR="001B04A1" w:rsidRPr="006563D4" w:rsidRDefault="001B04A1" w:rsidP="001B04A1">
      <w:pPr>
        <w:pStyle w:val="Bezodstpw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ustawy z dnia 23 kwietnia 1964 r. Kodeks cywilny,</w:t>
      </w:r>
    </w:p>
    <w:p w:rsidR="001B04A1" w:rsidRPr="006563D4" w:rsidRDefault="001B04A1" w:rsidP="001B04A1">
      <w:pPr>
        <w:pStyle w:val="Bezodstpw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ustawy z dnia 14 lipca 1983 r. o narodowym zasobie archiwalnym i archiwach.</w:t>
      </w:r>
    </w:p>
    <w:p w:rsidR="001B04A1" w:rsidRPr="006563D4" w:rsidRDefault="001B04A1" w:rsidP="001B04A1">
      <w:pPr>
        <w:spacing w:before="120" w:line="360" w:lineRule="auto"/>
        <w:rPr>
          <w:rFonts w:ascii="Verdana" w:eastAsia="Calibri" w:hAnsi="Verdana"/>
          <w:b/>
          <w:bCs/>
          <w:sz w:val="20"/>
          <w:szCs w:val="20"/>
        </w:rPr>
      </w:pPr>
      <w:r w:rsidRPr="006563D4">
        <w:rPr>
          <w:rFonts w:ascii="Verdana" w:eastAsia="Calibri" w:hAnsi="Verdana"/>
          <w:b/>
          <w:bCs/>
          <w:sz w:val="20"/>
          <w:szCs w:val="20"/>
        </w:rPr>
        <w:t>Obligatoryjność/fakultatywność podania danych osobowych</w:t>
      </w:r>
    </w:p>
    <w:p w:rsidR="001B04A1" w:rsidRPr="006563D4" w:rsidRDefault="001B04A1" w:rsidP="00F92F9E">
      <w:pPr>
        <w:suppressAutoHyphens/>
        <w:spacing w:before="120" w:line="360" w:lineRule="auto"/>
        <w:rPr>
          <w:rFonts w:ascii="Verdana" w:eastAsia="Calibri" w:hAnsi="Verdana"/>
          <w:sz w:val="20"/>
          <w:szCs w:val="20"/>
        </w:rPr>
      </w:pPr>
      <w:r w:rsidRPr="006563D4">
        <w:rPr>
          <w:rFonts w:ascii="Verdana" w:eastAsia="Calibri" w:hAnsi="Verdana"/>
          <w:sz w:val="20"/>
          <w:szCs w:val="20"/>
        </w:rPr>
        <w:t>Podanie przez Panią/Pana danych osobowych jest wymogiem ustawowym i warunkiem zawarcia umowy, a ich niepodanie będzie skutkować brakiem możliwości zawarcia umowy.</w:t>
      </w:r>
    </w:p>
    <w:p w:rsidR="001B04A1" w:rsidRPr="001B04A1" w:rsidRDefault="001B04A1" w:rsidP="001B04A1">
      <w:pPr>
        <w:pStyle w:val="Nagwek2"/>
        <w:spacing w:before="120" w:line="360" w:lineRule="auto"/>
        <w:mirrorIndents/>
        <w:rPr>
          <w:rFonts w:ascii="Verdana" w:eastAsia="Arial" w:hAnsi="Verdana" w:cs="Arial"/>
          <w:sz w:val="20"/>
          <w:szCs w:val="20"/>
        </w:rPr>
      </w:pPr>
      <w:r w:rsidRPr="001B04A1">
        <w:rPr>
          <w:rFonts w:ascii="Verdana" w:hAnsi="Verdana"/>
          <w:sz w:val="20"/>
          <w:szCs w:val="20"/>
        </w:rPr>
        <w:t>Okres retencji danych</w:t>
      </w:r>
    </w:p>
    <w:p w:rsidR="001B04A1" w:rsidRPr="006563D4" w:rsidRDefault="001B04A1" w:rsidP="00F92F9E">
      <w:pPr>
        <w:pStyle w:val="Bezodstpw"/>
        <w:widowControl w:val="0"/>
        <w:suppressAutoHyphens/>
        <w:spacing w:before="120" w:line="360" w:lineRule="auto"/>
        <w:rPr>
          <w:sz w:val="20"/>
          <w:szCs w:val="20"/>
        </w:rPr>
      </w:pPr>
      <w:r w:rsidRPr="006563D4">
        <w:rPr>
          <w:sz w:val="20"/>
          <w:szCs w:val="20"/>
        </w:rPr>
        <w:t xml:space="preserve"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</w:t>
      </w:r>
      <w:r w:rsidRPr="006563D4">
        <w:rPr>
          <w:sz w:val="20"/>
          <w:szCs w:val="20"/>
        </w:rPr>
        <w:lastRenderedPageBreak/>
        <w:t>Państwowego we Wrocławiu, gdzie będą przetwarzane wieczyście.</w:t>
      </w:r>
    </w:p>
    <w:p w:rsidR="001B04A1" w:rsidRPr="001B04A1" w:rsidRDefault="001B04A1" w:rsidP="001B04A1">
      <w:pPr>
        <w:pStyle w:val="Nagwek2"/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B04A1">
        <w:rPr>
          <w:rFonts w:ascii="Verdana" w:hAnsi="Verdana"/>
          <w:sz w:val="20"/>
          <w:szCs w:val="20"/>
        </w:rPr>
        <w:t>Odbiorcy danych</w:t>
      </w:r>
    </w:p>
    <w:p w:rsidR="001B04A1" w:rsidRPr="006563D4" w:rsidRDefault="001B04A1" w:rsidP="001B04A1">
      <w:pPr>
        <w:spacing w:before="120" w:line="360" w:lineRule="auto"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Odbiorcami Pani/Pana danych osobowych mogą być:</w:t>
      </w:r>
    </w:p>
    <w:p w:rsidR="001B04A1" w:rsidRPr="006563D4" w:rsidRDefault="001B04A1" w:rsidP="001B04A1">
      <w:pPr>
        <w:pStyle w:val="Bezodstpw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dostawcy usług IT,</w:t>
      </w:r>
    </w:p>
    <w:p w:rsidR="001B04A1" w:rsidRPr="006563D4" w:rsidRDefault="001B04A1" w:rsidP="001B04A1">
      <w:pPr>
        <w:pStyle w:val="Bezodstpw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podmioty przetwarzające dane na zlecenie administratora,</w:t>
      </w:r>
    </w:p>
    <w:p w:rsidR="001B04A1" w:rsidRPr="006563D4" w:rsidRDefault="001B04A1" w:rsidP="001B04A1">
      <w:pPr>
        <w:pStyle w:val="Bezodstpw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podmioty, którym administrator udostępnił dane,</w:t>
      </w:r>
    </w:p>
    <w:p w:rsidR="001B04A1" w:rsidRPr="006563D4" w:rsidRDefault="001B04A1" w:rsidP="001B04A1">
      <w:pPr>
        <w:pStyle w:val="Bezodstpw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podmioty upoważnione na podstawie przepisów prawa,</w:t>
      </w:r>
    </w:p>
    <w:p w:rsidR="001B04A1" w:rsidRPr="006563D4" w:rsidRDefault="001B04A1" w:rsidP="001B04A1">
      <w:pPr>
        <w:pStyle w:val="Bezodstpw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podmioty prowadzące działalność pocztową lub kurierską,</w:t>
      </w:r>
    </w:p>
    <w:p w:rsidR="001B04A1" w:rsidRPr="006563D4" w:rsidRDefault="001B04A1" w:rsidP="001B04A1">
      <w:pPr>
        <w:pStyle w:val="Bezodstpw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sz w:val="20"/>
          <w:szCs w:val="20"/>
        </w:rPr>
      </w:pPr>
      <w:r w:rsidRPr="006563D4">
        <w:rPr>
          <w:sz w:val="20"/>
          <w:szCs w:val="20"/>
        </w:rPr>
        <w:t>osoby fizyczne posiadające wiedzę specjalistyczną i występujące w postępowaniu w</w:t>
      </w:r>
      <w:r w:rsidR="00567C3C">
        <w:rPr>
          <w:sz w:val="20"/>
          <w:szCs w:val="20"/>
        </w:rPr>
        <w:t> </w:t>
      </w:r>
      <w:r w:rsidRPr="006563D4">
        <w:rPr>
          <w:sz w:val="20"/>
          <w:szCs w:val="20"/>
        </w:rPr>
        <w:t>charakterze biegłego.</w:t>
      </w:r>
    </w:p>
    <w:p w:rsidR="001B04A1" w:rsidRPr="006563D4" w:rsidRDefault="001B04A1" w:rsidP="001B04A1">
      <w:pPr>
        <w:pStyle w:val="Bezodstpw"/>
        <w:spacing w:before="120" w:line="360" w:lineRule="auto"/>
        <w:rPr>
          <w:sz w:val="20"/>
          <w:szCs w:val="20"/>
        </w:rPr>
      </w:pPr>
      <w:r w:rsidRPr="006563D4">
        <w:rPr>
          <w:sz w:val="20"/>
          <w:szCs w:val="20"/>
        </w:rPr>
        <w:t>Takie podmioty przetwarzają dane na podstawie zawartej umowy z administratorem i tylko zgodnie z jego poleceniami. Pani/Pana dane w zakresie imienia i nazwiska mogą podlegać publikacji w Urzędowym Rejestrze Umów zamieszczonym w Biuletynie Informacji Publicznej (bip.um.wroc.pl, Urząd Miejski, Rejestry, ewidencje, archiwa, Urzędowy Rejestr Umów).</w:t>
      </w:r>
    </w:p>
    <w:p w:rsidR="001B04A1" w:rsidRPr="001B04A1" w:rsidRDefault="001B04A1" w:rsidP="001B04A1">
      <w:pPr>
        <w:pStyle w:val="Nagwek2"/>
        <w:spacing w:before="120" w:line="360" w:lineRule="auto"/>
        <w:rPr>
          <w:rFonts w:ascii="Verdana" w:hAnsi="Verdana"/>
          <w:sz w:val="20"/>
          <w:szCs w:val="20"/>
        </w:rPr>
      </w:pPr>
      <w:r w:rsidRPr="001B04A1">
        <w:rPr>
          <w:rFonts w:ascii="Verdana" w:hAnsi="Verdana"/>
          <w:sz w:val="20"/>
          <w:szCs w:val="20"/>
        </w:rPr>
        <w:t>Przysługujące prawa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dostępu do swoich danych oraz otrzymania ich kopii;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 sprostowania (poprawiania) swoich danych;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 usunięcia danych (prawo do bycia zapomnianym);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 ograniczenia przetwarzania danych;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 przenoszenia danych;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 wniesienia sprzeciwu wobec przetwarzania danych;</w:t>
      </w:r>
    </w:p>
    <w:p w:rsidR="001B04A1" w:rsidRPr="006563D4" w:rsidRDefault="001B04A1" w:rsidP="001B04A1">
      <w:pPr>
        <w:pStyle w:val="Akapitzlist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:rsidR="001B04A1" w:rsidRPr="006563D4" w:rsidRDefault="001B04A1" w:rsidP="001B04A1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6563D4">
        <w:rPr>
          <w:rFonts w:ascii="Verdana" w:hAnsi="Verdana" w:cs="Tahoma"/>
          <w:b/>
          <w:sz w:val="20"/>
          <w:szCs w:val="20"/>
        </w:rPr>
        <w:t>Inspektor Ochrony Danych</w:t>
      </w:r>
    </w:p>
    <w:p w:rsidR="001B04A1" w:rsidRPr="006563D4" w:rsidRDefault="001B04A1" w:rsidP="00567C3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</w:t>
      </w:r>
      <w:r w:rsidR="00567C3C">
        <w:rPr>
          <w:rFonts w:ascii="Verdana" w:hAnsi="Verdana"/>
          <w:sz w:val="20"/>
          <w:szCs w:val="20"/>
        </w:rPr>
        <w:t> </w:t>
      </w:r>
      <w:r w:rsidRPr="006563D4">
        <w:rPr>
          <w:rFonts w:ascii="Verdana" w:hAnsi="Verdana"/>
          <w:sz w:val="20"/>
          <w:szCs w:val="20"/>
        </w:rPr>
        <w:t>Inspektorem można skontaktować się w następujący sposób:</w:t>
      </w:r>
    </w:p>
    <w:p w:rsidR="001B04A1" w:rsidRPr="006563D4" w:rsidRDefault="001B04A1" w:rsidP="00567C3C">
      <w:pPr>
        <w:numPr>
          <w:ilvl w:val="0"/>
          <w:numId w:val="2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>listownie na adres: al. M. Kromera 44, 51-163 Wrocław</w:t>
      </w:r>
    </w:p>
    <w:p w:rsidR="001B04A1" w:rsidRDefault="001B04A1" w:rsidP="00567C3C">
      <w:pPr>
        <w:numPr>
          <w:ilvl w:val="0"/>
          <w:numId w:val="2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 xml:space="preserve">przez e-mail: </w:t>
      </w:r>
      <w:hyperlink r:id="rId9" w:history="1">
        <w:r w:rsidRPr="00604696">
          <w:rPr>
            <w:rStyle w:val="Hipercze"/>
            <w:rFonts w:ascii="Verdana" w:hAnsi="Verdana"/>
            <w:sz w:val="20"/>
            <w:szCs w:val="20"/>
          </w:rPr>
          <w:t>iod@um.wroc.pl</w:t>
        </w:r>
      </w:hyperlink>
    </w:p>
    <w:p w:rsidR="001B04A1" w:rsidRPr="00AB5D23" w:rsidRDefault="001B04A1" w:rsidP="00567C3C">
      <w:pPr>
        <w:numPr>
          <w:ilvl w:val="0"/>
          <w:numId w:val="2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B5D23">
        <w:rPr>
          <w:rFonts w:ascii="Verdana" w:hAnsi="Verdana"/>
          <w:sz w:val="20"/>
          <w:szCs w:val="20"/>
        </w:rPr>
        <w:t>telefonicznie: 71 777 77 24.</w:t>
      </w:r>
    </w:p>
    <w:p w:rsidR="001B04A1" w:rsidRPr="006563D4" w:rsidRDefault="001B04A1" w:rsidP="001B04A1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6563D4">
        <w:rPr>
          <w:rFonts w:ascii="Verdana" w:hAnsi="Verdana"/>
          <w:b/>
          <w:sz w:val="20"/>
          <w:szCs w:val="20"/>
        </w:rPr>
        <w:t>Zautomatyzowane podejmowanie decyzji</w:t>
      </w:r>
    </w:p>
    <w:p w:rsidR="001B04A1" w:rsidRPr="006563D4" w:rsidRDefault="001B04A1" w:rsidP="001B04A1">
      <w:pPr>
        <w:spacing w:before="120" w:line="360" w:lineRule="auto"/>
        <w:rPr>
          <w:rFonts w:ascii="Verdana" w:hAnsi="Verdana" w:cs="Verdana"/>
          <w:color w:val="000000"/>
          <w:sz w:val="20"/>
          <w:szCs w:val="20"/>
        </w:rPr>
      </w:pPr>
      <w:r w:rsidRPr="006563D4">
        <w:rPr>
          <w:rFonts w:ascii="Verdana" w:hAnsi="Verdana"/>
          <w:sz w:val="20"/>
          <w:szCs w:val="20"/>
        </w:rPr>
        <w:t xml:space="preserve">Pani/Pana dane </w:t>
      </w:r>
      <w:r w:rsidRPr="006563D4">
        <w:rPr>
          <w:rFonts w:ascii="Verdana" w:hAnsi="Verdana"/>
          <w:bCs/>
          <w:iCs/>
          <w:sz w:val="20"/>
          <w:szCs w:val="20"/>
        </w:rPr>
        <w:t>nie będą</w:t>
      </w:r>
      <w:r w:rsidRPr="006563D4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p w:rsidR="001B04A1" w:rsidRPr="006563D4" w:rsidRDefault="001B04A1" w:rsidP="001B04A1">
      <w:pPr>
        <w:pStyle w:val="Nagwek2"/>
        <w:spacing w:before="120" w:line="360" w:lineRule="auto"/>
        <w:contextualSpacing/>
        <w:mirrorIndents/>
        <w:rPr>
          <w:rFonts w:ascii="Verdana" w:hAnsi="Verdana" w:cs="Verdana"/>
          <w:b w:val="0"/>
          <w:i/>
          <w:sz w:val="20"/>
          <w:szCs w:val="20"/>
        </w:rPr>
      </w:pPr>
      <w:r w:rsidRPr="006563D4">
        <w:rPr>
          <w:rFonts w:ascii="Verdana" w:hAnsi="Verdana" w:cs="Verdana"/>
          <w:b w:val="0"/>
          <w:i/>
          <w:sz w:val="20"/>
          <w:szCs w:val="20"/>
        </w:rPr>
        <w:t>Wrocław, dnia</w:t>
      </w:r>
    </w:p>
    <w:p w:rsidR="001B04A1" w:rsidRPr="006563D4" w:rsidRDefault="001B04A1" w:rsidP="001B04A1">
      <w:pPr>
        <w:pStyle w:val="Nagwek2"/>
        <w:spacing w:before="120" w:line="360" w:lineRule="auto"/>
        <w:contextualSpacing/>
        <w:mirrorIndents/>
        <w:rPr>
          <w:rFonts w:ascii="Verdana" w:hAnsi="Verdana"/>
          <w:b w:val="0"/>
          <w:i/>
          <w:sz w:val="20"/>
          <w:szCs w:val="20"/>
        </w:rPr>
      </w:pPr>
      <w:r w:rsidRPr="006563D4">
        <w:rPr>
          <w:rFonts w:ascii="Verdana" w:hAnsi="Verdana" w:cs="Verdana"/>
          <w:b w:val="0"/>
          <w:i/>
          <w:sz w:val="20"/>
          <w:szCs w:val="20"/>
        </w:rPr>
        <w:t>Czytelny podpis Wykonawcy Pełnomocnika Wykonawcy</w:t>
      </w:r>
    </w:p>
    <w:p w:rsidR="00F80926" w:rsidRPr="00FC3C84" w:rsidRDefault="00F80926" w:rsidP="001B04A1">
      <w:pPr>
        <w:widowControl w:val="0"/>
        <w:suppressAutoHyphens/>
        <w:spacing w:before="120" w:line="360" w:lineRule="auto"/>
        <w:contextualSpacing/>
        <w:mirrorIndents/>
        <w:outlineLvl w:val="0"/>
        <w:rPr>
          <w:rFonts w:ascii="Verdana" w:hAnsi="Verdana"/>
          <w:sz w:val="16"/>
          <w:szCs w:val="16"/>
        </w:rPr>
      </w:pPr>
    </w:p>
    <w:sectPr w:rsidR="00F80926" w:rsidRPr="00FC3C84" w:rsidSect="00567C3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133" w:bottom="567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14" w:rsidRDefault="00275614">
      <w:r>
        <w:separator/>
      </w:r>
    </w:p>
  </w:endnote>
  <w:endnote w:type="continuationSeparator" w:id="0">
    <w:p w:rsidR="00275614" w:rsidRDefault="0027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643445" w:rsidP="00A37443">
    <w:pPr>
      <w:pStyle w:val="Stopka"/>
      <w:tabs>
        <w:tab w:val="clear" w:pos="4536"/>
        <w:tab w:val="clear" w:pos="9072"/>
        <w:tab w:val="left" w:pos="6085"/>
      </w:tabs>
      <w:jc w:val="left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="001525EE">
      <w:rPr>
        <w:sz w:val="14"/>
        <w:szCs w:val="14"/>
      </w:rPr>
      <w:t xml:space="preserve">Strona </w:t>
    </w:r>
    <w:r w:rsidR="00182ECA">
      <w:rPr>
        <w:sz w:val="14"/>
        <w:szCs w:val="14"/>
      </w:rPr>
      <w:fldChar w:fldCharType="begin"/>
    </w:r>
    <w:r w:rsidR="001525EE">
      <w:rPr>
        <w:sz w:val="14"/>
        <w:szCs w:val="14"/>
      </w:rPr>
      <w:instrText xml:space="preserve"> PAGE </w:instrText>
    </w:r>
    <w:r w:rsidR="00182ECA">
      <w:rPr>
        <w:sz w:val="14"/>
        <w:szCs w:val="14"/>
      </w:rPr>
      <w:fldChar w:fldCharType="separate"/>
    </w:r>
    <w:r w:rsidR="00FB5ACE">
      <w:rPr>
        <w:noProof/>
        <w:sz w:val="14"/>
        <w:szCs w:val="14"/>
      </w:rPr>
      <w:t>2</w:t>
    </w:r>
    <w:r w:rsidR="00182ECA">
      <w:rPr>
        <w:sz w:val="14"/>
        <w:szCs w:val="14"/>
      </w:rPr>
      <w:fldChar w:fldCharType="end"/>
    </w:r>
    <w:r w:rsidR="001525EE">
      <w:rPr>
        <w:sz w:val="14"/>
        <w:szCs w:val="14"/>
      </w:rPr>
      <w:t>/</w:t>
    </w:r>
    <w:r w:rsidR="00182ECA">
      <w:rPr>
        <w:sz w:val="14"/>
        <w:szCs w:val="14"/>
      </w:rPr>
      <w:fldChar w:fldCharType="begin"/>
    </w:r>
    <w:r w:rsidR="001525EE">
      <w:rPr>
        <w:sz w:val="14"/>
        <w:szCs w:val="14"/>
      </w:rPr>
      <w:instrText xml:space="preserve"> NUMPAGES </w:instrText>
    </w:r>
    <w:r w:rsidR="00182ECA">
      <w:rPr>
        <w:sz w:val="14"/>
        <w:szCs w:val="14"/>
      </w:rPr>
      <w:fldChar w:fldCharType="separate"/>
    </w:r>
    <w:r w:rsidR="00341A14">
      <w:rPr>
        <w:noProof/>
        <w:sz w:val="14"/>
        <w:szCs w:val="14"/>
      </w:rPr>
      <w:t>1</w:t>
    </w:r>
    <w:r w:rsidR="00182ECA">
      <w:rPr>
        <w:sz w:val="14"/>
        <w:szCs w:val="14"/>
      </w:rPr>
      <w:fldChar w:fldCharType="end"/>
    </w:r>
    <w:r w:rsidR="00A37443">
      <w:rPr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8B2CED" w:rsidP="008B2CED">
    <w:pPr>
      <w:pStyle w:val="Stopka"/>
      <w:tabs>
        <w:tab w:val="left" w:pos="4965"/>
        <w:tab w:val="right" w:pos="8391"/>
      </w:tabs>
      <w:jc w:val="left"/>
    </w:pPr>
    <w:r>
      <w:tab/>
    </w:r>
    <w:r>
      <w:tab/>
    </w:r>
    <w:r>
      <w:tab/>
    </w:r>
  </w:p>
  <w:p w:rsidR="001525EE" w:rsidRDefault="00643445" w:rsidP="00643445">
    <w:pPr>
      <w:pStyle w:val="Stopka"/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14" w:rsidRDefault="00275614">
      <w:r>
        <w:separator/>
      </w:r>
    </w:p>
  </w:footnote>
  <w:footnote w:type="continuationSeparator" w:id="0">
    <w:p w:rsidR="00275614" w:rsidRDefault="0027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27561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1525EE" w:rsidP="00413D7E">
    <w:pPr>
      <w:pStyle w:val="Stop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255"/>
    <w:multiLevelType w:val="hybridMultilevel"/>
    <w:tmpl w:val="0B82FA5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099"/>
    <w:multiLevelType w:val="hybridMultilevel"/>
    <w:tmpl w:val="20F6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A1018"/>
    <w:multiLevelType w:val="hybridMultilevel"/>
    <w:tmpl w:val="53D6B2A6"/>
    <w:lvl w:ilvl="0" w:tplc="B90EEE48">
      <w:start w:val="1"/>
      <w:numFmt w:val="bullet"/>
      <w:lvlText w:val=""/>
      <w:lvlJc w:val="left"/>
      <w:pPr>
        <w:ind w:left="28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31DD8"/>
    <w:multiLevelType w:val="hybridMultilevel"/>
    <w:tmpl w:val="5406E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03FE9"/>
    <w:multiLevelType w:val="hybridMultilevel"/>
    <w:tmpl w:val="B022AAFC"/>
    <w:lvl w:ilvl="0" w:tplc="A78AD6E0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A77CC"/>
    <w:multiLevelType w:val="hybridMultilevel"/>
    <w:tmpl w:val="AF422D2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0E3BAD"/>
    <w:multiLevelType w:val="hybridMultilevel"/>
    <w:tmpl w:val="EC40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82F86"/>
    <w:multiLevelType w:val="hybridMultilevel"/>
    <w:tmpl w:val="A686CAC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C93"/>
    <w:multiLevelType w:val="hybridMultilevel"/>
    <w:tmpl w:val="E6B8B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E24"/>
    <w:multiLevelType w:val="hybridMultilevel"/>
    <w:tmpl w:val="3ADEE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30FAD"/>
    <w:multiLevelType w:val="hybridMultilevel"/>
    <w:tmpl w:val="312A6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B2FC1"/>
    <w:multiLevelType w:val="hybridMultilevel"/>
    <w:tmpl w:val="3C724BEC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2CC7F14"/>
    <w:multiLevelType w:val="hybridMultilevel"/>
    <w:tmpl w:val="D4FC50A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66D"/>
    <w:multiLevelType w:val="hybridMultilevel"/>
    <w:tmpl w:val="4CC222F2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E669C"/>
    <w:multiLevelType w:val="hybridMultilevel"/>
    <w:tmpl w:val="7CC64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7"/>
  </w:num>
  <w:num w:numId="4">
    <w:abstractNumId w:val="20"/>
  </w:num>
  <w:num w:numId="5">
    <w:abstractNumId w:val="5"/>
  </w:num>
  <w:num w:numId="6">
    <w:abstractNumId w:val="19"/>
  </w:num>
  <w:num w:numId="7">
    <w:abstractNumId w:val="3"/>
  </w:num>
  <w:num w:numId="8">
    <w:abstractNumId w:val="6"/>
  </w:num>
  <w:num w:numId="9">
    <w:abstractNumId w:val="14"/>
  </w:num>
  <w:num w:numId="10">
    <w:abstractNumId w:val="9"/>
  </w:num>
  <w:num w:numId="11">
    <w:abstractNumId w:val="18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0"/>
  </w:num>
  <w:num w:numId="18">
    <w:abstractNumId w:val="13"/>
  </w:num>
  <w:num w:numId="19">
    <w:abstractNumId w:val="16"/>
  </w:num>
  <w:num w:numId="20">
    <w:abstractNumId w:val="8"/>
  </w:num>
  <w:num w:numId="21">
    <w:abstractNumId w:val="2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attachedTemplate r:id="rId1"/>
  <w:defaultTabStop w:val="709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A"/>
    <w:rsid w:val="0000162C"/>
    <w:rsid w:val="00001D01"/>
    <w:rsid w:val="000120F9"/>
    <w:rsid w:val="00012238"/>
    <w:rsid w:val="00025CB9"/>
    <w:rsid w:val="00026CFF"/>
    <w:rsid w:val="000460D4"/>
    <w:rsid w:val="0005280E"/>
    <w:rsid w:val="0005431B"/>
    <w:rsid w:val="0006020E"/>
    <w:rsid w:val="00061B3C"/>
    <w:rsid w:val="00094B0E"/>
    <w:rsid w:val="000A0BFD"/>
    <w:rsid w:val="000B1494"/>
    <w:rsid w:val="000C23B8"/>
    <w:rsid w:val="000D5527"/>
    <w:rsid w:val="000D6C93"/>
    <w:rsid w:val="000E179C"/>
    <w:rsid w:val="000F42EE"/>
    <w:rsid w:val="000F4B27"/>
    <w:rsid w:val="00106BB7"/>
    <w:rsid w:val="00134306"/>
    <w:rsid w:val="00141E6F"/>
    <w:rsid w:val="00144433"/>
    <w:rsid w:val="001525EE"/>
    <w:rsid w:val="0015612C"/>
    <w:rsid w:val="001629AB"/>
    <w:rsid w:val="00165379"/>
    <w:rsid w:val="00182ECA"/>
    <w:rsid w:val="00193B11"/>
    <w:rsid w:val="001A3814"/>
    <w:rsid w:val="001A6D59"/>
    <w:rsid w:val="001B04A1"/>
    <w:rsid w:val="001C5E37"/>
    <w:rsid w:val="001D5B9E"/>
    <w:rsid w:val="001E3057"/>
    <w:rsid w:val="001F4816"/>
    <w:rsid w:val="00213149"/>
    <w:rsid w:val="002161DE"/>
    <w:rsid w:val="00223F1A"/>
    <w:rsid w:val="00224B47"/>
    <w:rsid w:val="00225530"/>
    <w:rsid w:val="00232FE9"/>
    <w:rsid w:val="00234289"/>
    <w:rsid w:val="00242146"/>
    <w:rsid w:val="002531E3"/>
    <w:rsid w:val="00256AE7"/>
    <w:rsid w:val="00263346"/>
    <w:rsid w:val="00272463"/>
    <w:rsid w:val="00275614"/>
    <w:rsid w:val="002759D8"/>
    <w:rsid w:val="002810DD"/>
    <w:rsid w:val="002835E5"/>
    <w:rsid w:val="002926B9"/>
    <w:rsid w:val="002B36CC"/>
    <w:rsid w:val="002B36CE"/>
    <w:rsid w:val="002B6BB0"/>
    <w:rsid w:val="002C4DF6"/>
    <w:rsid w:val="002E16EC"/>
    <w:rsid w:val="002E3E00"/>
    <w:rsid w:val="002E4BA5"/>
    <w:rsid w:val="002E6B7E"/>
    <w:rsid w:val="002F1259"/>
    <w:rsid w:val="00312933"/>
    <w:rsid w:val="00314B19"/>
    <w:rsid w:val="00320BC5"/>
    <w:rsid w:val="003240EE"/>
    <w:rsid w:val="00341A14"/>
    <w:rsid w:val="00344C7C"/>
    <w:rsid w:val="00347B2F"/>
    <w:rsid w:val="00365057"/>
    <w:rsid w:val="0037447D"/>
    <w:rsid w:val="003834B7"/>
    <w:rsid w:val="003916EF"/>
    <w:rsid w:val="003A68E1"/>
    <w:rsid w:val="003B3C35"/>
    <w:rsid w:val="003B4F70"/>
    <w:rsid w:val="003B7B3F"/>
    <w:rsid w:val="003C1F6C"/>
    <w:rsid w:val="003D5F98"/>
    <w:rsid w:val="003E0068"/>
    <w:rsid w:val="003E32E2"/>
    <w:rsid w:val="003E4045"/>
    <w:rsid w:val="003E77CE"/>
    <w:rsid w:val="003F53B2"/>
    <w:rsid w:val="0040526A"/>
    <w:rsid w:val="00407E52"/>
    <w:rsid w:val="00413D7E"/>
    <w:rsid w:val="004225D5"/>
    <w:rsid w:val="00433A4B"/>
    <w:rsid w:val="00434B2B"/>
    <w:rsid w:val="0043610F"/>
    <w:rsid w:val="00437678"/>
    <w:rsid w:val="004633DC"/>
    <w:rsid w:val="0046702C"/>
    <w:rsid w:val="004677B3"/>
    <w:rsid w:val="004B1AB5"/>
    <w:rsid w:val="004D24FF"/>
    <w:rsid w:val="004F15B6"/>
    <w:rsid w:val="004F1A77"/>
    <w:rsid w:val="00507928"/>
    <w:rsid w:val="005222E9"/>
    <w:rsid w:val="00522512"/>
    <w:rsid w:val="00524DC9"/>
    <w:rsid w:val="00526A6C"/>
    <w:rsid w:val="005320C0"/>
    <w:rsid w:val="005466FC"/>
    <w:rsid w:val="005472B2"/>
    <w:rsid w:val="00551339"/>
    <w:rsid w:val="00553272"/>
    <w:rsid w:val="005607B5"/>
    <w:rsid w:val="00564DAA"/>
    <w:rsid w:val="005667C2"/>
    <w:rsid w:val="00567736"/>
    <w:rsid w:val="00567C3C"/>
    <w:rsid w:val="00573061"/>
    <w:rsid w:val="00573F7A"/>
    <w:rsid w:val="00591B56"/>
    <w:rsid w:val="005A3139"/>
    <w:rsid w:val="005A3B40"/>
    <w:rsid w:val="005A642D"/>
    <w:rsid w:val="005B1D14"/>
    <w:rsid w:val="005B637C"/>
    <w:rsid w:val="005C4FDE"/>
    <w:rsid w:val="005E1A97"/>
    <w:rsid w:val="005E4748"/>
    <w:rsid w:val="005E49BF"/>
    <w:rsid w:val="005F1011"/>
    <w:rsid w:val="005F54A8"/>
    <w:rsid w:val="00601325"/>
    <w:rsid w:val="00617403"/>
    <w:rsid w:val="00632AF7"/>
    <w:rsid w:val="00640394"/>
    <w:rsid w:val="00643445"/>
    <w:rsid w:val="00653C7F"/>
    <w:rsid w:val="00662F94"/>
    <w:rsid w:val="00667A20"/>
    <w:rsid w:val="00667FE7"/>
    <w:rsid w:val="006709D3"/>
    <w:rsid w:val="00674E4C"/>
    <w:rsid w:val="00692E9C"/>
    <w:rsid w:val="00695E76"/>
    <w:rsid w:val="00697439"/>
    <w:rsid w:val="006E0883"/>
    <w:rsid w:val="006F42E4"/>
    <w:rsid w:val="006F7558"/>
    <w:rsid w:val="007325FD"/>
    <w:rsid w:val="00741069"/>
    <w:rsid w:val="00741287"/>
    <w:rsid w:val="007478CB"/>
    <w:rsid w:val="0075133F"/>
    <w:rsid w:val="0075412A"/>
    <w:rsid w:val="00755338"/>
    <w:rsid w:val="00756DB6"/>
    <w:rsid w:val="00762FB8"/>
    <w:rsid w:val="00765E40"/>
    <w:rsid w:val="007675AB"/>
    <w:rsid w:val="007853AF"/>
    <w:rsid w:val="00792108"/>
    <w:rsid w:val="007A493D"/>
    <w:rsid w:val="007B1074"/>
    <w:rsid w:val="007D2619"/>
    <w:rsid w:val="007F0B95"/>
    <w:rsid w:val="007F3F26"/>
    <w:rsid w:val="00806E1C"/>
    <w:rsid w:val="008075FC"/>
    <w:rsid w:val="00820FC8"/>
    <w:rsid w:val="0083100E"/>
    <w:rsid w:val="00834314"/>
    <w:rsid w:val="0085459A"/>
    <w:rsid w:val="00860E42"/>
    <w:rsid w:val="008619D4"/>
    <w:rsid w:val="0087040E"/>
    <w:rsid w:val="00874D7C"/>
    <w:rsid w:val="00885A4A"/>
    <w:rsid w:val="008949A5"/>
    <w:rsid w:val="008A42FE"/>
    <w:rsid w:val="008A789E"/>
    <w:rsid w:val="008B2CED"/>
    <w:rsid w:val="008B3D1B"/>
    <w:rsid w:val="008C7F7C"/>
    <w:rsid w:val="008E657E"/>
    <w:rsid w:val="008F0E67"/>
    <w:rsid w:val="008F4A45"/>
    <w:rsid w:val="0090032E"/>
    <w:rsid w:val="009123D5"/>
    <w:rsid w:val="009157D6"/>
    <w:rsid w:val="009215AF"/>
    <w:rsid w:val="00922982"/>
    <w:rsid w:val="00931815"/>
    <w:rsid w:val="009371BC"/>
    <w:rsid w:val="00944BA3"/>
    <w:rsid w:val="00947A40"/>
    <w:rsid w:val="009536F9"/>
    <w:rsid w:val="00955362"/>
    <w:rsid w:val="009621EA"/>
    <w:rsid w:val="009642F6"/>
    <w:rsid w:val="0098592E"/>
    <w:rsid w:val="009937C7"/>
    <w:rsid w:val="009974CF"/>
    <w:rsid w:val="009A08BD"/>
    <w:rsid w:val="009D5517"/>
    <w:rsid w:val="009E016E"/>
    <w:rsid w:val="009E7835"/>
    <w:rsid w:val="009F1003"/>
    <w:rsid w:val="00A03EEA"/>
    <w:rsid w:val="00A06A9D"/>
    <w:rsid w:val="00A151FC"/>
    <w:rsid w:val="00A25B9C"/>
    <w:rsid w:val="00A27776"/>
    <w:rsid w:val="00A308CA"/>
    <w:rsid w:val="00A30F55"/>
    <w:rsid w:val="00A342F0"/>
    <w:rsid w:val="00A37443"/>
    <w:rsid w:val="00A47D6B"/>
    <w:rsid w:val="00A56E9F"/>
    <w:rsid w:val="00A86DFF"/>
    <w:rsid w:val="00A97C62"/>
    <w:rsid w:val="00AA200F"/>
    <w:rsid w:val="00AA40D1"/>
    <w:rsid w:val="00AB0F21"/>
    <w:rsid w:val="00AB7D69"/>
    <w:rsid w:val="00AD5C41"/>
    <w:rsid w:val="00AE3C3D"/>
    <w:rsid w:val="00AF2FEF"/>
    <w:rsid w:val="00AF6050"/>
    <w:rsid w:val="00B07CA8"/>
    <w:rsid w:val="00B251D6"/>
    <w:rsid w:val="00B32853"/>
    <w:rsid w:val="00B36225"/>
    <w:rsid w:val="00B37273"/>
    <w:rsid w:val="00B37BEE"/>
    <w:rsid w:val="00B43854"/>
    <w:rsid w:val="00B50A08"/>
    <w:rsid w:val="00B55F86"/>
    <w:rsid w:val="00B658F3"/>
    <w:rsid w:val="00B65D50"/>
    <w:rsid w:val="00B77A2D"/>
    <w:rsid w:val="00B82CF8"/>
    <w:rsid w:val="00B84B37"/>
    <w:rsid w:val="00B876A8"/>
    <w:rsid w:val="00B90267"/>
    <w:rsid w:val="00B95B6C"/>
    <w:rsid w:val="00BB6DC2"/>
    <w:rsid w:val="00BC1B09"/>
    <w:rsid w:val="00BE0D0F"/>
    <w:rsid w:val="00BF40A9"/>
    <w:rsid w:val="00BF6634"/>
    <w:rsid w:val="00C03142"/>
    <w:rsid w:val="00C23AFE"/>
    <w:rsid w:val="00C37E63"/>
    <w:rsid w:val="00C42097"/>
    <w:rsid w:val="00C47628"/>
    <w:rsid w:val="00C53AF7"/>
    <w:rsid w:val="00C57504"/>
    <w:rsid w:val="00C614B9"/>
    <w:rsid w:val="00C9031D"/>
    <w:rsid w:val="00C94452"/>
    <w:rsid w:val="00CA0CBB"/>
    <w:rsid w:val="00CA7BCA"/>
    <w:rsid w:val="00CB4228"/>
    <w:rsid w:val="00CC12A4"/>
    <w:rsid w:val="00CC37F0"/>
    <w:rsid w:val="00CE66D5"/>
    <w:rsid w:val="00CF2029"/>
    <w:rsid w:val="00CF2476"/>
    <w:rsid w:val="00D03B8C"/>
    <w:rsid w:val="00D13398"/>
    <w:rsid w:val="00D20874"/>
    <w:rsid w:val="00D2174E"/>
    <w:rsid w:val="00D21D69"/>
    <w:rsid w:val="00D24FCE"/>
    <w:rsid w:val="00D2753A"/>
    <w:rsid w:val="00D45721"/>
    <w:rsid w:val="00D45E06"/>
    <w:rsid w:val="00D46AB3"/>
    <w:rsid w:val="00D54E17"/>
    <w:rsid w:val="00D76C20"/>
    <w:rsid w:val="00D87486"/>
    <w:rsid w:val="00DA0AA9"/>
    <w:rsid w:val="00DC7D42"/>
    <w:rsid w:val="00DD281F"/>
    <w:rsid w:val="00DD49CB"/>
    <w:rsid w:val="00DE51AF"/>
    <w:rsid w:val="00DF4A11"/>
    <w:rsid w:val="00DF5EC9"/>
    <w:rsid w:val="00E02D8E"/>
    <w:rsid w:val="00E0656F"/>
    <w:rsid w:val="00E1619F"/>
    <w:rsid w:val="00E20139"/>
    <w:rsid w:val="00E207A2"/>
    <w:rsid w:val="00E20AFD"/>
    <w:rsid w:val="00E443BD"/>
    <w:rsid w:val="00E56B20"/>
    <w:rsid w:val="00E57C58"/>
    <w:rsid w:val="00E72E63"/>
    <w:rsid w:val="00E73986"/>
    <w:rsid w:val="00E82E4D"/>
    <w:rsid w:val="00E91AC9"/>
    <w:rsid w:val="00E97475"/>
    <w:rsid w:val="00EF4A6A"/>
    <w:rsid w:val="00EF68A7"/>
    <w:rsid w:val="00F00FA6"/>
    <w:rsid w:val="00F168D0"/>
    <w:rsid w:val="00F24D14"/>
    <w:rsid w:val="00F35A30"/>
    <w:rsid w:val="00F6068F"/>
    <w:rsid w:val="00F66114"/>
    <w:rsid w:val="00F73792"/>
    <w:rsid w:val="00F76DBF"/>
    <w:rsid w:val="00F77E4D"/>
    <w:rsid w:val="00F80926"/>
    <w:rsid w:val="00F81BA5"/>
    <w:rsid w:val="00F82377"/>
    <w:rsid w:val="00F92F9E"/>
    <w:rsid w:val="00FB261A"/>
    <w:rsid w:val="00FB480E"/>
    <w:rsid w:val="00FB4B81"/>
    <w:rsid w:val="00FB5ACE"/>
    <w:rsid w:val="00FC05A9"/>
    <w:rsid w:val="00FC3C84"/>
    <w:rsid w:val="00FC6C00"/>
    <w:rsid w:val="00FD03DB"/>
    <w:rsid w:val="00FD355D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01C3B9C"/>
  <w15:docId w15:val="{7D1B1A45-4D47-4C09-931B-167DC9C2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530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0F42EE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0F42EE"/>
    <w:pPr>
      <w:keepNext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22553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22553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25530"/>
  </w:style>
  <w:style w:type="paragraph" w:customStyle="1" w:styleId="11Trescpisma">
    <w:name w:val="@11.Tresc_pisma"/>
    <w:basedOn w:val="Normalny"/>
    <w:rsid w:val="0022553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225530"/>
  </w:style>
  <w:style w:type="paragraph" w:customStyle="1" w:styleId="12Zwyrazamiszacunku">
    <w:name w:val="@12.Z_wyrazami_szacunku"/>
    <w:basedOn w:val="07Datapisma"/>
    <w:next w:val="13Podpisujacypismo"/>
    <w:rsid w:val="0022553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225530"/>
    <w:pPr>
      <w:spacing w:before="540"/>
    </w:pPr>
  </w:style>
  <w:style w:type="paragraph" w:customStyle="1" w:styleId="14StanowiskoPodpisujacego">
    <w:name w:val="@14.StanowiskoPodpisujacego"/>
    <w:basedOn w:val="11Trescpisma"/>
    <w:rsid w:val="0022553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225530"/>
    <w:rPr>
      <w:sz w:val="18"/>
    </w:rPr>
  </w:style>
  <w:style w:type="paragraph" w:customStyle="1" w:styleId="06Adresmiasto">
    <w:name w:val="@06.Adres_miasto"/>
    <w:basedOn w:val="11Trescpisma"/>
    <w:next w:val="07Datapisma"/>
    <w:rsid w:val="0022553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225530"/>
    <w:pPr>
      <w:spacing w:after="100"/>
    </w:pPr>
  </w:style>
  <w:style w:type="paragraph" w:styleId="Stopka">
    <w:name w:val="footer"/>
    <w:basedOn w:val="Normalny"/>
    <w:semiHidden/>
    <w:rsid w:val="0022553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22553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225530"/>
    <w:rPr>
      <w:sz w:val="16"/>
    </w:rPr>
  </w:style>
  <w:style w:type="paragraph" w:styleId="Nagwek">
    <w:name w:val="header"/>
    <w:basedOn w:val="Normalny"/>
    <w:unhideWhenUsed/>
    <w:rsid w:val="0022553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22553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2553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225530"/>
    <w:rPr>
      <w:sz w:val="16"/>
    </w:rPr>
  </w:style>
  <w:style w:type="paragraph" w:customStyle="1" w:styleId="19Dowiadomosci">
    <w:name w:val="@19.Do_wiadomosci"/>
    <w:basedOn w:val="11Trescpisma"/>
    <w:rsid w:val="00225530"/>
    <w:rPr>
      <w:sz w:val="16"/>
    </w:rPr>
  </w:style>
  <w:style w:type="paragraph" w:customStyle="1" w:styleId="18Zalacznikilista">
    <w:name w:val="@18.Zalaczniki_lista"/>
    <w:basedOn w:val="11Trescpisma"/>
    <w:rsid w:val="0022553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225530"/>
    <w:pPr>
      <w:spacing w:before="120" w:after="120"/>
    </w:pPr>
    <w:rPr>
      <w:sz w:val="16"/>
    </w:rPr>
  </w:style>
  <w:style w:type="character" w:customStyle="1" w:styleId="NagwekZnak">
    <w:name w:val="Nagłówek Znak"/>
    <w:rsid w:val="0022553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22553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25530"/>
    <w:pPr>
      <w:spacing w:before="0"/>
    </w:pPr>
    <w:rPr>
      <w:sz w:val="18"/>
    </w:rPr>
  </w:style>
  <w:style w:type="paragraph" w:customStyle="1" w:styleId="Akapitzlist1">
    <w:name w:val="Akapit z listą1"/>
    <w:basedOn w:val="Normalny"/>
    <w:rsid w:val="00A30F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5612C"/>
    <w:rPr>
      <w:color w:val="0000FF" w:themeColor="hyperlink"/>
      <w:u w:val="single"/>
    </w:rPr>
  </w:style>
  <w:style w:type="paragraph" w:styleId="Akapitzlist">
    <w:name w:val="List Paragraph"/>
    <w:aliases w:val="BulletC"/>
    <w:basedOn w:val="Normalny"/>
    <w:link w:val="AkapitzlistZnak"/>
    <w:qFormat/>
    <w:rsid w:val="00DC7D42"/>
    <w:pPr>
      <w:spacing w:after="160" w:line="259" w:lineRule="auto"/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C7D42"/>
    <w:pPr>
      <w:spacing w:after="120" w:line="259" w:lineRule="auto"/>
    </w:pPr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7D42"/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readonlytext">
    <w:name w:val="readonly_text"/>
    <w:basedOn w:val="Domylnaczcionkaakapitu"/>
    <w:rsid w:val="00DA0AA9"/>
  </w:style>
  <w:style w:type="character" w:customStyle="1" w:styleId="Nagwek1Znak">
    <w:name w:val="Nagłówek 1 Znak"/>
    <w:basedOn w:val="Domylnaczcionkaakapitu"/>
    <w:link w:val="Nagwek1"/>
    <w:rsid w:val="000F42EE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42EE"/>
    <w:rPr>
      <w:rFonts w:eastAsia="Arial Unicode MS"/>
      <w:b/>
      <w:bCs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rsid w:val="00D24FCE"/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dobrerady">
    <w:name w:val="dobre_rady"/>
    <w:basedOn w:val="Domylnaczcionkaakapitu"/>
    <w:rsid w:val="00D24FC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39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3986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B04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B04A1"/>
    <w:rPr>
      <w:sz w:val="16"/>
      <w:szCs w:val="16"/>
    </w:rPr>
  </w:style>
  <w:style w:type="paragraph" w:styleId="Bezodstpw">
    <w:name w:val="No Spacing"/>
    <w:uiPriority w:val="1"/>
    <w:qFormat/>
    <w:rsid w:val="001B04A1"/>
    <w:rPr>
      <w:rFonts w:ascii="Verdana" w:eastAsia="Calibri" w:hAnsi="Verdana"/>
      <w:sz w:val="22"/>
      <w:szCs w:val="22"/>
      <w:lang w:eastAsia="en-US"/>
    </w:rPr>
  </w:style>
  <w:style w:type="character" w:styleId="Pogrubienie">
    <w:name w:val="Strong"/>
    <w:uiPriority w:val="22"/>
    <w:qFormat/>
    <w:rsid w:val="001B0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remi01\USTAWI~1\Temp\notesFF509B\BZF_%5bDIG%5d_%5bBZF-Wydzial%20Zarzadzania%20Funduszam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D469-53B8-4CF0-B8AB-8280AC95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BZF_[DIG]_[BZF-Wydzial Zarzadzania Funduszami]</Template>
  <TotalTime>6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Selera Anna</cp:lastModifiedBy>
  <cp:revision>7</cp:revision>
  <cp:lastPrinted>2024-08-05T09:46:00Z</cp:lastPrinted>
  <dcterms:created xsi:type="dcterms:W3CDTF">2024-08-26T12:39:00Z</dcterms:created>
  <dcterms:modified xsi:type="dcterms:W3CDTF">2025-10-22T12:05:00Z</dcterms:modified>
</cp:coreProperties>
</file>