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89A7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14:paraId="1DFBC1E8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Jacek Sutryk</w:t>
      </w:r>
    </w:p>
    <w:p w14:paraId="5E4AACE2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14:paraId="71D73E81" w14:textId="77777777" w:rsidR="00807985" w:rsidRPr="00F36362" w:rsidRDefault="00807985" w:rsidP="0065274D">
      <w:pPr>
        <w:suppressAutoHyphens/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14:paraId="6985C3FC" w14:textId="77777777"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DB1843">
        <w:rPr>
          <w:rFonts w:ascii="Verdana" w:hAnsi="Verdana"/>
          <w:sz w:val="20"/>
          <w:szCs w:val="20"/>
        </w:rPr>
        <w:t>6 października</w:t>
      </w:r>
      <w:r w:rsidR="002545A8">
        <w:rPr>
          <w:rFonts w:ascii="Verdana" w:hAnsi="Verdana"/>
          <w:sz w:val="20"/>
          <w:szCs w:val="20"/>
        </w:rPr>
        <w:t xml:space="preserve"> 2025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14:paraId="4BBC94C1" w14:textId="77777777"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1CA393C5" w14:textId="77777777" w:rsidR="00807985" w:rsidRPr="00F36362" w:rsidRDefault="00807985" w:rsidP="0065274D">
      <w:pPr>
        <w:pStyle w:val="Tekstprzypisudolnego"/>
        <w:suppressAutoHyphens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9067BE">
        <w:rPr>
          <w:rFonts w:ascii="Verdana" w:hAnsi="Verdana"/>
        </w:rPr>
        <w:t>1</w:t>
      </w:r>
      <w:r w:rsidR="00DB1843">
        <w:rPr>
          <w:rFonts w:ascii="Verdana" w:hAnsi="Verdana"/>
        </w:rPr>
        <w:t>6</w:t>
      </w:r>
      <w:r w:rsidR="00602A64">
        <w:rPr>
          <w:rFonts w:ascii="Verdana" w:hAnsi="Verdana"/>
        </w:rPr>
        <w:t>.</w:t>
      </w:r>
      <w:r w:rsidRPr="00F36362">
        <w:rPr>
          <w:rFonts w:ascii="Verdana" w:hAnsi="Verdana"/>
        </w:rPr>
        <w:t>202</w:t>
      </w:r>
      <w:r w:rsidR="00732238">
        <w:rPr>
          <w:rFonts w:ascii="Verdana" w:hAnsi="Verdana"/>
        </w:rPr>
        <w:t>5</w:t>
      </w:r>
      <w:r w:rsidRPr="00F36362">
        <w:rPr>
          <w:rFonts w:ascii="Verdana" w:hAnsi="Verdana"/>
        </w:rPr>
        <w:t>.AW</w:t>
      </w:r>
    </w:p>
    <w:p w14:paraId="4A68B65F" w14:textId="77777777" w:rsidR="00807985" w:rsidRPr="00F36362" w:rsidRDefault="00807985" w:rsidP="0065274D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14:paraId="2E293121" w14:textId="0812BFA9" w:rsidR="00D56A78" w:rsidRDefault="00807985" w:rsidP="00D56A78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="009067BE" w:rsidRPr="00A0177C">
        <w:rPr>
          <w:rFonts w:ascii="Verdana" w:hAnsi="Verdana"/>
          <w:sz w:val="20"/>
          <w:szCs w:val="20"/>
        </w:rPr>
        <w:t>petycję</w:t>
      </w:r>
      <w:r w:rsidR="009067BE"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DB1843">
        <w:rPr>
          <w:rFonts w:ascii="Verdana" w:hAnsi="Verdana" w:cs="Helv"/>
          <w:color w:val="000000"/>
          <w:sz w:val="20"/>
          <w:szCs w:val="20"/>
        </w:rPr>
        <w:t xml:space="preserve">Pani </w:t>
      </w:r>
      <w:r w:rsidR="00C55383">
        <w:rPr>
          <w:rFonts w:ascii="Verdana" w:hAnsi="Verdana" w:cs="Helv"/>
          <w:color w:val="000000"/>
          <w:sz w:val="20"/>
          <w:szCs w:val="20"/>
        </w:rPr>
        <w:t>(dane zanonimizowano)</w:t>
      </w:r>
      <w:r w:rsidR="00D56A78">
        <w:rPr>
          <w:rFonts w:ascii="Verdana" w:hAnsi="Verdana" w:cs="Helv"/>
          <w:color w:val="000000"/>
          <w:sz w:val="20"/>
          <w:szCs w:val="20"/>
        </w:rPr>
        <w:t xml:space="preserve"> złożoną do Rady Miejskiej Wrocławia </w:t>
      </w:r>
      <w:r w:rsidR="00DB1843">
        <w:rPr>
          <w:rFonts w:ascii="Verdana" w:hAnsi="Verdana" w:cs="Helv"/>
          <w:color w:val="000000"/>
          <w:sz w:val="20"/>
          <w:szCs w:val="20"/>
        </w:rPr>
        <w:t xml:space="preserve">drogą mailową </w:t>
      </w:r>
      <w:r w:rsidR="00D56A78">
        <w:rPr>
          <w:rFonts w:ascii="Verdana" w:hAnsi="Verdana" w:cs="Helv"/>
          <w:color w:val="000000"/>
          <w:sz w:val="20"/>
          <w:szCs w:val="20"/>
        </w:rPr>
        <w:t xml:space="preserve">w dniu </w:t>
      </w:r>
      <w:r w:rsidR="00DB1843">
        <w:rPr>
          <w:rFonts w:ascii="Verdana" w:hAnsi="Verdana" w:cs="Helv"/>
          <w:color w:val="000000"/>
          <w:sz w:val="20"/>
          <w:szCs w:val="20"/>
        </w:rPr>
        <w:t>2 października</w:t>
      </w:r>
      <w:r w:rsidR="00D56A78">
        <w:rPr>
          <w:rFonts w:ascii="Verdana" w:hAnsi="Verdana" w:cs="Helv"/>
          <w:color w:val="000000"/>
          <w:sz w:val="20"/>
          <w:szCs w:val="20"/>
        </w:rPr>
        <w:t xml:space="preserve"> 2025 roku, w sprawie </w:t>
      </w:r>
      <w:r w:rsidR="00DB1843">
        <w:rPr>
          <w:rFonts w:ascii="Verdana" w:hAnsi="Verdana" w:cs="Helv"/>
          <w:color w:val="000000"/>
          <w:sz w:val="20"/>
          <w:szCs w:val="20"/>
        </w:rPr>
        <w:t>„podjęcia przez Radę Miejską Wrocławia uchwały programowej i wykonawczej polecającej Prezydentowi Wrocławia przyjęcie Standardów organizacji i rekrutacji do oddziałów sportowych w szkołach podstawowych Gminy Wrocław</w:t>
      </w:r>
      <w:r w:rsidR="00D56A78">
        <w:rPr>
          <w:rFonts w:ascii="Verdana" w:hAnsi="Verdana" w:cs="Helv"/>
          <w:color w:val="000000"/>
          <w:sz w:val="20"/>
          <w:szCs w:val="20"/>
        </w:rPr>
        <w:t>.</w:t>
      </w:r>
    </w:p>
    <w:p w14:paraId="7D4E97ED" w14:textId="77777777"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2028A2">
        <w:rPr>
          <w:rFonts w:ascii="Verdana" w:hAnsi="Verdana"/>
          <w:sz w:val="20"/>
          <w:szCs w:val="20"/>
        </w:rPr>
        <w:t xml:space="preserve">Radzie Miejskiej Wrocławia stanowiska </w:t>
      </w:r>
      <w:r>
        <w:rPr>
          <w:rFonts w:ascii="Verdana" w:hAnsi="Verdana"/>
          <w:sz w:val="20"/>
          <w:szCs w:val="20"/>
        </w:rPr>
        <w:t>odnośnie zgłoszon</w:t>
      </w:r>
      <w:r w:rsidR="002028A2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</w:t>
      </w:r>
      <w:r w:rsidR="002028A2">
        <w:rPr>
          <w:rFonts w:ascii="Verdana" w:hAnsi="Verdana"/>
          <w:sz w:val="20"/>
          <w:szCs w:val="20"/>
        </w:rPr>
        <w:t>w petycji</w:t>
      </w:r>
      <w:r>
        <w:rPr>
          <w:rFonts w:ascii="Verdana" w:hAnsi="Verdana"/>
          <w:sz w:val="20"/>
          <w:szCs w:val="20"/>
        </w:rPr>
        <w:t xml:space="preserve"> żąda</w:t>
      </w:r>
      <w:r w:rsidR="009067BE">
        <w:rPr>
          <w:rFonts w:ascii="Verdana" w:hAnsi="Verdana"/>
          <w:sz w:val="20"/>
          <w:szCs w:val="20"/>
        </w:rPr>
        <w:t>ń</w:t>
      </w:r>
      <w:r w:rsidR="00D56A78">
        <w:rPr>
          <w:rFonts w:ascii="Verdana" w:hAnsi="Verdana"/>
          <w:sz w:val="20"/>
          <w:szCs w:val="20"/>
        </w:rPr>
        <w:t xml:space="preserve">, w tym o dokonanie analizy prawnej żądania petycji oraz o merytoryczne ustosunkowanie się do </w:t>
      </w:r>
      <w:r w:rsidR="00DB1843">
        <w:rPr>
          <w:rFonts w:ascii="Verdana" w:hAnsi="Verdana"/>
          <w:sz w:val="20"/>
          <w:szCs w:val="20"/>
        </w:rPr>
        <w:t>żądań</w:t>
      </w:r>
      <w:r w:rsidR="00D56A78">
        <w:rPr>
          <w:rFonts w:ascii="Verdana" w:hAnsi="Verdana"/>
          <w:sz w:val="20"/>
          <w:szCs w:val="20"/>
        </w:rPr>
        <w:t xml:space="preserve"> petycji</w:t>
      </w:r>
      <w:r w:rsidR="005905BE">
        <w:rPr>
          <w:rFonts w:ascii="Verdana" w:hAnsi="Verdana"/>
          <w:sz w:val="20"/>
          <w:szCs w:val="20"/>
        </w:rPr>
        <w:t xml:space="preserve"> w terminie do dnia 30 października 2025 roku</w:t>
      </w:r>
      <w:r w:rsidR="002028A2">
        <w:rPr>
          <w:rFonts w:ascii="Verdana" w:hAnsi="Verdana"/>
          <w:sz w:val="20"/>
          <w:szCs w:val="20"/>
        </w:rPr>
        <w:t>.</w:t>
      </w:r>
    </w:p>
    <w:p w14:paraId="4B27503D" w14:textId="77777777"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>z dnia 11 lipca 2014 r</w:t>
      </w:r>
      <w:r w:rsidR="0065274D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 xml:space="preserve">(Dziennik Ustaw z 2018 roku pozycja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="002028A2">
        <w:rPr>
          <w:rFonts w:ascii="Verdana" w:hAnsi="Verdana"/>
          <w:sz w:val="20"/>
          <w:szCs w:val="20"/>
        </w:rPr>
        <w:t> </w:t>
      </w:r>
      <w:r w:rsidRPr="00F36362">
        <w:rPr>
          <w:rFonts w:ascii="Verdana" w:hAnsi="Verdana"/>
          <w:sz w:val="20"/>
          <w:szCs w:val="20"/>
        </w:rPr>
        <w:t xml:space="preserve">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DB1843">
        <w:rPr>
          <w:rFonts w:ascii="Verdana" w:hAnsi="Verdana"/>
          <w:sz w:val="20"/>
          <w:szCs w:val="20"/>
        </w:rPr>
        <w:t>2 stycznia</w:t>
      </w:r>
      <w:r w:rsidR="002028A2">
        <w:rPr>
          <w:rFonts w:ascii="Verdana" w:hAnsi="Verdana"/>
          <w:sz w:val="20"/>
          <w:szCs w:val="20"/>
        </w:rPr>
        <w:t xml:space="preserve"> 202</w:t>
      </w:r>
      <w:r w:rsidR="00DB184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roku.</w:t>
      </w:r>
    </w:p>
    <w:p w14:paraId="3E3E18CA" w14:textId="77777777" w:rsidR="00180DF6" w:rsidRDefault="002028A2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028A2">
        <w:rPr>
          <w:rFonts w:ascii="Verdana" w:hAnsi="Verdana"/>
          <w:sz w:val="20"/>
          <w:szCs w:val="20"/>
        </w:rPr>
        <w:t xml:space="preserve">Petycja rozpatrywana będzie przez Komisję Skarg, Wniosków i Petycji </w:t>
      </w:r>
      <w:r w:rsidR="000C1666">
        <w:rPr>
          <w:rFonts w:ascii="Verdana" w:hAnsi="Verdana"/>
          <w:sz w:val="20"/>
          <w:szCs w:val="20"/>
        </w:rPr>
        <w:t xml:space="preserve">Rady Miejskiej Wrocławia </w:t>
      </w:r>
      <w:r w:rsidRPr="002028A2">
        <w:rPr>
          <w:rFonts w:ascii="Verdana" w:hAnsi="Verdana"/>
          <w:sz w:val="20"/>
          <w:szCs w:val="20"/>
        </w:rPr>
        <w:t>oraz przez Radę Miejską Wrocławia.</w:t>
      </w:r>
    </w:p>
    <w:sectPr w:rsidR="00180DF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D75E" w14:textId="77777777" w:rsidR="009D5688" w:rsidRDefault="009D5688">
      <w:r>
        <w:separator/>
      </w:r>
    </w:p>
  </w:endnote>
  <w:endnote w:type="continuationSeparator" w:id="0">
    <w:p w14:paraId="4C5E29CB" w14:textId="77777777" w:rsidR="009D5688" w:rsidRDefault="009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E9EA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A618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A6181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8A618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A618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A6181" w:rsidRPr="004D6885">
      <w:rPr>
        <w:sz w:val="14"/>
        <w:szCs w:val="14"/>
      </w:rPr>
      <w:fldChar w:fldCharType="separate"/>
    </w:r>
    <w:r w:rsidR="00DB1843">
      <w:rPr>
        <w:noProof/>
        <w:sz w:val="14"/>
        <w:szCs w:val="14"/>
      </w:rPr>
      <w:t>1</w:t>
    </w:r>
    <w:r w:rsidR="008A618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1EF2" w14:textId="77777777" w:rsidR="00D064A0" w:rsidRDefault="00D064A0" w:rsidP="00F261E5">
    <w:pPr>
      <w:pStyle w:val="Stopka"/>
    </w:pPr>
  </w:p>
  <w:p w14:paraId="0622258D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0DD241A5" wp14:editId="562D0FBC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D50C" w14:textId="77777777" w:rsidR="009D5688" w:rsidRDefault="009D5688">
      <w:r>
        <w:separator/>
      </w:r>
    </w:p>
  </w:footnote>
  <w:footnote w:type="continuationSeparator" w:id="0">
    <w:p w14:paraId="6D409EDF" w14:textId="77777777" w:rsidR="009D5688" w:rsidRDefault="009D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0990" w14:textId="77777777" w:rsidR="00190D4E" w:rsidRDefault="00C55383">
    <w:r>
      <w:rPr>
        <w:noProof/>
      </w:rPr>
      <w:pict w14:anchorId="57D73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8064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76301215" wp14:editId="2D32B83A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27B60"/>
    <w:rsid w:val="00041C4B"/>
    <w:rsid w:val="0004405E"/>
    <w:rsid w:val="00046485"/>
    <w:rsid w:val="00056804"/>
    <w:rsid w:val="000671B7"/>
    <w:rsid w:val="00097AEF"/>
    <w:rsid w:val="000B0279"/>
    <w:rsid w:val="000B0B9A"/>
    <w:rsid w:val="000B1635"/>
    <w:rsid w:val="000B4E39"/>
    <w:rsid w:val="000C1666"/>
    <w:rsid w:val="000C744E"/>
    <w:rsid w:val="000F0556"/>
    <w:rsid w:val="000F3466"/>
    <w:rsid w:val="00102066"/>
    <w:rsid w:val="00143A44"/>
    <w:rsid w:val="00180DF6"/>
    <w:rsid w:val="00190D4E"/>
    <w:rsid w:val="001A21FF"/>
    <w:rsid w:val="001B4475"/>
    <w:rsid w:val="001B6DE2"/>
    <w:rsid w:val="001D5456"/>
    <w:rsid w:val="001E76C2"/>
    <w:rsid w:val="002018DC"/>
    <w:rsid w:val="002028A2"/>
    <w:rsid w:val="00216AF4"/>
    <w:rsid w:val="002172DA"/>
    <w:rsid w:val="00226CF0"/>
    <w:rsid w:val="0023095B"/>
    <w:rsid w:val="0024641A"/>
    <w:rsid w:val="00250069"/>
    <w:rsid w:val="002538EF"/>
    <w:rsid w:val="002545A8"/>
    <w:rsid w:val="00256655"/>
    <w:rsid w:val="002970A6"/>
    <w:rsid w:val="002B6140"/>
    <w:rsid w:val="002B7EEC"/>
    <w:rsid w:val="002C0013"/>
    <w:rsid w:val="002C5AB4"/>
    <w:rsid w:val="002D4DD2"/>
    <w:rsid w:val="002E2C1B"/>
    <w:rsid w:val="002F292D"/>
    <w:rsid w:val="003019CA"/>
    <w:rsid w:val="00306FA8"/>
    <w:rsid w:val="00323052"/>
    <w:rsid w:val="003308FB"/>
    <w:rsid w:val="00345256"/>
    <w:rsid w:val="003937C1"/>
    <w:rsid w:val="003B4793"/>
    <w:rsid w:val="003B5C50"/>
    <w:rsid w:val="003F20D6"/>
    <w:rsid w:val="00410A92"/>
    <w:rsid w:val="00420FC1"/>
    <w:rsid w:val="004508B6"/>
    <w:rsid w:val="00485744"/>
    <w:rsid w:val="004937F0"/>
    <w:rsid w:val="00497D24"/>
    <w:rsid w:val="004A21ED"/>
    <w:rsid w:val="004A6B62"/>
    <w:rsid w:val="004A6FF2"/>
    <w:rsid w:val="004D6885"/>
    <w:rsid w:val="004E5C8D"/>
    <w:rsid w:val="005278D4"/>
    <w:rsid w:val="005439B0"/>
    <w:rsid w:val="00577BFF"/>
    <w:rsid w:val="005905BE"/>
    <w:rsid w:val="005A3893"/>
    <w:rsid w:val="005A782D"/>
    <w:rsid w:val="005B15CB"/>
    <w:rsid w:val="005C5E14"/>
    <w:rsid w:val="005D18D1"/>
    <w:rsid w:val="005F57DE"/>
    <w:rsid w:val="00602A64"/>
    <w:rsid w:val="00641DC8"/>
    <w:rsid w:val="00646F15"/>
    <w:rsid w:val="0065274D"/>
    <w:rsid w:val="00652CFA"/>
    <w:rsid w:val="006F3428"/>
    <w:rsid w:val="00701FA2"/>
    <w:rsid w:val="00732238"/>
    <w:rsid w:val="0075203F"/>
    <w:rsid w:val="007864AB"/>
    <w:rsid w:val="007878BA"/>
    <w:rsid w:val="007E5964"/>
    <w:rsid w:val="007F1692"/>
    <w:rsid w:val="007F1B42"/>
    <w:rsid w:val="007F54BD"/>
    <w:rsid w:val="00800358"/>
    <w:rsid w:val="00802270"/>
    <w:rsid w:val="00807985"/>
    <w:rsid w:val="00812C89"/>
    <w:rsid w:val="00842BE1"/>
    <w:rsid w:val="008608A5"/>
    <w:rsid w:val="008700CA"/>
    <w:rsid w:val="00876AAE"/>
    <w:rsid w:val="0088160D"/>
    <w:rsid w:val="00884EB5"/>
    <w:rsid w:val="008A6181"/>
    <w:rsid w:val="008B0C0B"/>
    <w:rsid w:val="008B141A"/>
    <w:rsid w:val="008C50C3"/>
    <w:rsid w:val="008D12A7"/>
    <w:rsid w:val="008F7D65"/>
    <w:rsid w:val="009067BE"/>
    <w:rsid w:val="00916B2A"/>
    <w:rsid w:val="009275FA"/>
    <w:rsid w:val="00960547"/>
    <w:rsid w:val="00962739"/>
    <w:rsid w:val="009765D0"/>
    <w:rsid w:val="00984F47"/>
    <w:rsid w:val="00990893"/>
    <w:rsid w:val="009D5688"/>
    <w:rsid w:val="009E6430"/>
    <w:rsid w:val="00A005FB"/>
    <w:rsid w:val="00A17246"/>
    <w:rsid w:val="00A26177"/>
    <w:rsid w:val="00A27F20"/>
    <w:rsid w:val="00A40593"/>
    <w:rsid w:val="00A5193C"/>
    <w:rsid w:val="00A57F1C"/>
    <w:rsid w:val="00A65E72"/>
    <w:rsid w:val="00A816F2"/>
    <w:rsid w:val="00A851F8"/>
    <w:rsid w:val="00A86D58"/>
    <w:rsid w:val="00AA2031"/>
    <w:rsid w:val="00AA2FFA"/>
    <w:rsid w:val="00AB56BE"/>
    <w:rsid w:val="00AB60B5"/>
    <w:rsid w:val="00AF094C"/>
    <w:rsid w:val="00AF4740"/>
    <w:rsid w:val="00B02AD0"/>
    <w:rsid w:val="00B031FA"/>
    <w:rsid w:val="00B3143A"/>
    <w:rsid w:val="00B37A83"/>
    <w:rsid w:val="00B70D97"/>
    <w:rsid w:val="00B73AF4"/>
    <w:rsid w:val="00B81B31"/>
    <w:rsid w:val="00B906E7"/>
    <w:rsid w:val="00BB389F"/>
    <w:rsid w:val="00BB4A65"/>
    <w:rsid w:val="00BC75E2"/>
    <w:rsid w:val="00BD035E"/>
    <w:rsid w:val="00C02938"/>
    <w:rsid w:val="00C204E4"/>
    <w:rsid w:val="00C2127D"/>
    <w:rsid w:val="00C22DAF"/>
    <w:rsid w:val="00C53C41"/>
    <w:rsid w:val="00C55383"/>
    <w:rsid w:val="00CC1016"/>
    <w:rsid w:val="00CD26BE"/>
    <w:rsid w:val="00CD4AC9"/>
    <w:rsid w:val="00CF6850"/>
    <w:rsid w:val="00D03645"/>
    <w:rsid w:val="00D04A78"/>
    <w:rsid w:val="00D05152"/>
    <w:rsid w:val="00D064A0"/>
    <w:rsid w:val="00D23966"/>
    <w:rsid w:val="00D33992"/>
    <w:rsid w:val="00D34D95"/>
    <w:rsid w:val="00D4163D"/>
    <w:rsid w:val="00D56A78"/>
    <w:rsid w:val="00D627A1"/>
    <w:rsid w:val="00D63403"/>
    <w:rsid w:val="00D7560A"/>
    <w:rsid w:val="00D81AFC"/>
    <w:rsid w:val="00D8547D"/>
    <w:rsid w:val="00D916D9"/>
    <w:rsid w:val="00D93C7A"/>
    <w:rsid w:val="00DB1843"/>
    <w:rsid w:val="00DB522D"/>
    <w:rsid w:val="00DC191D"/>
    <w:rsid w:val="00DC3119"/>
    <w:rsid w:val="00DD1FCA"/>
    <w:rsid w:val="00E01D2E"/>
    <w:rsid w:val="00E06677"/>
    <w:rsid w:val="00E25E6A"/>
    <w:rsid w:val="00E35A19"/>
    <w:rsid w:val="00E511A6"/>
    <w:rsid w:val="00E52576"/>
    <w:rsid w:val="00E6044B"/>
    <w:rsid w:val="00E8452B"/>
    <w:rsid w:val="00E95BC9"/>
    <w:rsid w:val="00ED3E79"/>
    <w:rsid w:val="00F042D1"/>
    <w:rsid w:val="00F261E5"/>
    <w:rsid w:val="00F35015"/>
    <w:rsid w:val="00F375D6"/>
    <w:rsid w:val="00F40755"/>
    <w:rsid w:val="00F426EA"/>
    <w:rsid w:val="00F72C0B"/>
    <w:rsid w:val="00F8165E"/>
    <w:rsid w:val="00F867D1"/>
    <w:rsid w:val="00F91222"/>
    <w:rsid w:val="00FA6876"/>
    <w:rsid w:val="00FA6B9C"/>
    <w:rsid w:val="00FB2F82"/>
    <w:rsid w:val="00FB68B6"/>
    <w:rsid w:val="00FB7E24"/>
    <w:rsid w:val="00FD15E0"/>
    <w:rsid w:val="00FE0589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F1820"/>
  <w15:docId w15:val="{1B866875-D9E0-4CEC-92C4-2297B90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Krzosa Wojciech</cp:lastModifiedBy>
  <cp:revision>2</cp:revision>
  <cp:lastPrinted>2025-10-06T11:24:00Z</cp:lastPrinted>
  <dcterms:created xsi:type="dcterms:W3CDTF">2025-10-17T07:37:00Z</dcterms:created>
  <dcterms:modified xsi:type="dcterms:W3CDTF">2025-10-17T07:37:00Z</dcterms:modified>
</cp:coreProperties>
</file>