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ED74" w14:textId="657F48D7" w:rsidR="00006553" w:rsidRPr="00006553" w:rsidRDefault="00D640FD" w:rsidP="00D640FD">
      <w:pPr>
        <w:pStyle w:val="NormalnyWeb"/>
        <w:spacing w:before="0" w:beforeAutospacing="0" w:after="0" w:afterAutospacing="0" w:line="276" w:lineRule="auto"/>
        <w:rPr>
          <w:rStyle w:val="Pogrubienie"/>
          <w:rFonts w:ascii="Verdana" w:hAnsi="Verdana"/>
          <w:b w:val="0"/>
          <w:bCs w:val="0"/>
          <w:sz w:val="20"/>
          <w:szCs w:val="20"/>
        </w:rPr>
      </w:pPr>
      <w:r>
        <w:rPr>
          <w:rStyle w:val="Pogrubienie"/>
          <w:rFonts w:ascii="Verdana" w:hAnsi="Verdana"/>
          <w:b w:val="0"/>
          <w:bCs w:val="0"/>
          <w:sz w:val="20"/>
          <w:szCs w:val="20"/>
        </w:rPr>
        <w:t>Biuro Prezydenta Wrocławia</w:t>
      </w:r>
    </w:p>
    <w:p w14:paraId="5F03E905" w14:textId="77777777" w:rsidR="00006553" w:rsidRPr="00006553" w:rsidRDefault="00006553" w:rsidP="00D640FD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006553">
        <w:rPr>
          <w:rFonts w:ascii="Verdana" w:hAnsi="Verdana"/>
          <w:sz w:val="20"/>
          <w:szCs w:val="20"/>
        </w:rPr>
        <w:t>ul. Sukiennice 9</w:t>
      </w:r>
    </w:p>
    <w:p w14:paraId="1799909F" w14:textId="207290D4" w:rsidR="00006553" w:rsidRDefault="00006553" w:rsidP="00006553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006553">
        <w:rPr>
          <w:rFonts w:ascii="Verdana" w:hAnsi="Verdana"/>
          <w:sz w:val="20"/>
          <w:szCs w:val="20"/>
        </w:rPr>
        <w:t>50-107 Wrocław</w:t>
      </w:r>
    </w:p>
    <w:p w14:paraId="74151ADA" w14:textId="7FA6A67E" w:rsidR="00174026" w:rsidRDefault="00174026" w:rsidP="00FE6A70">
      <w:pPr>
        <w:pStyle w:val="NormalnyWeb"/>
        <w:spacing w:before="36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 1</w:t>
      </w:r>
      <w:r w:rsidR="007F564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października 2025 r.</w:t>
      </w:r>
    </w:p>
    <w:p w14:paraId="374E3E84" w14:textId="11BC3BE9" w:rsidR="00FE6A70" w:rsidRPr="00006553" w:rsidRDefault="00FE6A70" w:rsidP="00FE6A70">
      <w:pPr>
        <w:pStyle w:val="Nagwek"/>
        <w:tabs>
          <w:tab w:val="left" w:pos="708"/>
        </w:tabs>
        <w:suppressAutoHyphens/>
        <w:spacing w:before="36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WSS-ZNS.152.48.2025</w:t>
      </w:r>
    </w:p>
    <w:p w14:paraId="3B2466E0" w14:textId="699DC6D4" w:rsidR="00006553" w:rsidRPr="00006553" w:rsidRDefault="00006553" w:rsidP="00D640FD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006553">
        <w:rPr>
          <w:rStyle w:val="Pogrubienie"/>
          <w:rFonts w:ascii="Verdana" w:hAnsi="Verdana"/>
          <w:b w:val="0"/>
          <w:bCs w:val="0"/>
          <w:sz w:val="20"/>
          <w:szCs w:val="20"/>
        </w:rPr>
        <w:t>Dotyczy:</w:t>
      </w:r>
      <w:r w:rsidRPr="00006553">
        <w:rPr>
          <w:rFonts w:ascii="Verdana" w:hAnsi="Verdana"/>
          <w:sz w:val="20"/>
          <w:szCs w:val="20"/>
        </w:rPr>
        <w:t xml:space="preserve"> przekazania prośby o spotkanie z Prezydentem Miasta Wrocławia – w</w:t>
      </w:r>
      <w:r>
        <w:rPr>
          <w:rFonts w:ascii="Verdana" w:hAnsi="Verdana"/>
          <w:sz w:val="20"/>
          <w:szCs w:val="20"/>
        </w:rPr>
        <w:t> </w:t>
      </w:r>
      <w:r w:rsidRPr="00006553">
        <w:rPr>
          <w:rFonts w:ascii="Verdana" w:hAnsi="Verdana"/>
          <w:sz w:val="20"/>
          <w:szCs w:val="20"/>
        </w:rPr>
        <w:t>związku z petycją mieszkańców osiedla Tarnogaj w sprawie remontu ulicy Jesionowej</w:t>
      </w:r>
    </w:p>
    <w:p w14:paraId="7E8B6E6C" w14:textId="6571F520" w:rsidR="00006553" w:rsidRPr="00006553" w:rsidRDefault="00006553" w:rsidP="00D640FD">
      <w:pPr>
        <w:pStyle w:val="NormalnyWeb"/>
        <w:spacing w:before="36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006553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D640FD">
        <w:rPr>
          <w:rStyle w:val="Pogrubienie"/>
          <w:rFonts w:ascii="Verdana" w:hAnsi="Verdana"/>
          <w:b w:val="0"/>
          <w:bCs w:val="0"/>
          <w:sz w:val="20"/>
          <w:szCs w:val="20"/>
        </w:rPr>
        <w:t>i Państwo</w:t>
      </w:r>
      <w:r w:rsidRPr="00006553">
        <w:rPr>
          <w:rStyle w:val="Pogrubienie"/>
          <w:rFonts w:ascii="Verdana" w:hAnsi="Verdana"/>
          <w:b w:val="0"/>
          <w:bCs w:val="0"/>
          <w:sz w:val="20"/>
          <w:szCs w:val="20"/>
        </w:rPr>
        <w:t>,</w:t>
      </w:r>
    </w:p>
    <w:p w14:paraId="14BB8CCE" w14:textId="684BF1FC" w:rsidR="00174026" w:rsidRPr="00174026" w:rsidRDefault="00174026" w:rsidP="00FE6A7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74026">
        <w:rPr>
          <w:rFonts w:ascii="Verdana" w:hAnsi="Verdana"/>
          <w:sz w:val="20"/>
          <w:szCs w:val="20"/>
        </w:rPr>
        <w:t>niniejszym przekazuję prośbę o spotkanie z Panem Prezydentem, wyrażoną w</w:t>
      </w:r>
      <w:r>
        <w:rPr>
          <w:rFonts w:ascii="Verdana" w:hAnsi="Verdana"/>
          <w:sz w:val="20"/>
          <w:szCs w:val="20"/>
        </w:rPr>
        <w:t> </w:t>
      </w:r>
      <w:r w:rsidRPr="00174026">
        <w:rPr>
          <w:rFonts w:ascii="Verdana" w:hAnsi="Verdana"/>
          <w:sz w:val="20"/>
          <w:szCs w:val="20"/>
        </w:rPr>
        <w:t>piśmie przewodnim dołączonym do petycji mieszkańców osiedla Tarnogaj dotyczącej pilnej potrzeby remontu ulicy Jesionowej oraz budowy brakującego chodnika, drogi rowerowej i miejsc postojowych.</w:t>
      </w:r>
    </w:p>
    <w:p w14:paraId="7A158337" w14:textId="77777777" w:rsidR="00174026" w:rsidRPr="00174026" w:rsidRDefault="00174026" w:rsidP="00FE6A7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74026">
        <w:rPr>
          <w:rFonts w:ascii="Verdana" w:hAnsi="Verdana"/>
          <w:sz w:val="20"/>
          <w:szCs w:val="20"/>
        </w:rPr>
        <w:t>Petycja, podpisana przez mieszkańców, została – zgodnie z właściwością – przekazana do Zarządu Dróg i Utrzymania Miasta we Wrocławiu celem jej rozpatrzenia.</w:t>
      </w:r>
    </w:p>
    <w:p w14:paraId="2657C0A8" w14:textId="05B65D67" w:rsidR="00174026" w:rsidRDefault="00174026" w:rsidP="00FE6A7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74026">
        <w:rPr>
          <w:rFonts w:ascii="Verdana" w:hAnsi="Verdana"/>
          <w:sz w:val="20"/>
          <w:szCs w:val="20"/>
        </w:rPr>
        <w:t xml:space="preserve">Zgodnie z wolą wnoszącego </w:t>
      </w:r>
      <w:r w:rsidR="00D640FD">
        <w:rPr>
          <w:rFonts w:ascii="Verdana" w:hAnsi="Verdana"/>
          <w:sz w:val="20"/>
          <w:szCs w:val="20"/>
        </w:rPr>
        <w:t>przekazujemy</w:t>
      </w:r>
      <w:r w:rsidRPr="00174026">
        <w:rPr>
          <w:rFonts w:ascii="Verdana" w:hAnsi="Verdana"/>
          <w:sz w:val="20"/>
          <w:szCs w:val="20"/>
        </w:rPr>
        <w:t xml:space="preserve"> prośb</w:t>
      </w:r>
      <w:r w:rsidR="00D640FD">
        <w:rPr>
          <w:rFonts w:ascii="Verdana" w:hAnsi="Verdana"/>
          <w:sz w:val="20"/>
          <w:szCs w:val="20"/>
        </w:rPr>
        <w:t>ę</w:t>
      </w:r>
      <w:r w:rsidRPr="00174026">
        <w:rPr>
          <w:rFonts w:ascii="Verdana" w:hAnsi="Verdana"/>
          <w:sz w:val="20"/>
          <w:szCs w:val="20"/>
        </w:rPr>
        <w:t xml:space="preserve"> o</w:t>
      </w:r>
      <w:r w:rsidR="00D640FD">
        <w:rPr>
          <w:rFonts w:ascii="Verdana" w:hAnsi="Verdana"/>
          <w:sz w:val="20"/>
          <w:szCs w:val="20"/>
        </w:rPr>
        <w:t xml:space="preserve"> </w:t>
      </w:r>
      <w:r w:rsidRPr="00174026">
        <w:rPr>
          <w:rFonts w:ascii="Verdana" w:hAnsi="Verdana"/>
          <w:sz w:val="20"/>
          <w:szCs w:val="20"/>
        </w:rPr>
        <w:t>umożliwienie spotkania z</w:t>
      </w:r>
      <w:r w:rsidR="00D640FD">
        <w:rPr>
          <w:rFonts w:ascii="Verdana" w:hAnsi="Verdana"/>
          <w:sz w:val="20"/>
          <w:szCs w:val="20"/>
        </w:rPr>
        <w:t> </w:t>
      </w:r>
      <w:r w:rsidRPr="00174026">
        <w:rPr>
          <w:rFonts w:ascii="Verdana" w:hAnsi="Verdana"/>
          <w:sz w:val="20"/>
          <w:szCs w:val="20"/>
        </w:rPr>
        <w:t>Panem Prezydentem w celu osobistego przedstawienia argumentów i propozycji dotyczących przedmiotowej inwestycji.</w:t>
      </w:r>
    </w:p>
    <w:p w14:paraId="3D65DCC4" w14:textId="07D330BC" w:rsidR="00FE6A70" w:rsidRPr="00006553" w:rsidRDefault="0006197D" w:rsidP="00FE6A70">
      <w:pPr>
        <w:pStyle w:val="15Spraweprowadzi"/>
        <w:spacing w:before="240" w:after="2160" w:line="276" w:lineRule="auto"/>
        <w:jc w:val="left"/>
        <w:rPr>
          <w:color w:val="000000" w:themeColor="text1"/>
          <w:sz w:val="20"/>
          <w:szCs w:val="20"/>
        </w:rPr>
      </w:pPr>
      <w:r w:rsidRPr="00006553">
        <w:rPr>
          <w:color w:val="000000" w:themeColor="text1"/>
          <w:sz w:val="20"/>
          <w:szCs w:val="20"/>
        </w:rPr>
        <w:t>Z wyrazami szacunku</w:t>
      </w:r>
    </w:p>
    <w:p w14:paraId="1C2DA999" w14:textId="14BE0C30" w:rsidR="0044348A" w:rsidRPr="00006553" w:rsidRDefault="0006197D" w:rsidP="00006553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  <w:r w:rsidRPr="00006553">
        <w:rPr>
          <w:color w:val="000000"/>
          <w:sz w:val="20"/>
          <w:szCs w:val="20"/>
        </w:rPr>
        <w:t xml:space="preserve">Sprawę prowadzi: </w:t>
      </w:r>
      <w:r w:rsidR="001F5928" w:rsidRPr="00006553">
        <w:rPr>
          <w:color w:val="000000"/>
          <w:sz w:val="20"/>
          <w:szCs w:val="20"/>
        </w:rPr>
        <w:t>Wojciech Krzosa</w:t>
      </w:r>
      <w:r w:rsidRPr="00006553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006553">
        <w:rPr>
          <w:color w:val="000000"/>
          <w:sz w:val="20"/>
          <w:szCs w:val="20"/>
        </w:rPr>
        <w:t>72 92</w:t>
      </w:r>
      <w:r w:rsidRPr="00006553">
        <w:rPr>
          <w:color w:val="000000"/>
          <w:sz w:val="20"/>
          <w:szCs w:val="20"/>
        </w:rPr>
        <w:t xml:space="preserve">, </w:t>
      </w:r>
      <w:r w:rsidR="00D420D8" w:rsidRPr="00006553">
        <w:rPr>
          <w:color w:val="000000"/>
          <w:sz w:val="20"/>
          <w:szCs w:val="20"/>
        </w:rPr>
        <w:t>fax.</w:t>
      </w:r>
      <w:r w:rsidRPr="00006553">
        <w:rPr>
          <w:color w:val="000000"/>
          <w:sz w:val="20"/>
          <w:szCs w:val="20"/>
        </w:rPr>
        <w:t xml:space="preserve"> +48 717 77 86 63; </w:t>
      </w:r>
      <w:r w:rsidRPr="00006553">
        <w:rPr>
          <w:sz w:val="20"/>
          <w:szCs w:val="20"/>
        </w:rPr>
        <w:t>wss@um.wroc.pl</w:t>
      </w:r>
      <w:r w:rsidRPr="00006553">
        <w:rPr>
          <w:color w:val="000000"/>
          <w:sz w:val="20"/>
          <w:szCs w:val="20"/>
        </w:rPr>
        <w:t>; www.wroclaw.pl</w:t>
      </w:r>
    </w:p>
    <w:p w14:paraId="08379DA9" w14:textId="3FF5460F" w:rsidR="003070B0" w:rsidRPr="00006553" w:rsidRDefault="007902D7" w:rsidP="00006553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006553">
        <w:rPr>
          <w:sz w:val="20"/>
          <w:szCs w:val="20"/>
        </w:rPr>
        <w:t>Załączniki</w:t>
      </w:r>
      <w:r w:rsidR="003070B0" w:rsidRPr="00006553">
        <w:rPr>
          <w:sz w:val="20"/>
          <w:szCs w:val="20"/>
        </w:rPr>
        <w:t>:</w:t>
      </w:r>
    </w:p>
    <w:p w14:paraId="00733D89" w14:textId="5A733B09" w:rsidR="00CE5B46" w:rsidRPr="00006553" w:rsidRDefault="003070B0" w:rsidP="00006553">
      <w:pPr>
        <w:pStyle w:val="Tekstpodstawowy"/>
        <w:numPr>
          <w:ilvl w:val="0"/>
          <w:numId w:val="30"/>
        </w:numPr>
        <w:suppressAutoHyphens/>
        <w:spacing w:line="276" w:lineRule="auto"/>
        <w:ind w:left="714" w:hanging="357"/>
        <w:jc w:val="left"/>
        <w:rPr>
          <w:iCs/>
          <w:sz w:val="20"/>
          <w:szCs w:val="20"/>
        </w:rPr>
      </w:pPr>
      <w:r w:rsidRPr="00006553">
        <w:rPr>
          <w:sz w:val="20"/>
          <w:szCs w:val="20"/>
        </w:rPr>
        <w:t>Petycja</w:t>
      </w:r>
      <w:r w:rsidR="00CE5B46" w:rsidRPr="00006553">
        <w:rPr>
          <w:sz w:val="20"/>
          <w:szCs w:val="20"/>
        </w:rPr>
        <w:t xml:space="preserve"> z dnia </w:t>
      </w:r>
      <w:r w:rsidR="0044348A" w:rsidRPr="00006553">
        <w:rPr>
          <w:sz w:val="20"/>
          <w:szCs w:val="20"/>
        </w:rPr>
        <w:t>2</w:t>
      </w:r>
      <w:r w:rsidR="00CE5B46" w:rsidRPr="00006553">
        <w:rPr>
          <w:sz w:val="20"/>
          <w:szCs w:val="20"/>
        </w:rPr>
        <w:t xml:space="preserve">8 września 2025 r. </w:t>
      </w:r>
      <w:r w:rsidR="0044348A" w:rsidRPr="00006553">
        <w:rPr>
          <w:sz w:val="20"/>
          <w:szCs w:val="20"/>
        </w:rPr>
        <w:t>w sprawie remontu ulicy Jesionowej na</w:t>
      </w:r>
      <w:r w:rsidR="00006553">
        <w:rPr>
          <w:sz w:val="20"/>
          <w:szCs w:val="20"/>
        </w:rPr>
        <w:t> </w:t>
      </w:r>
      <w:r w:rsidR="0044348A" w:rsidRPr="00006553">
        <w:rPr>
          <w:sz w:val="20"/>
          <w:szCs w:val="20"/>
        </w:rPr>
        <w:t xml:space="preserve">Tarnogaju we </w:t>
      </w:r>
      <w:r w:rsidR="006F7461" w:rsidRPr="00006553">
        <w:rPr>
          <w:sz w:val="20"/>
          <w:szCs w:val="20"/>
        </w:rPr>
        <w:t>Wrocławiu</w:t>
      </w:r>
      <w:r w:rsidR="0044348A" w:rsidRPr="00006553">
        <w:rPr>
          <w:sz w:val="20"/>
          <w:szCs w:val="20"/>
        </w:rPr>
        <w:t>.</w:t>
      </w:r>
    </w:p>
    <w:p w14:paraId="1ED01186" w14:textId="5BA1525F" w:rsidR="0006197D" w:rsidRPr="00006553" w:rsidRDefault="0006197D" w:rsidP="00006553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006553">
        <w:rPr>
          <w:color w:val="000000" w:themeColor="text1"/>
          <w:sz w:val="20"/>
          <w:szCs w:val="20"/>
        </w:rPr>
        <w:lastRenderedPageBreak/>
        <w:t>Otrzymują:</w:t>
      </w:r>
    </w:p>
    <w:p w14:paraId="2F3D0B56" w14:textId="7E5F23F9" w:rsidR="0006197D" w:rsidRPr="00006553" w:rsidRDefault="0006197D" w:rsidP="00006553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006553">
        <w:rPr>
          <w:color w:val="000000" w:themeColor="text1"/>
          <w:sz w:val="20"/>
          <w:szCs w:val="20"/>
        </w:rPr>
        <w:t>Adresat</w:t>
      </w:r>
    </w:p>
    <w:p w14:paraId="1FF200EB" w14:textId="3354D211" w:rsidR="00300E3D" w:rsidRPr="00006553" w:rsidRDefault="0006197D" w:rsidP="00006553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006553">
        <w:rPr>
          <w:color w:val="000000" w:themeColor="text1"/>
          <w:sz w:val="20"/>
          <w:szCs w:val="20"/>
        </w:rPr>
        <w:t>ad acta</w:t>
      </w:r>
      <w:r w:rsidR="00D420D8" w:rsidRPr="00006553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006553">
        <w:rPr>
          <w:color w:val="000000" w:themeColor="text1"/>
          <w:sz w:val="20"/>
          <w:szCs w:val="20"/>
        </w:rPr>
        <w:t xml:space="preserve">du Miejskiego Wrocławia </w:t>
      </w:r>
      <w:r w:rsidR="00FC0DC6" w:rsidRPr="00006553">
        <w:rPr>
          <w:color w:val="000000" w:themeColor="text1"/>
          <w:sz w:val="20"/>
          <w:szCs w:val="20"/>
        </w:rPr>
        <w:t>– numer ewidencyjny 0</w:t>
      </w:r>
      <w:r w:rsidR="0044348A" w:rsidRPr="00006553">
        <w:rPr>
          <w:color w:val="000000" w:themeColor="text1"/>
          <w:sz w:val="20"/>
          <w:szCs w:val="20"/>
        </w:rPr>
        <w:t>015</w:t>
      </w:r>
      <w:r w:rsidR="002A26DF">
        <w:rPr>
          <w:color w:val="000000" w:themeColor="text1"/>
          <w:sz w:val="20"/>
          <w:szCs w:val="20"/>
        </w:rPr>
        <w:t>2891</w:t>
      </w:r>
      <w:r w:rsidR="00FC0DC6" w:rsidRPr="00006553">
        <w:rPr>
          <w:color w:val="000000" w:themeColor="text1"/>
          <w:sz w:val="20"/>
          <w:szCs w:val="20"/>
        </w:rPr>
        <w:t>/2025/W</w:t>
      </w:r>
    </w:p>
    <w:sectPr w:rsidR="00300E3D" w:rsidRPr="0000655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92ED" w14:textId="77777777" w:rsidR="001C4941" w:rsidRDefault="001C4941">
      <w:r>
        <w:separator/>
      </w:r>
    </w:p>
  </w:endnote>
  <w:endnote w:type="continuationSeparator" w:id="0">
    <w:p w14:paraId="354E35EE" w14:textId="77777777" w:rsidR="001C4941" w:rsidRDefault="001C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F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DAB" w14:textId="77777777" w:rsidR="004F4FD0" w:rsidRDefault="004F4FD0" w:rsidP="00F261E5">
    <w:pPr>
      <w:pStyle w:val="Stopka"/>
    </w:pPr>
  </w:p>
  <w:p w14:paraId="0D6EE66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0167" w14:textId="77777777" w:rsidR="001C4941" w:rsidRDefault="001C4941">
      <w:r>
        <w:separator/>
      </w:r>
    </w:p>
  </w:footnote>
  <w:footnote w:type="continuationSeparator" w:id="0">
    <w:p w14:paraId="5C41A757" w14:textId="77777777" w:rsidR="001C4941" w:rsidRDefault="001C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C00B" w14:textId="77777777" w:rsidR="00190D4E" w:rsidRDefault="00FE6A70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512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9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1258"/>
    <w:rsid w:val="00002583"/>
    <w:rsid w:val="00003121"/>
    <w:rsid w:val="00006271"/>
    <w:rsid w:val="00006553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74026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26DF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348A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6F7461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64C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0FD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6A70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6E65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146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12</cp:revision>
  <cp:lastPrinted>2025-10-08T11:36:00Z</cp:lastPrinted>
  <dcterms:created xsi:type="dcterms:W3CDTF">2025-03-03T08:07:00Z</dcterms:created>
  <dcterms:modified xsi:type="dcterms:W3CDTF">2025-10-15T09:04:00Z</dcterms:modified>
</cp:coreProperties>
</file>