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84" w:rsidRPr="003665FF" w:rsidRDefault="00526484" w:rsidP="00526484">
      <w:pPr>
        <w:jc w:val="right"/>
        <w:rPr>
          <w:rFonts w:ascii="Verdana" w:hAnsi="Verdana"/>
        </w:rPr>
      </w:pP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 w:rsidRPr="003665FF">
        <w:rPr>
          <w:rFonts w:ascii="Verdana" w:hAnsi="Verdana"/>
        </w:rPr>
        <w:t>Wro</w:t>
      </w:r>
      <w:r w:rsidR="007D2AB4">
        <w:rPr>
          <w:rFonts w:ascii="Verdana" w:hAnsi="Verdana"/>
        </w:rPr>
        <w:t>cław, 15</w:t>
      </w:r>
      <w:r w:rsidR="007541A7">
        <w:rPr>
          <w:rFonts w:ascii="Verdana" w:hAnsi="Verdana"/>
        </w:rPr>
        <w:t>.10</w:t>
      </w:r>
      <w:r w:rsidRPr="003665FF">
        <w:rPr>
          <w:rFonts w:ascii="Verdana" w:hAnsi="Verdana"/>
        </w:rPr>
        <w:t>.2025 r.</w:t>
      </w:r>
      <w:r w:rsidRPr="003665FF">
        <w:rPr>
          <w:rFonts w:ascii="Verdana" w:hAnsi="Verdana"/>
        </w:rPr>
        <w:br/>
      </w:r>
      <w:r w:rsidRPr="003665FF">
        <w:rPr>
          <w:rFonts w:ascii="Verdana" w:hAnsi="Verdana"/>
        </w:rPr>
        <w:br/>
      </w:r>
      <w:r w:rsidRPr="003665FF">
        <w:rPr>
          <w:rFonts w:ascii="Verdana" w:hAnsi="Verdana"/>
        </w:rPr>
        <w:br/>
      </w:r>
    </w:p>
    <w:p w:rsidR="00526484" w:rsidRPr="003665FF" w:rsidRDefault="00526484" w:rsidP="00526484">
      <w:pPr>
        <w:jc w:val="right"/>
        <w:rPr>
          <w:rFonts w:ascii="Verdana" w:hAnsi="Verdana"/>
        </w:rPr>
      </w:pPr>
    </w:p>
    <w:p w:rsidR="007541A7" w:rsidRPr="007541A7" w:rsidRDefault="007D2AB4" w:rsidP="007D2AB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INFORMACJA O WYŁONIENIU FINALISTÓW </w:t>
      </w:r>
      <w:r w:rsidR="00054E00">
        <w:rPr>
          <w:rFonts w:ascii="Verdana" w:hAnsi="Verdana"/>
          <w:b/>
        </w:rPr>
        <w:t>KONKURSU</w:t>
      </w:r>
      <w:r>
        <w:rPr>
          <w:rFonts w:ascii="Verdana" w:hAnsi="Verdana"/>
          <w:b/>
        </w:rPr>
        <w:br/>
        <w:t>„KULINARNE GRAND PRIX WROCŁAWIA” 2025</w:t>
      </w:r>
    </w:p>
    <w:p w:rsidR="007541A7" w:rsidRDefault="007541A7" w:rsidP="007541A7">
      <w:pPr>
        <w:jc w:val="center"/>
        <w:rPr>
          <w:rFonts w:ascii="Verdana" w:hAnsi="Verdana"/>
          <w:b/>
          <w:sz w:val="32"/>
          <w:szCs w:val="32"/>
        </w:rPr>
      </w:pPr>
    </w:p>
    <w:p w:rsidR="007541A7" w:rsidRDefault="007541A7" w:rsidP="007541A7">
      <w:pPr>
        <w:jc w:val="center"/>
        <w:rPr>
          <w:rFonts w:ascii="Verdana" w:hAnsi="Verdana"/>
          <w:b/>
          <w:sz w:val="32"/>
          <w:szCs w:val="32"/>
        </w:rPr>
      </w:pPr>
    </w:p>
    <w:p w:rsidR="007541A7" w:rsidRDefault="007D2AB4" w:rsidP="000F2B4A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Organizator informuję, że Jury konkursowe, po dokonaniu oceny wszystkich formularzy zgłoszeniowych zgodnie z przyjętymi </w:t>
      </w:r>
      <w:r>
        <w:rPr>
          <w:rFonts w:ascii="Verdana" w:hAnsi="Verdana"/>
        </w:rPr>
        <w:br/>
        <w:t>kryteriami, wyłoniło finalistów II edycji konkursu „Kulinarne Grand Prix Wrocławia” 2025.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Do finału </w:t>
      </w:r>
      <w:r w:rsidR="00054E00">
        <w:rPr>
          <w:rFonts w:ascii="Verdana" w:hAnsi="Verdana"/>
        </w:rPr>
        <w:t xml:space="preserve">konkursu </w:t>
      </w:r>
      <w:r>
        <w:rPr>
          <w:rFonts w:ascii="Verdana" w:hAnsi="Verdana"/>
        </w:rPr>
        <w:t xml:space="preserve">zakwalifikowali się następujący uczestnicy </w:t>
      </w:r>
      <w:r>
        <w:rPr>
          <w:rFonts w:ascii="Verdana" w:hAnsi="Verdana"/>
        </w:rPr>
        <w:br/>
        <w:t>(kolejność alfabetyczna):</w:t>
      </w:r>
    </w:p>
    <w:p w:rsidR="007D2AB4" w:rsidRDefault="007D2AB4" w:rsidP="000F2B4A">
      <w:pPr>
        <w:spacing w:line="360" w:lineRule="auto"/>
        <w:rPr>
          <w:rFonts w:ascii="Verdana" w:hAnsi="Verdana"/>
        </w:rPr>
      </w:pPr>
    </w:p>
    <w:p w:rsidR="007D2AB4" w:rsidRDefault="007D2AB4" w:rsidP="000F2B4A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1.</w:t>
      </w:r>
      <w:r w:rsidR="00F42B5B">
        <w:rPr>
          <w:rFonts w:ascii="Verdana" w:hAnsi="Verdana"/>
        </w:rPr>
        <w:t xml:space="preserve"> </w:t>
      </w:r>
      <w:r w:rsidR="00D30097">
        <w:rPr>
          <w:rFonts w:ascii="Verdana" w:hAnsi="Verdana"/>
        </w:rPr>
        <w:t xml:space="preserve">Michał </w:t>
      </w:r>
      <w:proofErr w:type="spellStart"/>
      <w:r w:rsidR="00D30097">
        <w:rPr>
          <w:rFonts w:ascii="Verdana" w:hAnsi="Verdana"/>
        </w:rPr>
        <w:t>Bekisz</w:t>
      </w:r>
      <w:proofErr w:type="spellEnd"/>
      <w:r w:rsidR="00D30097">
        <w:rPr>
          <w:rFonts w:ascii="Verdana" w:hAnsi="Verdana"/>
        </w:rPr>
        <w:t xml:space="preserve">, restauracja </w:t>
      </w:r>
      <w:proofErr w:type="spellStart"/>
      <w:r w:rsidR="00D30097">
        <w:rPr>
          <w:rFonts w:ascii="Verdana" w:hAnsi="Verdana"/>
        </w:rPr>
        <w:t>The</w:t>
      </w:r>
      <w:proofErr w:type="spellEnd"/>
      <w:r w:rsidR="00D30097">
        <w:rPr>
          <w:rFonts w:ascii="Verdana" w:hAnsi="Verdana"/>
        </w:rPr>
        <w:t xml:space="preserve"> </w:t>
      </w:r>
      <w:proofErr w:type="spellStart"/>
      <w:r w:rsidR="00D30097">
        <w:rPr>
          <w:rFonts w:ascii="Verdana" w:hAnsi="Verdana"/>
        </w:rPr>
        <w:t>Gate</w:t>
      </w:r>
      <w:proofErr w:type="spellEnd"/>
    </w:p>
    <w:p w:rsidR="007D2AB4" w:rsidRDefault="007D2AB4" w:rsidP="000F2B4A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2.</w:t>
      </w:r>
      <w:r w:rsidR="00D30097">
        <w:rPr>
          <w:rFonts w:ascii="Verdana" w:hAnsi="Verdana"/>
        </w:rPr>
        <w:t xml:space="preserve"> </w:t>
      </w:r>
      <w:proofErr w:type="spellStart"/>
      <w:r w:rsidR="00D30097" w:rsidRPr="00D30097">
        <w:rPr>
          <w:rFonts w:ascii="Verdana" w:hAnsi="Verdana"/>
        </w:rPr>
        <w:t>Yassin</w:t>
      </w:r>
      <w:proofErr w:type="spellEnd"/>
      <w:r w:rsidR="00D30097" w:rsidRPr="00D30097">
        <w:rPr>
          <w:rFonts w:ascii="Verdana" w:hAnsi="Verdana"/>
        </w:rPr>
        <w:t xml:space="preserve"> </w:t>
      </w:r>
      <w:proofErr w:type="spellStart"/>
      <w:r w:rsidR="00D30097" w:rsidRPr="00D30097">
        <w:rPr>
          <w:rFonts w:ascii="Verdana" w:hAnsi="Verdana"/>
        </w:rPr>
        <w:t>Bugajny</w:t>
      </w:r>
      <w:proofErr w:type="spellEnd"/>
      <w:r w:rsidR="00D30097">
        <w:rPr>
          <w:rFonts w:ascii="Verdana" w:hAnsi="Verdana"/>
        </w:rPr>
        <w:t>, restauracja Wierzbowa 15</w:t>
      </w:r>
    </w:p>
    <w:p w:rsidR="007D2AB4" w:rsidRDefault="007D2AB4" w:rsidP="000F2B4A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3.</w:t>
      </w:r>
      <w:r w:rsidR="00D30097">
        <w:rPr>
          <w:rFonts w:ascii="Verdana" w:hAnsi="Verdana"/>
        </w:rPr>
        <w:t xml:space="preserve"> Wojciech Janowicz, restauracja </w:t>
      </w:r>
      <w:proofErr w:type="spellStart"/>
      <w:r w:rsidR="00D30097">
        <w:rPr>
          <w:rFonts w:ascii="Verdana" w:hAnsi="Verdana"/>
        </w:rPr>
        <w:t>Campo</w:t>
      </w:r>
      <w:proofErr w:type="spellEnd"/>
      <w:r w:rsidR="00D30097">
        <w:rPr>
          <w:rFonts w:ascii="Verdana" w:hAnsi="Verdana"/>
        </w:rPr>
        <w:t xml:space="preserve"> Modern Grill</w:t>
      </w:r>
    </w:p>
    <w:p w:rsidR="007D2AB4" w:rsidRDefault="007D2AB4" w:rsidP="000F2B4A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4.</w:t>
      </w:r>
      <w:r w:rsidR="00D30097">
        <w:rPr>
          <w:rFonts w:ascii="Verdana" w:hAnsi="Verdana"/>
        </w:rPr>
        <w:t xml:space="preserve"> Paweł Kaszubski, restauracja La Maddalena</w:t>
      </w:r>
    </w:p>
    <w:p w:rsidR="00D30097" w:rsidRPr="00074CA9" w:rsidRDefault="00D30097" w:rsidP="000F2B4A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5. Kacper </w:t>
      </w:r>
      <w:proofErr w:type="spellStart"/>
      <w:r>
        <w:rPr>
          <w:rFonts w:ascii="Verdana" w:hAnsi="Verdana"/>
        </w:rPr>
        <w:t>Sawoń</w:t>
      </w:r>
      <w:proofErr w:type="spellEnd"/>
      <w:r>
        <w:rPr>
          <w:rFonts w:ascii="Verdana" w:hAnsi="Verdana"/>
        </w:rPr>
        <w:t>, restauracja Gustaw</w:t>
      </w:r>
    </w:p>
    <w:p w:rsidR="00295425" w:rsidRPr="00526484" w:rsidRDefault="000F2B4A" w:rsidP="000F2B4A">
      <w:pPr>
        <w:spacing w:line="360" w:lineRule="auto"/>
        <w:rPr>
          <w:szCs w:val="22"/>
        </w:rPr>
      </w:pPr>
      <w:r>
        <w:rPr>
          <w:rFonts w:ascii="Verdana" w:hAnsi="Verdana"/>
        </w:rPr>
        <w:br/>
        <w:t xml:space="preserve"> </w:t>
      </w:r>
      <w:r>
        <w:rPr>
          <w:rFonts w:ascii="Verdana" w:hAnsi="Verdana"/>
        </w:rPr>
        <w:br/>
      </w:r>
      <w:r w:rsidR="00295425">
        <w:rPr>
          <w:rFonts w:ascii="Verdana" w:hAnsi="Verdana"/>
        </w:rPr>
        <w:br/>
      </w:r>
      <w:r w:rsidR="00295425">
        <w:rPr>
          <w:rFonts w:ascii="Verdana" w:hAnsi="Verdana"/>
        </w:rPr>
        <w:br/>
      </w:r>
    </w:p>
    <w:sectPr w:rsidR="00295425" w:rsidRPr="00526484" w:rsidSect="007F1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4ED" w:rsidRDefault="009674ED">
      <w:r>
        <w:separator/>
      </w:r>
    </w:p>
  </w:endnote>
  <w:endnote w:type="continuationSeparator" w:id="0">
    <w:p w:rsidR="009674ED" w:rsidRDefault="00967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F8" w:rsidRDefault="00FD53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D63B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D63B3" w:rsidRPr="004D6885">
      <w:rPr>
        <w:sz w:val="14"/>
        <w:szCs w:val="14"/>
      </w:rPr>
      <w:fldChar w:fldCharType="separate"/>
    </w:r>
    <w:r w:rsidR="00D30097">
      <w:rPr>
        <w:noProof/>
        <w:sz w:val="14"/>
        <w:szCs w:val="14"/>
      </w:rPr>
      <w:t>2</w:t>
    </w:r>
    <w:r w:rsidR="00DD63B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D63B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D63B3" w:rsidRPr="004D6885">
      <w:rPr>
        <w:sz w:val="14"/>
        <w:szCs w:val="14"/>
      </w:rPr>
      <w:fldChar w:fldCharType="separate"/>
    </w:r>
    <w:r w:rsidR="00054E00">
      <w:rPr>
        <w:noProof/>
        <w:sz w:val="14"/>
        <w:szCs w:val="14"/>
      </w:rPr>
      <w:t>1</w:t>
    </w:r>
    <w:r w:rsidR="00DD63B3"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FA" w:rsidRDefault="00BC13FA" w:rsidP="00F261E5">
    <w:pPr>
      <w:pStyle w:val="Stopka"/>
    </w:pPr>
  </w:p>
  <w:p w:rsidR="0090220A" w:rsidRDefault="00CA0E7C" w:rsidP="0090220A">
    <w:pPr>
      <w:pStyle w:val="Stopka"/>
    </w:pPr>
    <w:r>
      <w:rPr>
        <w:noProof/>
      </w:rPr>
      <w:drawing>
        <wp:inline distT="0" distB="0" distL="0" distR="0">
          <wp:extent cx="1316990" cy="751205"/>
          <wp:effectExtent l="0" t="0" r="0" b="0"/>
          <wp:docPr id="6920296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0D4E" w:rsidRDefault="00190D4E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4ED" w:rsidRDefault="009674ED">
      <w:r>
        <w:separator/>
      </w:r>
    </w:p>
  </w:footnote>
  <w:footnote w:type="continuationSeparator" w:id="0">
    <w:p w:rsidR="009674ED" w:rsidRDefault="00967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D63B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F8" w:rsidRDefault="00FD53F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08267B" w:rsidP="00A27F20">
    <w:pPr>
      <w:pStyle w:val="Stopka"/>
    </w:pPr>
    <w:r w:rsidRPr="0008267B">
      <w:rPr>
        <w:noProof/>
      </w:rPr>
      <w:drawing>
        <wp:inline distT="0" distB="0" distL="0" distR="0">
          <wp:extent cx="4061460" cy="1615440"/>
          <wp:effectExtent l="0" t="0" r="0" b="3810"/>
          <wp:docPr id="20907457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E2169"/>
    <w:multiLevelType w:val="hybridMultilevel"/>
    <w:tmpl w:val="A55E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7C7697"/>
    <w:multiLevelType w:val="hybridMultilevel"/>
    <w:tmpl w:val="E8442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23"/>
  </w:num>
  <w:num w:numId="17">
    <w:abstractNumId w:val="24"/>
  </w:num>
  <w:num w:numId="18">
    <w:abstractNumId w:val="22"/>
  </w:num>
  <w:num w:numId="19">
    <w:abstractNumId w:val="26"/>
  </w:num>
  <w:num w:numId="20">
    <w:abstractNumId w:val="11"/>
  </w:num>
  <w:num w:numId="21">
    <w:abstractNumId w:val="25"/>
  </w:num>
  <w:num w:numId="22">
    <w:abstractNumId w:val="13"/>
  </w:num>
  <w:num w:numId="23">
    <w:abstractNumId w:val="27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7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66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82CA9"/>
    <w:rsid w:val="00054E00"/>
    <w:rsid w:val="000562BD"/>
    <w:rsid w:val="00056CE7"/>
    <w:rsid w:val="00074F19"/>
    <w:rsid w:val="0008267B"/>
    <w:rsid w:val="00090CB3"/>
    <w:rsid w:val="00096767"/>
    <w:rsid w:val="00097AEF"/>
    <w:rsid w:val="000C744E"/>
    <w:rsid w:val="000E06E5"/>
    <w:rsid w:val="000E78B2"/>
    <w:rsid w:val="000F2B4A"/>
    <w:rsid w:val="001211D6"/>
    <w:rsid w:val="00143A44"/>
    <w:rsid w:val="001613F1"/>
    <w:rsid w:val="00165933"/>
    <w:rsid w:val="00174F61"/>
    <w:rsid w:val="00180DF6"/>
    <w:rsid w:val="00190D4E"/>
    <w:rsid w:val="002018DC"/>
    <w:rsid w:val="00215D65"/>
    <w:rsid w:val="00250859"/>
    <w:rsid w:val="00256655"/>
    <w:rsid w:val="0026428D"/>
    <w:rsid w:val="00275761"/>
    <w:rsid w:val="00277B42"/>
    <w:rsid w:val="00290E88"/>
    <w:rsid w:val="00295425"/>
    <w:rsid w:val="002970A6"/>
    <w:rsid w:val="002B4E64"/>
    <w:rsid w:val="002B6140"/>
    <w:rsid w:val="002B7EEC"/>
    <w:rsid w:val="002F292D"/>
    <w:rsid w:val="00323052"/>
    <w:rsid w:val="00345256"/>
    <w:rsid w:val="00351D23"/>
    <w:rsid w:val="003565F8"/>
    <w:rsid w:val="00395252"/>
    <w:rsid w:val="003B4793"/>
    <w:rsid w:val="003C2C6F"/>
    <w:rsid w:val="003F20D6"/>
    <w:rsid w:val="00410A92"/>
    <w:rsid w:val="00437AED"/>
    <w:rsid w:val="00437DB7"/>
    <w:rsid w:val="00444DF1"/>
    <w:rsid w:val="004508B6"/>
    <w:rsid w:val="00464108"/>
    <w:rsid w:val="0047411C"/>
    <w:rsid w:val="00475AD0"/>
    <w:rsid w:val="00480458"/>
    <w:rsid w:val="004955BE"/>
    <w:rsid w:val="004A21ED"/>
    <w:rsid w:val="004A3600"/>
    <w:rsid w:val="004A455B"/>
    <w:rsid w:val="004D6885"/>
    <w:rsid w:val="004E5C8D"/>
    <w:rsid w:val="004F08C1"/>
    <w:rsid w:val="004F1849"/>
    <w:rsid w:val="005200CE"/>
    <w:rsid w:val="00526484"/>
    <w:rsid w:val="00557919"/>
    <w:rsid w:val="005615FD"/>
    <w:rsid w:val="00562FA6"/>
    <w:rsid w:val="00572D85"/>
    <w:rsid w:val="0058329B"/>
    <w:rsid w:val="005A03DF"/>
    <w:rsid w:val="005A3893"/>
    <w:rsid w:val="005B3EE7"/>
    <w:rsid w:val="005C5C1C"/>
    <w:rsid w:val="005C5E14"/>
    <w:rsid w:val="005D18D1"/>
    <w:rsid w:val="005D1E34"/>
    <w:rsid w:val="005E3946"/>
    <w:rsid w:val="005E6314"/>
    <w:rsid w:val="005F0469"/>
    <w:rsid w:val="005F6200"/>
    <w:rsid w:val="00601620"/>
    <w:rsid w:val="006504CF"/>
    <w:rsid w:val="00692783"/>
    <w:rsid w:val="006C6141"/>
    <w:rsid w:val="006D1138"/>
    <w:rsid w:val="00701FA2"/>
    <w:rsid w:val="007078B1"/>
    <w:rsid w:val="00753827"/>
    <w:rsid w:val="007541A7"/>
    <w:rsid w:val="00760975"/>
    <w:rsid w:val="00762CAA"/>
    <w:rsid w:val="007758FB"/>
    <w:rsid w:val="007878BA"/>
    <w:rsid w:val="00792FBC"/>
    <w:rsid w:val="007A5B2D"/>
    <w:rsid w:val="007B6947"/>
    <w:rsid w:val="007B70CA"/>
    <w:rsid w:val="007D02CB"/>
    <w:rsid w:val="007D2AB4"/>
    <w:rsid w:val="007D2ACB"/>
    <w:rsid w:val="007E0FBE"/>
    <w:rsid w:val="007E3652"/>
    <w:rsid w:val="007E3B11"/>
    <w:rsid w:val="007F1692"/>
    <w:rsid w:val="007F1B42"/>
    <w:rsid w:val="00801C3D"/>
    <w:rsid w:val="00815199"/>
    <w:rsid w:val="00855DD6"/>
    <w:rsid w:val="00863C52"/>
    <w:rsid w:val="0088160D"/>
    <w:rsid w:val="00882AA1"/>
    <w:rsid w:val="00883FFB"/>
    <w:rsid w:val="008A291C"/>
    <w:rsid w:val="008B174A"/>
    <w:rsid w:val="008F2D33"/>
    <w:rsid w:val="008F7D65"/>
    <w:rsid w:val="0090220A"/>
    <w:rsid w:val="00905E14"/>
    <w:rsid w:val="00916B2A"/>
    <w:rsid w:val="00917988"/>
    <w:rsid w:val="00930D71"/>
    <w:rsid w:val="00936B36"/>
    <w:rsid w:val="009674ED"/>
    <w:rsid w:val="009765D0"/>
    <w:rsid w:val="00983E31"/>
    <w:rsid w:val="00984F47"/>
    <w:rsid w:val="009A13A7"/>
    <w:rsid w:val="009B2521"/>
    <w:rsid w:val="009B2540"/>
    <w:rsid w:val="009C4C76"/>
    <w:rsid w:val="009D0B5E"/>
    <w:rsid w:val="009D2A0B"/>
    <w:rsid w:val="009D3F10"/>
    <w:rsid w:val="009D608F"/>
    <w:rsid w:val="009E7A62"/>
    <w:rsid w:val="009F1286"/>
    <w:rsid w:val="00A005FB"/>
    <w:rsid w:val="00A27F20"/>
    <w:rsid w:val="00A44035"/>
    <w:rsid w:val="00A45015"/>
    <w:rsid w:val="00A716DF"/>
    <w:rsid w:val="00A80858"/>
    <w:rsid w:val="00A816F2"/>
    <w:rsid w:val="00A86D58"/>
    <w:rsid w:val="00A90B9D"/>
    <w:rsid w:val="00AA1C77"/>
    <w:rsid w:val="00AB2C6E"/>
    <w:rsid w:val="00AB56BE"/>
    <w:rsid w:val="00AB60B5"/>
    <w:rsid w:val="00AD5865"/>
    <w:rsid w:val="00AF094C"/>
    <w:rsid w:val="00B02AD0"/>
    <w:rsid w:val="00B50047"/>
    <w:rsid w:val="00B73AF4"/>
    <w:rsid w:val="00B81B31"/>
    <w:rsid w:val="00B906E7"/>
    <w:rsid w:val="00B953BC"/>
    <w:rsid w:val="00BA3389"/>
    <w:rsid w:val="00BB389F"/>
    <w:rsid w:val="00BC13FA"/>
    <w:rsid w:val="00BD035E"/>
    <w:rsid w:val="00BD3C72"/>
    <w:rsid w:val="00C2127D"/>
    <w:rsid w:val="00C40430"/>
    <w:rsid w:val="00C525B8"/>
    <w:rsid w:val="00C53C41"/>
    <w:rsid w:val="00C544EE"/>
    <w:rsid w:val="00CA0E7C"/>
    <w:rsid w:val="00CA746E"/>
    <w:rsid w:val="00CC1016"/>
    <w:rsid w:val="00CC2A29"/>
    <w:rsid w:val="00CC7C10"/>
    <w:rsid w:val="00CD26BE"/>
    <w:rsid w:val="00CD4AC9"/>
    <w:rsid w:val="00CF6F6B"/>
    <w:rsid w:val="00D0085B"/>
    <w:rsid w:val="00D05152"/>
    <w:rsid w:val="00D23966"/>
    <w:rsid w:val="00D30097"/>
    <w:rsid w:val="00D33992"/>
    <w:rsid w:val="00D44A6F"/>
    <w:rsid w:val="00D47709"/>
    <w:rsid w:val="00D627A1"/>
    <w:rsid w:val="00D748CD"/>
    <w:rsid w:val="00D81AFC"/>
    <w:rsid w:val="00D83D88"/>
    <w:rsid w:val="00D8547D"/>
    <w:rsid w:val="00D86741"/>
    <w:rsid w:val="00DC191D"/>
    <w:rsid w:val="00DD63B3"/>
    <w:rsid w:val="00DD6CFD"/>
    <w:rsid w:val="00DE249F"/>
    <w:rsid w:val="00DE39F2"/>
    <w:rsid w:val="00DE42D7"/>
    <w:rsid w:val="00DF301D"/>
    <w:rsid w:val="00DF5A12"/>
    <w:rsid w:val="00E0507C"/>
    <w:rsid w:val="00E25E6A"/>
    <w:rsid w:val="00E31A69"/>
    <w:rsid w:val="00E35A19"/>
    <w:rsid w:val="00E5247F"/>
    <w:rsid w:val="00E52576"/>
    <w:rsid w:val="00E625EB"/>
    <w:rsid w:val="00E66E2D"/>
    <w:rsid w:val="00E7324A"/>
    <w:rsid w:val="00E74772"/>
    <w:rsid w:val="00E85749"/>
    <w:rsid w:val="00ED3472"/>
    <w:rsid w:val="00ED3E79"/>
    <w:rsid w:val="00F1373E"/>
    <w:rsid w:val="00F15027"/>
    <w:rsid w:val="00F261E5"/>
    <w:rsid w:val="00F40755"/>
    <w:rsid w:val="00F41937"/>
    <w:rsid w:val="00F426EA"/>
    <w:rsid w:val="00F42B5B"/>
    <w:rsid w:val="00F8165E"/>
    <w:rsid w:val="00F82CA9"/>
    <w:rsid w:val="00FA0AF8"/>
    <w:rsid w:val="00FA27D9"/>
    <w:rsid w:val="00FB2710"/>
    <w:rsid w:val="00FB2F82"/>
    <w:rsid w:val="00FB68B6"/>
    <w:rsid w:val="00FB7E24"/>
    <w:rsid w:val="00FC1E1D"/>
    <w:rsid w:val="00FD53F8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7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BC13FA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BC13FA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StopkaZnak">
    <w:name w:val="Stopka Znak"/>
    <w:basedOn w:val="Domylnaczcionkaakapitu"/>
    <w:link w:val="Stopka"/>
    <w:rsid w:val="0090220A"/>
    <w:rPr>
      <w:rFonts w:ascii="Verdana" w:hAnsi="Verdana"/>
      <w:color w:val="333333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Helena\Documents\Biuro%20w%20domu%202020\Papier%20firmowy\Nowe%20wzory%20-%20dost&#281;pno&#347;&#263;\WKE_%5bDZR%5d_%5bWKE-Wydzia&#322;%20Klimatu%20i%20Energii%5d%20%5b2023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WKE_[DZR]_[WKE-Wydział Klimatu i Energii] [2023]</Template>
  <TotalTime>90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Anna Helena Matkowska</dc:creator>
  <cp:lastModifiedBy>umiwlu01</cp:lastModifiedBy>
  <cp:revision>4</cp:revision>
  <cp:lastPrinted>2025-10-15T11:22:00Z</cp:lastPrinted>
  <dcterms:created xsi:type="dcterms:W3CDTF">2025-10-13T10:18:00Z</dcterms:created>
  <dcterms:modified xsi:type="dcterms:W3CDTF">2025-10-15T11:27:00Z</dcterms:modified>
</cp:coreProperties>
</file>