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Default="00A816F2" w:rsidP="00E52576">
      <w:pPr>
        <w:pStyle w:val="01Instytucja1"/>
      </w:pPr>
    </w:p>
    <w:p w:rsidR="00E03BB9" w:rsidRPr="00981135" w:rsidRDefault="00E03BB9" w:rsidP="00E03BB9">
      <w:pPr>
        <w:suppressAutoHyphens/>
        <w:spacing w:after="240"/>
        <w:jc w:val="both"/>
        <w:outlineLvl w:val="0"/>
        <w:rPr>
          <w:rFonts w:ascii="Verdana" w:hAnsi="Verdana"/>
          <w:b/>
          <w:sz w:val="20"/>
          <w:szCs w:val="20"/>
        </w:rPr>
      </w:pPr>
      <w:r w:rsidRPr="00981135">
        <w:rPr>
          <w:rFonts w:ascii="Verdana" w:hAnsi="Verdana"/>
          <w:b/>
          <w:sz w:val="20"/>
          <w:szCs w:val="20"/>
        </w:rPr>
        <w:t>Korekta nr 1 do Planu kontroli przedsiębiorców prowadzących ośrodki szkolenia kierowców i podmiotów prowadzących szkolenia osób ubiegających się o uzyskanie uprawnienia do kierowania tramwajem obejmujący rok 202</w:t>
      </w:r>
      <w:r w:rsidR="00BB767D" w:rsidRPr="00981135">
        <w:rPr>
          <w:rFonts w:ascii="Verdana" w:hAnsi="Verdana"/>
          <w:b/>
          <w:sz w:val="20"/>
          <w:szCs w:val="20"/>
        </w:rPr>
        <w:t>5</w:t>
      </w:r>
    </w:p>
    <w:p w:rsidR="00D841A3" w:rsidRPr="00981135" w:rsidRDefault="00FE2732" w:rsidP="001750B3">
      <w:pPr>
        <w:suppressAutoHyphens/>
        <w:spacing w:before="24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4434E6" w:rsidRPr="00981135">
        <w:rPr>
          <w:rFonts w:ascii="Verdana" w:hAnsi="Verdana"/>
          <w:sz w:val="20"/>
          <w:szCs w:val="20"/>
        </w:rPr>
        <w:t>Wykreślam z planu kontroli pozycj</w:t>
      </w:r>
      <w:r w:rsidR="00FA6D7E" w:rsidRPr="00981135">
        <w:rPr>
          <w:rFonts w:ascii="Verdana" w:hAnsi="Verdana"/>
          <w:sz w:val="20"/>
          <w:szCs w:val="20"/>
        </w:rPr>
        <w:t>e</w:t>
      </w:r>
      <w:r w:rsidR="00F922DE" w:rsidRPr="00981135">
        <w:rPr>
          <w:rFonts w:ascii="Verdana" w:hAnsi="Verdana"/>
          <w:sz w:val="20"/>
          <w:szCs w:val="20"/>
        </w:rPr>
        <w:t xml:space="preserve"> o </w:t>
      </w:r>
      <w:r w:rsidR="001750B3" w:rsidRPr="00981135">
        <w:rPr>
          <w:rFonts w:ascii="Verdana" w:hAnsi="Verdana"/>
          <w:sz w:val="20"/>
          <w:szCs w:val="20"/>
        </w:rPr>
        <w:t>numer</w:t>
      </w:r>
      <w:r w:rsidR="00FA6D7E" w:rsidRPr="00981135">
        <w:rPr>
          <w:rFonts w:ascii="Verdana" w:hAnsi="Verdana"/>
          <w:sz w:val="20"/>
          <w:szCs w:val="20"/>
        </w:rPr>
        <w:t>ach</w:t>
      </w:r>
      <w:r w:rsidR="0077199D" w:rsidRPr="00981135">
        <w:rPr>
          <w:rFonts w:ascii="Verdana" w:hAnsi="Verdana"/>
          <w:sz w:val="20"/>
          <w:szCs w:val="20"/>
        </w:rPr>
        <w:t xml:space="preserve"> </w:t>
      </w:r>
      <w:r w:rsidR="00FD589F" w:rsidRPr="00981135">
        <w:rPr>
          <w:rFonts w:ascii="Verdana" w:hAnsi="Verdana"/>
          <w:sz w:val="20"/>
          <w:szCs w:val="20"/>
        </w:rPr>
        <w:t>5</w:t>
      </w:r>
      <w:r w:rsidR="00FA6D7E" w:rsidRPr="00981135">
        <w:rPr>
          <w:rFonts w:ascii="Verdana" w:hAnsi="Verdana"/>
          <w:sz w:val="20"/>
          <w:szCs w:val="20"/>
        </w:rPr>
        <w:t>, 15, 19 i 48</w:t>
      </w:r>
      <w:r w:rsidR="00E03BB9" w:rsidRPr="00981135">
        <w:rPr>
          <w:rFonts w:ascii="Verdana" w:hAnsi="Verdana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/>
      </w:tblPr>
      <w:tblGrid>
        <w:gridCol w:w="448"/>
        <w:gridCol w:w="1414"/>
        <w:gridCol w:w="6523"/>
      </w:tblGrid>
      <w:tr w:rsidR="00E47CDE" w:rsidRPr="00981135" w:rsidTr="00FA6D7E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7CDE" w:rsidRPr="00981135" w:rsidRDefault="00E47CDE" w:rsidP="00E47C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Hlk206045407"/>
            <w:r w:rsidRPr="00981135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414" w:type="dxa"/>
          </w:tcPr>
          <w:p w:rsidR="00E47CDE" w:rsidRPr="00981135" w:rsidRDefault="00E47CDE" w:rsidP="00A52B47">
            <w:pPr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1135">
              <w:rPr>
                <w:rFonts w:ascii="Verdana" w:hAnsi="Verdana"/>
                <w:b/>
                <w:sz w:val="20"/>
                <w:szCs w:val="20"/>
              </w:rPr>
              <w:t>Numer w rejestrze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7CDE" w:rsidRPr="00981135" w:rsidRDefault="00E47CDE" w:rsidP="00E47C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1135">
              <w:rPr>
                <w:rFonts w:ascii="Verdana" w:hAnsi="Verdana"/>
                <w:b/>
                <w:sz w:val="20"/>
                <w:szCs w:val="20"/>
              </w:rPr>
              <w:t>Firma przedsiębiorcy</w:t>
            </w:r>
          </w:p>
        </w:tc>
      </w:tr>
      <w:bookmarkEnd w:id="0"/>
      <w:tr w:rsidR="00E03BB9" w:rsidRPr="00981135" w:rsidTr="00FA6D7E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981135" w:rsidRDefault="00FD589F" w:rsidP="00E47CDE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5</w:t>
            </w:r>
            <w:r w:rsidR="00F5001C" w:rsidRPr="00981135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1414" w:type="dxa"/>
            <w:vAlign w:val="center"/>
          </w:tcPr>
          <w:p w:rsidR="00E03BB9" w:rsidRPr="00981135" w:rsidRDefault="0022044F" w:rsidP="00E03BB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03</w:t>
            </w:r>
            <w:r w:rsidR="00FD589F" w:rsidRPr="00981135">
              <w:rPr>
                <w:rFonts w:ascii="Verdana" w:hAnsi="Verdana" w:cs="Calibri"/>
                <w:sz w:val="20"/>
                <w:szCs w:val="20"/>
              </w:rPr>
              <w:t>0</w:t>
            </w:r>
            <w:r w:rsidRPr="00981135">
              <w:rPr>
                <w:rFonts w:ascii="Verdana" w:hAnsi="Verdana" w:cs="Calibri"/>
                <w:sz w:val="20"/>
                <w:szCs w:val="20"/>
              </w:rPr>
              <w:t>70264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03BB9" w:rsidRPr="00981135" w:rsidRDefault="0022044F" w:rsidP="00E03BB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 xml:space="preserve">OSK Denis </w:t>
            </w:r>
            <w:proofErr w:type="spellStart"/>
            <w:r w:rsidRPr="00981135">
              <w:rPr>
                <w:rFonts w:ascii="Verdana" w:hAnsi="Verdana" w:cs="Calibri"/>
                <w:sz w:val="20"/>
                <w:szCs w:val="20"/>
              </w:rPr>
              <w:t>Drive</w:t>
            </w:r>
            <w:proofErr w:type="spellEnd"/>
            <w:r w:rsidRPr="0098113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981135">
              <w:rPr>
                <w:rFonts w:ascii="Verdana" w:hAnsi="Verdana" w:cs="Calibri"/>
                <w:sz w:val="20"/>
                <w:szCs w:val="20"/>
              </w:rPr>
              <w:t>Dzianis</w:t>
            </w:r>
            <w:proofErr w:type="spellEnd"/>
            <w:r w:rsidRPr="0098113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981135">
              <w:rPr>
                <w:rFonts w:ascii="Verdana" w:hAnsi="Verdana" w:cs="Calibri"/>
                <w:sz w:val="20"/>
                <w:szCs w:val="20"/>
              </w:rPr>
              <w:t>Herasimchyk</w:t>
            </w:r>
            <w:proofErr w:type="spellEnd"/>
          </w:p>
          <w:p w:rsidR="00260BF2" w:rsidRPr="00981135" w:rsidRDefault="00B42902" w:rsidP="00E03BB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</w:t>
            </w:r>
            <w:r w:rsidR="00E72F83">
              <w:rPr>
                <w:rFonts w:ascii="Verdana" w:hAnsi="Verdana" w:cs="Calibri"/>
                <w:sz w:val="20"/>
                <w:szCs w:val="20"/>
              </w:rPr>
              <w:t>l. Armii Krajowej 53/121, 50-541 Wrocław</w:t>
            </w:r>
          </w:p>
        </w:tc>
      </w:tr>
      <w:tr w:rsidR="0077199D" w:rsidRPr="00981135" w:rsidTr="00FA6D7E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7199D" w:rsidRPr="00981135" w:rsidRDefault="0077199D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15.</w:t>
            </w:r>
          </w:p>
        </w:tc>
        <w:tc>
          <w:tcPr>
            <w:tcW w:w="1414" w:type="dxa"/>
            <w:vAlign w:val="center"/>
          </w:tcPr>
          <w:p w:rsidR="0077199D" w:rsidRPr="00981135" w:rsidRDefault="0077199D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01650264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7199D" w:rsidRPr="00981135" w:rsidRDefault="0077199D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MARCIN PAJĄCZKOWSKI Ośrodek Szkolenia Kierowców ”ADEPT”</w:t>
            </w:r>
          </w:p>
          <w:p w:rsidR="00260BF2" w:rsidRPr="00981135" w:rsidRDefault="00E72F83" w:rsidP="006605F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292B2C"/>
                <w:sz w:val="20"/>
                <w:szCs w:val="20"/>
              </w:rPr>
              <w:t xml:space="preserve">ul. </w:t>
            </w:r>
            <w:r w:rsidR="00260BF2" w:rsidRPr="00981135">
              <w:rPr>
                <w:rFonts w:ascii="Verdana" w:hAnsi="Verdana"/>
                <w:bCs/>
                <w:color w:val="292B2C"/>
                <w:sz w:val="20"/>
                <w:szCs w:val="20"/>
              </w:rPr>
              <w:t>Jana Władysława Dawida 5, 50-527 Wrocław</w:t>
            </w:r>
          </w:p>
        </w:tc>
      </w:tr>
      <w:tr w:rsidR="0077199D" w:rsidRPr="00981135" w:rsidTr="00FA6D7E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7199D" w:rsidRPr="00981135" w:rsidRDefault="0077199D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19.</w:t>
            </w:r>
          </w:p>
        </w:tc>
        <w:tc>
          <w:tcPr>
            <w:tcW w:w="1414" w:type="dxa"/>
            <w:vAlign w:val="center"/>
          </w:tcPr>
          <w:p w:rsidR="0077199D" w:rsidRPr="00981135" w:rsidRDefault="0077199D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02960264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7199D" w:rsidRPr="00981135" w:rsidRDefault="0077199D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”KAMA” Ośrodek Szkolenia Kierowców Kamila Łupinka</w:t>
            </w:r>
          </w:p>
          <w:p w:rsidR="00260BF2" w:rsidRPr="00981135" w:rsidRDefault="00E72F83" w:rsidP="006605F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292B2C"/>
                <w:sz w:val="20"/>
                <w:szCs w:val="20"/>
              </w:rPr>
              <w:t xml:space="preserve">ul. </w:t>
            </w:r>
            <w:r w:rsidR="00260BF2" w:rsidRPr="00981135">
              <w:rPr>
                <w:rFonts w:ascii="Verdana" w:hAnsi="Verdana"/>
                <w:bCs/>
                <w:color w:val="292B2C"/>
                <w:sz w:val="20"/>
                <w:szCs w:val="20"/>
              </w:rPr>
              <w:t>ks. Czesława Klimasa 4, 50-515 Wrocław</w:t>
            </w:r>
          </w:p>
        </w:tc>
      </w:tr>
      <w:tr w:rsidR="00DA07FE" w:rsidRPr="00981135" w:rsidTr="00FA6D7E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7FE" w:rsidRPr="00981135" w:rsidRDefault="00DA07FE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48.</w:t>
            </w:r>
          </w:p>
        </w:tc>
        <w:tc>
          <w:tcPr>
            <w:tcW w:w="1414" w:type="dxa"/>
            <w:vAlign w:val="center"/>
          </w:tcPr>
          <w:p w:rsidR="00DA07FE" w:rsidRPr="00981135" w:rsidRDefault="00DA07FE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02810264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7FE" w:rsidRPr="00981135" w:rsidRDefault="00DA07FE" w:rsidP="006605F9">
            <w:pPr>
              <w:rPr>
                <w:rFonts w:ascii="Verdana" w:hAnsi="Verdana" w:cs="Calibri"/>
                <w:sz w:val="20"/>
                <w:szCs w:val="20"/>
              </w:rPr>
            </w:pPr>
            <w:r w:rsidRPr="00981135">
              <w:rPr>
                <w:rFonts w:ascii="Verdana" w:hAnsi="Verdana" w:cs="Calibri"/>
                <w:sz w:val="20"/>
                <w:szCs w:val="20"/>
              </w:rPr>
              <w:t>JOANNA ŁUKASIEWICZ PALUS ELF</w:t>
            </w:r>
          </w:p>
          <w:p w:rsidR="00260BF2" w:rsidRPr="00981135" w:rsidRDefault="00E72F83" w:rsidP="006605F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292B2C"/>
                <w:sz w:val="20"/>
                <w:szCs w:val="20"/>
              </w:rPr>
              <w:t>ul. Jabłeczna 17,</w:t>
            </w:r>
            <w:r w:rsidR="00260BF2" w:rsidRPr="00981135">
              <w:rPr>
                <w:rFonts w:ascii="Verdana" w:hAnsi="Verdana"/>
                <w:bCs/>
                <w:color w:val="292B2C"/>
                <w:sz w:val="20"/>
                <w:szCs w:val="20"/>
              </w:rPr>
              <w:t xml:space="preserve"> 50-</w:t>
            </w:r>
            <w:r>
              <w:rPr>
                <w:rFonts w:ascii="Verdana" w:hAnsi="Verdana"/>
                <w:bCs/>
                <w:color w:val="292B2C"/>
                <w:sz w:val="20"/>
                <w:szCs w:val="20"/>
              </w:rPr>
              <w:t>539</w:t>
            </w:r>
            <w:r w:rsidR="00260BF2" w:rsidRPr="00981135">
              <w:rPr>
                <w:rFonts w:ascii="Verdana" w:hAnsi="Verdana"/>
                <w:bCs/>
                <w:color w:val="292B2C"/>
                <w:sz w:val="20"/>
                <w:szCs w:val="20"/>
              </w:rPr>
              <w:t xml:space="preserve"> Wrocław</w:t>
            </w:r>
          </w:p>
        </w:tc>
      </w:tr>
    </w:tbl>
    <w:p w:rsidR="002C6D74" w:rsidRPr="00981135" w:rsidRDefault="002C6D74" w:rsidP="00A52B47">
      <w:pPr>
        <w:suppressAutoHyphens/>
        <w:spacing w:before="240" w:after="120"/>
        <w:jc w:val="both"/>
        <w:rPr>
          <w:rFonts w:ascii="Verdana" w:hAnsi="Verdana"/>
          <w:b/>
          <w:sz w:val="20"/>
          <w:szCs w:val="20"/>
        </w:rPr>
      </w:pPr>
      <w:r w:rsidRPr="00981135">
        <w:rPr>
          <w:rFonts w:ascii="Verdana" w:hAnsi="Verdana"/>
          <w:b/>
          <w:sz w:val="20"/>
          <w:szCs w:val="20"/>
        </w:rPr>
        <w:t>Uzasadnienie:</w:t>
      </w:r>
    </w:p>
    <w:p w:rsidR="00E47CDE" w:rsidRPr="00981135" w:rsidRDefault="00E47CDE" w:rsidP="00E47CDE">
      <w:pPr>
        <w:pStyle w:val="11Trescpisma"/>
        <w:suppressAutoHyphens/>
        <w:spacing w:before="0" w:line="276" w:lineRule="auto"/>
        <w:rPr>
          <w:bCs/>
          <w:szCs w:val="20"/>
        </w:rPr>
      </w:pPr>
      <w:r w:rsidRPr="00981135">
        <w:rPr>
          <w:bCs/>
          <w:szCs w:val="20"/>
        </w:rPr>
        <w:t>Zmiany do Planu kontroli wynikają z:</w:t>
      </w:r>
      <w:r w:rsidR="005665DA" w:rsidRPr="00981135">
        <w:rPr>
          <w:bCs/>
          <w:szCs w:val="20"/>
        </w:rPr>
        <w:tab/>
      </w:r>
    </w:p>
    <w:p w:rsidR="00E47CDE" w:rsidRPr="00981135" w:rsidRDefault="00E47CDE" w:rsidP="005665DA">
      <w:pPr>
        <w:pStyle w:val="11Trescpisma"/>
        <w:suppressAutoHyphens/>
        <w:spacing w:before="0" w:line="276" w:lineRule="auto"/>
        <w:ind w:left="993" w:hanging="851"/>
        <w:rPr>
          <w:bCs/>
          <w:szCs w:val="20"/>
        </w:rPr>
      </w:pPr>
      <w:r w:rsidRPr="00981135">
        <w:rPr>
          <w:rFonts w:cs="Arial"/>
          <w:szCs w:val="20"/>
        </w:rPr>
        <w:t>Ad.</w:t>
      </w:r>
      <w:r w:rsidR="005665DA" w:rsidRPr="00981135">
        <w:rPr>
          <w:rFonts w:cs="Arial"/>
          <w:szCs w:val="20"/>
        </w:rPr>
        <w:t xml:space="preserve"> </w:t>
      </w:r>
      <w:r w:rsidR="00745642" w:rsidRPr="00981135">
        <w:rPr>
          <w:rFonts w:cs="Arial"/>
          <w:szCs w:val="20"/>
        </w:rPr>
        <w:t>5</w:t>
      </w:r>
      <w:r w:rsidRPr="00981135">
        <w:rPr>
          <w:rFonts w:cs="Arial"/>
          <w:szCs w:val="20"/>
        </w:rPr>
        <w:t>.</w:t>
      </w:r>
      <w:r w:rsidRPr="00981135">
        <w:rPr>
          <w:rFonts w:cs="Arial"/>
          <w:szCs w:val="20"/>
        </w:rPr>
        <w:tab/>
      </w:r>
      <w:r w:rsidRPr="00981135">
        <w:rPr>
          <w:bCs/>
          <w:szCs w:val="20"/>
        </w:rPr>
        <w:t xml:space="preserve">wykreślenia z rejestru z dniem </w:t>
      </w:r>
      <w:r w:rsidR="00FD589F" w:rsidRPr="00981135">
        <w:rPr>
          <w:bCs/>
          <w:szCs w:val="20"/>
        </w:rPr>
        <w:t>13</w:t>
      </w:r>
      <w:r w:rsidRPr="00981135">
        <w:rPr>
          <w:bCs/>
          <w:szCs w:val="20"/>
        </w:rPr>
        <w:t>.</w:t>
      </w:r>
      <w:r w:rsidR="00FD589F" w:rsidRPr="00981135">
        <w:rPr>
          <w:bCs/>
          <w:szCs w:val="20"/>
        </w:rPr>
        <w:t>03</w:t>
      </w:r>
      <w:r w:rsidRPr="00981135">
        <w:rPr>
          <w:bCs/>
          <w:szCs w:val="20"/>
        </w:rPr>
        <w:t>.202</w:t>
      </w:r>
      <w:r w:rsidR="00FD589F" w:rsidRPr="00981135">
        <w:rPr>
          <w:bCs/>
          <w:szCs w:val="20"/>
        </w:rPr>
        <w:t>5</w:t>
      </w:r>
      <w:r w:rsidRPr="00981135">
        <w:rPr>
          <w:bCs/>
          <w:szCs w:val="20"/>
        </w:rPr>
        <w:t xml:space="preserve"> r. przedsiębiorcy prowadzącego </w:t>
      </w:r>
      <w:r w:rsidR="00F5001C" w:rsidRPr="00981135">
        <w:rPr>
          <w:bCs/>
          <w:szCs w:val="20"/>
        </w:rPr>
        <w:t xml:space="preserve">ośrodek szkolenia kierowców </w:t>
      </w:r>
      <w:r w:rsidRPr="00981135">
        <w:rPr>
          <w:bCs/>
          <w:szCs w:val="20"/>
        </w:rPr>
        <w:t xml:space="preserve">o numerze </w:t>
      </w:r>
      <w:r w:rsidR="00DA07FE" w:rsidRPr="00981135">
        <w:rPr>
          <w:rFonts w:cs="Calibri"/>
          <w:szCs w:val="20"/>
        </w:rPr>
        <w:t>03</w:t>
      </w:r>
      <w:r w:rsidR="00FD589F" w:rsidRPr="00981135">
        <w:rPr>
          <w:rFonts w:cs="Calibri"/>
          <w:szCs w:val="20"/>
        </w:rPr>
        <w:t>0</w:t>
      </w:r>
      <w:r w:rsidR="00DA07FE" w:rsidRPr="00981135">
        <w:rPr>
          <w:rFonts w:cs="Calibri"/>
          <w:szCs w:val="20"/>
        </w:rPr>
        <w:t>70264</w:t>
      </w:r>
      <w:r w:rsidRPr="00981135">
        <w:rPr>
          <w:bCs/>
          <w:szCs w:val="20"/>
        </w:rPr>
        <w:t>. Wykreślenia dokonano na wniosek przedsiębiorcy</w:t>
      </w:r>
      <w:r w:rsidR="00EC669C" w:rsidRPr="00981135">
        <w:rPr>
          <w:bCs/>
          <w:szCs w:val="20"/>
        </w:rPr>
        <w:t xml:space="preserve"> z</w:t>
      </w:r>
      <w:r w:rsidR="00E72F83">
        <w:rPr>
          <w:bCs/>
          <w:szCs w:val="20"/>
        </w:rPr>
        <w:t>łożony</w:t>
      </w:r>
      <w:r w:rsidR="00EC669C" w:rsidRPr="00981135">
        <w:rPr>
          <w:bCs/>
          <w:szCs w:val="20"/>
        </w:rPr>
        <w:t xml:space="preserve"> 1</w:t>
      </w:r>
      <w:r w:rsidR="00981135" w:rsidRPr="00981135">
        <w:rPr>
          <w:bCs/>
          <w:szCs w:val="20"/>
        </w:rPr>
        <w:t>3</w:t>
      </w:r>
      <w:r w:rsidR="00EC669C" w:rsidRPr="00981135">
        <w:rPr>
          <w:bCs/>
          <w:szCs w:val="20"/>
        </w:rPr>
        <w:t>.0</w:t>
      </w:r>
      <w:r w:rsidR="00981135" w:rsidRPr="00981135">
        <w:rPr>
          <w:bCs/>
          <w:szCs w:val="20"/>
        </w:rPr>
        <w:t>3</w:t>
      </w:r>
      <w:r w:rsidR="00EC669C" w:rsidRPr="00981135">
        <w:rPr>
          <w:bCs/>
          <w:szCs w:val="20"/>
        </w:rPr>
        <w:t>.202</w:t>
      </w:r>
      <w:r w:rsidR="00981135" w:rsidRPr="00981135">
        <w:rPr>
          <w:bCs/>
          <w:szCs w:val="20"/>
        </w:rPr>
        <w:t>5</w:t>
      </w:r>
      <w:r w:rsidR="00EC669C" w:rsidRPr="00981135">
        <w:rPr>
          <w:bCs/>
          <w:szCs w:val="20"/>
        </w:rPr>
        <w:t xml:space="preserve"> r</w:t>
      </w:r>
      <w:r w:rsidRPr="00981135">
        <w:rPr>
          <w:bCs/>
          <w:szCs w:val="20"/>
        </w:rPr>
        <w:t>.</w:t>
      </w:r>
      <w:r w:rsidR="00745642" w:rsidRPr="00981135">
        <w:rPr>
          <w:bCs/>
          <w:szCs w:val="20"/>
        </w:rPr>
        <w:t>;</w:t>
      </w:r>
    </w:p>
    <w:p w:rsidR="00FD589F" w:rsidRPr="00981135" w:rsidRDefault="00E47CDE" w:rsidP="005665DA">
      <w:pPr>
        <w:pStyle w:val="11Trescpisma"/>
        <w:suppressAutoHyphens/>
        <w:spacing w:before="0" w:line="276" w:lineRule="auto"/>
        <w:ind w:left="993" w:hanging="851"/>
        <w:rPr>
          <w:bCs/>
          <w:szCs w:val="20"/>
        </w:rPr>
      </w:pPr>
      <w:r w:rsidRPr="00981135">
        <w:rPr>
          <w:rFonts w:cs="Arial"/>
          <w:szCs w:val="20"/>
        </w:rPr>
        <w:t>Ad.</w:t>
      </w:r>
      <w:r w:rsidR="005665DA" w:rsidRPr="00981135">
        <w:rPr>
          <w:rFonts w:cs="Arial"/>
          <w:szCs w:val="20"/>
        </w:rPr>
        <w:t xml:space="preserve"> </w:t>
      </w:r>
      <w:r w:rsidR="00745642" w:rsidRPr="00981135">
        <w:rPr>
          <w:rFonts w:cs="Arial"/>
          <w:szCs w:val="20"/>
        </w:rPr>
        <w:t>15</w:t>
      </w:r>
      <w:r w:rsidRPr="00981135">
        <w:rPr>
          <w:rFonts w:cs="Arial"/>
          <w:szCs w:val="20"/>
        </w:rPr>
        <w:t>.</w:t>
      </w:r>
      <w:r w:rsidRPr="00981135">
        <w:rPr>
          <w:rFonts w:cs="Arial"/>
          <w:szCs w:val="20"/>
        </w:rPr>
        <w:tab/>
      </w:r>
      <w:r w:rsidR="00FD589F" w:rsidRPr="00981135">
        <w:rPr>
          <w:bCs/>
          <w:szCs w:val="20"/>
        </w:rPr>
        <w:t xml:space="preserve">wykreślenia z rejestru z dniem </w:t>
      </w:r>
      <w:r w:rsidR="008F54AE" w:rsidRPr="00981135">
        <w:rPr>
          <w:bCs/>
          <w:szCs w:val="20"/>
        </w:rPr>
        <w:t>30.06</w:t>
      </w:r>
      <w:r w:rsidR="00FD589F" w:rsidRPr="00981135">
        <w:rPr>
          <w:bCs/>
          <w:szCs w:val="20"/>
        </w:rPr>
        <w:t xml:space="preserve">.2025 r. przedsiębiorcy prowadzącego ośrodek szkolenia kierowców o numerze </w:t>
      </w:r>
      <w:r w:rsidR="008F54AE" w:rsidRPr="00981135">
        <w:rPr>
          <w:rFonts w:cs="Calibri"/>
          <w:szCs w:val="20"/>
        </w:rPr>
        <w:t>01650264</w:t>
      </w:r>
      <w:r w:rsidR="00FD589F" w:rsidRPr="00981135">
        <w:rPr>
          <w:bCs/>
          <w:szCs w:val="20"/>
        </w:rPr>
        <w:t>. Wykreślenia dokonano na wniosek przedsiębiorcy z</w:t>
      </w:r>
      <w:r w:rsidR="00E72F83">
        <w:rPr>
          <w:bCs/>
          <w:szCs w:val="20"/>
        </w:rPr>
        <w:t>łożony</w:t>
      </w:r>
      <w:r w:rsidR="00FD589F" w:rsidRPr="00981135">
        <w:rPr>
          <w:bCs/>
          <w:szCs w:val="20"/>
        </w:rPr>
        <w:t xml:space="preserve"> </w:t>
      </w:r>
      <w:r w:rsidR="00981135" w:rsidRPr="00981135">
        <w:rPr>
          <w:bCs/>
          <w:szCs w:val="20"/>
        </w:rPr>
        <w:t>30</w:t>
      </w:r>
      <w:r w:rsidR="00FD589F" w:rsidRPr="00981135">
        <w:rPr>
          <w:bCs/>
          <w:szCs w:val="20"/>
        </w:rPr>
        <w:t>.0</w:t>
      </w:r>
      <w:r w:rsidR="00981135" w:rsidRPr="00981135">
        <w:rPr>
          <w:bCs/>
          <w:szCs w:val="20"/>
        </w:rPr>
        <w:t>6</w:t>
      </w:r>
      <w:r w:rsidR="00FD589F" w:rsidRPr="00981135">
        <w:rPr>
          <w:bCs/>
          <w:szCs w:val="20"/>
        </w:rPr>
        <w:t>.202</w:t>
      </w:r>
      <w:r w:rsidR="00981135" w:rsidRPr="00981135">
        <w:rPr>
          <w:bCs/>
          <w:szCs w:val="20"/>
        </w:rPr>
        <w:t>5</w:t>
      </w:r>
      <w:r w:rsidR="00FD589F" w:rsidRPr="00981135">
        <w:rPr>
          <w:bCs/>
          <w:szCs w:val="20"/>
        </w:rPr>
        <w:t xml:space="preserve"> r.</w:t>
      </w:r>
      <w:r w:rsidR="00745642" w:rsidRPr="00981135">
        <w:rPr>
          <w:bCs/>
          <w:szCs w:val="20"/>
        </w:rPr>
        <w:t>;</w:t>
      </w:r>
    </w:p>
    <w:p w:rsidR="008F54AE" w:rsidRPr="00981135" w:rsidRDefault="008F54AE" w:rsidP="005665DA">
      <w:pPr>
        <w:pStyle w:val="11Trescpisma"/>
        <w:suppressAutoHyphens/>
        <w:spacing w:before="0" w:line="276" w:lineRule="auto"/>
        <w:ind w:left="993" w:hanging="851"/>
        <w:rPr>
          <w:bCs/>
          <w:szCs w:val="20"/>
        </w:rPr>
      </w:pPr>
      <w:r w:rsidRPr="00981135">
        <w:rPr>
          <w:szCs w:val="20"/>
        </w:rPr>
        <w:t>Ad.</w:t>
      </w:r>
      <w:r w:rsidR="005665DA" w:rsidRPr="00981135">
        <w:rPr>
          <w:szCs w:val="20"/>
        </w:rPr>
        <w:t xml:space="preserve"> </w:t>
      </w:r>
      <w:r w:rsidR="00745642" w:rsidRPr="00981135">
        <w:rPr>
          <w:szCs w:val="20"/>
        </w:rPr>
        <w:t>19</w:t>
      </w:r>
      <w:r w:rsidRPr="00981135">
        <w:rPr>
          <w:szCs w:val="20"/>
        </w:rPr>
        <w:t>.</w:t>
      </w:r>
      <w:r w:rsidR="005665DA" w:rsidRPr="00981135">
        <w:rPr>
          <w:szCs w:val="20"/>
        </w:rPr>
        <w:tab/>
      </w:r>
      <w:r w:rsidRPr="00981135">
        <w:rPr>
          <w:bCs/>
          <w:szCs w:val="20"/>
        </w:rPr>
        <w:t xml:space="preserve">wykreślenia z rejestru z dniem </w:t>
      </w:r>
      <w:r w:rsidR="00745642" w:rsidRPr="00981135">
        <w:rPr>
          <w:bCs/>
          <w:szCs w:val="20"/>
        </w:rPr>
        <w:t>31</w:t>
      </w:r>
      <w:r w:rsidRPr="00981135">
        <w:rPr>
          <w:bCs/>
          <w:szCs w:val="20"/>
        </w:rPr>
        <w:t>.0</w:t>
      </w:r>
      <w:r w:rsidR="00745642" w:rsidRPr="00981135">
        <w:rPr>
          <w:bCs/>
          <w:szCs w:val="20"/>
        </w:rPr>
        <w:t>5</w:t>
      </w:r>
      <w:r w:rsidRPr="00981135">
        <w:rPr>
          <w:bCs/>
          <w:szCs w:val="20"/>
        </w:rPr>
        <w:t>.2025 r. przedsiębiorcy</w:t>
      </w:r>
      <w:r w:rsidR="005665DA" w:rsidRPr="00981135">
        <w:rPr>
          <w:bCs/>
          <w:szCs w:val="20"/>
        </w:rPr>
        <w:t xml:space="preserve"> </w:t>
      </w:r>
      <w:r w:rsidRPr="00981135">
        <w:rPr>
          <w:bCs/>
          <w:szCs w:val="20"/>
        </w:rPr>
        <w:t xml:space="preserve">prowadzącego ośrodek szkolenia kierowców o numerze </w:t>
      </w:r>
      <w:r w:rsidRPr="00981135">
        <w:rPr>
          <w:rFonts w:cs="Calibri"/>
          <w:szCs w:val="20"/>
        </w:rPr>
        <w:t>02960264</w:t>
      </w:r>
      <w:r w:rsidRPr="00981135">
        <w:rPr>
          <w:bCs/>
          <w:szCs w:val="20"/>
        </w:rPr>
        <w:t>. Wykreślenia dokonano na wniosek przedsiębiorcy z</w:t>
      </w:r>
      <w:r w:rsidR="00E72F83">
        <w:rPr>
          <w:bCs/>
          <w:szCs w:val="20"/>
        </w:rPr>
        <w:t>łożony</w:t>
      </w:r>
      <w:r w:rsidRPr="00981135">
        <w:rPr>
          <w:bCs/>
          <w:szCs w:val="20"/>
        </w:rPr>
        <w:t xml:space="preserve"> </w:t>
      </w:r>
      <w:r w:rsidR="00745642" w:rsidRPr="00981135">
        <w:rPr>
          <w:bCs/>
          <w:szCs w:val="20"/>
        </w:rPr>
        <w:t>06</w:t>
      </w:r>
      <w:r w:rsidRPr="00981135">
        <w:rPr>
          <w:bCs/>
          <w:szCs w:val="20"/>
        </w:rPr>
        <w:t>.0</w:t>
      </w:r>
      <w:r w:rsidR="00745642" w:rsidRPr="00981135">
        <w:rPr>
          <w:bCs/>
          <w:szCs w:val="20"/>
        </w:rPr>
        <w:t>6</w:t>
      </w:r>
      <w:r w:rsidRPr="00981135">
        <w:rPr>
          <w:bCs/>
          <w:szCs w:val="20"/>
        </w:rPr>
        <w:t>.202</w:t>
      </w:r>
      <w:r w:rsidR="00745642" w:rsidRPr="00981135">
        <w:rPr>
          <w:bCs/>
          <w:szCs w:val="20"/>
        </w:rPr>
        <w:t>5</w:t>
      </w:r>
      <w:r w:rsidRPr="00981135">
        <w:rPr>
          <w:bCs/>
          <w:szCs w:val="20"/>
        </w:rPr>
        <w:t xml:space="preserve"> r.</w:t>
      </w:r>
      <w:r w:rsidR="00E72F83">
        <w:rPr>
          <w:bCs/>
          <w:szCs w:val="20"/>
        </w:rPr>
        <w:t>;</w:t>
      </w:r>
    </w:p>
    <w:p w:rsidR="008F54AE" w:rsidRPr="00981135" w:rsidRDefault="008F54AE" w:rsidP="00444A04">
      <w:pPr>
        <w:pStyle w:val="11Trescpisma"/>
        <w:suppressAutoHyphens/>
        <w:spacing w:before="0" w:after="1080" w:line="276" w:lineRule="auto"/>
        <w:ind w:left="993" w:hanging="851"/>
        <w:rPr>
          <w:bCs/>
          <w:szCs w:val="20"/>
        </w:rPr>
      </w:pPr>
      <w:r w:rsidRPr="00981135">
        <w:rPr>
          <w:szCs w:val="20"/>
        </w:rPr>
        <w:t>Ad. 4</w:t>
      </w:r>
      <w:r w:rsidR="00745642" w:rsidRPr="00981135">
        <w:rPr>
          <w:szCs w:val="20"/>
        </w:rPr>
        <w:t>8</w:t>
      </w:r>
      <w:r w:rsidRPr="00981135">
        <w:rPr>
          <w:szCs w:val="20"/>
        </w:rPr>
        <w:t>.</w:t>
      </w:r>
      <w:r w:rsidR="005665DA" w:rsidRPr="00981135">
        <w:rPr>
          <w:szCs w:val="20"/>
        </w:rPr>
        <w:tab/>
      </w:r>
      <w:r w:rsidRPr="00981135">
        <w:rPr>
          <w:bCs/>
          <w:szCs w:val="20"/>
        </w:rPr>
        <w:t xml:space="preserve">wykreślenia z rejestru z dniem 31.03.2025 r. przedsiębiorcy </w:t>
      </w:r>
      <w:r w:rsidRPr="00981135">
        <w:rPr>
          <w:szCs w:val="20"/>
        </w:rPr>
        <w:t>prowadzącego</w:t>
      </w:r>
      <w:r w:rsidRPr="00981135">
        <w:rPr>
          <w:bCs/>
          <w:szCs w:val="20"/>
        </w:rPr>
        <w:t xml:space="preserve"> ośrodek szkolenia kierowców o numerze </w:t>
      </w:r>
      <w:r w:rsidRPr="00981135">
        <w:rPr>
          <w:rFonts w:cs="Calibri"/>
          <w:szCs w:val="20"/>
        </w:rPr>
        <w:t>02810264</w:t>
      </w:r>
      <w:r w:rsidRPr="00981135">
        <w:rPr>
          <w:bCs/>
          <w:szCs w:val="20"/>
        </w:rPr>
        <w:t>. Wykreślenia dokonano na wniosek przedsiębiorcy z</w:t>
      </w:r>
      <w:r w:rsidR="00E72F83">
        <w:rPr>
          <w:bCs/>
          <w:szCs w:val="20"/>
        </w:rPr>
        <w:t>ło</w:t>
      </w:r>
      <w:r w:rsidR="005018E8">
        <w:rPr>
          <w:bCs/>
          <w:szCs w:val="20"/>
        </w:rPr>
        <w:t>ż</w:t>
      </w:r>
      <w:r w:rsidR="00E72F83">
        <w:rPr>
          <w:bCs/>
          <w:szCs w:val="20"/>
        </w:rPr>
        <w:t>ony</w:t>
      </w:r>
      <w:r w:rsidR="00981135" w:rsidRPr="00981135">
        <w:rPr>
          <w:bCs/>
          <w:szCs w:val="20"/>
        </w:rPr>
        <w:t xml:space="preserve"> 03</w:t>
      </w:r>
      <w:r w:rsidRPr="00981135">
        <w:rPr>
          <w:bCs/>
          <w:szCs w:val="20"/>
        </w:rPr>
        <w:t>.0</w:t>
      </w:r>
      <w:r w:rsidR="00E72F83">
        <w:rPr>
          <w:bCs/>
          <w:szCs w:val="20"/>
        </w:rPr>
        <w:t>4</w:t>
      </w:r>
      <w:r w:rsidRPr="00981135">
        <w:rPr>
          <w:bCs/>
          <w:szCs w:val="20"/>
        </w:rPr>
        <w:t>.202</w:t>
      </w:r>
      <w:r w:rsidR="00981135" w:rsidRPr="00981135">
        <w:rPr>
          <w:bCs/>
          <w:szCs w:val="20"/>
        </w:rPr>
        <w:t>5</w:t>
      </w:r>
      <w:r w:rsidRPr="00981135">
        <w:rPr>
          <w:bCs/>
          <w:szCs w:val="20"/>
        </w:rPr>
        <w:t xml:space="preserve"> r.</w:t>
      </w:r>
    </w:p>
    <w:p w:rsidR="00080C63" w:rsidRDefault="006826E8" w:rsidP="00767E17">
      <w:pPr>
        <w:rPr>
          <w:rFonts w:ascii="Verdana" w:hAnsi="Verdana"/>
          <w:sz w:val="20"/>
          <w:szCs w:val="20"/>
        </w:rPr>
      </w:pPr>
      <w:r w:rsidRPr="00CF52A0">
        <w:rPr>
          <w:rFonts w:ascii="Verdana" w:hAnsi="Verdana"/>
          <w:sz w:val="20"/>
          <w:szCs w:val="20"/>
        </w:rPr>
        <w:t xml:space="preserve">Wrocław, </w:t>
      </w:r>
      <w:r w:rsidR="00CF52A0" w:rsidRPr="00CF52A0">
        <w:rPr>
          <w:rFonts w:ascii="Verdana" w:hAnsi="Verdana"/>
          <w:sz w:val="20"/>
          <w:szCs w:val="20"/>
        </w:rPr>
        <w:t>2</w:t>
      </w:r>
      <w:r w:rsidRPr="00CF52A0">
        <w:rPr>
          <w:rFonts w:ascii="Verdana" w:hAnsi="Verdana"/>
          <w:sz w:val="20"/>
          <w:szCs w:val="20"/>
        </w:rPr>
        <w:t xml:space="preserve"> </w:t>
      </w:r>
      <w:r w:rsidR="00CF52A0" w:rsidRPr="00CF52A0">
        <w:rPr>
          <w:rFonts w:ascii="Verdana" w:hAnsi="Verdana"/>
          <w:sz w:val="20"/>
          <w:szCs w:val="20"/>
        </w:rPr>
        <w:t>październik</w:t>
      </w:r>
      <w:r w:rsidR="007C37BA" w:rsidRPr="00CF52A0">
        <w:rPr>
          <w:rFonts w:ascii="Verdana" w:hAnsi="Verdana"/>
          <w:sz w:val="20"/>
          <w:szCs w:val="20"/>
        </w:rPr>
        <w:t>a</w:t>
      </w:r>
      <w:r w:rsidRPr="00CF52A0">
        <w:rPr>
          <w:rFonts w:ascii="Verdana" w:hAnsi="Verdana"/>
          <w:sz w:val="20"/>
          <w:szCs w:val="20"/>
        </w:rPr>
        <w:t xml:space="preserve"> 202</w:t>
      </w:r>
      <w:r w:rsidR="00745642" w:rsidRPr="00CF52A0">
        <w:rPr>
          <w:rFonts w:ascii="Verdana" w:hAnsi="Verdana"/>
          <w:sz w:val="20"/>
          <w:szCs w:val="20"/>
        </w:rPr>
        <w:t>5</w:t>
      </w:r>
      <w:r w:rsidR="00444A04">
        <w:rPr>
          <w:rFonts w:ascii="Verdana" w:hAnsi="Verdana"/>
          <w:sz w:val="20"/>
          <w:szCs w:val="20"/>
        </w:rPr>
        <w:t xml:space="preserve"> r.</w:t>
      </w:r>
    </w:p>
    <w:p w:rsidR="00FE2732" w:rsidRDefault="00FE2732" w:rsidP="00FE2732">
      <w:pPr>
        <w:suppressAutoHyphens/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FE2732" w:rsidRDefault="00FE2732" w:rsidP="00FE2732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FE2732" w:rsidRPr="000E6DD4" w:rsidRDefault="00FE2732" w:rsidP="00FE2732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Jacek </w:t>
      </w:r>
      <w:proofErr w:type="spellStart"/>
      <w:r>
        <w:rPr>
          <w:rFonts w:ascii="Verdana" w:hAnsi="Verdana"/>
          <w:sz w:val="20"/>
          <w:szCs w:val="20"/>
        </w:rPr>
        <w:t>Sutryk</w:t>
      </w:r>
      <w:proofErr w:type="spellEnd"/>
    </w:p>
    <w:p w:rsidR="00080C63" w:rsidRPr="00CF52A0" w:rsidRDefault="00080C63" w:rsidP="00767E17">
      <w:pPr>
        <w:rPr>
          <w:rFonts w:ascii="Verdana" w:hAnsi="Verdana"/>
          <w:sz w:val="20"/>
          <w:szCs w:val="20"/>
        </w:rPr>
      </w:pPr>
    </w:p>
    <w:sectPr w:rsidR="00080C63" w:rsidRPr="00CF52A0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C8" w:rsidRDefault="009342C8">
      <w:r>
        <w:separator/>
      </w:r>
    </w:p>
  </w:endnote>
  <w:endnote w:type="continuationSeparator" w:id="0">
    <w:p w:rsidR="009342C8" w:rsidRDefault="0093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Pr="004D6885" w:rsidRDefault="004424A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8214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82145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C8214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8214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82145" w:rsidRPr="004D6885">
      <w:rPr>
        <w:sz w:val="14"/>
        <w:szCs w:val="14"/>
      </w:rPr>
      <w:fldChar w:fldCharType="separate"/>
    </w:r>
    <w:r w:rsidR="00573A8D">
      <w:rPr>
        <w:noProof/>
        <w:sz w:val="14"/>
        <w:szCs w:val="14"/>
      </w:rPr>
      <w:t>1</w:t>
    </w:r>
    <w:r w:rsidR="00C8214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Default="004424A0" w:rsidP="00F261E5">
    <w:pPr>
      <w:pStyle w:val="Stopka"/>
    </w:pPr>
  </w:p>
  <w:p w:rsidR="004424A0" w:rsidRDefault="004424A0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C8" w:rsidRDefault="009342C8">
      <w:r>
        <w:separator/>
      </w:r>
    </w:p>
  </w:footnote>
  <w:footnote w:type="continuationSeparator" w:id="0">
    <w:p w:rsidR="009342C8" w:rsidRDefault="00934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Default="00C8214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A0" w:rsidRDefault="004424A0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D13698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17D5B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12D8A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F7A01"/>
    <w:multiLevelType w:val="hybridMultilevel"/>
    <w:tmpl w:val="ADA6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E4612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B018E2"/>
    <w:multiLevelType w:val="hybridMultilevel"/>
    <w:tmpl w:val="54E4495A"/>
    <w:lvl w:ilvl="0" w:tplc="5E40500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8">
    <w:nsid w:val="74FD5DFB"/>
    <w:multiLevelType w:val="hybridMultilevel"/>
    <w:tmpl w:val="5868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C45B7"/>
    <w:multiLevelType w:val="hybridMultilevel"/>
    <w:tmpl w:val="732A6EF6"/>
    <w:lvl w:ilvl="0" w:tplc="6B1EDD2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0">
    <w:nsid w:val="784D7BD7"/>
    <w:multiLevelType w:val="hybridMultilevel"/>
    <w:tmpl w:val="53EA9736"/>
    <w:lvl w:ilvl="0" w:tplc="F37CA51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34"/>
  </w:num>
  <w:num w:numId="20">
    <w:abstractNumId w:val="10"/>
  </w:num>
  <w:num w:numId="21">
    <w:abstractNumId w:val="31"/>
  </w:num>
  <w:num w:numId="22">
    <w:abstractNumId w:val="14"/>
  </w:num>
  <w:num w:numId="23">
    <w:abstractNumId w:val="35"/>
  </w:num>
  <w:num w:numId="24">
    <w:abstractNumId w:val="23"/>
  </w:num>
  <w:num w:numId="25">
    <w:abstractNumId w:val="25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1"/>
  </w:num>
  <w:num w:numId="30">
    <w:abstractNumId w:val="15"/>
  </w:num>
  <w:num w:numId="31">
    <w:abstractNumId w:val="40"/>
  </w:num>
  <w:num w:numId="32">
    <w:abstractNumId w:val="39"/>
  </w:num>
  <w:num w:numId="33">
    <w:abstractNumId w:val="19"/>
  </w:num>
  <w:num w:numId="34">
    <w:abstractNumId w:val="11"/>
  </w:num>
  <w:num w:numId="35">
    <w:abstractNumId w:val="32"/>
  </w:num>
  <w:num w:numId="36">
    <w:abstractNumId w:val="27"/>
  </w:num>
  <w:num w:numId="37">
    <w:abstractNumId w:val="41"/>
  </w:num>
  <w:num w:numId="38">
    <w:abstractNumId w:val="13"/>
  </w:num>
  <w:num w:numId="39">
    <w:abstractNumId w:val="22"/>
  </w:num>
  <w:num w:numId="40">
    <w:abstractNumId w:val="36"/>
  </w:num>
  <w:num w:numId="41">
    <w:abstractNumId w:val="33"/>
  </w:num>
  <w:num w:numId="42">
    <w:abstractNumId w:val="3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46CED"/>
    <w:rsid w:val="00046FDD"/>
    <w:rsid w:val="00080C63"/>
    <w:rsid w:val="00087FA9"/>
    <w:rsid w:val="00096BC7"/>
    <w:rsid w:val="0009775D"/>
    <w:rsid w:val="00097AEF"/>
    <w:rsid w:val="000A1B4F"/>
    <w:rsid w:val="000A69A1"/>
    <w:rsid w:val="000C744E"/>
    <w:rsid w:val="001075A2"/>
    <w:rsid w:val="00133A41"/>
    <w:rsid w:val="00143A44"/>
    <w:rsid w:val="001451F4"/>
    <w:rsid w:val="001750B3"/>
    <w:rsid w:val="00180DF6"/>
    <w:rsid w:val="00190D4E"/>
    <w:rsid w:val="001A2727"/>
    <w:rsid w:val="001A4B54"/>
    <w:rsid w:val="001A6CDD"/>
    <w:rsid w:val="001B44F7"/>
    <w:rsid w:val="002018DC"/>
    <w:rsid w:val="0022044F"/>
    <w:rsid w:val="0022168D"/>
    <w:rsid w:val="00256655"/>
    <w:rsid w:val="00260BF2"/>
    <w:rsid w:val="00282753"/>
    <w:rsid w:val="00291004"/>
    <w:rsid w:val="002970A6"/>
    <w:rsid w:val="002A4447"/>
    <w:rsid w:val="002B6140"/>
    <w:rsid w:val="002B7EEC"/>
    <w:rsid w:val="002C6D74"/>
    <w:rsid w:val="002D6459"/>
    <w:rsid w:val="002F292D"/>
    <w:rsid w:val="002F5207"/>
    <w:rsid w:val="00323052"/>
    <w:rsid w:val="003372EA"/>
    <w:rsid w:val="00345256"/>
    <w:rsid w:val="0037564E"/>
    <w:rsid w:val="00395145"/>
    <w:rsid w:val="003B4793"/>
    <w:rsid w:val="003B77FF"/>
    <w:rsid w:val="003F0058"/>
    <w:rsid w:val="003F20D6"/>
    <w:rsid w:val="0040360F"/>
    <w:rsid w:val="00407D43"/>
    <w:rsid w:val="00410A92"/>
    <w:rsid w:val="0043486D"/>
    <w:rsid w:val="004424A0"/>
    <w:rsid w:val="004434E6"/>
    <w:rsid w:val="00444A04"/>
    <w:rsid w:val="004508B6"/>
    <w:rsid w:val="004A21ED"/>
    <w:rsid w:val="004A798F"/>
    <w:rsid w:val="004B3E88"/>
    <w:rsid w:val="004D0B17"/>
    <w:rsid w:val="004D1732"/>
    <w:rsid w:val="004D6885"/>
    <w:rsid w:val="004E5C8D"/>
    <w:rsid w:val="005018E8"/>
    <w:rsid w:val="0052664C"/>
    <w:rsid w:val="00535FDA"/>
    <w:rsid w:val="00541C22"/>
    <w:rsid w:val="00546093"/>
    <w:rsid w:val="0056593B"/>
    <w:rsid w:val="005665DA"/>
    <w:rsid w:val="00572A31"/>
    <w:rsid w:val="00573A8D"/>
    <w:rsid w:val="005843AD"/>
    <w:rsid w:val="005A2E2C"/>
    <w:rsid w:val="005A3086"/>
    <w:rsid w:val="005A3893"/>
    <w:rsid w:val="005C13B8"/>
    <w:rsid w:val="005C152F"/>
    <w:rsid w:val="005C5E14"/>
    <w:rsid w:val="005D18D1"/>
    <w:rsid w:val="005E692F"/>
    <w:rsid w:val="005F1DA9"/>
    <w:rsid w:val="00602FB3"/>
    <w:rsid w:val="00623F66"/>
    <w:rsid w:val="00655B76"/>
    <w:rsid w:val="006826E8"/>
    <w:rsid w:val="006D00E5"/>
    <w:rsid w:val="006D2FF6"/>
    <w:rsid w:val="006F2677"/>
    <w:rsid w:val="00701FA2"/>
    <w:rsid w:val="00716820"/>
    <w:rsid w:val="00745642"/>
    <w:rsid w:val="00746E92"/>
    <w:rsid w:val="00761CFA"/>
    <w:rsid w:val="00767E17"/>
    <w:rsid w:val="0077199D"/>
    <w:rsid w:val="00775152"/>
    <w:rsid w:val="007878BA"/>
    <w:rsid w:val="007C37BA"/>
    <w:rsid w:val="007D3182"/>
    <w:rsid w:val="007E727E"/>
    <w:rsid w:val="007F1692"/>
    <w:rsid w:val="007F1B42"/>
    <w:rsid w:val="007F6363"/>
    <w:rsid w:val="008775C9"/>
    <w:rsid w:val="0088160D"/>
    <w:rsid w:val="00896D15"/>
    <w:rsid w:val="008979EE"/>
    <w:rsid w:val="008A32AD"/>
    <w:rsid w:val="008B18FB"/>
    <w:rsid w:val="008F54AE"/>
    <w:rsid w:val="008F7D65"/>
    <w:rsid w:val="00916B2A"/>
    <w:rsid w:val="009342C8"/>
    <w:rsid w:val="00946B17"/>
    <w:rsid w:val="00953E9C"/>
    <w:rsid w:val="009765D0"/>
    <w:rsid w:val="00981135"/>
    <w:rsid w:val="00984F47"/>
    <w:rsid w:val="00986B6A"/>
    <w:rsid w:val="009F1FB5"/>
    <w:rsid w:val="009F260A"/>
    <w:rsid w:val="009F3AE7"/>
    <w:rsid w:val="00A005FB"/>
    <w:rsid w:val="00A07B18"/>
    <w:rsid w:val="00A27F20"/>
    <w:rsid w:val="00A31828"/>
    <w:rsid w:val="00A52B47"/>
    <w:rsid w:val="00A54DCC"/>
    <w:rsid w:val="00A56EED"/>
    <w:rsid w:val="00A816F2"/>
    <w:rsid w:val="00A86D58"/>
    <w:rsid w:val="00A904DF"/>
    <w:rsid w:val="00AB56BE"/>
    <w:rsid w:val="00AB60B5"/>
    <w:rsid w:val="00AF02F0"/>
    <w:rsid w:val="00AF094C"/>
    <w:rsid w:val="00B02AD0"/>
    <w:rsid w:val="00B27472"/>
    <w:rsid w:val="00B42902"/>
    <w:rsid w:val="00B73AF4"/>
    <w:rsid w:val="00B74F1A"/>
    <w:rsid w:val="00B81B31"/>
    <w:rsid w:val="00B8571D"/>
    <w:rsid w:val="00B906E7"/>
    <w:rsid w:val="00B97091"/>
    <w:rsid w:val="00BB389F"/>
    <w:rsid w:val="00BB767D"/>
    <w:rsid w:val="00BC116B"/>
    <w:rsid w:val="00BD035E"/>
    <w:rsid w:val="00BF1AEC"/>
    <w:rsid w:val="00C058FC"/>
    <w:rsid w:val="00C2127D"/>
    <w:rsid w:val="00C31936"/>
    <w:rsid w:val="00C43F36"/>
    <w:rsid w:val="00C47475"/>
    <w:rsid w:val="00C53C41"/>
    <w:rsid w:val="00C634EA"/>
    <w:rsid w:val="00C70A24"/>
    <w:rsid w:val="00C82145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CF52A0"/>
    <w:rsid w:val="00D05152"/>
    <w:rsid w:val="00D23572"/>
    <w:rsid w:val="00D23966"/>
    <w:rsid w:val="00D25A90"/>
    <w:rsid w:val="00D33992"/>
    <w:rsid w:val="00D5737E"/>
    <w:rsid w:val="00D61533"/>
    <w:rsid w:val="00D627A1"/>
    <w:rsid w:val="00D631A3"/>
    <w:rsid w:val="00D67435"/>
    <w:rsid w:val="00D81AFC"/>
    <w:rsid w:val="00D841A3"/>
    <w:rsid w:val="00D8547D"/>
    <w:rsid w:val="00DA07FE"/>
    <w:rsid w:val="00DA4A09"/>
    <w:rsid w:val="00DC0942"/>
    <w:rsid w:val="00DC191D"/>
    <w:rsid w:val="00DC449F"/>
    <w:rsid w:val="00DE7702"/>
    <w:rsid w:val="00DF61FD"/>
    <w:rsid w:val="00E03BB9"/>
    <w:rsid w:val="00E0772E"/>
    <w:rsid w:val="00E25E6A"/>
    <w:rsid w:val="00E35A19"/>
    <w:rsid w:val="00E47CDE"/>
    <w:rsid w:val="00E52576"/>
    <w:rsid w:val="00E6021D"/>
    <w:rsid w:val="00E72F83"/>
    <w:rsid w:val="00E9170B"/>
    <w:rsid w:val="00EC2423"/>
    <w:rsid w:val="00EC669C"/>
    <w:rsid w:val="00ED3E79"/>
    <w:rsid w:val="00EE50E5"/>
    <w:rsid w:val="00F261E5"/>
    <w:rsid w:val="00F403BE"/>
    <w:rsid w:val="00F40755"/>
    <w:rsid w:val="00F426EA"/>
    <w:rsid w:val="00F5001C"/>
    <w:rsid w:val="00F8165E"/>
    <w:rsid w:val="00F8639E"/>
    <w:rsid w:val="00F922DE"/>
    <w:rsid w:val="00FA6D7E"/>
    <w:rsid w:val="00FB2F82"/>
    <w:rsid w:val="00FB68B6"/>
    <w:rsid w:val="00FB7E24"/>
    <w:rsid w:val="00FD589F"/>
    <w:rsid w:val="00FE0589"/>
    <w:rsid w:val="00FE2732"/>
    <w:rsid w:val="00FE6208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FE620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FE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1FAA-4155-48C6-AE89-A08CC18D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</TotalTime>
  <Pages>1</Pages>
  <Words>217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umjosw01</cp:lastModifiedBy>
  <cp:revision>3</cp:revision>
  <cp:lastPrinted>2025-10-02T06:23:00Z</cp:lastPrinted>
  <dcterms:created xsi:type="dcterms:W3CDTF">2025-10-15T09:18:00Z</dcterms:created>
  <dcterms:modified xsi:type="dcterms:W3CDTF">2025-10-15T09:22:00Z</dcterms:modified>
</cp:coreProperties>
</file>