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12" w:rsidRPr="006D00E5" w:rsidRDefault="008D7812" w:rsidP="003A1ADF">
      <w:pPr>
        <w:suppressAutoHyphens/>
        <w:spacing w:before="960"/>
        <w:rPr>
          <w:rFonts w:ascii="Verdana" w:hAnsi="Verdana"/>
          <w:b/>
        </w:rPr>
      </w:pPr>
      <w:r w:rsidRPr="006D00E5">
        <w:rPr>
          <w:rFonts w:ascii="Verdana" w:hAnsi="Verdana"/>
          <w:b/>
        </w:rPr>
        <w:t xml:space="preserve">Korekta do </w:t>
      </w:r>
      <w:r w:rsidR="002E096B">
        <w:rPr>
          <w:rFonts w:ascii="Verdana" w:hAnsi="Verdana"/>
          <w:b/>
        </w:rPr>
        <w:t>Rocznego p</w:t>
      </w:r>
      <w:r w:rsidRPr="006D00E5">
        <w:rPr>
          <w:rFonts w:ascii="Verdana" w:hAnsi="Verdana"/>
          <w:b/>
        </w:rPr>
        <w:t xml:space="preserve">lanu kontroli na </w:t>
      </w:r>
      <w:r>
        <w:rPr>
          <w:rFonts w:ascii="Verdana" w:hAnsi="Verdana"/>
          <w:b/>
        </w:rPr>
        <w:t>202</w:t>
      </w:r>
      <w:r w:rsidR="008A25C7">
        <w:rPr>
          <w:rFonts w:ascii="Verdana" w:hAnsi="Verdana"/>
          <w:b/>
        </w:rPr>
        <w:t>5</w:t>
      </w:r>
      <w:r w:rsidRPr="006D00E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rok</w:t>
      </w:r>
    </w:p>
    <w:p w:rsidR="008D7812" w:rsidRPr="00483949" w:rsidRDefault="008D7812" w:rsidP="00B5120A">
      <w:pPr>
        <w:suppressAutoHyphens/>
        <w:spacing w:before="360" w:after="360"/>
        <w:rPr>
          <w:rFonts w:ascii="Verdana" w:hAnsi="Verdana"/>
          <w:sz w:val="20"/>
          <w:szCs w:val="20"/>
        </w:rPr>
      </w:pPr>
      <w:r w:rsidRPr="00483949">
        <w:rPr>
          <w:rFonts w:ascii="Verdana" w:hAnsi="Verdana"/>
          <w:sz w:val="20"/>
          <w:szCs w:val="20"/>
        </w:rPr>
        <w:t xml:space="preserve">Na podstawie § </w:t>
      </w:r>
      <w:r w:rsidR="008145DC" w:rsidRPr="00483949">
        <w:rPr>
          <w:rFonts w:ascii="Verdana" w:hAnsi="Verdana"/>
          <w:sz w:val="20"/>
          <w:szCs w:val="20"/>
        </w:rPr>
        <w:t>7</w:t>
      </w:r>
      <w:r w:rsidRPr="00483949">
        <w:rPr>
          <w:rFonts w:ascii="Verdana" w:hAnsi="Verdana"/>
          <w:sz w:val="20"/>
          <w:szCs w:val="20"/>
        </w:rPr>
        <w:t xml:space="preserve"> Zarządzenia nr K/</w:t>
      </w:r>
      <w:r w:rsidR="008145DC" w:rsidRPr="00483949">
        <w:rPr>
          <w:rFonts w:ascii="Verdana" w:hAnsi="Verdana"/>
          <w:sz w:val="20"/>
          <w:szCs w:val="20"/>
        </w:rPr>
        <w:t>21</w:t>
      </w:r>
      <w:r w:rsidRPr="00483949">
        <w:rPr>
          <w:rFonts w:ascii="Verdana" w:hAnsi="Verdana"/>
          <w:sz w:val="20"/>
          <w:szCs w:val="20"/>
        </w:rPr>
        <w:t>/</w:t>
      </w:r>
      <w:r w:rsidR="008145DC" w:rsidRPr="00483949">
        <w:rPr>
          <w:rFonts w:ascii="Verdana" w:hAnsi="Verdana"/>
          <w:sz w:val="20"/>
          <w:szCs w:val="20"/>
        </w:rPr>
        <w:t>24</w:t>
      </w:r>
      <w:r w:rsidRPr="00483949">
        <w:rPr>
          <w:rFonts w:ascii="Verdana" w:hAnsi="Verdana"/>
          <w:sz w:val="20"/>
          <w:szCs w:val="20"/>
        </w:rPr>
        <w:t xml:space="preserve"> Prezydenta Wrocławia z dnia </w:t>
      </w:r>
      <w:r w:rsidR="008145DC" w:rsidRPr="00483949">
        <w:rPr>
          <w:rFonts w:ascii="Verdana" w:hAnsi="Verdana"/>
          <w:sz w:val="20"/>
          <w:szCs w:val="20"/>
        </w:rPr>
        <w:t>30 września</w:t>
      </w:r>
      <w:r w:rsidRPr="00483949">
        <w:rPr>
          <w:rFonts w:ascii="Verdana" w:hAnsi="Verdana"/>
          <w:sz w:val="20"/>
          <w:szCs w:val="20"/>
        </w:rPr>
        <w:t xml:space="preserve"> 20</w:t>
      </w:r>
      <w:r w:rsidR="008145DC" w:rsidRPr="00483949">
        <w:rPr>
          <w:rFonts w:ascii="Verdana" w:hAnsi="Verdana"/>
          <w:sz w:val="20"/>
          <w:szCs w:val="20"/>
        </w:rPr>
        <w:t>24</w:t>
      </w:r>
      <w:r w:rsidRPr="00483949">
        <w:rPr>
          <w:rFonts w:ascii="Verdana" w:hAnsi="Verdana"/>
          <w:sz w:val="20"/>
          <w:szCs w:val="20"/>
        </w:rPr>
        <w:t xml:space="preserve"> r. w sprawie zasad i trybu przeprowadzania kontroli instytucjonalnej przez Wydział Kontroli Urzędu Miejskiego Wrocławia oraz tryb</w:t>
      </w:r>
      <w:r w:rsidR="008145DC" w:rsidRPr="00483949">
        <w:rPr>
          <w:rFonts w:ascii="Verdana" w:hAnsi="Verdana"/>
          <w:sz w:val="20"/>
          <w:szCs w:val="20"/>
        </w:rPr>
        <w:t>ów</w:t>
      </w:r>
      <w:r w:rsidRPr="00483949">
        <w:rPr>
          <w:rFonts w:ascii="Verdana" w:hAnsi="Verdana"/>
          <w:sz w:val="20"/>
          <w:szCs w:val="20"/>
        </w:rPr>
        <w:t xml:space="preserve"> tworzenia </w:t>
      </w:r>
      <w:r w:rsidR="008145DC" w:rsidRPr="00483949">
        <w:rPr>
          <w:rFonts w:ascii="Verdana" w:hAnsi="Verdana"/>
          <w:sz w:val="20"/>
          <w:szCs w:val="20"/>
        </w:rPr>
        <w:t>planów kontroli</w:t>
      </w:r>
      <w:r w:rsidRPr="00483949">
        <w:rPr>
          <w:rFonts w:ascii="Verdana" w:hAnsi="Verdana"/>
          <w:sz w:val="20"/>
          <w:szCs w:val="20"/>
        </w:rPr>
        <w:t xml:space="preserve">, wprowadzam zmiany do </w:t>
      </w:r>
      <w:r w:rsidR="002E096B">
        <w:rPr>
          <w:rFonts w:ascii="Verdana" w:hAnsi="Verdana"/>
          <w:sz w:val="20"/>
          <w:szCs w:val="20"/>
        </w:rPr>
        <w:t>R</w:t>
      </w:r>
      <w:r w:rsidR="00BE13DA">
        <w:rPr>
          <w:rFonts w:ascii="Verdana" w:hAnsi="Verdana"/>
          <w:sz w:val="20"/>
          <w:szCs w:val="20"/>
        </w:rPr>
        <w:t xml:space="preserve">ocznego </w:t>
      </w:r>
      <w:r w:rsidR="002E096B">
        <w:rPr>
          <w:rFonts w:ascii="Verdana" w:hAnsi="Verdana"/>
          <w:sz w:val="20"/>
          <w:szCs w:val="20"/>
        </w:rPr>
        <w:t>p</w:t>
      </w:r>
      <w:r w:rsidRPr="00483949">
        <w:rPr>
          <w:rFonts w:ascii="Verdana" w:hAnsi="Verdana"/>
          <w:sz w:val="20"/>
          <w:szCs w:val="20"/>
        </w:rPr>
        <w:t xml:space="preserve">lanu </w:t>
      </w:r>
      <w:r w:rsidR="002E096B">
        <w:rPr>
          <w:rFonts w:ascii="Verdana" w:hAnsi="Verdana"/>
          <w:sz w:val="20"/>
          <w:szCs w:val="20"/>
        </w:rPr>
        <w:t>k</w:t>
      </w:r>
      <w:r w:rsidRPr="00483949">
        <w:rPr>
          <w:rFonts w:ascii="Verdana" w:hAnsi="Verdana"/>
          <w:sz w:val="20"/>
          <w:szCs w:val="20"/>
        </w:rPr>
        <w:t>ontroli na 202</w:t>
      </w:r>
      <w:r w:rsidR="008145DC" w:rsidRPr="00483949">
        <w:rPr>
          <w:rFonts w:ascii="Verdana" w:hAnsi="Verdana"/>
          <w:sz w:val="20"/>
          <w:szCs w:val="20"/>
        </w:rPr>
        <w:t>5</w:t>
      </w:r>
      <w:r w:rsidRPr="00483949">
        <w:rPr>
          <w:rFonts w:ascii="Verdana" w:hAnsi="Verdana"/>
          <w:sz w:val="20"/>
          <w:szCs w:val="20"/>
        </w:rPr>
        <w:t xml:space="preserve"> rok:</w:t>
      </w:r>
    </w:p>
    <w:p w:rsidR="00B5120A" w:rsidRPr="00B5120A" w:rsidRDefault="00B5120A" w:rsidP="00B5120A">
      <w:pPr>
        <w:suppressAutoHyphens/>
        <w:spacing w:before="360" w:after="360"/>
        <w:rPr>
          <w:rFonts w:ascii="Verdana" w:hAnsi="Verdana"/>
          <w:b/>
          <w:bCs/>
          <w:sz w:val="20"/>
          <w:szCs w:val="20"/>
        </w:rPr>
      </w:pPr>
      <w:r w:rsidRPr="00B5120A">
        <w:rPr>
          <w:rFonts w:ascii="Verdana" w:hAnsi="Verdana"/>
          <w:b/>
          <w:bCs/>
          <w:sz w:val="20"/>
          <w:szCs w:val="20"/>
        </w:rPr>
        <w:t>d</w:t>
      </w:r>
      <w:r w:rsidR="00690B19" w:rsidRPr="00B5120A">
        <w:rPr>
          <w:rFonts w:ascii="Verdana" w:hAnsi="Verdana"/>
          <w:b/>
          <w:bCs/>
          <w:sz w:val="20"/>
          <w:szCs w:val="20"/>
        </w:rPr>
        <w:t xml:space="preserve">odaję </w:t>
      </w:r>
      <w:r w:rsidRPr="00B5120A">
        <w:rPr>
          <w:rFonts w:ascii="Verdana" w:hAnsi="Verdana"/>
          <w:b/>
          <w:bCs/>
          <w:sz w:val="20"/>
          <w:szCs w:val="20"/>
        </w:rPr>
        <w:t xml:space="preserve">kontrole o charakterze doraźnym w </w:t>
      </w:r>
      <w:r w:rsidR="00690B19" w:rsidRPr="00B5120A">
        <w:rPr>
          <w:rFonts w:ascii="Verdana" w:hAnsi="Verdana"/>
          <w:b/>
          <w:bCs/>
          <w:sz w:val="20"/>
          <w:szCs w:val="20"/>
        </w:rPr>
        <w:t>pozycj</w:t>
      </w:r>
      <w:r w:rsidRPr="00B5120A">
        <w:rPr>
          <w:rFonts w:ascii="Verdana" w:hAnsi="Verdana"/>
          <w:b/>
          <w:bCs/>
          <w:sz w:val="20"/>
          <w:szCs w:val="20"/>
        </w:rPr>
        <w:t>ach</w:t>
      </w:r>
      <w:r w:rsidR="00690B19" w:rsidRPr="00B5120A">
        <w:rPr>
          <w:rFonts w:ascii="Verdana" w:hAnsi="Verdana"/>
          <w:b/>
          <w:bCs/>
          <w:sz w:val="20"/>
          <w:szCs w:val="20"/>
        </w:rPr>
        <w:t xml:space="preserve"> o numerach od 111 do 116</w:t>
      </w:r>
      <w:r w:rsidRPr="00B5120A">
        <w:rPr>
          <w:rFonts w:ascii="Verdana" w:hAnsi="Verdana"/>
          <w:b/>
          <w:bCs/>
          <w:sz w:val="20"/>
          <w:szCs w:val="20"/>
        </w:rPr>
        <w:t>, jednocześnie wykreślam kontrole planowe wykazane w pozycjach o numerach</w:t>
      </w:r>
      <w:r w:rsidR="00304E0C">
        <w:rPr>
          <w:rFonts w:ascii="Verdana" w:hAnsi="Verdana"/>
          <w:b/>
          <w:bCs/>
          <w:sz w:val="20"/>
          <w:szCs w:val="20"/>
        </w:rPr>
        <w:t>:</w:t>
      </w:r>
      <w:r w:rsidRPr="00B5120A">
        <w:rPr>
          <w:rFonts w:ascii="Verdana" w:hAnsi="Verdana"/>
          <w:b/>
          <w:bCs/>
          <w:sz w:val="20"/>
          <w:szCs w:val="20"/>
        </w:rPr>
        <w:t xml:space="preserve"> 22, 41, 47, 48, 49, 50, 51, 52.</w:t>
      </w:r>
    </w:p>
    <w:p w:rsidR="008D1C27" w:rsidRDefault="00A15222" w:rsidP="00B5120A">
      <w:pPr>
        <w:suppressAutoHyphens/>
        <w:spacing w:before="360" w:after="2040"/>
        <w:rPr>
          <w:rFonts w:ascii="Verdana" w:hAnsi="Verdana"/>
          <w:sz w:val="20"/>
          <w:szCs w:val="20"/>
        </w:rPr>
      </w:pPr>
      <w:r w:rsidRPr="00E15A43">
        <w:rPr>
          <w:rFonts w:ascii="Verdana" w:hAnsi="Verdana"/>
          <w:b/>
          <w:sz w:val="20"/>
          <w:szCs w:val="20"/>
        </w:rPr>
        <w:t>Uzasadnienie:</w:t>
      </w:r>
      <w:r w:rsidRPr="00E15A43">
        <w:rPr>
          <w:rFonts w:ascii="Verdana" w:hAnsi="Verdana"/>
          <w:sz w:val="20"/>
          <w:szCs w:val="20"/>
        </w:rPr>
        <w:t xml:space="preserve"> </w:t>
      </w:r>
      <w:r w:rsidR="008D1C27" w:rsidRPr="008D1C27">
        <w:rPr>
          <w:rFonts w:ascii="Verdana" w:hAnsi="Verdana"/>
          <w:sz w:val="20"/>
          <w:szCs w:val="20"/>
        </w:rPr>
        <w:t xml:space="preserve">Zmiany </w:t>
      </w:r>
      <w:r w:rsidR="008D1C27">
        <w:rPr>
          <w:rFonts w:ascii="Verdana" w:hAnsi="Verdana"/>
          <w:sz w:val="20"/>
          <w:szCs w:val="20"/>
        </w:rPr>
        <w:t>do</w:t>
      </w:r>
      <w:r w:rsidR="008D1C27" w:rsidRPr="008D1C27">
        <w:rPr>
          <w:rFonts w:ascii="Verdana" w:hAnsi="Verdana"/>
          <w:sz w:val="20"/>
          <w:szCs w:val="20"/>
        </w:rPr>
        <w:t xml:space="preserve"> </w:t>
      </w:r>
      <w:r w:rsidR="00C6407C">
        <w:rPr>
          <w:rFonts w:ascii="Verdana" w:hAnsi="Verdana"/>
          <w:sz w:val="20"/>
          <w:szCs w:val="20"/>
        </w:rPr>
        <w:t xml:space="preserve">Rocznego </w:t>
      </w:r>
      <w:r w:rsidR="002E096B">
        <w:rPr>
          <w:rFonts w:ascii="Verdana" w:hAnsi="Verdana"/>
          <w:sz w:val="20"/>
          <w:szCs w:val="20"/>
        </w:rPr>
        <w:t>p</w:t>
      </w:r>
      <w:r w:rsidR="008D1C27" w:rsidRPr="008D1C27">
        <w:rPr>
          <w:rFonts w:ascii="Verdana" w:hAnsi="Verdana"/>
          <w:sz w:val="20"/>
          <w:szCs w:val="20"/>
        </w:rPr>
        <w:t>lan</w:t>
      </w:r>
      <w:r w:rsidR="008D1C27">
        <w:rPr>
          <w:rFonts w:ascii="Verdana" w:hAnsi="Verdana"/>
          <w:sz w:val="20"/>
          <w:szCs w:val="20"/>
        </w:rPr>
        <w:t>u</w:t>
      </w:r>
      <w:r w:rsidR="008D1C27" w:rsidRPr="008D1C27">
        <w:rPr>
          <w:rFonts w:ascii="Verdana" w:hAnsi="Verdana"/>
          <w:sz w:val="20"/>
          <w:szCs w:val="20"/>
        </w:rPr>
        <w:t xml:space="preserve"> </w:t>
      </w:r>
      <w:r w:rsidR="002E096B">
        <w:rPr>
          <w:rFonts w:ascii="Verdana" w:hAnsi="Verdana"/>
          <w:sz w:val="20"/>
          <w:szCs w:val="20"/>
        </w:rPr>
        <w:t>k</w:t>
      </w:r>
      <w:r w:rsidR="008D1C27" w:rsidRPr="008D1C27">
        <w:rPr>
          <w:rFonts w:ascii="Verdana" w:hAnsi="Verdana"/>
          <w:sz w:val="20"/>
          <w:szCs w:val="20"/>
        </w:rPr>
        <w:t xml:space="preserve">ontroli </w:t>
      </w:r>
      <w:r w:rsidR="008D1C27">
        <w:rPr>
          <w:rFonts w:ascii="Verdana" w:hAnsi="Verdana"/>
          <w:sz w:val="20"/>
          <w:szCs w:val="20"/>
        </w:rPr>
        <w:t xml:space="preserve">wynikają z </w:t>
      </w:r>
      <w:r w:rsidR="008D1C27" w:rsidRPr="008D1C27">
        <w:rPr>
          <w:rFonts w:ascii="Verdana" w:hAnsi="Verdana"/>
          <w:sz w:val="20"/>
          <w:szCs w:val="20"/>
        </w:rPr>
        <w:t>potrzeb Kierownictwa Urzędu w zakresie nadzoru nad jednostkami oświatowymi, które wymagają realizacji kontroli o charakterze doraźnym</w:t>
      </w:r>
      <w:r w:rsidR="008D1C27">
        <w:rPr>
          <w:rFonts w:ascii="Verdana" w:hAnsi="Verdana"/>
          <w:sz w:val="20"/>
          <w:szCs w:val="20"/>
        </w:rPr>
        <w:t>.</w:t>
      </w:r>
    </w:p>
    <w:p w:rsidR="00A15222" w:rsidRDefault="00485AF6" w:rsidP="00AC1CA4">
      <w:pPr>
        <w:suppressAutoHyphens/>
        <w:spacing w:before="480" w:after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Wrocław, 2 </w:t>
      </w:r>
      <w:r w:rsidR="00512E81">
        <w:rPr>
          <w:rFonts w:ascii="Verdana" w:hAnsi="Verdana"/>
          <w:sz w:val="20"/>
          <w:szCs w:val="20"/>
        </w:rPr>
        <w:t>października</w:t>
      </w:r>
      <w:r w:rsidR="00A15222">
        <w:rPr>
          <w:rFonts w:ascii="Verdana" w:hAnsi="Verdana"/>
          <w:sz w:val="20"/>
          <w:szCs w:val="20"/>
        </w:rPr>
        <w:t xml:space="preserve"> 202</w:t>
      </w:r>
      <w:r w:rsidR="00512E81">
        <w:rPr>
          <w:rFonts w:ascii="Verdana" w:hAnsi="Verdana"/>
          <w:sz w:val="20"/>
          <w:szCs w:val="20"/>
        </w:rPr>
        <w:t>5</w:t>
      </w:r>
      <w:r w:rsidR="00A15222" w:rsidRPr="00E71890">
        <w:rPr>
          <w:rFonts w:ascii="Verdana" w:hAnsi="Verdana"/>
          <w:sz w:val="20"/>
          <w:szCs w:val="20"/>
        </w:rPr>
        <w:t xml:space="preserve"> r.</w:t>
      </w:r>
    </w:p>
    <w:p w:rsidR="00AC1CA4" w:rsidRDefault="00AC1CA4" w:rsidP="00AC1CA4">
      <w:pPr>
        <w:suppressAutoHyphens/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</w:t>
      </w:r>
    </w:p>
    <w:p w:rsidR="00AC1CA4" w:rsidRDefault="00AC1CA4" w:rsidP="00AC1CA4">
      <w:pPr>
        <w:suppressAutoHyphens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upoważnienia Prezydenta</w:t>
      </w:r>
    </w:p>
    <w:p w:rsidR="00AC1CA4" w:rsidRDefault="00AC1CA4" w:rsidP="00AC1CA4">
      <w:pPr>
        <w:suppressAutoHyphens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Włodzimierz Patalas</w:t>
      </w:r>
    </w:p>
    <w:p w:rsidR="00AC1CA4" w:rsidRPr="000E6DD4" w:rsidRDefault="00AC1CA4" w:rsidP="00AC1CA4">
      <w:pPr>
        <w:suppressAutoHyphens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Sekretarz Miasta Wrocławia</w:t>
      </w:r>
    </w:p>
    <w:sectPr w:rsidR="00AC1CA4" w:rsidRPr="000E6DD4" w:rsidSect="00F25ED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8A" w:rsidRDefault="0000338A">
      <w:r>
        <w:separator/>
      </w:r>
    </w:p>
  </w:endnote>
  <w:endnote w:type="continuationSeparator" w:id="0">
    <w:p w:rsidR="0000338A" w:rsidRDefault="00003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14" w:rsidRPr="004D6885" w:rsidRDefault="00846D14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F47C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F47C0" w:rsidRPr="004D6885">
      <w:rPr>
        <w:sz w:val="14"/>
        <w:szCs w:val="14"/>
      </w:rPr>
      <w:fldChar w:fldCharType="separate"/>
    </w:r>
    <w:r w:rsidR="00F74828">
      <w:rPr>
        <w:noProof/>
        <w:sz w:val="14"/>
        <w:szCs w:val="14"/>
      </w:rPr>
      <w:t>20</w:t>
    </w:r>
    <w:r w:rsidR="009F47C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F47C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F47C0" w:rsidRPr="004D6885">
      <w:rPr>
        <w:sz w:val="14"/>
        <w:szCs w:val="14"/>
      </w:rPr>
      <w:fldChar w:fldCharType="separate"/>
    </w:r>
    <w:r w:rsidR="00F74828">
      <w:rPr>
        <w:noProof/>
        <w:sz w:val="14"/>
        <w:szCs w:val="14"/>
      </w:rPr>
      <w:t>20</w:t>
    </w:r>
    <w:r w:rsidR="009F47C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14" w:rsidRDefault="00846D14" w:rsidP="00F261E5">
    <w:pPr>
      <w:pStyle w:val="Stopka"/>
    </w:pPr>
  </w:p>
  <w:p w:rsidR="00846D14" w:rsidRDefault="00846D14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8A" w:rsidRDefault="0000338A">
      <w:r>
        <w:separator/>
      </w:r>
    </w:p>
  </w:footnote>
  <w:footnote w:type="continuationSeparator" w:id="0">
    <w:p w:rsidR="0000338A" w:rsidRDefault="00003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14" w:rsidRDefault="009F47C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14" w:rsidRDefault="00846D14" w:rsidP="00A27F20">
    <w:pPr>
      <w:pStyle w:val="Stopka"/>
    </w:pPr>
    <w:r>
      <w:rPr>
        <w:noProof/>
        <w:lang w:eastAsia="pl-PL"/>
      </w:rPr>
      <w:drawing>
        <wp:inline distT="0" distB="0" distL="0" distR="0">
          <wp:extent cx="2044700" cy="1824355"/>
          <wp:effectExtent l="19050" t="0" r="0" b="0"/>
          <wp:docPr id="2" name="Obraz 2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7CF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114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820E04"/>
    <w:multiLevelType w:val="hybridMultilevel"/>
    <w:tmpl w:val="E514D8BE"/>
    <w:lvl w:ilvl="0" w:tplc="F9F25E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4FA2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28A2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52FD"/>
    <w:multiLevelType w:val="hybridMultilevel"/>
    <w:tmpl w:val="8FBA3CF0"/>
    <w:lvl w:ilvl="0" w:tplc="ED9C1ABA">
      <w:start w:val="1"/>
      <w:numFmt w:val="decimal"/>
      <w:suff w:val="nothing"/>
      <w:lvlText w:val="%1."/>
      <w:lvlJc w:val="left"/>
      <w:pPr>
        <w:ind w:left="482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6574695"/>
    <w:multiLevelType w:val="hybridMultilevel"/>
    <w:tmpl w:val="3BC08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0201D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67277B"/>
    <w:multiLevelType w:val="hybridMultilevel"/>
    <w:tmpl w:val="969C4AEE"/>
    <w:lvl w:ilvl="0" w:tplc="61A44E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B2E22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F1087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01316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279C0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516141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E747F4"/>
    <w:multiLevelType w:val="hybridMultilevel"/>
    <w:tmpl w:val="3AE25790"/>
    <w:lvl w:ilvl="0" w:tplc="32D68A7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916090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1F6B4A"/>
    <w:multiLevelType w:val="hybridMultilevel"/>
    <w:tmpl w:val="9A9AA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27F01"/>
    <w:multiLevelType w:val="hybridMultilevel"/>
    <w:tmpl w:val="5D0870C0"/>
    <w:lvl w:ilvl="0" w:tplc="D408ACA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E74FC"/>
    <w:multiLevelType w:val="hybridMultilevel"/>
    <w:tmpl w:val="71FC3480"/>
    <w:lvl w:ilvl="0" w:tplc="E1C6F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47613"/>
    <w:multiLevelType w:val="hybridMultilevel"/>
    <w:tmpl w:val="20FE1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6F2C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44E22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A2814"/>
    <w:multiLevelType w:val="hybridMultilevel"/>
    <w:tmpl w:val="88C0B404"/>
    <w:lvl w:ilvl="0" w:tplc="29B0C6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E243B"/>
    <w:multiLevelType w:val="hybridMultilevel"/>
    <w:tmpl w:val="C8003448"/>
    <w:lvl w:ilvl="0" w:tplc="4F32B44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A5083B"/>
    <w:multiLevelType w:val="hybridMultilevel"/>
    <w:tmpl w:val="2960BCCE"/>
    <w:lvl w:ilvl="0" w:tplc="041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4887371A"/>
    <w:multiLevelType w:val="hybridMultilevel"/>
    <w:tmpl w:val="2FC4BE2A"/>
    <w:lvl w:ilvl="0" w:tplc="2C5C29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E2B66"/>
    <w:multiLevelType w:val="hybridMultilevel"/>
    <w:tmpl w:val="96DCFC9C"/>
    <w:lvl w:ilvl="0" w:tplc="38DE043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>
    <w:nsid w:val="49BD1250"/>
    <w:multiLevelType w:val="hybridMultilevel"/>
    <w:tmpl w:val="8E88658A"/>
    <w:lvl w:ilvl="0" w:tplc="EAC2D888">
      <w:start w:val="1"/>
      <w:numFmt w:val="decimal"/>
      <w:suff w:val="nothing"/>
      <w:lvlText w:val="%1."/>
      <w:lvlJc w:val="left"/>
      <w:pPr>
        <w:ind w:left="482" w:hanging="3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4A206D37"/>
    <w:multiLevelType w:val="hybridMultilevel"/>
    <w:tmpl w:val="41F85694"/>
    <w:lvl w:ilvl="0" w:tplc="EC283E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E6202"/>
    <w:multiLevelType w:val="hybridMultilevel"/>
    <w:tmpl w:val="C8003448"/>
    <w:lvl w:ilvl="0" w:tplc="4F32B44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967D8B"/>
    <w:multiLevelType w:val="hybridMultilevel"/>
    <w:tmpl w:val="718EF2D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687A30"/>
    <w:multiLevelType w:val="hybridMultilevel"/>
    <w:tmpl w:val="BB32E52E"/>
    <w:lvl w:ilvl="0" w:tplc="0DEEACD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8B2181"/>
    <w:multiLevelType w:val="hybridMultilevel"/>
    <w:tmpl w:val="2F0C2824"/>
    <w:lvl w:ilvl="0" w:tplc="DFBA802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835B7"/>
    <w:multiLevelType w:val="hybridMultilevel"/>
    <w:tmpl w:val="2960BCCE"/>
    <w:lvl w:ilvl="0" w:tplc="041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>
    <w:nsid w:val="52EE34C7"/>
    <w:multiLevelType w:val="hybridMultilevel"/>
    <w:tmpl w:val="EE302DA2"/>
    <w:lvl w:ilvl="0" w:tplc="F22C235A">
      <w:start w:val="1"/>
      <w:numFmt w:val="bullet"/>
      <w:lvlText w:val="-"/>
      <w:lvlJc w:val="left"/>
      <w:pPr>
        <w:ind w:left="133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F269A2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E60110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3C527C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EBA496B"/>
    <w:multiLevelType w:val="hybridMultilevel"/>
    <w:tmpl w:val="C0C49DFC"/>
    <w:lvl w:ilvl="0" w:tplc="926A619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9776BE"/>
    <w:multiLevelType w:val="hybridMultilevel"/>
    <w:tmpl w:val="3C96AC42"/>
    <w:lvl w:ilvl="0" w:tplc="633C65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F71A94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3450F8E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FC00B0"/>
    <w:multiLevelType w:val="hybridMultilevel"/>
    <w:tmpl w:val="3FCE5712"/>
    <w:lvl w:ilvl="0" w:tplc="0D18A51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D4042C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BF313DB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5D1905"/>
    <w:multiLevelType w:val="hybridMultilevel"/>
    <w:tmpl w:val="96DCFC9C"/>
    <w:lvl w:ilvl="0" w:tplc="38DE043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">
    <w:nsid w:val="771E11E4"/>
    <w:multiLevelType w:val="hybridMultilevel"/>
    <w:tmpl w:val="F274CB10"/>
    <w:lvl w:ilvl="0" w:tplc="E7DECEC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8F0751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83E40A4"/>
    <w:multiLevelType w:val="hybridMultilevel"/>
    <w:tmpl w:val="3AE25790"/>
    <w:lvl w:ilvl="0" w:tplc="32D68A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27"/>
  </w:num>
  <w:num w:numId="3">
    <w:abstractNumId w:val="11"/>
  </w:num>
  <w:num w:numId="4">
    <w:abstractNumId w:val="21"/>
  </w:num>
  <w:num w:numId="5">
    <w:abstractNumId w:val="10"/>
  </w:num>
  <w:num w:numId="6">
    <w:abstractNumId w:val="41"/>
  </w:num>
  <w:num w:numId="7">
    <w:abstractNumId w:val="34"/>
  </w:num>
  <w:num w:numId="8">
    <w:abstractNumId w:val="1"/>
  </w:num>
  <w:num w:numId="9">
    <w:abstractNumId w:val="7"/>
  </w:num>
  <w:num w:numId="10">
    <w:abstractNumId w:val="32"/>
  </w:num>
  <w:num w:numId="11">
    <w:abstractNumId w:val="25"/>
  </w:num>
  <w:num w:numId="12">
    <w:abstractNumId w:val="3"/>
  </w:num>
  <w:num w:numId="13">
    <w:abstractNumId w:val="48"/>
  </w:num>
  <w:num w:numId="14">
    <w:abstractNumId w:val="44"/>
  </w:num>
  <w:num w:numId="15">
    <w:abstractNumId w:val="46"/>
  </w:num>
  <w:num w:numId="16">
    <w:abstractNumId w:val="17"/>
  </w:num>
  <w:num w:numId="17">
    <w:abstractNumId w:val="22"/>
  </w:num>
  <w:num w:numId="18">
    <w:abstractNumId w:val="38"/>
  </w:num>
  <w:num w:numId="19">
    <w:abstractNumId w:val="31"/>
  </w:num>
  <w:num w:numId="20">
    <w:abstractNumId w:val="42"/>
  </w:num>
  <w:num w:numId="21">
    <w:abstractNumId w:val="4"/>
  </w:num>
  <w:num w:numId="22">
    <w:abstractNumId w:val="2"/>
  </w:num>
  <w:num w:numId="23">
    <w:abstractNumId w:val="0"/>
  </w:num>
  <w:num w:numId="24">
    <w:abstractNumId w:val="15"/>
  </w:num>
  <w:num w:numId="25">
    <w:abstractNumId w:val="13"/>
  </w:num>
  <w:num w:numId="26">
    <w:abstractNumId w:val="40"/>
  </w:num>
  <w:num w:numId="27">
    <w:abstractNumId w:val="35"/>
  </w:num>
  <w:num w:numId="28">
    <w:abstractNumId w:val="47"/>
  </w:num>
  <w:num w:numId="29">
    <w:abstractNumId w:val="37"/>
  </w:num>
  <w:num w:numId="30">
    <w:abstractNumId w:val="8"/>
  </w:num>
  <w:num w:numId="31">
    <w:abstractNumId w:val="14"/>
  </w:num>
  <w:num w:numId="32">
    <w:abstractNumId w:val="43"/>
  </w:num>
  <w:num w:numId="33">
    <w:abstractNumId w:val="36"/>
  </w:num>
  <w:num w:numId="34">
    <w:abstractNumId w:val="6"/>
  </w:num>
  <w:num w:numId="35">
    <w:abstractNumId w:val="12"/>
  </w:num>
  <w:num w:numId="36">
    <w:abstractNumId w:val="16"/>
  </w:num>
  <w:num w:numId="37">
    <w:abstractNumId w:val="28"/>
  </w:num>
  <w:num w:numId="38">
    <w:abstractNumId w:val="18"/>
  </w:num>
  <w:num w:numId="39">
    <w:abstractNumId w:val="29"/>
  </w:num>
  <w:num w:numId="40">
    <w:abstractNumId w:val="20"/>
  </w:num>
  <w:num w:numId="41">
    <w:abstractNumId w:val="5"/>
  </w:num>
  <w:num w:numId="42">
    <w:abstractNumId w:val="45"/>
  </w:num>
  <w:num w:numId="43">
    <w:abstractNumId w:val="19"/>
  </w:num>
  <w:num w:numId="44">
    <w:abstractNumId w:val="30"/>
  </w:num>
  <w:num w:numId="45">
    <w:abstractNumId w:val="24"/>
  </w:num>
  <w:num w:numId="46">
    <w:abstractNumId w:val="39"/>
  </w:num>
  <w:num w:numId="47">
    <w:abstractNumId w:val="33"/>
  </w:num>
  <w:num w:numId="48">
    <w:abstractNumId w:val="26"/>
  </w:num>
  <w:num w:numId="49">
    <w:abstractNumId w:val="2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7A9E"/>
    <w:rsid w:val="000001AF"/>
    <w:rsid w:val="00002CCC"/>
    <w:rsid w:val="0000338A"/>
    <w:rsid w:val="00014DF3"/>
    <w:rsid w:val="00022A1D"/>
    <w:rsid w:val="00024BD9"/>
    <w:rsid w:val="000579DA"/>
    <w:rsid w:val="00064E90"/>
    <w:rsid w:val="0008183F"/>
    <w:rsid w:val="00094259"/>
    <w:rsid w:val="00097AEF"/>
    <w:rsid w:val="000A1D6B"/>
    <w:rsid w:val="000B6098"/>
    <w:rsid w:val="000C744E"/>
    <w:rsid w:val="00105E31"/>
    <w:rsid w:val="00106D88"/>
    <w:rsid w:val="00127194"/>
    <w:rsid w:val="00143A44"/>
    <w:rsid w:val="001604E1"/>
    <w:rsid w:val="00174C6D"/>
    <w:rsid w:val="00180D5D"/>
    <w:rsid w:val="00180DF6"/>
    <w:rsid w:val="00190D4E"/>
    <w:rsid w:val="00191A7C"/>
    <w:rsid w:val="00195126"/>
    <w:rsid w:val="00197DF8"/>
    <w:rsid w:val="001A13EC"/>
    <w:rsid w:val="001A27FB"/>
    <w:rsid w:val="001A3BAF"/>
    <w:rsid w:val="001A5AD8"/>
    <w:rsid w:val="001C1114"/>
    <w:rsid w:val="001C6FC8"/>
    <w:rsid w:val="001F2833"/>
    <w:rsid w:val="002018DC"/>
    <w:rsid w:val="002053D9"/>
    <w:rsid w:val="0021399C"/>
    <w:rsid w:val="00223A5F"/>
    <w:rsid w:val="00236F58"/>
    <w:rsid w:val="00256655"/>
    <w:rsid w:val="002572A5"/>
    <w:rsid w:val="00270C13"/>
    <w:rsid w:val="002970A6"/>
    <w:rsid w:val="002B6140"/>
    <w:rsid w:val="002B7EEC"/>
    <w:rsid w:val="002C645B"/>
    <w:rsid w:val="002E096B"/>
    <w:rsid w:val="002E2671"/>
    <w:rsid w:val="002F292D"/>
    <w:rsid w:val="00304E0C"/>
    <w:rsid w:val="00317371"/>
    <w:rsid w:val="00323052"/>
    <w:rsid w:val="00333584"/>
    <w:rsid w:val="00345256"/>
    <w:rsid w:val="00386D8A"/>
    <w:rsid w:val="00392049"/>
    <w:rsid w:val="003A1ADF"/>
    <w:rsid w:val="003B4793"/>
    <w:rsid w:val="003C1DF1"/>
    <w:rsid w:val="003E270E"/>
    <w:rsid w:val="003E5D41"/>
    <w:rsid w:val="003F20D6"/>
    <w:rsid w:val="00410A92"/>
    <w:rsid w:val="004432CB"/>
    <w:rsid w:val="004508B6"/>
    <w:rsid w:val="00457952"/>
    <w:rsid w:val="00471143"/>
    <w:rsid w:val="00477AEF"/>
    <w:rsid w:val="00483949"/>
    <w:rsid w:val="00485AF6"/>
    <w:rsid w:val="00492696"/>
    <w:rsid w:val="004A0396"/>
    <w:rsid w:val="004A0D31"/>
    <w:rsid w:val="004A21ED"/>
    <w:rsid w:val="004A4834"/>
    <w:rsid w:val="004A552A"/>
    <w:rsid w:val="004B50A9"/>
    <w:rsid w:val="004C5B4A"/>
    <w:rsid w:val="004D6885"/>
    <w:rsid w:val="004E45D0"/>
    <w:rsid w:val="004E5C8D"/>
    <w:rsid w:val="004E6148"/>
    <w:rsid w:val="004F4281"/>
    <w:rsid w:val="00506C7B"/>
    <w:rsid w:val="00512E81"/>
    <w:rsid w:val="0052180A"/>
    <w:rsid w:val="00572410"/>
    <w:rsid w:val="00584277"/>
    <w:rsid w:val="005A3893"/>
    <w:rsid w:val="005A7233"/>
    <w:rsid w:val="005B2404"/>
    <w:rsid w:val="005C5E14"/>
    <w:rsid w:val="005D01D6"/>
    <w:rsid w:val="005D18D1"/>
    <w:rsid w:val="00613846"/>
    <w:rsid w:val="006233A2"/>
    <w:rsid w:val="0062733B"/>
    <w:rsid w:val="00635E2D"/>
    <w:rsid w:val="00667EB5"/>
    <w:rsid w:val="006707D4"/>
    <w:rsid w:val="00675A89"/>
    <w:rsid w:val="00690B19"/>
    <w:rsid w:val="006944F9"/>
    <w:rsid w:val="00694651"/>
    <w:rsid w:val="006B1D1B"/>
    <w:rsid w:val="006E12C6"/>
    <w:rsid w:val="007006A2"/>
    <w:rsid w:val="00701FA2"/>
    <w:rsid w:val="00714F0F"/>
    <w:rsid w:val="00730663"/>
    <w:rsid w:val="007334FF"/>
    <w:rsid w:val="0075251E"/>
    <w:rsid w:val="007878BA"/>
    <w:rsid w:val="007B3B04"/>
    <w:rsid w:val="007F1692"/>
    <w:rsid w:val="007F1B42"/>
    <w:rsid w:val="007F6A0A"/>
    <w:rsid w:val="00812AC7"/>
    <w:rsid w:val="008145DC"/>
    <w:rsid w:val="00832070"/>
    <w:rsid w:val="00846D14"/>
    <w:rsid w:val="0086413F"/>
    <w:rsid w:val="00872ACE"/>
    <w:rsid w:val="0088160D"/>
    <w:rsid w:val="00884F08"/>
    <w:rsid w:val="008A25C7"/>
    <w:rsid w:val="008A4C6F"/>
    <w:rsid w:val="008D1C27"/>
    <w:rsid w:val="008D7812"/>
    <w:rsid w:val="008F2E96"/>
    <w:rsid w:val="008F7D65"/>
    <w:rsid w:val="00903AA1"/>
    <w:rsid w:val="009116E4"/>
    <w:rsid w:val="009140CD"/>
    <w:rsid w:val="00916B2A"/>
    <w:rsid w:val="00934E6F"/>
    <w:rsid w:val="00940662"/>
    <w:rsid w:val="00945A21"/>
    <w:rsid w:val="00973165"/>
    <w:rsid w:val="009765D0"/>
    <w:rsid w:val="0098070D"/>
    <w:rsid w:val="00984F47"/>
    <w:rsid w:val="00992A75"/>
    <w:rsid w:val="009971C1"/>
    <w:rsid w:val="009A7A9E"/>
    <w:rsid w:val="009E3D77"/>
    <w:rsid w:val="009F47C0"/>
    <w:rsid w:val="00A005FB"/>
    <w:rsid w:val="00A15222"/>
    <w:rsid w:val="00A254D2"/>
    <w:rsid w:val="00A2794D"/>
    <w:rsid w:val="00A27F20"/>
    <w:rsid w:val="00A378D8"/>
    <w:rsid w:val="00A51BD2"/>
    <w:rsid w:val="00A77FD9"/>
    <w:rsid w:val="00A816F2"/>
    <w:rsid w:val="00A86D58"/>
    <w:rsid w:val="00A97D7D"/>
    <w:rsid w:val="00AB1D43"/>
    <w:rsid w:val="00AB56BE"/>
    <w:rsid w:val="00AB60B5"/>
    <w:rsid w:val="00AC1CA4"/>
    <w:rsid w:val="00AE7D19"/>
    <w:rsid w:val="00AF094C"/>
    <w:rsid w:val="00B02AD0"/>
    <w:rsid w:val="00B15010"/>
    <w:rsid w:val="00B2191E"/>
    <w:rsid w:val="00B21B97"/>
    <w:rsid w:val="00B35712"/>
    <w:rsid w:val="00B44D68"/>
    <w:rsid w:val="00B45499"/>
    <w:rsid w:val="00B5120A"/>
    <w:rsid w:val="00B559EF"/>
    <w:rsid w:val="00B6512F"/>
    <w:rsid w:val="00B73AF4"/>
    <w:rsid w:val="00B81B31"/>
    <w:rsid w:val="00B906E7"/>
    <w:rsid w:val="00B9086A"/>
    <w:rsid w:val="00BB389F"/>
    <w:rsid w:val="00BC4609"/>
    <w:rsid w:val="00BD035E"/>
    <w:rsid w:val="00BD3692"/>
    <w:rsid w:val="00BE13DA"/>
    <w:rsid w:val="00BE21ED"/>
    <w:rsid w:val="00C2127D"/>
    <w:rsid w:val="00C249BF"/>
    <w:rsid w:val="00C3288A"/>
    <w:rsid w:val="00C33B81"/>
    <w:rsid w:val="00C41170"/>
    <w:rsid w:val="00C52E90"/>
    <w:rsid w:val="00C53C41"/>
    <w:rsid w:val="00C567E0"/>
    <w:rsid w:val="00C604D0"/>
    <w:rsid w:val="00C60FEB"/>
    <w:rsid w:val="00C6407C"/>
    <w:rsid w:val="00C81A03"/>
    <w:rsid w:val="00C8345F"/>
    <w:rsid w:val="00C96D73"/>
    <w:rsid w:val="00CA0A77"/>
    <w:rsid w:val="00CC1016"/>
    <w:rsid w:val="00CC60E1"/>
    <w:rsid w:val="00CC7959"/>
    <w:rsid w:val="00CD26BE"/>
    <w:rsid w:val="00CD4AC9"/>
    <w:rsid w:val="00CD6914"/>
    <w:rsid w:val="00CF487D"/>
    <w:rsid w:val="00D03F98"/>
    <w:rsid w:val="00D05152"/>
    <w:rsid w:val="00D20311"/>
    <w:rsid w:val="00D2282D"/>
    <w:rsid w:val="00D235A6"/>
    <w:rsid w:val="00D23966"/>
    <w:rsid w:val="00D33992"/>
    <w:rsid w:val="00D37713"/>
    <w:rsid w:val="00D56742"/>
    <w:rsid w:val="00D627A1"/>
    <w:rsid w:val="00D62EAA"/>
    <w:rsid w:val="00D71A5B"/>
    <w:rsid w:val="00D81AFC"/>
    <w:rsid w:val="00D8547D"/>
    <w:rsid w:val="00DA5C01"/>
    <w:rsid w:val="00DC191D"/>
    <w:rsid w:val="00DF41C4"/>
    <w:rsid w:val="00E07245"/>
    <w:rsid w:val="00E25E6A"/>
    <w:rsid w:val="00E35A19"/>
    <w:rsid w:val="00E3679A"/>
    <w:rsid w:val="00E409AD"/>
    <w:rsid w:val="00E52576"/>
    <w:rsid w:val="00E7040B"/>
    <w:rsid w:val="00E77696"/>
    <w:rsid w:val="00E824AD"/>
    <w:rsid w:val="00E83788"/>
    <w:rsid w:val="00E90F09"/>
    <w:rsid w:val="00EA52C3"/>
    <w:rsid w:val="00EA608D"/>
    <w:rsid w:val="00EB00C5"/>
    <w:rsid w:val="00ED0D3A"/>
    <w:rsid w:val="00ED3E79"/>
    <w:rsid w:val="00EF45E7"/>
    <w:rsid w:val="00F24F14"/>
    <w:rsid w:val="00F25ED5"/>
    <w:rsid w:val="00F261E5"/>
    <w:rsid w:val="00F3566D"/>
    <w:rsid w:val="00F40755"/>
    <w:rsid w:val="00F426EA"/>
    <w:rsid w:val="00F66A0A"/>
    <w:rsid w:val="00F6733B"/>
    <w:rsid w:val="00F74828"/>
    <w:rsid w:val="00F8165E"/>
    <w:rsid w:val="00F8630F"/>
    <w:rsid w:val="00F95B34"/>
    <w:rsid w:val="00FA0C2C"/>
    <w:rsid w:val="00FA3B40"/>
    <w:rsid w:val="00FB2F82"/>
    <w:rsid w:val="00FB68B6"/>
    <w:rsid w:val="00FB6F3A"/>
    <w:rsid w:val="00FB7E24"/>
    <w:rsid w:val="00FC716A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2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Akapitzlist">
    <w:name w:val="List Paragraph"/>
    <w:basedOn w:val="Normalny"/>
    <w:uiPriority w:val="34"/>
    <w:qFormat/>
    <w:rsid w:val="000A1D6B"/>
    <w:pPr>
      <w:ind w:left="720"/>
      <w:contextualSpacing/>
    </w:p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table" w:styleId="Tabela-Siatka">
    <w:name w:val="Table Grid"/>
    <w:basedOn w:val="Standardowy"/>
    <w:rsid w:val="00CC60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7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ewst09\Desktop\wzory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A3DC-8C75-4C2C-B351-AFD2E522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</TotalTime>
  <Pages>1</Pages>
  <Words>120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umewst09</dc:creator>
  <cp:lastModifiedBy>umolle01</cp:lastModifiedBy>
  <cp:revision>2</cp:revision>
  <cp:lastPrinted>2025-10-01T11:48:00Z</cp:lastPrinted>
  <dcterms:created xsi:type="dcterms:W3CDTF">2025-10-15T10:25:00Z</dcterms:created>
  <dcterms:modified xsi:type="dcterms:W3CDTF">2025-10-15T10:25:00Z</dcterms:modified>
</cp:coreProperties>
</file>