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6701" w14:textId="65B8920F" w:rsidR="004712AE" w:rsidRDefault="00930C34" w:rsidP="00B62073">
      <w:pPr>
        <w:pStyle w:val="08Sygnaturapisma"/>
        <w:spacing w:before="0" w:after="240" w:line="360" w:lineRule="auto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Przedszkole nr 95</w:t>
      </w:r>
    </w:p>
    <w:p w14:paraId="3BE7239E" w14:textId="459CF6D1" w:rsidR="00E24BB4" w:rsidRPr="00A20951" w:rsidRDefault="00E24BB4" w:rsidP="00691D23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 w:rsidR="00EA4CD5">
        <w:rPr>
          <w:rFonts w:ascii="Verdana" w:hAnsi="Verdana" w:cs="Arial CE"/>
          <w:color w:val="000000"/>
          <w:sz w:val="20"/>
          <w:szCs w:val="20"/>
        </w:rPr>
        <w:t>i</w:t>
      </w:r>
      <w:r w:rsidR="00B62073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930C34">
        <w:rPr>
          <w:rFonts w:ascii="Verdana" w:hAnsi="Verdana" w:cs="Arial CE"/>
          <w:color w:val="000000"/>
          <w:sz w:val="20"/>
          <w:szCs w:val="20"/>
        </w:rPr>
        <w:t>Elżbieta Borowiec</w:t>
      </w:r>
    </w:p>
    <w:p w14:paraId="2D4E49A1" w14:textId="77777777" w:rsidR="00E24BB4" w:rsidRPr="00A20951" w:rsidRDefault="00E24BB4" w:rsidP="009266F8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2F6B682D" w14:textId="53B69A61" w:rsidR="00E24BB4" w:rsidRPr="00CB3906" w:rsidRDefault="00930C34" w:rsidP="004712AE">
      <w:pPr>
        <w:spacing w:before="240"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ul. Lwowska 30a</w:t>
      </w:r>
    </w:p>
    <w:p w14:paraId="46885326" w14:textId="5E48F4F1" w:rsidR="00E24BB4" w:rsidRDefault="00E24BB4" w:rsidP="00E24BB4">
      <w:pPr>
        <w:pStyle w:val="Nagwektabeli"/>
        <w:suppressLineNumbers w:val="0"/>
        <w:suppressAutoHyphens w:val="0"/>
        <w:spacing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 w:rsidR="00930C34">
        <w:rPr>
          <w:b w:val="0"/>
          <w:szCs w:val="24"/>
        </w:rPr>
        <w:t>3</w:t>
      </w:r>
      <w:r w:rsidRPr="00CB3906">
        <w:rPr>
          <w:b w:val="0"/>
          <w:szCs w:val="24"/>
        </w:rPr>
        <w:t>-</w:t>
      </w:r>
      <w:r w:rsidR="00930C34">
        <w:rPr>
          <w:b w:val="0"/>
          <w:szCs w:val="24"/>
        </w:rPr>
        <w:t>516</w:t>
      </w:r>
      <w:r w:rsidRPr="00CB3906">
        <w:rPr>
          <w:b w:val="0"/>
          <w:szCs w:val="24"/>
        </w:rPr>
        <w:t xml:space="preserve"> Wrocław</w:t>
      </w:r>
    </w:p>
    <w:p w14:paraId="76EAB99C" w14:textId="410E77F5" w:rsidR="00E24BB4" w:rsidRPr="00A20951" w:rsidRDefault="00E24BB4" w:rsidP="00310F16">
      <w:pPr>
        <w:pStyle w:val="10Szanowny"/>
        <w:spacing w:before="240" w:after="240" w:line="360" w:lineRule="auto"/>
        <w:jc w:val="left"/>
        <w:rPr>
          <w:szCs w:val="20"/>
        </w:rPr>
      </w:pPr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E311DE">
        <w:rPr>
          <w:szCs w:val="20"/>
        </w:rPr>
        <w:t>2</w:t>
      </w:r>
      <w:r w:rsidR="00FF50D4">
        <w:rPr>
          <w:szCs w:val="20"/>
        </w:rPr>
        <w:t>3</w:t>
      </w:r>
      <w:r w:rsidR="004561E3" w:rsidRPr="00B62073">
        <w:rPr>
          <w:szCs w:val="20"/>
        </w:rPr>
        <w:t xml:space="preserve"> </w:t>
      </w:r>
      <w:r w:rsidR="00B62073" w:rsidRPr="00B62073">
        <w:rPr>
          <w:szCs w:val="20"/>
        </w:rPr>
        <w:t>września</w:t>
      </w:r>
      <w:r w:rsidR="004561E3" w:rsidRPr="00B62073">
        <w:rPr>
          <w:szCs w:val="20"/>
        </w:rPr>
        <w:t xml:space="preserve"> </w:t>
      </w:r>
      <w:r w:rsidRPr="00B62073">
        <w:rPr>
          <w:szCs w:val="20"/>
        </w:rPr>
        <w:t>202</w:t>
      </w:r>
      <w:r w:rsidR="00EC7AF3" w:rsidRPr="00B62073">
        <w:rPr>
          <w:szCs w:val="20"/>
        </w:rPr>
        <w:t>5</w:t>
      </w:r>
      <w:r w:rsidRPr="00B62073">
        <w:rPr>
          <w:szCs w:val="20"/>
        </w:rPr>
        <w:t xml:space="preserve"> r.</w:t>
      </w:r>
    </w:p>
    <w:p w14:paraId="25DF8996" w14:textId="6F09DF24" w:rsidR="00E24BB4" w:rsidRDefault="00E24BB4" w:rsidP="00E24BB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EC7AF3">
        <w:rPr>
          <w:rFonts w:cs="Arial"/>
          <w:sz w:val="20"/>
          <w:szCs w:val="20"/>
        </w:rPr>
        <w:t>1</w:t>
      </w:r>
      <w:r w:rsidR="00930C34">
        <w:rPr>
          <w:rFonts w:cs="Arial"/>
          <w:sz w:val="20"/>
          <w:szCs w:val="20"/>
        </w:rPr>
        <w:t>8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</w:t>
      </w:r>
      <w:r w:rsidR="00EC7AF3">
        <w:rPr>
          <w:rFonts w:cs="Arial"/>
          <w:sz w:val="20"/>
          <w:szCs w:val="20"/>
        </w:rPr>
        <w:t>5</w:t>
      </w:r>
    </w:p>
    <w:p w14:paraId="0BAE1956" w14:textId="1A51FB33" w:rsidR="00E24BB4" w:rsidRPr="00922DF7" w:rsidRDefault="00736BEE" w:rsidP="00E24BB4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922DF7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922DF7" w:rsidRPr="00922DF7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103677</w:t>
      </w:r>
      <w:r w:rsidRPr="00922DF7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922DF7" w:rsidRPr="00922DF7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5</w:t>
      </w:r>
      <w:r w:rsidRPr="00922DF7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14:paraId="310EA38D" w14:textId="77777777" w:rsidR="00E24BB4" w:rsidRPr="00A20951" w:rsidRDefault="00E24BB4" w:rsidP="00E24BB4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19A5319D" w14:textId="1D434095" w:rsidR="00EC7AF3" w:rsidRPr="00382E9E" w:rsidRDefault="00EC7AF3" w:rsidP="00EC7AF3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>Wydział Kontroli Urzędu Miejskiego Wrocławia przeprowadził kontrolę w kierowanej przez Panią Dyrektor jednostce, której przedmiotem były</w:t>
      </w:r>
    </w:p>
    <w:p w14:paraId="716D2242" w14:textId="77777777" w:rsidR="00EC7AF3" w:rsidRPr="00004FCC" w:rsidRDefault="00EC7AF3" w:rsidP="00EC7AF3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>zagadnienia organizacyjno – prawne i kadrowo – płacowe, za rok szkolny 202</w:t>
      </w:r>
      <w:r w:rsidR="00883595">
        <w:rPr>
          <w:szCs w:val="20"/>
        </w:rPr>
        <w:t>3</w:t>
      </w:r>
      <w:r w:rsidRPr="00382E9E">
        <w:rPr>
          <w:szCs w:val="20"/>
        </w:rPr>
        <w:t>/202</w:t>
      </w:r>
      <w:r w:rsidR="00883595">
        <w:rPr>
          <w:szCs w:val="20"/>
        </w:rPr>
        <w:t>4</w:t>
      </w:r>
      <w:r w:rsidRPr="00382E9E">
        <w:rPr>
          <w:szCs w:val="20"/>
        </w:rPr>
        <w:t>.</w:t>
      </w:r>
    </w:p>
    <w:p w14:paraId="02C83019" w14:textId="03ABF4FA" w:rsidR="00E24BB4" w:rsidRPr="004D1EBD" w:rsidRDefault="00E24BB4" w:rsidP="00CE4F44">
      <w:pPr>
        <w:pStyle w:val="10Szanowny"/>
        <w:spacing w:before="240" w:after="240" w:line="360" w:lineRule="auto"/>
        <w:jc w:val="left"/>
        <w:rPr>
          <w:szCs w:val="20"/>
        </w:rPr>
      </w:pPr>
      <w:r w:rsidRPr="004D1EBD">
        <w:rPr>
          <w:szCs w:val="20"/>
        </w:rPr>
        <w:t>Wyniki kontroli przedstawiono w protokole nr WKN-KPZ.1711.</w:t>
      </w:r>
      <w:r w:rsidR="00883595" w:rsidRPr="004D1EBD">
        <w:rPr>
          <w:szCs w:val="20"/>
        </w:rPr>
        <w:t>1</w:t>
      </w:r>
      <w:r w:rsidR="00930C34" w:rsidRPr="004D1EBD">
        <w:rPr>
          <w:szCs w:val="20"/>
        </w:rPr>
        <w:t>8</w:t>
      </w:r>
      <w:r w:rsidRPr="004D1EBD">
        <w:rPr>
          <w:szCs w:val="20"/>
        </w:rPr>
        <w:t>.202</w:t>
      </w:r>
      <w:r w:rsidR="00883595" w:rsidRPr="004D1EBD">
        <w:rPr>
          <w:szCs w:val="20"/>
        </w:rPr>
        <w:t>5</w:t>
      </w:r>
      <w:r w:rsidRPr="004D1EBD">
        <w:rPr>
          <w:szCs w:val="20"/>
        </w:rPr>
        <w:t>, do którego nie wniesiono zastrzeżeń.</w:t>
      </w:r>
    </w:p>
    <w:p w14:paraId="6288B0E3" w14:textId="2D34FB6B" w:rsidR="00D924EB" w:rsidRPr="00930C34" w:rsidRDefault="007911E0" w:rsidP="00930C34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075A535F" w14:textId="1EEF4683" w:rsidR="00D924EB" w:rsidRPr="00B62073" w:rsidRDefault="00D924EB" w:rsidP="00D924EB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B62073">
        <w:rPr>
          <w:rFonts w:ascii="Verdana" w:hAnsi="Verdana"/>
          <w:sz w:val="20"/>
          <w:szCs w:val="20"/>
        </w:rPr>
        <w:t>Niezasięgnięciu</w:t>
      </w:r>
      <w:r w:rsidR="00845A60">
        <w:rPr>
          <w:rFonts w:ascii="Verdana" w:hAnsi="Verdana"/>
          <w:sz w:val="20"/>
          <w:szCs w:val="20"/>
        </w:rPr>
        <w:t>,</w:t>
      </w:r>
      <w:r w:rsidR="00B62073" w:rsidRPr="00B62073">
        <w:rPr>
          <w:rFonts w:ascii="Verdana" w:hAnsi="Verdana"/>
          <w:sz w:val="20"/>
          <w:szCs w:val="20"/>
        </w:rPr>
        <w:t xml:space="preserve"> przed ponownym nawiązaniem stosunku pracy z jednym objętym kontrolą</w:t>
      </w:r>
      <w:r w:rsidR="00505EFD">
        <w:rPr>
          <w:rFonts w:ascii="Verdana" w:hAnsi="Verdana"/>
          <w:sz w:val="20"/>
          <w:szCs w:val="20"/>
        </w:rPr>
        <w:t xml:space="preserve"> nauczycielem</w:t>
      </w:r>
      <w:r w:rsidR="00B62073" w:rsidRPr="00B62073">
        <w:rPr>
          <w:rFonts w:ascii="Verdana" w:hAnsi="Verdana"/>
          <w:sz w:val="20"/>
          <w:szCs w:val="20"/>
        </w:rPr>
        <w:t>,</w:t>
      </w:r>
      <w:r w:rsidRPr="00B62073">
        <w:rPr>
          <w:rFonts w:ascii="Verdana" w:hAnsi="Verdana"/>
          <w:sz w:val="20"/>
          <w:szCs w:val="20"/>
        </w:rPr>
        <w:t xml:space="preserve"> informacji z Centralnego Rejestru Orzeczeń Dyscyplinarnych, czym naruszono art. 10 ust. 8b ustawy z dnia 26 stycznia 1982 r. Karta Nauczyciela (</w:t>
      </w:r>
      <w:r w:rsidRPr="00B62073">
        <w:rPr>
          <w:rFonts w:ascii="Verdana" w:hAnsi="Verdana" w:cs="Verdana"/>
          <w:sz w:val="20"/>
          <w:szCs w:val="20"/>
        </w:rPr>
        <w:t>Dz. U. z 2023 r. poz. 984 ze zm</w:t>
      </w:r>
      <w:r w:rsidR="00450969" w:rsidRPr="00B62073">
        <w:rPr>
          <w:rFonts w:ascii="Verdana" w:hAnsi="Verdana" w:cs="Verdana"/>
          <w:sz w:val="20"/>
          <w:szCs w:val="20"/>
        </w:rPr>
        <w:t>ianami</w:t>
      </w:r>
      <w:r w:rsidRPr="00B62073">
        <w:rPr>
          <w:rFonts w:ascii="Verdana" w:hAnsi="Verdana" w:cs="Verdana"/>
          <w:sz w:val="20"/>
          <w:szCs w:val="20"/>
        </w:rPr>
        <w:t xml:space="preserve">) – strona </w:t>
      </w:r>
      <w:r w:rsidR="003B16FD" w:rsidRPr="00B62073">
        <w:rPr>
          <w:rFonts w:ascii="Verdana" w:hAnsi="Verdana" w:cs="Verdana"/>
          <w:sz w:val="20"/>
          <w:szCs w:val="20"/>
        </w:rPr>
        <w:t>5</w:t>
      </w:r>
      <w:r w:rsidRPr="00B62073">
        <w:rPr>
          <w:rFonts w:ascii="Verdana" w:hAnsi="Verdana" w:cs="Verdana"/>
          <w:sz w:val="20"/>
          <w:szCs w:val="20"/>
        </w:rPr>
        <w:t xml:space="preserve"> protokołu kontroli.</w:t>
      </w:r>
    </w:p>
    <w:p w14:paraId="2994716C" w14:textId="0EBD5FE4" w:rsidR="00EA4CD5" w:rsidRPr="00D924EB" w:rsidRDefault="00EA4CD5" w:rsidP="002F1B03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2F1B03">
        <w:rPr>
          <w:rFonts w:ascii="Verdana" w:hAnsi="Verdana"/>
          <w:sz w:val="20"/>
          <w:szCs w:val="20"/>
        </w:rPr>
        <w:t>Nieuzyskaniu</w:t>
      </w:r>
      <w:r w:rsidR="00845A60">
        <w:rPr>
          <w:rFonts w:ascii="Verdana" w:hAnsi="Verdana"/>
          <w:sz w:val="20"/>
          <w:szCs w:val="20"/>
        </w:rPr>
        <w:t>,</w:t>
      </w:r>
      <w:r w:rsidRPr="002F1B03">
        <w:rPr>
          <w:rFonts w:ascii="Verdana" w:hAnsi="Verdana"/>
          <w:sz w:val="20"/>
          <w:szCs w:val="20"/>
        </w:rPr>
        <w:t xml:space="preserve"> </w:t>
      </w:r>
      <w:bookmarkStart w:id="1" w:name="_Hlk179748919"/>
      <w:r w:rsidRPr="002F1B03">
        <w:rPr>
          <w:rFonts w:ascii="Verdana" w:hAnsi="Verdana"/>
          <w:sz w:val="20"/>
          <w:szCs w:val="20"/>
        </w:rPr>
        <w:t>przed nawiązaniem stosunku pracy</w:t>
      </w:r>
      <w:r w:rsidR="00C73E96">
        <w:rPr>
          <w:rFonts w:ascii="Verdana" w:hAnsi="Verdana"/>
          <w:sz w:val="20"/>
          <w:szCs w:val="20"/>
        </w:rPr>
        <w:t xml:space="preserve"> z </w:t>
      </w:r>
      <w:r w:rsidR="00070E87">
        <w:rPr>
          <w:rFonts w:ascii="Verdana" w:hAnsi="Verdana"/>
          <w:sz w:val="20"/>
          <w:szCs w:val="20"/>
        </w:rPr>
        <w:t>jednym objętym kontrolą</w:t>
      </w:r>
      <w:r w:rsidR="00B62073">
        <w:rPr>
          <w:rFonts w:ascii="Verdana" w:hAnsi="Verdana"/>
          <w:sz w:val="20"/>
          <w:szCs w:val="20"/>
        </w:rPr>
        <w:t xml:space="preserve"> nauczycielem</w:t>
      </w:r>
      <w:r w:rsidRPr="002F1B03">
        <w:rPr>
          <w:rFonts w:ascii="Verdana" w:hAnsi="Verdana"/>
          <w:sz w:val="20"/>
          <w:szCs w:val="20"/>
        </w:rPr>
        <w:t xml:space="preserve">, </w:t>
      </w:r>
      <w:r w:rsidR="00B62073" w:rsidRPr="002F1B03">
        <w:rPr>
          <w:rFonts w:ascii="Verdana" w:hAnsi="Verdana"/>
          <w:sz w:val="20"/>
          <w:szCs w:val="20"/>
        </w:rPr>
        <w:t xml:space="preserve">informacji </w:t>
      </w:r>
      <w:r w:rsidRPr="002F1B03">
        <w:rPr>
          <w:rFonts w:ascii="Verdana" w:hAnsi="Verdana"/>
          <w:sz w:val="20"/>
          <w:szCs w:val="20"/>
        </w:rPr>
        <w:t>czy</w:t>
      </w:r>
      <w:r w:rsidR="00C73E96">
        <w:rPr>
          <w:rFonts w:ascii="Verdana" w:hAnsi="Verdana"/>
          <w:sz w:val="20"/>
          <w:szCs w:val="20"/>
        </w:rPr>
        <w:t xml:space="preserve"> jego</w:t>
      </w:r>
      <w:r w:rsidRPr="002F1B03">
        <w:rPr>
          <w:rFonts w:ascii="Verdana" w:hAnsi="Verdana"/>
          <w:sz w:val="20"/>
          <w:szCs w:val="20"/>
        </w:rPr>
        <w:t xml:space="preserve"> dane są zamieszczone </w:t>
      </w:r>
      <w:r w:rsidR="00B34D68" w:rsidRPr="002F1B03">
        <w:rPr>
          <w:rFonts w:ascii="Verdana" w:hAnsi="Verdana"/>
          <w:sz w:val="20"/>
          <w:szCs w:val="20"/>
        </w:rPr>
        <w:t>w</w:t>
      </w:r>
      <w:r w:rsidR="00690DD1">
        <w:rPr>
          <w:rFonts w:ascii="Verdana" w:hAnsi="Verdana"/>
          <w:sz w:val="20"/>
          <w:szCs w:val="20"/>
        </w:rPr>
        <w:t xml:space="preserve"> </w:t>
      </w:r>
      <w:r w:rsidR="00B34D68" w:rsidRPr="002F1B03">
        <w:rPr>
          <w:rFonts w:ascii="Verdana" w:hAnsi="Verdana"/>
          <w:sz w:val="20"/>
          <w:szCs w:val="20"/>
        </w:rPr>
        <w:t>Rejestrze osób,</w:t>
      </w:r>
      <w:r w:rsidR="00460301" w:rsidRPr="002F1B03">
        <w:rPr>
          <w:rFonts w:ascii="Verdana" w:hAnsi="Verdana"/>
          <w:sz w:val="20"/>
          <w:szCs w:val="20"/>
          <w:shd w:val="clear" w:color="auto" w:fill="FFFFFF"/>
        </w:rPr>
        <w:t xml:space="preserve"> w stosunku do których Państwowa Komisja do spraw przeciwdziałania wykorzystaniu seksualnemu małoletnich poniżej lat 15 wydała postanowienie o wpisie w Rejestrze</w:t>
      </w:r>
      <w:bookmarkEnd w:id="1"/>
      <w:r w:rsidR="004201F7" w:rsidRPr="002F1B03">
        <w:rPr>
          <w:rFonts w:ascii="Verdana" w:hAnsi="Verdana"/>
          <w:sz w:val="20"/>
          <w:szCs w:val="20"/>
        </w:rPr>
        <w:t xml:space="preserve">, </w:t>
      </w:r>
      <w:r w:rsidRPr="002F1B03">
        <w:rPr>
          <w:rFonts w:ascii="Verdana" w:hAnsi="Verdana"/>
          <w:sz w:val="20"/>
          <w:szCs w:val="20"/>
        </w:rPr>
        <w:t xml:space="preserve">czym naruszono art. 21 ust. </w:t>
      </w:r>
      <w:r w:rsidR="00460301" w:rsidRPr="002F1B03">
        <w:rPr>
          <w:rFonts w:ascii="Verdana" w:hAnsi="Verdana"/>
          <w:sz w:val="20"/>
          <w:szCs w:val="20"/>
        </w:rPr>
        <w:t>1</w:t>
      </w:r>
      <w:r w:rsidRPr="002F1B03">
        <w:rPr>
          <w:rFonts w:ascii="Verdana" w:hAnsi="Verdana"/>
          <w:sz w:val="20"/>
          <w:szCs w:val="20"/>
        </w:rPr>
        <w:t xml:space="preserve"> </w:t>
      </w:r>
      <w:r w:rsidR="00460301" w:rsidRPr="002F1B03">
        <w:rPr>
          <w:rFonts w:ascii="Verdana" w:hAnsi="Verdana" w:cs="Verdana"/>
          <w:sz w:val="20"/>
          <w:szCs w:val="20"/>
        </w:rPr>
        <w:t>ustawy z dnia 13 maja 2016 r. o przeciwdziałaniu zagrożeniom przestępczością na tle seksualnym (Dz. U. z</w:t>
      </w:r>
      <w:r w:rsidR="009D5973">
        <w:rPr>
          <w:rFonts w:ascii="Verdana" w:hAnsi="Verdana" w:cs="Verdana"/>
          <w:sz w:val="20"/>
          <w:szCs w:val="20"/>
        </w:rPr>
        <w:t xml:space="preserve"> </w:t>
      </w:r>
      <w:r w:rsidR="00460301" w:rsidRPr="002F1B03">
        <w:rPr>
          <w:rFonts w:ascii="Verdana" w:hAnsi="Verdana" w:cs="Verdana"/>
          <w:sz w:val="20"/>
          <w:szCs w:val="20"/>
        </w:rPr>
        <w:t xml:space="preserve">2023 r. poz. 1304 ze zmianami) </w:t>
      </w:r>
      <w:r w:rsidRPr="002F1B03">
        <w:rPr>
          <w:rFonts w:ascii="Verdana" w:hAnsi="Verdana" w:cs="Verdana"/>
          <w:sz w:val="20"/>
          <w:szCs w:val="20"/>
        </w:rPr>
        <w:t xml:space="preserve">– </w:t>
      </w:r>
      <w:r w:rsidRPr="003B16FD">
        <w:rPr>
          <w:rFonts w:ascii="Verdana" w:hAnsi="Verdana" w:cs="Verdana"/>
          <w:sz w:val="20"/>
          <w:szCs w:val="20"/>
        </w:rPr>
        <w:t xml:space="preserve">strony </w:t>
      </w:r>
      <w:r w:rsidR="003B16FD" w:rsidRPr="003B16FD">
        <w:rPr>
          <w:rFonts w:ascii="Verdana" w:hAnsi="Verdana" w:cs="Verdana"/>
          <w:sz w:val="20"/>
          <w:szCs w:val="20"/>
        </w:rPr>
        <w:t>5</w:t>
      </w:r>
      <w:r w:rsidR="00460301" w:rsidRPr="003B16FD">
        <w:rPr>
          <w:rFonts w:ascii="Verdana" w:hAnsi="Verdana" w:cs="Verdana"/>
          <w:sz w:val="20"/>
          <w:szCs w:val="20"/>
        </w:rPr>
        <w:t>-</w:t>
      </w:r>
      <w:r w:rsidR="003B16FD" w:rsidRPr="003B16FD">
        <w:rPr>
          <w:rFonts w:ascii="Verdana" w:hAnsi="Verdana" w:cs="Verdana"/>
          <w:sz w:val="20"/>
          <w:szCs w:val="20"/>
        </w:rPr>
        <w:t>6</w:t>
      </w:r>
      <w:r w:rsidRPr="003B16FD">
        <w:rPr>
          <w:rFonts w:ascii="Verdana" w:hAnsi="Verdana" w:cs="Verdana"/>
          <w:sz w:val="20"/>
          <w:szCs w:val="20"/>
        </w:rPr>
        <w:t xml:space="preserve"> protokołu kontroli.</w:t>
      </w:r>
    </w:p>
    <w:p w14:paraId="7D225C26" w14:textId="144AF5B4" w:rsidR="00F2711C" w:rsidRPr="00B62073" w:rsidRDefault="00C65892" w:rsidP="00B62073">
      <w:pPr>
        <w:pStyle w:val="Akapitzlist"/>
        <w:numPr>
          <w:ilvl w:val="0"/>
          <w:numId w:val="35"/>
        </w:numPr>
        <w:suppressAutoHyphens/>
        <w:spacing w:after="240" w:line="360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Niewprowadzeniu zmian do </w:t>
      </w:r>
      <w:r w:rsidR="00845A60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rkusza </w:t>
      </w:r>
      <w:r w:rsidR="00845A60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rganizacji Przedszkola</w:t>
      </w:r>
      <w:r w:rsidR="00845A60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w związku ze zmianą wymiaru etatów</w:t>
      </w:r>
      <w:r w:rsidR="00F2711C">
        <w:rPr>
          <w:rFonts w:ascii="Verdana" w:hAnsi="Verdana"/>
          <w:sz w:val="20"/>
          <w:szCs w:val="20"/>
        </w:rPr>
        <w:t xml:space="preserve"> trzech pracowników na </w:t>
      </w:r>
      <w:r w:rsidR="00D46A8D">
        <w:rPr>
          <w:rFonts w:ascii="Verdana" w:hAnsi="Verdana"/>
          <w:sz w:val="20"/>
          <w:szCs w:val="20"/>
        </w:rPr>
        <w:t>trzynastu</w:t>
      </w:r>
      <w:r w:rsidR="00F2711C">
        <w:rPr>
          <w:rFonts w:ascii="Verdana" w:hAnsi="Verdana"/>
          <w:sz w:val="20"/>
          <w:szCs w:val="20"/>
        </w:rPr>
        <w:t xml:space="preserve"> objętych kontrolą,</w:t>
      </w:r>
      <w:r w:rsidR="00F2711C" w:rsidRPr="00F2711C">
        <w:rPr>
          <w:rFonts w:ascii="Verdana" w:hAnsi="Verdana"/>
          <w:sz w:val="20"/>
          <w:szCs w:val="20"/>
        </w:rPr>
        <w:t xml:space="preserve"> </w:t>
      </w:r>
      <w:r w:rsidR="00F2711C">
        <w:rPr>
          <w:rFonts w:ascii="Verdana" w:hAnsi="Verdana"/>
          <w:sz w:val="20"/>
          <w:szCs w:val="20"/>
        </w:rPr>
        <w:t>czym naruszono §</w:t>
      </w:r>
      <w:r w:rsidR="001C40E6">
        <w:rPr>
          <w:rFonts w:ascii="Verdana" w:hAnsi="Verdana"/>
          <w:sz w:val="20"/>
          <w:szCs w:val="20"/>
        </w:rPr>
        <w:t xml:space="preserve"> </w:t>
      </w:r>
      <w:r w:rsidR="00F2711C">
        <w:rPr>
          <w:rFonts w:ascii="Verdana" w:hAnsi="Verdana"/>
          <w:sz w:val="20"/>
          <w:szCs w:val="20"/>
        </w:rPr>
        <w:t>17 ust. 1 pkt 2 i 4</w:t>
      </w:r>
      <w:r w:rsidR="001C40E6">
        <w:rPr>
          <w:rFonts w:ascii="Verdana" w:hAnsi="Verdana"/>
          <w:sz w:val="20"/>
          <w:szCs w:val="20"/>
        </w:rPr>
        <w:t xml:space="preserve"> </w:t>
      </w:r>
      <w:r w:rsidR="00845A60">
        <w:rPr>
          <w:rFonts w:ascii="Verdana" w:hAnsi="Verdana"/>
          <w:sz w:val="20"/>
          <w:szCs w:val="20"/>
        </w:rPr>
        <w:t>w związku z</w:t>
      </w:r>
      <w:r w:rsidR="001C40E6">
        <w:rPr>
          <w:rFonts w:ascii="Verdana" w:hAnsi="Verdana"/>
          <w:sz w:val="20"/>
          <w:szCs w:val="20"/>
        </w:rPr>
        <w:t xml:space="preserve"> § 17 ust. 12</w:t>
      </w:r>
      <w:r w:rsidR="00F2711C">
        <w:rPr>
          <w:rFonts w:ascii="Verdana" w:hAnsi="Verdana"/>
          <w:sz w:val="20"/>
          <w:szCs w:val="20"/>
        </w:rPr>
        <w:t xml:space="preserve"> </w:t>
      </w:r>
      <w:r w:rsidR="00F2711C" w:rsidRPr="004E436C">
        <w:rPr>
          <w:rFonts w:ascii="Verdana" w:hAnsi="Verdana" w:cs="Verdana"/>
          <w:sz w:val="20"/>
          <w:szCs w:val="20"/>
        </w:rPr>
        <w:t>rozporządzeni</w:t>
      </w:r>
      <w:r w:rsidR="00F2711C">
        <w:rPr>
          <w:rFonts w:ascii="Verdana" w:hAnsi="Verdana" w:cs="Verdana"/>
          <w:sz w:val="20"/>
          <w:szCs w:val="20"/>
        </w:rPr>
        <w:t>a</w:t>
      </w:r>
      <w:r w:rsidR="00F2711C" w:rsidRPr="004E436C">
        <w:rPr>
          <w:rFonts w:ascii="Verdana" w:hAnsi="Verdana" w:cs="Verdana"/>
          <w:sz w:val="20"/>
          <w:szCs w:val="20"/>
        </w:rPr>
        <w:t xml:space="preserve"> Ministra Edukacji Narodowej z dnia 28 lutego 2019 r. w sprawie szczegółowej organizacji publicznych szkół i </w:t>
      </w:r>
      <w:r w:rsidR="00F2711C" w:rsidRPr="00B62073">
        <w:rPr>
          <w:rFonts w:ascii="Verdana" w:hAnsi="Verdana"/>
          <w:sz w:val="20"/>
          <w:szCs w:val="20"/>
        </w:rPr>
        <w:t>publicznych przedszkoli (Dz.U. z 2019 r. poz. 502</w:t>
      </w:r>
      <w:r w:rsidR="008D54FF" w:rsidRPr="00B62073">
        <w:rPr>
          <w:rFonts w:ascii="Verdana" w:hAnsi="Verdana"/>
          <w:sz w:val="20"/>
          <w:szCs w:val="20"/>
        </w:rPr>
        <w:t xml:space="preserve"> ze zmianami, </w:t>
      </w:r>
      <w:r w:rsidR="00B62073" w:rsidRPr="00B62073">
        <w:rPr>
          <w:rFonts w:ascii="Verdana" w:hAnsi="Verdana"/>
          <w:sz w:val="20"/>
          <w:szCs w:val="20"/>
        </w:rPr>
        <w:t>Dz. U. z 2023 r. poz. 2736 ze zmianami)</w:t>
      </w:r>
      <w:r w:rsidR="00845A60">
        <w:rPr>
          <w:rFonts w:ascii="Verdana" w:hAnsi="Verdana"/>
          <w:sz w:val="20"/>
          <w:szCs w:val="20"/>
        </w:rPr>
        <w:t xml:space="preserve"> </w:t>
      </w:r>
      <w:r w:rsidR="00562B1E" w:rsidRPr="00B62073">
        <w:rPr>
          <w:rFonts w:ascii="Verdana" w:hAnsi="Verdana"/>
          <w:sz w:val="20"/>
          <w:szCs w:val="20"/>
        </w:rPr>
        <w:t>-</w:t>
      </w:r>
      <w:r w:rsidR="00F2711C" w:rsidRPr="00B62073">
        <w:rPr>
          <w:rFonts w:ascii="Verdana" w:hAnsi="Verdana"/>
          <w:sz w:val="20"/>
          <w:szCs w:val="20"/>
        </w:rPr>
        <w:t xml:space="preserve"> strony 8-9 protokołu kontroli.</w:t>
      </w:r>
    </w:p>
    <w:p w14:paraId="4C343361" w14:textId="6350413C" w:rsidR="00E24BB4" w:rsidRDefault="00E24BB4" w:rsidP="00B62073">
      <w:pPr>
        <w:suppressAutoHyphens/>
        <w:spacing w:after="240" w:line="360" w:lineRule="auto"/>
        <w:jc w:val="both"/>
        <w:rPr>
          <w:rFonts w:ascii="Verdana" w:hAnsi="Verdana"/>
          <w:sz w:val="20"/>
          <w:szCs w:val="20"/>
        </w:rPr>
      </w:pPr>
      <w:bookmarkStart w:id="2" w:name="_Hlk147734556"/>
      <w:bookmarkEnd w:id="0"/>
      <w:r w:rsidRPr="00EA4CD5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09A3FEFC" w14:textId="37BE8549" w:rsidR="007B06BA" w:rsidRDefault="00691D23" w:rsidP="00882898">
      <w:p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</w:t>
      </w:r>
      <w:r w:rsidR="007B06BA">
        <w:rPr>
          <w:rFonts w:ascii="Verdana" w:hAnsi="Verdana"/>
          <w:sz w:val="20"/>
          <w:szCs w:val="20"/>
        </w:rPr>
        <w:t>:</w:t>
      </w:r>
    </w:p>
    <w:p w14:paraId="2243AACF" w14:textId="77777777" w:rsidR="00924364" w:rsidRDefault="00924364" w:rsidP="00924364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Uzyskiwanie informacji z Centralnego Rejestru Orzeczeń Dyscyplinarnych przed nawiązaniem stosunku pracy z nauczycielami.</w:t>
      </w:r>
    </w:p>
    <w:p w14:paraId="110E1BF4" w14:textId="6D0E4333" w:rsidR="00505EFD" w:rsidRPr="00505EFD" w:rsidRDefault="00924364" w:rsidP="00505EFD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Uzyskiwanie</w:t>
      </w:r>
      <w:r w:rsidR="0003757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A046B1">
        <w:rPr>
          <w:rFonts w:ascii="Verdana" w:hAnsi="Verdana"/>
          <w:sz w:val="20"/>
          <w:szCs w:val="20"/>
        </w:rPr>
        <w:t>przed nawiązaniem stosunku pracy</w:t>
      </w:r>
      <w:r w:rsidR="00037570">
        <w:rPr>
          <w:rFonts w:ascii="Verdana" w:hAnsi="Verdana"/>
          <w:sz w:val="20"/>
          <w:szCs w:val="20"/>
        </w:rPr>
        <w:t>,</w:t>
      </w:r>
      <w:r w:rsidRPr="00A046B1">
        <w:rPr>
          <w:rFonts w:ascii="Verdana" w:hAnsi="Verdana"/>
          <w:sz w:val="20"/>
          <w:szCs w:val="20"/>
        </w:rPr>
        <w:t xml:space="preserve"> informacji czy dane zatrudnianych </w:t>
      </w:r>
      <w:r>
        <w:rPr>
          <w:rFonts w:ascii="Verdana" w:hAnsi="Verdana"/>
          <w:sz w:val="20"/>
          <w:szCs w:val="20"/>
        </w:rPr>
        <w:t>osób</w:t>
      </w:r>
      <w:r w:rsidRPr="00A046B1">
        <w:rPr>
          <w:rFonts w:ascii="Verdana" w:hAnsi="Verdana"/>
          <w:sz w:val="20"/>
          <w:szCs w:val="20"/>
        </w:rPr>
        <w:t xml:space="preserve">, są zamieszczone </w:t>
      </w:r>
      <w:r>
        <w:rPr>
          <w:rFonts w:ascii="Verdana" w:hAnsi="Verdana"/>
          <w:sz w:val="20"/>
          <w:szCs w:val="20"/>
        </w:rPr>
        <w:t>w</w:t>
      </w:r>
      <w:r w:rsidR="009D5973">
        <w:rPr>
          <w:rFonts w:ascii="Verdana" w:hAnsi="Verdana"/>
          <w:sz w:val="20"/>
          <w:szCs w:val="20"/>
        </w:rPr>
        <w:t xml:space="preserve"> </w:t>
      </w:r>
      <w:r w:rsidRPr="00A046B1">
        <w:rPr>
          <w:rFonts w:ascii="Verdana" w:hAnsi="Verdana"/>
          <w:sz w:val="20"/>
          <w:szCs w:val="20"/>
        </w:rPr>
        <w:t>Rejestrze osób, w stosunku do których Państwowa Komisja do spraw przeciwdziałania wykorzystaniu seksualnemu małoletnich poniżej lat 15 wydała postanowienie o wpisie w Rejestrze</w:t>
      </w:r>
      <w:r>
        <w:rPr>
          <w:rFonts w:ascii="Verdana" w:hAnsi="Verdana"/>
          <w:sz w:val="20"/>
          <w:szCs w:val="20"/>
        </w:rPr>
        <w:t>.</w:t>
      </w:r>
    </w:p>
    <w:p w14:paraId="36D10E62" w14:textId="60952F67" w:rsidR="00FD2A74" w:rsidRPr="00505EFD" w:rsidRDefault="00845A60" w:rsidP="00924364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Wprowadzanie zmian do arkusza organizacji Przedszkola.</w:t>
      </w:r>
    </w:p>
    <w:p w14:paraId="5D12DD8C" w14:textId="1800B0B7" w:rsidR="002D2396" w:rsidRDefault="00691D23" w:rsidP="00924364">
      <w:pPr>
        <w:pStyle w:val="11Trescpisma"/>
        <w:spacing w:before="0" w:after="240" w:line="360" w:lineRule="auto"/>
        <w:jc w:val="left"/>
        <w:rPr>
          <w:szCs w:val="20"/>
        </w:rPr>
      </w:pPr>
      <w:r w:rsidRPr="00382E9E">
        <w:rPr>
          <w:szCs w:val="20"/>
        </w:rPr>
        <w:t xml:space="preserve">O sposobie realizacji wniosków pokontrolnych proszę powiadomić Wydział Kontroli Urzędu Miejskiego Wrocławia w terminie 30 dni od otrzymania niniejszego </w:t>
      </w:r>
      <w:r>
        <w:rPr>
          <w:szCs w:val="20"/>
        </w:rPr>
        <w:t>wystąpienia.</w:t>
      </w:r>
    </w:p>
    <w:p w14:paraId="44C73B32" w14:textId="77777777" w:rsidR="00310F16" w:rsidRDefault="00310F16" w:rsidP="00310F16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12192565" w14:textId="6DA68886" w:rsidR="00836DD6" w:rsidRDefault="00E311DE" w:rsidP="00924364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Małgorzata Agnieszka Frąckowiak</w:t>
      </w:r>
    </w:p>
    <w:p w14:paraId="5318312F" w14:textId="704EDE73" w:rsidR="00836DD6" w:rsidRDefault="00E311DE" w:rsidP="00924364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 xml:space="preserve">Zastępca </w:t>
      </w:r>
      <w:r w:rsidR="00836DD6">
        <w:rPr>
          <w:szCs w:val="20"/>
        </w:rPr>
        <w:t>Dyrektor</w:t>
      </w:r>
      <w:r>
        <w:rPr>
          <w:szCs w:val="20"/>
        </w:rPr>
        <w:t>a</w:t>
      </w:r>
      <w:r w:rsidR="00836DD6">
        <w:rPr>
          <w:szCs w:val="20"/>
        </w:rPr>
        <w:t xml:space="preserve"> Wydziału Kontroli</w:t>
      </w:r>
    </w:p>
    <w:bookmarkEnd w:id="2"/>
    <w:p w14:paraId="59D46894" w14:textId="2484FF4F" w:rsidR="00924364" w:rsidRPr="00C0626F" w:rsidRDefault="00924364" w:rsidP="00845A60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Sprawę prowadzi: Urząd Miejski Wrocławia; Wydział Kontroli, ul. Wojciecha Bogusławskiego 8, 10; 50-031 Wrocław; tel. +48 717 77 92 35, fax +48</w:t>
      </w:r>
      <w:r w:rsidR="009D5973">
        <w:rPr>
          <w:szCs w:val="20"/>
        </w:rPr>
        <w:t xml:space="preserve"> </w:t>
      </w:r>
      <w:r>
        <w:rPr>
          <w:szCs w:val="20"/>
        </w:rPr>
        <w:t>717 77 92 34; wkn@um.wroc.pl</w:t>
      </w:r>
    </w:p>
    <w:p w14:paraId="44BCD214" w14:textId="77777777" w:rsidR="00924364" w:rsidRPr="00107A4D" w:rsidRDefault="00924364" w:rsidP="009364E9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1AD41AB7" w14:textId="71722741" w:rsidR="00924364" w:rsidRPr="00F43FA4" w:rsidRDefault="00924364" w:rsidP="00845A60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>
        <w:rPr>
          <w:rFonts w:ascii="Verdana" w:hAnsi="Verdana"/>
          <w:bCs/>
          <w:sz w:val="20"/>
          <w:szCs w:val="20"/>
        </w:rPr>
        <w:t>1</w:t>
      </w:r>
      <w:r w:rsidR="00FF50D4">
        <w:rPr>
          <w:rFonts w:ascii="Verdana" w:hAnsi="Verdana"/>
          <w:bCs/>
          <w:sz w:val="20"/>
          <w:szCs w:val="20"/>
        </w:rPr>
        <w:t>8</w:t>
      </w:r>
      <w:r w:rsidRPr="00F43FA4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5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45B40298" w14:textId="6D880863" w:rsidR="00E24BB4" w:rsidRPr="00C31838" w:rsidRDefault="00924364" w:rsidP="00C31838">
      <w:pPr>
        <w:suppressAutoHyphens/>
        <w:spacing w:before="120" w:line="480" w:lineRule="auto"/>
        <w:rPr>
          <w:rFonts w:ascii="Verdana" w:hAnsi="Verdana"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wej.</w:t>
      </w:r>
    </w:p>
    <w:sectPr w:rsidR="00E24BB4" w:rsidRPr="00C31838" w:rsidSect="003F7E98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A11F" w14:textId="77777777" w:rsidR="009F1223" w:rsidRDefault="009F1223">
      <w:r>
        <w:separator/>
      </w:r>
    </w:p>
  </w:endnote>
  <w:endnote w:type="continuationSeparator" w:id="0">
    <w:p w14:paraId="15A7EC0B" w14:textId="77777777" w:rsidR="009F1223" w:rsidRDefault="009F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1FCF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E263" w14:textId="77777777" w:rsidR="00022A1D" w:rsidRDefault="00022A1D" w:rsidP="00F261E5">
    <w:pPr>
      <w:pStyle w:val="Stopka"/>
    </w:pPr>
  </w:p>
  <w:p w14:paraId="3BD6BDE4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042D2EB3" wp14:editId="204E0DFF">
          <wp:extent cx="2048510" cy="753745"/>
          <wp:effectExtent l="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B312" w14:textId="77777777" w:rsidR="009F1223" w:rsidRDefault="009F1223">
      <w:r>
        <w:separator/>
      </w:r>
    </w:p>
  </w:footnote>
  <w:footnote w:type="continuationSeparator" w:id="0">
    <w:p w14:paraId="64942B7F" w14:textId="77777777" w:rsidR="009F1223" w:rsidRDefault="009F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57AD" w14:textId="77777777" w:rsidR="00190D4E" w:rsidRDefault="009D5973">
    <w:r>
      <w:rPr>
        <w:noProof/>
      </w:rPr>
      <w:pict w14:anchorId="3F6C4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F912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38BB2E48" wp14:editId="6D177553">
          <wp:extent cx="2048510" cy="1828800"/>
          <wp:effectExtent l="0" t="0" r="0" b="0"/>
          <wp:docPr id="1" name="Obraz 1" descr="[Logo Prezydenta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[Logo Prezydenta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D52D0"/>
    <w:multiLevelType w:val="hybridMultilevel"/>
    <w:tmpl w:val="6A6ABBF0"/>
    <w:lvl w:ilvl="0" w:tplc="938E4FE0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1E0BCB"/>
    <w:multiLevelType w:val="hybridMultilevel"/>
    <w:tmpl w:val="34502F06"/>
    <w:lvl w:ilvl="0" w:tplc="83B2E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C6937"/>
    <w:multiLevelType w:val="hybridMultilevel"/>
    <w:tmpl w:val="6D4448C6"/>
    <w:lvl w:ilvl="0" w:tplc="938E4FE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4374C"/>
    <w:multiLevelType w:val="hybridMultilevel"/>
    <w:tmpl w:val="9FC48FFE"/>
    <w:lvl w:ilvl="0" w:tplc="780E25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D567E"/>
    <w:multiLevelType w:val="hybridMultilevel"/>
    <w:tmpl w:val="BE50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A11545"/>
    <w:multiLevelType w:val="hybridMultilevel"/>
    <w:tmpl w:val="4F06ECB2"/>
    <w:lvl w:ilvl="0" w:tplc="938E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7378"/>
    <w:multiLevelType w:val="hybridMultilevel"/>
    <w:tmpl w:val="11A2F44A"/>
    <w:lvl w:ilvl="0" w:tplc="83F6033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6"/>
  </w:num>
  <w:num w:numId="16">
    <w:abstractNumId w:val="25"/>
  </w:num>
  <w:num w:numId="17">
    <w:abstractNumId w:val="28"/>
  </w:num>
  <w:num w:numId="18">
    <w:abstractNumId w:val="23"/>
  </w:num>
  <w:num w:numId="19">
    <w:abstractNumId w:val="32"/>
  </w:num>
  <w:num w:numId="20">
    <w:abstractNumId w:val="10"/>
  </w:num>
  <w:num w:numId="21">
    <w:abstractNumId w:val="29"/>
  </w:num>
  <w:num w:numId="22">
    <w:abstractNumId w:val="12"/>
  </w:num>
  <w:num w:numId="23">
    <w:abstractNumId w:val="33"/>
  </w:num>
  <w:num w:numId="24">
    <w:abstractNumId w:val="20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1"/>
  </w:num>
  <w:num w:numId="29">
    <w:abstractNumId w:val="14"/>
  </w:num>
  <w:num w:numId="30">
    <w:abstractNumId w:val="27"/>
  </w:num>
  <w:num w:numId="31">
    <w:abstractNumId w:val="30"/>
  </w:num>
  <w:num w:numId="32">
    <w:abstractNumId w:val="24"/>
  </w:num>
  <w:num w:numId="33">
    <w:abstractNumId w:val="19"/>
  </w:num>
  <w:num w:numId="34">
    <w:abstractNumId w:val="34"/>
  </w:num>
  <w:num w:numId="35">
    <w:abstractNumId w:val="26"/>
  </w:num>
  <w:num w:numId="36">
    <w:abstractNumId w:val="1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37570"/>
    <w:rsid w:val="00055D47"/>
    <w:rsid w:val="00067730"/>
    <w:rsid w:val="00070E87"/>
    <w:rsid w:val="00073238"/>
    <w:rsid w:val="00087D6E"/>
    <w:rsid w:val="00097AEF"/>
    <w:rsid w:val="000C744E"/>
    <w:rsid w:val="000C7820"/>
    <w:rsid w:val="0011486A"/>
    <w:rsid w:val="00143A44"/>
    <w:rsid w:val="001729F0"/>
    <w:rsid w:val="00180DF6"/>
    <w:rsid w:val="00190D4E"/>
    <w:rsid w:val="001A4254"/>
    <w:rsid w:val="001C40E6"/>
    <w:rsid w:val="001D5D26"/>
    <w:rsid w:val="001E33FC"/>
    <w:rsid w:val="001F2B8D"/>
    <w:rsid w:val="001F3A5B"/>
    <w:rsid w:val="00201165"/>
    <w:rsid w:val="002018DC"/>
    <w:rsid w:val="00207090"/>
    <w:rsid w:val="002128BD"/>
    <w:rsid w:val="00256655"/>
    <w:rsid w:val="00285429"/>
    <w:rsid w:val="0028647F"/>
    <w:rsid w:val="002970A6"/>
    <w:rsid w:val="002B6140"/>
    <w:rsid w:val="002B7EEC"/>
    <w:rsid w:val="002D1DB0"/>
    <w:rsid w:val="002D2396"/>
    <w:rsid w:val="002F1B03"/>
    <w:rsid w:val="002F292D"/>
    <w:rsid w:val="002F55FC"/>
    <w:rsid w:val="00303DC3"/>
    <w:rsid w:val="003043F1"/>
    <w:rsid w:val="00310F16"/>
    <w:rsid w:val="00323052"/>
    <w:rsid w:val="00330836"/>
    <w:rsid w:val="00332A80"/>
    <w:rsid w:val="00332F74"/>
    <w:rsid w:val="00341CFE"/>
    <w:rsid w:val="00345256"/>
    <w:rsid w:val="00346166"/>
    <w:rsid w:val="0036308A"/>
    <w:rsid w:val="0036369C"/>
    <w:rsid w:val="00391A19"/>
    <w:rsid w:val="003B16FD"/>
    <w:rsid w:val="003B1EF6"/>
    <w:rsid w:val="003B4793"/>
    <w:rsid w:val="003E1B07"/>
    <w:rsid w:val="003E6CB6"/>
    <w:rsid w:val="003F20D6"/>
    <w:rsid w:val="003F579F"/>
    <w:rsid w:val="003F7E98"/>
    <w:rsid w:val="00410A92"/>
    <w:rsid w:val="00416D35"/>
    <w:rsid w:val="004201F7"/>
    <w:rsid w:val="004508B6"/>
    <w:rsid w:val="00450969"/>
    <w:rsid w:val="004561E3"/>
    <w:rsid w:val="00460301"/>
    <w:rsid w:val="00467E24"/>
    <w:rsid w:val="004712AE"/>
    <w:rsid w:val="004A21ED"/>
    <w:rsid w:val="004A498B"/>
    <w:rsid w:val="004D12C3"/>
    <w:rsid w:val="004D1EBD"/>
    <w:rsid w:val="004D6885"/>
    <w:rsid w:val="004E5C8D"/>
    <w:rsid w:val="004F1811"/>
    <w:rsid w:val="00505EFD"/>
    <w:rsid w:val="005075E8"/>
    <w:rsid w:val="00510355"/>
    <w:rsid w:val="00541260"/>
    <w:rsid w:val="005451C9"/>
    <w:rsid w:val="00562B1E"/>
    <w:rsid w:val="00566DF6"/>
    <w:rsid w:val="005A3893"/>
    <w:rsid w:val="005B433D"/>
    <w:rsid w:val="005C5E14"/>
    <w:rsid w:val="005D18D1"/>
    <w:rsid w:val="005D508A"/>
    <w:rsid w:val="005D766E"/>
    <w:rsid w:val="006219BC"/>
    <w:rsid w:val="00623B71"/>
    <w:rsid w:val="0062493D"/>
    <w:rsid w:val="00645FE3"/>
    <w:rsid w:val="006524E8"/>
    <w:rsid w:val="006550D8"/>
    <w:rsid w:val="00690658"/>
    <w:rsid w:val="00690DD1"/>
    <w:rsid w:val="00691D23"/>
    <w:rsid w:val="006C4F62"/>
    <w:rsid w:val="006E0CD0"/>
    <w:rsid w:val="006F17BB"/>
    <w:rsid w:val="006F7B86"/>
    <w:rsid w:val="00701FA2"/>
    <w:rsid w:val="00706D3C"/>
    <w:rsid w:val="00721F92"/>
    <w:rsid w:val="00735B21"/>
    <w:rsid w:val="00736BEE"/>
    <w:rsid w:val="00757C56"/>
    <w:rsid w:val="007626FA"/>
    <w:rsid w:val="00781577"/>
    <w:rsid w:val="007878BA"/>
    <w:rsid w:val="007911E0"/>
    <w:rsid w:val="007A6E7D"/>
    <w:rsid w:val="007B06BA"/>
    <w:rsid w:val="007B2195"/>
    <w:rsid w:val="007B639E"/>
    <w:rsid w:val="007D01E1"/>
    <w:rsid w:val="007D0717"/>
    <w:rsid w:val="007E73D3"/>
    <w:rsid w:val="007F1692"/>
    <w:rsid w:val="007F1B42"/>
    <w:rsid w:val="00824D66"/>
    <w:rsid w:val="00836DD6"/>
    <w:rsid w:val="00840C8C"/>
    <w:rsid w:val="00844E2B"/>
    <w:rsid w:val="00845A60"/>
    <w:rsid w:val="00881297"/>
    <w:rsid w:val="0088160D"/>
    <w:rsid w:val="00882898"/>
    <w:rsid w:val="00883595"/>
    <w:rsid w:val="008A365E"/>
    <w:rsid w:val="008A772C"/>
    <w:rsid w:val="008D507D"/>
    <w:rsid w:val="008D54FF"/>
    <w:rsid w:val="008F1518"/>
    <w:rsid w:val="008F7D65"/>
    <w:rsid w:val="00916B2A"/>
    <w:rsid w:val="00922DF7"/>
    <w:rsid w:val="00924364"/>
    <w:rsid w:val="009266F8"/>
    <w:rsid w:val="00930C34"/>
    <w:rsid w:val="009364E9"/>
    <w:rsid w:val="009552D9"/>
    <w:rsid w:val="00957EB1"/>
    <w:rsid w:val="009637F9"/>
    <w:rsid w:val="009765D0"/>
    <w:rsid w:val="00984F47"/>
    <w:rsid w:val="009A5599"/>
    <w:rsid w:val="009B7D95"/>
    <w:rsid w:val="009D5973"/>
    <w:rsid w:val="009F1223"/>
    <w:rsid w:val="00A005FB"/>
    <w:rsid w:val="00A241D0"/>
    <w:rsid w:val="00A27F20"/>
    <w:rsid w:val="00A46BB3"/>
    <w:rsid w:val="00A56BDA"/>
    <w:rsid w:val="00A57551"/>
    <w:rsid w:val="00A75714"/>
    <w:rsid w:val="00A816F2"/>
    <w:rsid w:val="00A86D58"/>
    <w:rsid w:val="00AA129E"/>
    <w:rsid w:val="00AB56BE"/>
    <w:rsid w:val="00AB60B5"/>
    <w:rsid w:val="00AD0D9A"/>
    <w:rsid w:val="00AF094C"/>
    <w:rsid w:val="00B02AD0"/>
    <w:rsid w:val="00B31D40"/>
    <w:rsid w:val="00B34D68"/>
    <w:rsid w:val="00B358C6"/>
    <w:rsid w:val="00B55B53"/>
    <w:rsid w:val="00B57FA7"/>
    <w:rsid w:val="00B62073"/>
    <w:rsid w:val="00B658DB"/>
    <w:rsid w:val="00B73AF4"/>
    <w:rsid w:val="00B8072E"/>
    <w:rsid w:val="00B80D9B"/>
    <w:rsid w:val="00B81B31"/>
    <w:rsid w:val="00B8357A"/>
    <w:rsid w:val="00B906E7"/>
    <w:rsid w:val="00B95FA9"/>
    <w:rsid w:val="00BB389F"/>
    <w:rsid w:val="00BD035E"/>
    <w:rsid w:val="00BD5E4D"/>
    <w:rsid w:val="00BF59A6"/>
    <w:rsid w:val="00C02C8D"/>
    <w:rsid w:val="00C02F83"/>
    <w:rsid w:val="00C2127D"/>
    <w:rsid w:val="00C31838"/>
    <w:rsid w:val="00C35CDB"/>
    <w:rsid w:val="00C53C41"/>
    <w:rsid w:val="00C5535D"/>
    <w:rsid w:val="00C65892"/>
    <w:rsid w:val="00C662D6"/>
    <w:rsid w:val="00C71F59"/>
    <w:rsid w:val="00C73E96"/>
    <w:rsid w:val="00C7725B"/>
    <w:rsid w:val="00C96101"/>
    <w:rsid w:val="00CB73FD"/>
    <w:rsid w:val="00CC1016"/>
    <w:rsid w:val="00CD26BE"/>
    <w:rsid w:val="00CD4AC9"/>
    <w:rsid w:val="00CE4F44"/>
    <w:rsid w:val="00CF0E4A"/>
    <w:rsid w:val="00D05152"/>
    <w:rsid w:val="00D21895"/>
    <w:rsid w:val="00D22762"/>
    <w:rsid w:val="00D23966"/>
    <w:rsid w:val="00D33992"/>
    <w:rsid w:val="00D37094"/>
    <w:rsid w:val="00D46A8D"/>
    <w:rsid w:val="00D531A7"/>
    <w:rsid w:val="00D605BB"/>
    <w:rsid w:val="00D6140C"/>
    <w:rsid w:val="00D627A1"/>
    <w:rsid w:val="00D81AFC"/>
    <w:rsid w:val="00D82D92"/>
    <w:rsid w:val="00D8547D"/>
    <w:rsid w:val="00D924EB"/>
    <w:rsid w:val="00D93884"/>
    <w:rsid w:val="00DA62F6"/>
    <w:rsid w:val="00DC191D"/>
    <w:rsid w:val="00DD6E1F"/>
    <w:rsid w:val="00DF598C"/>
    <w:rsid w:val="00E00707"/>
    <w:rsid w:val="00E03CFA"/>
    <w:rsid w:val="00E1003C"/>
    <w:rsid w:val="00E146C0"/>
    <w:rsid w:val="00E24BB4"/>
    <w:rsid w:val="00E25E6A"/>
    <w:rsid w:val="00E311DE"/>
    <w:rsid w:val="00E35A19"/>
    <w:rsid w:val="00E41047"/>
    <w:rsid w:val="00E52576"/>
    <w:rsid w:val="00E52D74"/>
    <w:rsid w:val="00E712F1"/>
    <w:rsid w:val="00E83A12"/>
    <w:rsid w:val="00EA4CD5"/>
    <w:rsid w:val="00EA7A10"/>
    <w:rsid w:val="00EB2101"/>
    <w:rsid w:val="00EB6D7C"/>
    <w:rsid w:val="00EC519F"/>
    <w:rsid w:val="00EC7AF3"/>
    <w:rsid w:val="00ED05E0"/>
    <w:rsid w:val="00ED10C8"/>
    <w:rsid w:val="00ED3E79"/>
    <w:rsid w:val="00EE04DD"/>
    <w:rsid w:val="00EF6111"/>
    <w:rsid w:val="00F21A1E"/>
    <w:rsid w:val="00F261E5"/>
    <w:rsid w:val="00F2711C"/>
    <w:rsid w:val="00F40755"/>
    <w:rsid w:val="00F426EA"/>
    <w:rsid w:val="00F562B7"/>
    <w:rsid w:val="00F8165E"/>
    <w:rsid w:val="00FA1495"/>
    <w:rsid w:val="00FA2830"/>
    <w:rsid w:val="00FB2F82"/>
    <w:rsid w:val="00FB48DE"/>
    <w:rsid w:val="00FB68B6"/>
    <w:rsid w:val="00FB7E24"/>
    <w:rsid w:val="00FD2A74"/>
    <w:rsid w:val="00FD3B9B"/>
    <w:rsid w:val="00FE0589"/>
    <w:rsid w:val="00FF42E0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53DB78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  <w:style w:type="paragraph" w:customStyle="1" w:styleId="xl40">
    <w:name w:val="xl40"/>
    <w:basedOn w:val="Normalny"/>
    <w:rsid w:val="00ED10C8"/>
    <w:pPr>
      <w:shd w:val="clear" w:color="auto" w:fill="99CC00"/>
      <w:spacing w:before="100" w:beforeAutospacing="1" w:after="100" w:afterAutospacing="1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2</TotalTime>
  <Pages>2</Pages>
  <Words>423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3</cp:revision>
  <cp:lastPrinted>2025-09-22T13:14:00Z</cp:lastPrinted>
  <dcterms:created xsi:type="dcterms:W3CDTF">2025-10-07T06:40:00Z</dcterms:created>
  <dcterms:modified xsi:type="dcterms:W3CDTF">2025-10-07T06:41:00Z</dcterms:modified>
</cp:coreProperties>
</file>