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6701" w14:textId="5E375C09" w:rsidR="004712AE" w:rsidRDefault="004561E3" w:rsidP="00EA4CD5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Zespół Szkolno-Przedszkolny</w:t>
      </w:r>
      <w:r w:rsidR="00691D2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13</w:t>
      </w:r>
    </w:p>
    <w:p w14:paraId="3BE7239E" w14:textId="003E2F21" w:rsidR="00E24BB4" w:rsidRPr="00A20951" w:rsidRDefault="00E24BB4" w:rsidP="00F85A48">
      <w:pPr>
        <w:spacing w:before="240"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 w:rsidR="00EA4CD5">
        <w:rPr>
          <w:rFonts w:ascii="Verdana" w:hAnsi="Verdana" w:cs="Arial CE"/>
          <w:color w:val="000000"/>
          <w:sz w:val="20"/>
          <w:szCs w:val="20"/>
        </w:rPr>
        <w:t>i</w:t>
      </w:r>
      <w:r w:rsidR="00F85A48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4561E3">
        <w:rPr>
          <w:rFonts w:ascii="Verdana" w:hAnsi="Verdana" w:cs="Arial CE"/>
          <w:color w:val="000000"/>
          <w:sz w:val="20"/>
          <w:szCs w:val="20"/>
        </w:rPr>
        <w:t>Kinga Skiba</w:t>
      </w:r>
    </w:p>
    <w:p w14:paraId="2D4E49A1" w14:textId="77777777" w:rsidR="00E24BB4" w:rsidRPr="00A20951" w:rsidRDefault="00E24BB4" w:rsidP="009266F8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2F6B682D" w14:textId="28F575EE" w:rsidR="00E24BB4" w:rsidRPr="00CB3906" w:rsidRDefault="004561E3" w:rsidP="004712AE">
      <w:pPr>
        <w:spacing w:before="240"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pl</w:t>
      </w:r>
      <w:r w:rsidR="006550D8">
        <w:rPr>
          <w:rFonts w:ascii="Verdana" w:hAnsi="Verdana"/>
          <w:bCs/>
          <w:sz w:val="20"/>
        </w:rPr>
        <w:t xml:space="preserve">. </w:t>
      </w:r>
      <w:r w:rsidR="001F3A5B">
        <w:rPr>
          <w:rFonts w:ascii="Verdana" w:hAnsi="Verdana"/>
          <w:bCs/>
          <w:sz w:val="20"/>
        </w:rPr>
        <w:t>M</w:t>
      </w:r>
      <w:r>
        <w:rPr>
          <w:rFonts w:ascii="Verdana" w:hAnsi="Verdana"/>
          <w:bCs/>
          <w:sz w:val="20"/>
        </w:rPr>
        <w:t>uzealny</w:t>
      </w:r>
      <w:r w:rsidR="001F3A5B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20</w:t>
      </w:r>
    </w:p>
    <w:p w14:paraId="46885326" w14:textId="0476FAD1" w:rsidR="00E24BB4" w:rsidRDefault="00E24BB4" w:rsidP="00E24BB4">
      <w:pPr>
        <w:pStyle w:val="Nagwektabeli"/>
        <w:suppressLineNumbers w:val="0"/>
        <w:suppressAutoHyphens w:val="0"/>
        <w:spacing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 w:rsidR="001F3A5B">
        <w:rPr>
          <w:b w:val="0"/>
          <w:szCs w:val="24"/>
        </w:rPr>
        <w:t>0</w:t>
      </w:r>
      <w:r w:rsidRPr="00CB3906">
        <w:rPr>
          <w:b w:val="0"/>
          <w:szCs w:val="24"/>
        </w:rPr>
        <w:t>-</w:t>
      </w:r>
      <w:r w:rsidR="001F3A5B">
        <w:rPr>
          <w:b w:val="0"/>
          <w:szCs w:val="24"/>
        </w:rPr>
        <w:t>0</w:t>
      </w:r>
      <w:r w:rsidR="004561E3">
        <w:rPr>
          <w:b w:val="0"/>
          <w:szCs w:val="24"/>
        </w:rPr>
        <w:t>35</w:t>
      </w:r>
      <w:r w:rsidRPr="00CB3906">
        <w:rPr>
          <w:b w:val="0"/>
          <w:szCs w:val="24"/>
        </w:rPr>
        <w:t xml:space="preserve"> Wrocław</w:t>
      </w:r>
    </w:p>
    <w:p w14:paraId="76EAB99C" w14:textId="2A775FAD" w:rsidR="00E24BB4" w:rsidRPr="00A20951" w:rsidRDefault="00E24BB4" w:rsidP="00912E94">
      <w:pPr>
        <w:pStyle w:val="10Szanowny"/>
        <w:spacing w:before="240" w:after="240" w:line="360" w:lineRule="auto"/>
        <w:jc w:val="left"/>
        <w:rPr>
          <w:szCs w:val="20"/>
        </w:rPr>
      </w:pPr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936A56">
        <w:rPr>
          <w:szCs w:val="20"/>
        </w:rPr>
        <w:t>2</w:t>
      </w:r>
      <w:r w:rsidR="00F41E95">
        <w:rPr>
          <w:szCs w:val="20"/>
        </w:rPr>
        <w:t>5</w:t>
      </w:r>
      <w:r w:rsidR="004561E3">
        <w:rPr>
          <w:szCs w:val="20"/>
        </w:rPr>
        <w:t xml:space="preserve"> </w:t>
      </w:r>
      <w:r w:rsidR="00F85A48">
        <w:rPr>
          <w:szCs w:val="20"/>
        </w:rPr>
        <w:t>września</w:t>
      </w:r>
      <w:r w:rsidR="004561E3">
        <w:rPr>
          <w:szCs w:val="20"/>
        </w:rPr>
        <w:t xml:space="preserve"> </w:t>
      </w:r>
      <w:r w:rsidRPr="00EA4CD5">
        <w:rPr>
          <w:szCs w:val="20"/>
        </w:rPr>
        <w:t>202</w:t>
      </w:r>
      <w:r w:rsidR="00EC7AF3">
        <w:rPr>
          <w:szCs w:val="20"/>
        </w:rPr>
        <w:t>5</w:t>
      </w:r>
      <w:r w:rsidRPr="00EA4CD5">
        <w:rPr>
          <w:szCs w:val="20"/>
        </w:rPr>
        <w:t xml:space="preserve"> r.</w:t>
      </w:r>
    </w:p>
    <w:p w14:paraId="25DF8996" w14:textId="62C88596" w:rsidR="00E24BB4" w:rsidRDefault="00E24BB4" w:rsidP="00E24BB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EC7AF3">
        <w:rPr>
          <w:rFonts w:cs="Arial"/>
          <w:sz w:val="20"/>
          <w:szCs w:val="20"/>
        </w:rPr>
        <w:t>1</w:t>
      </w:r>
      <w:r w:rsidR="004561E3">
        <w:rPr>
          <w:rFonts w:cs="Arial"/>
          <w:sz w:val="20"/>
          <w:szCs w:val="20"/>
        </w:rPr>
        <w:t>3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</w:t>
      </w:r>
      <w:r w:rsidR="00EC7AF3">
        <w:rPr>
          <w:rFonts w:cs="Arial"/>
          <w:sz w:val="20"/>
          <w:szCs w:val="20"/>
        </w:rPr>
        <w:t>5</w:t>
      </w:r>
    </w:p>
    <w:p w14:paraId="0BAE1956" w14:textId="3C88AC2E" w:rsidR="00E24BB4" w:rsidRPr="0032583C" w:rsidRDefault="00736BEE" w:rsidP="00E24BB4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32583C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32583C" w:rsidRPr="0032583C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103927</w:t>
      </w:r>
      <w:r w:rsidRPr="0032583C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310EA38D" w14:textId="77777777" w:rsidR="00E24BB4" w:rsidRPr="00A20951" w:rsidRDefault="00E24BB4" w:rsidP="00E24BB4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19A5319D" w14:textId="77777777" w:rsidR="00EC7AF3" w:rsidRPr="00382E9E" w:rsidRDefault="00EC7AF3" w:rsidP="00EC7AF3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 xml:space="preserve">Wydział Kontroli Urzędu Miejskiego Wrocławia przeprowadził kontrolę </w:t>
      </w:r>
      <w:r w:rsidRPr="00382E9E">
        <w:rPr>
          <w:szCs w:val="20"/>
        </w:rPr>
        <w:br/>
        <w:t>w kierowanej przez Panią Dyrektor jednostce, której przedmiotem były</w:t>
      </w:r>
    </w:p>
    <w:p w14:paraId="716D2242" w14:textId="77777777" w:rsidR="00EC7AF3" w:rsidRPr="00004FCC" w:rsidRDefault="00EC7AF3" w:rsidP="00EC7AF3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>zagadnienia organizacyjno – prawne i kadrowo – płacowe, za rok szkolny 202</w:t>
      </w:r>
      <w:r w:rsidR="00883595">
        <w:rPr>
          <w:szCs w:val="20"/>
        </w:rPr>
        <w:t>3</w:t>
      </w:r>
      <w:r w:rsidRPr="00382E9E">
        <w:rPr>
          <w:szCs w:val="20"/>
        </w:rPr>
        <w:t>/202</w:t>
      </w:r>
      <w:r w:rsidR="00883595">
        <w:rPr>
          <w:szCs w:val="20"/>
        </w:rPr>
        <w:t>4</w:t>
      </w:r>
      <w:r w:rsidRPr="00382E9E">
        <w:rPr>
          <w:szCs w:val="20"/>
        </w:rPr>
        <w:t>.</w:t>
      </w:r>
    </w:p>
    <w:p w14:paraId="02C83019" w14:textId="33AAAFBE" w:rsidR="00E24BB4" w:rsidRPr="008130AF" w:rsidRDefault="00E24BB4" w:rsidP="00CE4F44">
      <w:pPr>
        <w:pStyle w:val="10Szanowny"/>
        <w:spacing w:before="240" w:after="240" w:line="360" w:lineRule="auto"/>
        <w:jc w:val="left"/>
        <w:rPr>
          <w:szCs w:val="20"/>
        </w:rPr>
      </w:pPr>
      <w:r w:rsidRPr="008130AF">
        <w:rPr>
          <w:szCs w:val="20"/>
        </w:rPr>
        <w:t>Wyniki kontroli przedstawiono w protokole nr WKN-KPZ.1711.</w:t>
      </w:r>
      <w:r w:rsidR="00883595" w:rsidRPr="008130AF">
        <w:rPr>
          <w:szCs w:val="20"/>
        </w:rPr>
        <w:t>1</w:t>
      </w:r>
      <w:r w:rsidR="008130AF" w:rsidRPr="008130AF">
        <w:rPr>
          <w:szCs w:val="20"/>
        </w:rPr>
        <w:t>3</w:t>
      </w:r>
      <w:r w:rsidRPr="008130AF">
        <w:rPr>
          <w:szCs w:val="20"/>
        </w:rPr>
        <w:t>.202</w:t>
      </w:r>
      <w:r w:rsidR="00883595" w:rsidRPr="008130AF">
        <w:rPr>
          <w:szCs w:val="20"/>
        </w:rPr>
        <w:t>5</w:t>
      </w:r>
      <w:r w:rsidRPr="008130AF">
        <w:rPr>
          <w:szCs w:val="20"/>
        </w:rPr>
        <w:t>, do którego nie wniesiono zastrzeżeń.</w:t>
      </w:r>
    </w:p>
    <w:p w14:paraId="54E9D4C5" w14:textId="3A4C77F2" w:rsidR="007911E0" w:rsidRDefault="007911E0" w:rsidP="00C7725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2A2407B" w14:textId="012112A8" w:rsidR="007D01E1" w:rsidRPr="00DC5C65" w:rsidRDefault="007D01E1" w:rsidP="002F1B03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Nieuregulowaniu w Regulaminie </w:t>
      </w:r>
      <w:r w:rsidR="002F1B03">
        <w:rPr>
          <w:rFonts w:ascii="Verdana" w:hAnsi="Verdana"/>
          <w:sz w:val="20"/>
          <w:szCs w:val="20"/>
        </w:rPr>
        <w:t>wynagradzania</w:t>
      </w:r>
      <w:r>
        <w:rPr>
          <w:rFonts w:ascii="Verdana" w:hAnsi="Verdana"/>
          <w:sz w:val="20"/>
          <w:szCs w:val="20"/>
        </w:rPr>
        <w:t xml:space="preserve"> pracowników niebędących nauczycielami stawek dodatku funkcyjnego, o którym mowa w art. 36 ust. 4 ustawy </w:t>
      </w:r>
      <w:r w:rsidR="002F1B03" w:rsidRPr="004E436C">
        <w:rPr>
          <w:rFonts w:ascii="Verdana" w:hAnsi="Verdana" w:cs="Verdana"/>
          <w:sz w:val="20"/>
          <w:szCs w:val="20"/>
        </w:rPr>
        <w:t>z dnia 21 listopada 2008 r. o pracownikach samorządowych (Dz. U. z 2022 r. poz. 530 ze zm., Dz. U. z 2024 poz. 1135)</w:t>
      </w:r>
      <w:r w:rsidR="002F1B03">
        <w:rPr>
          <w:rFonts w:ascii="Verdana" w:hAnsi="Verdana" w:cs="Verdana"/>
          <w:sz w:val="20"/>
          <w:szCs w:val="20"/>
        </w:rPr>
        <w:t xml:space="preserve">, czym naruszono art. 39 ust. </w:t>
      </w:r>
      <w:r w:rsidR="00E74B5D">
        <w:rPr>
          <w:rFonts w:ascii="Verdana" w:hAnsi="Verdana" w:cs="Verdana"/>
          <w:sz w:val="20"/>
          <w:szCs w:val="20"/>
        </w:rPr>
        <w:t>2</w:t>
      </w:r>
      <w:r w:rsidR="002F1B03">
        <w:rPr>
          <w:rFonts w:ascii="Verdana" w:hAnsi="Verdana" w:cs="Verdana"/>
          <w:sz w:val="20"/>
          <w:szCs w:val="20"/>
        </w:rPr>
        <w:t xml:space="preserve"> pkt 2 ustawy o pracownikach samorządowych – strona</w:t>
      </w:r>
      <w:r w:rsidR="002F1B03" w:rsidRPr="00E74B5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F1B03" w:rsidRPr="00232529">
        <w:rPr>
          <w:rFonts w:ascii="Verdana" w:hAnsi="Verdana" w:cs="Verdana"/>
          <w:sz w:val="20"/>
          <w:szCs w:val="20"/>
        </w:rPr>
        <w:t>4</w:t>
      </w:r>
      <w:r w:rsidR="002F1B03">
        <w:rPr>
          <w:rFonts w:ascii="Verdana" w:hAnsi="Verdana" w:cs="Verdana"/>
          <w:sz w:val="20"/>
          <w:szCs w:val="20"/>
        </w:rPr>
        <w:t xml:space="preserve"> protokołu kontroli.</w:t>
      </w:r>
    </w:p>
    <w:p w14:paraId="6B64E62A" w14:textId="7A40831B" w:rsidR="00DC5C65" w:rsidRPr="00E74B5D" w:rsidRDefault="00E74B5D" w:rsidP="002F1B03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E74B5D">
        <w:rPr>
          <w:rFonts w:ascii="Verdana" w:hAnsi="Verdana" w:cs="Verdana"/>
          <w:sz w:val="20"/>
          <w:szCs w:val="20"/>
        </w:rPr>
        <w:t>Dopuszczeniu do pracy pracownika, który nie przedłożył przed nawiązaniem stosunku pracy, informacji z Krajowego Rejestru Karnego</w:t>
      </w:r>
      <w:r w:rsidR="00CA2D83">
        <w:rPr>
          <w:rFonts w:ascii="Verdana" w:hAnsi="Verdana" w:cs="Verdana"/>
          <w:sz w:val="20"/>
          <w:szCs w:val="20"/>
        </w:rPr>
        <w:t xml:space="preserve">, </w:t>
      </w:r>
      <w:r w:rsidR="0002669F">
        <w:rPr>
          <w:rFonts w:ascii="Verdana" w:hAnsi="Verdana" w:cs="Verdana"/>
          <w:sz w:val="20"/>
          <w:szCs w:val="20"/>
        </w:rPr>
        <w:t>potwierdzając</w:t>
      </w:r>
      <w:r w:rsidR="00F41E95">
        <w:rPr>
          <w:rFonts w:ascii="Verdana" w:hAnsi="Verdana" w:cs="Verdana"/>
          <w:sz w:val="20"/>
          <w:szCs w:val="20"/>
        </w:rPr>
        <w:t>ej</w:t>
      </w:r>
      <w:r w:rsidR="0002669F">
        <w:rPr>
          <w:rFonts w:ascii="Verdana" w:hAnsi="Verdana" w:cs="Verdana"/>
          <w:sz w:val="20"/>
          <w:szCs w:val="20"/>
        </w:rPr>
        <w:t xml:space="preserve"> wymóg określony</w:t>
      </w:r>
      <w:r w:rsidR="00CA2D83">
        <w:rPr>
          <w:rFonts w:ascii="Verdana" w:hAnsi="Verdana" w:cs="Verdana"/>
          <w:sz w:val="20"/>
          <w:szCs w:val="20"/>
        </w:rPr>
        <w:t xml:space="preserve"> </w:t>
      </w:r>
      <w:r w:rsidR="0002669F">
        <w:rPr>
          <w:rFonts w:ascii="Verdana" w:hAnsi="Verdana" w:cs="Verdana"/>
          <w:sz w:val="20"/>
          <w:szCs w:val="20"/>
        </w:rPr>
        <w:t>w</w:t>
      </w:r>
      <w:r w:rsidR="00CA2D83">
        <w:rPr>
          <w:rFonts w:ascii="Verdana" w:hAnsi="Verdana" w:cs="Verdana"/>
          <w:sz w:val="20"/>
          <w:szCs w:val="20"/>
        </w:rPr>
        <w:t xml:space="preserve"> art. 10 ust. 8a Karty Nauczyciela, czym naruszono art.</w:t>
      </w:r>
      <w:r w:rsidR="00296B2D">
        <w:rPr>
          <w:rFonts w:ascii="Verdana" w:hAnsi="Verdana" w:cs="Verdana"/>
          <w:sz w:val="20"/>
          <w:szCs w:val="20"/>
        </w:rPr>
        <w:t xml:space="preserve"> </w:t>
      </w:r>
      <w:r w:rsidR="00CA2D83">
        <w:rPr>
          <w:rFonts w:ascii="Verdana" w:hAnsi="Verdana" w:cs="Verdana"/>
          <w:sz w:val="20"/>
          <w:szCs w:val="20"/>
        </w:rPr>
        <w:t>10 ust</w:t>
      </w:r>
      <w:r w:rsidR="00296B2D">
        <w:rPr>
          <w:rFonts w:ascii="Verdana" w:hAnsi="Verdana" w:cs="Verdana"/>
          <w:sz w:val="20"/>
          <w:szCs w:val="20"/>
        </w:rPr>
        <w:t>.</w:t>
      </w:r>
      <w:r w:rsidR="00CA2D83">
        <w:rPr>
          <w:rFonts w:ascii="Verdana" w:hAnsi="Verdana" w:cs="Verdana"/>
          <w:sz w:val="20"/>
          <w:szCs w:val="20"/>
        </w:rPr>
        <w:t xml:space="preserve"> 8 ustawy z dnia 26 stycznia 1982 r. Karty Nauczyciela (Dz.U. z 2023 r. </w:t>
      </w:r>
      <w:r w:rsidR="00CA2D83">
        <w:rPr>
          <w:rFonts w:ascii="Verdana" w:hAnsi="Verdana" w:cs="Verdana"/>
          <w:sz w:val="20"/>
          <w:szCs w:val="20"/>
        </w:rPr>
        <w:lastRenderedPageBreak/>
        <w:t>poz. 984 ze zmianami)</w:t>
      </w:r>
      <w:r w:rsidRPr="00E74B5D">
        <w:rPr>
          <w:rFonts w:ascii="Verdana" w:hAnsi="Verdana" w:cs="Verdana"/>
          <w:sz w:val="20"/>
          <w:szCs w:val="20"/>
        </w:rPr>
        <w:t>. Dotyczy jednego przypadku na cztery objęte kontrolą – strona</w:t>
      </w:r>
      <w:r w:rsidRPr="00232529">
        <w:rPr>
          <w:rFonts w:ascii="Verdana" w:hAnsi="Verdana" w:cs="Verdana"/>
          <w:sz w:val="20"/>
          <w:szCs w:val="20"/>
        </w:rPr>
        <w:t xml:space="preserve"> 6</w:t>
      </w:r>
      <w:r w:rsidRPr="00E74B5D">
        <w:rPr>
          <w:rFonts w:ascii="Verdana" w:hAnsi="Verdana" w:cs="Verdana"/>
          <w:sz w:val="20"/>
          <w:szCs w:val="20"/>
        </w:rPr>
        <w:t xml:space="preserve"> protokołu kontroli.</w:t>
      </w:r>
    </w:p>
    <w:p w14:paraId="075A535F" w14:textId="0F5B5204" w:rsidR="00D924EB" w:rsidRPr="008130AF" w:rsidRDefault="00D924EB" w:rsidP="008130AF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Niezasięgnięciu</w:t>
      </w:r>
      <w:r w:rsidR="0002669F">
        <w:rPr>
          <w:rFonts w:ascii="Verdana" w:hAnsi="Verdana"/>
          <w:sz w:val="20"/>
          <w:szCs w:val="20"/>
        </w:rPr>
        <w:t>,</w:t>
      </w:r>
      <w:r w:rsidR="00564C4D">
        <w:rPr>
          <w:rFonts w:ascii="Verdana" w:hAnsi="Verdana"/>
          <w:sz w:val="20"/>
          <w:szCs w:val="20"/>
        </w:rPr>
        <w:t xml:space="preserve"> przed nawiązaniem stosunku pracy,</w:t>
      </w:r>
      <w:r>
        <w:rPr>
          <w:rFonts w:ascii="Verdana" w:hAnsi="Verdana"/>
          <w:sz w:val="20"/>
          <w:szCs w:val="20"/>
        </w:rPr>
        <w:t xml:space="preserve"> informacji z Centralnego Rejestru Orzeczeń Dyscyplinarnych, czym naruszono art. 10 ust. 8b ustawy z</w:t>
      </w:r>
      <w:r w:rsidR="00350EE6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dnia 26 stycznia 1982 r. Karta Nauczyciela (</w:t>
      </w:r>
      <w:r w:rsidRPr="004E436C">
        <w:rPr>
          <w:rFonts w:ascii="Verdana" w:hAnsi="Verdana" w:cs="Verdana"/>
          <w:sz w:val="20"/>
          <w:szCs w:val="20"/>
        </w:rPr>
        <w:t>Dz. U. z 2023 r. poz. 984 ze zm</w:t>
      </w:r>
      <w:r w:rsidR="00450969">
        <w:rPr>
          <w:rFonts w:ascii="Verdana" w:hAnsi="Verdana" w:cs="Verdana"/>
          <w:sz w:val="20"/>
          <w:szCs w:val="20"/>
        </w:rPr>
        <w:t>ianami</w:t>
      </w:r>
      <w:r w:rsidRPr="004E436C">
        <w:rPr>
          <w:rFonts w:ascii="Verdana" w:hAnsi="Verdana" w:cs="Verdana"/>
          <w:sz w:val="20"/>
          <w:szCs w:val="20"/>
        </w:rPr>
        <w:t>)</w:t>
      </w:r>
      <w:r w:rsidR="00564C4D">
        <w:rPr>
          <w:rFonts w:ascii="Verdana" w:hAnsi="Verdana" w:cs="Verdana"/>
          <w:sz w:val="20"/>
          <w:szCs w:val="20"/>
        </w:rPr>
        <w:t xml:space="preserve">. </w:t>
      </w:r>
      <w:r w:rsidR="008130AF">
        <w:rPr>
          <w:rFonts w:ascii="Verdana" w:hAnsi="Verdana" w:cs="Verdana"/>
          <w:sz w:val="20"/>
          <w:szCs w:val="20"/>
        </w:rPr>
        <w:t>Dotyczy czterech przypadków na cztery objęte kontrolą</w:t>
      </w:r>
      <w:r w:rsidR="00564C4D">
        <w:rPr>
          <w:rFonts w:ascii="Verdana" w:hAnsi="Verdana" w:cs="Verdana"/>
          <w:sz w:val="20"/>
          <w:szCs w:val="20"/>
        </w:rPr>
        <w:t xml:space="preserve"> – strony </w:t>
      </w:r>
      <w:r w:rsidR="00564C4D" w:rsidRPr="00232529">
        <w:rPr>
          <w:rFonts w:ascii="Verdana" w:hAnsi="Verdana" w:cs="Verdana"/>
          <w:sz w:val="20"/>
          <w:szCs w:val="20"/>
        </w:rPr>
        <w:t xml:space="preserve">6 </w:t>
      </w:r>
      <w:r w:rsidR="00564C4D">
        <w:rPr>
          <w:rFonts w:ascii="Verdana" w:hAnsi="Verdana" w:cs="Verdana"/>
          <w:sz w:val="20"/>
          <w:szCs w:val="20"/>
        </w:rPr>
        <w:t>protokołu kontroli.</w:t>
      </w:r>
    </w:p>
    <w:p w14:paraId="2994716C" w14:textId="3D66131C" w:rsidR="00EA4CD5" w:rsidRPr="008130AF" w:rsidRDefault="00EA4CD5" w:rsidP="008130AF">
      <w:pPr>
        <w:pStyle w:val="Akapitzlist"/>
        <w:numPr>
          <w:ilvl w:val="0"/>
          <w:numId w:val="35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2F1B03">
        <w:rPr>
          <w:rFonts w:ascii="Verdana" w:hAnsi="Verdana"/>
          <w:sz w:val="20"/>
          <w:szCs w:val="20"/>
        </w:rPr>
        <w:t>Nieuzyskaniu</w:t>
      </w:r>
      <w:bookmarkStart w:id="1" w:name="_Hlk179748919"/>
      <w:r w:rsidR="0002669F">
        <w:rPr>
          <w:rFonts w:ascii="Verdana" w:hAnsi="Verdana"/>
          <w:sz w:val="20"/>
          <w:szCs w:val="20"/>
        </w:rPr>
        <w:t>,</w:t>
      </w:r>
      <w:r w:rsidR="00DF598C" w:rsidRPr="002F1B03">
        <w:rPr>
          <w:rFonts w:ascii="Verdana" w:hAnsi="Verdana"/>
          <w:sz w:val="20"/>
          <w:szCs w:val="20"/>
        </w:rPr>
        <w:t xml:space="preserve"> </w:t>
      </w:r>
      <w:r w:rsidRPr="002F1B03">
        <w:rPr>
          <w:rFonts w:ascii="Verdana" w:hAnsi="Verdana"/>
          <w:sz w:val="20"/>
          <w:szCs w:val="20"/>
        </w:rPr>
        <w:t xml:space="preserve">przed nawiązaniem stosunku pracy, </w:t>
      </w:r>
      <w:r w:rsidR="00564C4D">
        <w:rPr>
          <w:rFonts w:ascii="Verdana" w:hAnsi="Verdana"/>
          <w:sz w:val="20"/>
          <w:szCs w:val="20"/>
        </w:rPr>
        <w:t xml:space="preserve">informacji </w:t>
      </w:r>
      <w:r w:rsidRPr="002F1B03">
        <w:rPr>
          <w:rFonts w:ascii="Verdana" w:hAnsi="Verdana"/>
          <w:sz w:val="20"/>
          <w:szCs w:val="20"/>
        </w:rPr>
        <w:t xml:space="preserve">czy dane zatrudnianych nauczycieli, są zamieszczone </w:t>
      </w:r>
      <w:r w:rsidR="00B34D68" w:rsidRPr="002F1B03">
        <w:rPr>
          <w:rFonts w:ascii="Verdana" w:hAnsi="Verdana"/>
          <w:sz w:val="20"/>
          <w:szCs w:val="20"/>
        </w:rPr>
        <w:t xml:space="preserve">w </w:t>
      </w:r>
      <w:r w:rsidR="00690DD1">
        <w:rPr>
          <w:rFonts w:ascii="Verdana" w:hAnsi="Verdana"/>
          <w:sz w:val="20"/>
          <w:szCs w:val="20"/>
        </w:rPr>
        <w:t>Rejestrze ograniczonym lub w</w:t>
      </w:r>
      <w:r w:rsidR="00350EE6">
        <w:rPr>
          <w:rFonts w:ascii="Verdana" w:hAnsi="Verdana"/>
          <w:sz w:val="20"/>
          <w:szCs w:val="20"/>
        </w:rPr>
        <w:t> </w:t>
      </w:r>
      <w:r w:rsidR="00B34D68" w:rsidRPr="002F1B03">
        <w:rPr>
          <w:rFonts w:ascii="Verdana" w:hAnsi="Verdana"/>
          <w:sz w:val="20"/>
          <w:szCs w:val="20"/>
        </w:rPr>
        <w:t>Rejestrze osób,</w:t>
      </w:r>
      <w:r w:rsidR="00460301" w:rsidRPr="002F1B03">
        <w:rPr>
          <w:rFonts w:ascii="Verdana" w:hAnsi="Verdana"/>
          <w:sz w:val="20"/>
          <w:szCs w:val="20"/>
          <w:shd w:val="clear" w:color="auto" w:fill="FFFFFF"/>
        </w:rPr>
        <w:t xml:space="preserve"> w stosunku do których Państwowa Komisja do spraw przeciwdziałania wykorzystaniu seksualnemu małoletnich poniżej lat 15 wydała postanowienie o wpisie w Rejestrze</w:t>
      </w:r>
      <w:bookmarkEnd w:id="1"/>
      <w:r w:rsidR="004201F7" w:rsidRPr="002F1B03">
        <w:rPr>
          <w:rFonts w:ascii="Verdana" w:hAnsi="Verdana"/>
          <w:sz w:val="20"/>
          <w:szCs w:val="20"/>
        </w:rPr>
        <w:t xml:space="preserve">, </w:t>
      </w:r>
      <w:r w:rsidRPr="002F1B03">
        <w:rPr>
          <w:rFonts w:ascii="Verdana" w:hAnsi="Verdana"/>
          <w:sz w:val="20"/>
          <w:szCs w:val="20"/>
        </w:rPr>
        <w:t xml:space="preserve">czym naruszono art. 21 ust. </w:t>
      </w:r>
      <w:r w:rsidR="00460301" w:rsidRPr="002F1B03">
        <w:rPr>
          <w:rFonts w:ascii="Verdana" w:hAnsi="Verdana"/>
          <w:sz w:val="20"/>
          <w:szCs w:val="20"/>
        </w:rPr>
        <w:t>1</w:t>
      </w:r>
      <w:r w:rsidRPr="002F1B03">
        <w:rPr>
          <w:rFonts w:ascii="Verdana" w:hAnsi="Verdana"/>
          <w:sz w:val="20"/>
          <w:szCs w:val="20"/>
        </w:rPr>
        <w:t xml:space="preserve"> </w:t>
      </w:r>
      <w:r w:rsidR="00460301" w:rsidRPr="002F1B03">
        <w:rPr>
          <w:rFonts w:ascii="Verdana" w:hAnsi="Verdana" w:cs="Verdana"/>
          <w:sz w:val="20"/>
          <w:szCs w:val="20"/>
        </w:rPr>
        <w:t>ustawy z dnia 13 maja 2016 r. o przeciwdziałaniu zagrożeniom</w:t>
      </w:r>
      <w:r w:rsidR="00821B38">
        <w:rPr>
          <w:rFonts w:ascii="Verdana" w:hAnsi="Verdana" w:cs="Verdana"/>
          <w:sz w:val="20"/>
          <w:szCs w:val="20"/>
        </w:rPr>
        <w:t xml:space="preserve"> </w:t>
      </w:r>
      <w:r w:rsidR="00460301" w:rsidRPr="002F1B03">
        <w:rPr>
          <w:rFonts w:ascii="Verdana" w:hAnsi="Verdana" w:cs="Verdana"/>
          <w:sz w:val="20"/>
          <w:szCs w:val="20"/>
        </w:rPr>
        <w:t>przestępczością na tle seksualnym (Dz. U. z 2023 r. poz. 1304 ze zmianami)</w:t>
      </w:r>
      <w:r w:rsidR="00564C4D">
        <w:rPr>
          <w:rFonts w:ascii="Verdana" w:hAnsi="Verdana" w:cs="Verdana"/>
          <w:sz w:val="20"/>
          <w:szCs w:val="20"/>
        </w:rPr>
        <w:t xml:space="preserve">. </w:t>
      </w:r>
      <w:r w:rsidR="008130AF">
        <w:rPr>
          <w:rFonts w:ascii="Verdana" w:hAnsi="Verdana" w:cs="Verdana"/>
          <w:sz w:val="20"/>
          <w:szCs w:val="20"/>
        </w:rPr>
        <w:t>Dotyczy czterech przypadków na cztery objęte kontrolą</w:t>
      </w:r>
      <w:r w:rsidR="00564C4D">
        <w:rPr>
          <w:rFonts w:ascii="Verdana" w:hAnsi="Verdana" w:cs="Verdana"/>
          <w:sz w:val="20"/>
          <w:szCs w:val="20"/>
        </w:rPr>
        <w:t xml:space="preserve"> </w:t>
      </w:r>
      <w:r w:rsidR="00564C4D" w:rsidRPr="002F1B03">
        <w:rPr>
          <w:rFonts w:ascii="Verdana" w:hAnsi="Verdana" w:cs="Verdana"/>
          <w:sz w:val="20"/>
          <w:szCs w:val="20"/>
        </w:rPr>
        <w:t xml:space="preserve">– strony </w:t>
      </w:r>
      <w:r w:rsidR="00232529">
        <w:rPr>
          <w:rFonts w:ascii="Verdana" w:hAnsi="Verdana" w:cs="Verdana"/>
          <w:sz w:val="20"/>
          <w:szCs w:val="20"/>
        </w:rPr>
        <w:t xml:space="preserve">6 – 7 </w:t>
      </w:r>
      <w:r w:rsidR="00564C4D" w:rsidRPr="002F1B03">
        <w:rPr>
          <w:rFonts w:ascii="Verdana" w:hAnsi="Verdana" w:cs="Verdana"/>
          <w:sz w:val="20"/>
          <w:szCs w:val="20"/>
        </w:rPr>
        <w:t>protokołu kontroli.</w:t>
      </w:r>
    </w:p>
    <w:p w14:paraId="56C217BB" w14:textId="0F0DA9BD" w:rsidR="00DC5C65" w:rsidRPr="00DC5C65" w:rsidRDefault="00DC5C65" w:rsidP="00821B38">
      <w:pPr>
        <w:pStyle w:val="Akapitzlist"/>
        <w:numPr>
          <w:ilvl w:val="0"/>
          <w:numId w:val="35"/>
        </w:numPr>
        <w:suppressAutoHyphens/>
        <w:spacing w:after="240" w:line="360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Niewprowadzaniu zmian do </w:t>
      </w:r>
      <w:r w:rsidR="0002669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rkuszu </w:t>
      </w:r>
      <w:r w:rsidR="0002669F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rganizacji jednostki </w:t>
      </w:r>
      <w:r w:rsidR="00232529">
        <w:rPr>
          <w:rFonts w:ascii="Verdana" w:hAnsi="Verdana"/>
          <w:sz w:val="20"/>
          <w:szCs w:val="20"/>
        </w:rPr>
        <w:t xml:space="preserve">w </w:t>
      </w:r>
      <w:r w:rsidR="0002669F">
        <w:rPr>
          <w:rFonts w:ascii="Verdana" w:hAnsi="Verdana"/>
          <w:sz w:val="20"/>
          <w:szCs w:val="20"/>
        </w:rPr>
        <w:t>związku ze zmianą</w:t>
      </w:r>
      <w:r w:rsidR="00232529">
        <w:rPr>
          <w:rFonts w:ascii="Verdana" w:hAnsi="Verdana"/>
          <w:sz w:val="20"/>
          <w:szCs w:val="20"/>
        </w:rPr>
        <w:t xml:space="preserve"> wymiaru etatu pracownika</w:t>
      </w:r>
      <w:r>
        <w:rPr>
          <w:rFonts w:ascii="Verdana" w:hAnsi="Verdana"/>
          <w:sz w:val="20"/>
          <w:szCs w:val="20"/>
        </w:rPr>
        <w:t xml:space="preserve">, czym naruszono </w:t>
      </w:r>
      <w:r w:rsidRPr="00813B72">
        <w:rPr>
          <w:rFonts w:ascii="Verdana" w:hAnsi="Verdana"/>
          <w:sz w:val="20"/>
          <w:szCs w:val="20"/>
        </w:rPr>
        <w:t xml:space="preserve">§17 ust. 1 pkt 4 </w:t>
      </w:r>
      <w:r>
        <w:rPr>
          <w:rFonts w:ascii="Verdana" w:hAnsi="Verdana"/>
          <w:sz w:val="20"/>
          <w:szCs w:val="20"/>
        </w:rPr>
        <w:t xml:space="preserve"> i </w:t>
      </w:r>
      <w:r w:rsidRPr="00813B72">
        <w:rPr>
          <w:rFonts w:ascii="Verdana" w:hAnsi="Verdana"/>
          <w:sz w:val="20"/>
          <w:szCs w:val="20"/>
        </w:rPr>
        <w:t xml:space="preserve">§17 </w:t>
      </w:r>
      <w:r>
        <w:rPr>
          <w:rFonts w:ascii="Verdana" w:hAnsi="Verdana"/>
          <w:sz w:val="20"/>
          <w:szCs w:val="20"/>
        </w:rPr>
        <w:t>ust. 3 pkt 4</w:t>
      </w:r>
      <w:r w:rsidR="0002669F">
        <w:rPr>
          <w:rFonts w:ascii="Verdana" w:hAnsi="Verdana"/>
          <w:sz w:val="20"/>
          <w:szCs w:val="20"/>
        </w:rPr>
        <w:t xml:space="preserve"> w związku z § 17 ust. 12</w:t>
      </w:r>
      <w:r>
        <w:rPr>
          <w:rFonts w:ascii="Verdana" w:hAnsi="Verdana"/>
          <w:sz w:val="20"/>
          <w:szCs w:val="20"/>
        </w:rPr>
        <w:t xml:space="preserve"> </w:t>
      </w:r>
      <w:r w:rsidRPr="00813B72">
        <w:rPr>
          <w:rFonts w:ascii="Verdana" w:hAnsi="Verdana" w:cs="Verdana"/>
          <w:sz w:val="20"/>
          <w:szCs w:val="20"/>
        </w:rPr>
        <w:t>rozporządzenia Ministra Edukacji Narodowej z dnia 28 lutego 2019 r. w</w:t>
      </w:r>
      <w:r w:rsidR="00350EE6">
        <w:rPr>
          <w:rFonts w:ascii="Verdana" w:hAnsi="Verdana" w:cs="Verdana"/>
          <w:sz w:val="20"/>
          <w:szCs w:val="20"/>
        </w:rPr>
        <w:t> </w:t>
      </w:r>
      <w:r w:rsidRPr="00813B72">
        <w:rPr>
          <w:rFonts w:ascii="Verdana" w:hAnsi="Verdana" w:cs="Verdana"/>
          <w:sz w:val="20"/>
          <w:szCs w:val="20"/>
        </w:rPr>
        <w:t>sprawie szczegółowej organizacji publicznych szkół i publicznych przedszkoli (Dz.U. z 2019 r. poz. 502 ze zmianami)</w:t>
      </w:r>
      <w:r>
        <w:rPr>
          <w:rFonts w:ascii="Verdana" w:hAnsi="Verdana" w:cs="Verdana"/>
          <w:sz w:val="20"/>
          <w:szCs w:val="20"/>
        </w:rPr>
        <w:t xml:space="preserve">. </w:t>
      </w:r>
      <w:r w:rsidRPr="00813B72">
        <w:rPr>
          <w:rFonts w:ascii="Verdana" w:hAnsi="Verdana" w:cs="Verdana"/>
          <w:sz w:val="20"/>
          <w:szCs w:val="20"/>
        </w:rPr>
        <w:t>Dotyczy jednego przypadku na szesnaście objętych kontrolą</w:t>
      </w:r>
      <w:r>
        <w:rPr>
          <w:rFonts w:ascii="Verdana" w:hAnsi="Verdana" w:cs="Verdana"/>
          <w:sz w:val="20"/>
          <w:szCs w:val="20"/>
        </w:rPr>
        <w:t xml:space="preserve"> - strona </w:t>
      </w:r>
      <w:r w:rsidR="009C2FEE">
        <w:rPr>
          <w:rFonts w:ascii="Verdana" w:hAnsi="Verdana" w:cs="Verdana"/>
          <w:sz w:val="20"/>
          <w:szCs w:val="20"/>
        </w:rPr>
        <w:t>9</w:t>
      </w:r>
      <w:r w:rsidR="009D6517">
        <w:rPr>
          <w:rFonts w:ascii="Verdana" w:hAnsi="Verdana" w:cs="Verdana"/>
          <w:sz w:val="20"/>
          <w:szCs w:val="20"/>
        </w:rPr>
        <w:t xml:space="preserve"> - 10</w:t>
      </w:r>
      <w:r>
        <w:rPr>
          <w:rFonts w:ascii="Verdana" w:hAnsi="Verdana" w:cs="Verdana"/>
          <w:sz w:val="20"/>
          <w:szCs w:val="20"/>
        </w:rPr>
        <w:t xml:space="preserve"> protokołu kontroli.</w:t>
      </w:r>
    </w:p>
    <w:p w14:paraId="4C343361" w14:textId="6350413C" w:rsidR="00E24BB4" w:rsidRDefault="00E24BB4" w:rsidP="007B639E">
      <w:pPr>
        <w:suppressAutoHyphens/>
        <w:spacing w:after="240" w:line="288" w:lineRule="auto"/>
        <w:jc w:val="both"/>
        <w:rPr>
          <w:rFonts w:ascii="Verdana" w:hAnsi="Verdana"/>
          <w:sz w:val="20"/>
          <w:szCs w:val="20"/>
        </w:rPr>
      </w:pPr>
      <w:bookmarkStart w:id="2" w:name="_Hlk147734556"/>
      <w:bookmarkEnd w:id="0"/>
      <w:r w:rsidRPr="00EA4CD5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4C5286ED" w14:textId="117BA816" w:rsidR="007B639E" w:rsidRPr="007B639E" w:rsidRDefault="007B639E" w:rsidP="00F41E95">
      <w:pPr>
        <w:suppressAutoHyphens/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F41E95">
        <w:rPr>
          <w:rFonts w:ascii="Verdana" w:hAnsi="Verdana"/>
          <w:sz w:val="20"/>
          <w:szCs w:val="20"/>
        </w:rPr>
        <w:t xml:space="preserve">związku z tym, że w </w:t>
      </w:r>
      <w:r>
        <w:rPr>
          <w:rFonts w:ascii="Verdana" w:hAnsi="Verdana"/>
          <w:sz w:val="20"/>
          <w:szCs w:val="20"/>
        </w:rPr>
        <w:t xml:space="preserve">toku kontroli </w:t>
      </w:r>
      <w:r w:rsidR="00BD5E4D">
        <w:rPr>
          <w:rFonts w:ascii="Verdana" w:hAnsi="Verdana"/>
          <w:sz w:val="20"/>
          <w:szCs w:val="20"/>
        </w:rPr>
        <w:t>Dyrektor</w:t>
      </w:r>
      <w:r w:rsidR="00F41E95">
        <w:rPr>
          <w:rFonts w:ascii="Verdana" w:hAnsi="Verdana"/>
          <w:sz w:val="20"/>
          <w:szCs w:val="20"/>
        </w:rPr>
        <w:t xml:space="preserve"> </w:t>
      </w:r>
      <w:r w:rsidRPr="00F41E95">
        <w:rPr>
          <w:rFonts w:ascii="Verdana" w:hAnsi="Verdana"/>
          <w:sz w:val="20"/>
          <w:szCs w:val="20"/>
        </w:rPr>
        <w:t xml:space="preserve">zobowiązał się do dokonywania na bieżąco zmian </w:t>
      </w:r>
      <w:r w:rsidR="00AE0479" w:rsidRPr="00F41E95">
        <w:rPr>
          <w:rFonts w:ascii="Verdana" w:hAnsi="Verdana"/>
          <w:sz w:val="20"/>
          <w:szCs w:val="20"/>
        </w:rPr>
        <w:t>do arkusza organizacji</w:t>
      </w:r>
      <w:r w:rsidRPr="00F41E95">
        <w:rPr>
          <w:rFonts w:ascii="Verdana" w:hAnsi="Verdana"/>
          <w:sz w:val="20"/>
          <w:szCs w:val="20"/>
        </w:rPr>
        <w:t xml:space="preserve"> </w:t>
      </w:r>
      <w:r w:rsidR="00AE0479" w:rsidRPr="00F41E95">
        <w:rPr>
          <w:rFonts w:ascii="Verdana" w:hAnsi="Verdana"/>
          <w:sz w:val="20"/>
          <w:szCs w:val="20"/>
        </w:rPr>
        <w:t>jednostki</w:t>
      </w:r>
      <w:r w:rsidRPr="00F41E95">
        <w:rPr>
          <w:rFonts w:ascii="Verdana" w:hAnsi="Verdana"/>
          <w:sz w:val="20"/>
          <w:szCs w:val="20"/>
        </w:rPr>
        <w:t>,</w:t>
      </w:r>
      <w:r w:rsidR="00F41E9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formuje się zaleceń</w:t>
      </w:r>
      <w:r w:rsidR="00F41E9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pokontrolnych</w:t>
      </w:r>
      <w:r w:rsidR="00A36BCA">
        <w:rPr>
          <w:rFonts w:ascii="Verdana" w:hAnsi="Verdana"/>
          <w:sz w:val="20"/>
          <w:szCs w:val="20"/>
        </w:rPr>
        <w:t>.</w:t>
      </w:r>
    </w:p>
    <w:p w14:paraId="5ECA2AAD" w14:textId="62A7D4E2" w:rsidR="00D35D9E" w:rsidRPr="009C2FEE" w:rsidRDefault="00691D23" w:rsidP="009C2FEE">
      <w:p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</w:t>
      </w:r>
      <w:r w:rsidR="007B06BA">
        <w:rPr>
          <w:rFonts w:ascii="Verdana" w:hAnsi="Verdana"/>
          <w:sz w:val="20"/>
          <w:szCs w:val="20"/>
        </w:rPr>
        <w:t>:</w:t>
      </w:r>
    </w:p>
    <w:p w14:paraId="5200CDA0" w14:textId="7491FDD2" w:rsidR="009D6517" w:rsidRDefault="009D6517" w:rsidP="009C2FEE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Określenie w Regulaminie wynagradzania pracowników niebędących nauczycielami stawek dodatku funkcyjnego.</w:t>
      </w:r>
    </w:p>
    <w:p w14:paraId="356EC350" w14:textId="238F7824" w:rsidR="00D924EB" w:rsidRDefault="00232529" w:rsidP="009C2FEE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Wykonywanie obowiązków w zakresie dopuszczania do pracy osób, które przedłożyły, przed nawiązaniem stosunku pracy, informacje z Krajowego Rejestru Karnego. </w:t>
      </w:r>
    </w:p>
    <w:p w14:paraId="5E6DCC00" w14:textId="0CEECCAA" w:rsidR="00D924EB" w:rsidRDefault="00D924EB" w:rsidP="009C2FEE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Uzyskiwanie informacji z Centralnego Rejestru Orzeczeń Dyscyplinarnych przed nawiązaniem stosunku pracy z </w:t>
      </w:r>
      <w:r w:rsidR="00232529">
        <w:rPr>
          <w:rFonts w:ascii="Verdana" w:hAnsi="Verdana"/>
          <w:sz w:val="20"/>
          <w:szCs w:val="20"/>
        </w:rPr>
        <w:t>nauczycielami.</w:t>
      </w:r>
    </w:p>
    <w:p w14:paraId="2781E9D6" w14:textId="1EBAB9AD" w:rsidR="00432E83" w:rsidRPr="00350EE6" w:rsidRDefault="00EA4CD5" w:rsidP="00F41E95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Uzyskiwanie</w:t>
      </w:r>
      <w:r w:rsidR="00AE047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A046B1">
        <w:rPr>
          <w:rFonts w:ascii="Verdana" w:hAnsi="Verdana"/>
          <w:sz w:val="20"/>
          <w:szCs w:val="20"/>
        </w:rPr>
        <w:t xml:space="preserve">przed nawiązaniem stosunku pracy informacji, czy dane zatrudnianych </w:t>
      </w:r>
      <w:r w:rsidR="00232529">
        <w:rPr>
          <w:rFonts w:ascii="Verdana" w:hAnsi="Verdana"/>
          <w:sz w:val="20"/>
          <w:szCs w:val="20"/>
        </w:rPr>
        <w:t>osób</w:t>
      </w:r>
      <w:r w:rsidRPr="00A046B1">
        <w:rPr>
          <w:rFonts w:ascii="Verdana" w:hAnsi="Verdana"/>
          <w:sz w:val="20"/>
          <w:szCs w:val="20"/>
        </w:rPr>
        <w:t xml:space="preserve">, są zamieszczone w </w:t>
      </w:r>
      <w:r w:rsidR="00690DD1">
        <w:rPr>
          <w:rFonts w:ascii="Verdana" w:hAnsi="Verdana"/>
          <w:sz w:val="20"/>
          <w:szCs w:val="20"/>
        </w:rPr>
        <w:t>Rejestrze ograniczonym lub w</w:t>
      </w:r>
      <w:r w:rsidR="00350EE6">
        <w:rPr>
          <w:rFonts w:ascii="Verdana" w:hAnsi="Verdana"/>
          <w:sz w:val="20"/>
          <w:szCs w:val="20"/>
        </w:rPr>
        <w:t> </w:t>
      </w:r>
      <w:r w:rsidRPr="00A046B1">
        <w:rPr>
          <w:rFonts w:ascii="Verdana" w:hAnsi="Verdana"/>
          <w:sz w:val="20"/>
          <w:szCs w:val="20"/>
        </w:rPr>
        <w:t xml:space="preserve">Rejestrze osób, w stosunku do których Państwowa Komisja do spraw </w:t>
      </w:r>
      <w:r w:rsidRPr="00A046B1">
        <w:rPr>
          <w:rFonts w:ascii="Verdana" w:hAnsi="Verdana"/>
          <w:sz w:val="20"/>
          <w:szCs w:val="20"/>
        </w:rPr>
        <w:lastRenderedPageBreak/>
        <w:t>przeciwdziałania wykorzystaniu seksualnemu małoletnich poniżej lat 15 wydała postanowienie o wpisie w Rejestrze</w:t>
      </w:r>
      <w:r w:rsidR="00882898">
        <w:rPr>
          <w:rFonts w:ascii="Verdana" w:hAnsi="Verdana"/>
          <w:sz w:val="20"/>
          <w:szCs w:val="20"/>
        </w:rPr>
        <w:t>.</w:t>
      </w:r>
    </w:p>
    <w:p w14:paraId="406E9625" w14:textId="6116AC34" w:rsidR="00232529" w:rsidRDefault="00691D23" w:rsidP="00232529">
      <w:pPr>
        <w:pStyle w:val="11Trescpisma"/>
        <w:spacing w:before="0" w:after="240" w:line="360" w:lineRule="auto"/>
        <w:jc w:val="left"/>
        <w:rPr>
          <w:szCs w:val="20"/>
        </w:rPr>
      </w:pPr>
      <w:r w:rsidRPr="00382E9E">
        <w:rPr>
          <w:szCs w:val="20"/>
        </w:rPr>
        <w:t>O sposobie realizacji wniosków pokontrolnych proszę powiadomić Wydział Kontroli Urzędu Miejskiego Wrocławia w terminie 30 dni od otrzymania niniejszego</w:t>
      </w:r>
      <w:r w:rsidR="009C2FEE">
        <w:rPr>
          <w:szCs w:val="20"/>
        </w:rPr>
        <w:t xml:space="preserve"> </w:t>
      </w:r>
      <w:r>
        <w:rPr>
          <w:szCs w:val="20"/>
        </w:rPr>
        <w:t>wystąpienia.</w:t>
      </w:r>
    </w:p>
    <w:p w14:paraId="5A23FDB0" w14:textId="77777777" w:rsidR="00375E2F" w:rsidRDefault="00375E2F" w:rsidP="00375E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7C62C81" w14:textId="77777777" w:rsidR="008130AF" w:rsidRDefault="008130AF" w:rsidP="00232529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0CF1A7EF" w14:textId="6D82E66D" w:rsidR="008130AF" w:rsidRDefault="008130AF" w:rsidP="00F41E95">
      <w:pPr>
        <w:pStyle w:val="11Trescpisma"/>
        <w:spacing w:before="0" w:after="36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51CECD65" w14:textId="150529FB" w:rsidR="00232529" w:rsidRPr="00C0626F" w:rsidRDefault="00232529" w:rsidP="00232529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Sprawę prowadzi: Urząd Miejski Wrocławia; Wydział Kontroli, ul. Wojciecha Bogusławskiego 8, 10; 50-031 Wrocław; tel. +48 717 77 92 35, fax +48 717 77 92 34; wkn@um.wroc.pl</w:t>
      </w:r>
    </w:p>
    <w:p w14:paraId="3F0D446B" w14:textId="77777777" w:rsidR="00E24BB4" w:rsidRPr="00107A4D" w:rsidRDefault="00E24BB4" w:rsidP="00232529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7B068F4A" w14:textId="22F22EC7" w:rsidR="00E24BB4" w:rsidRPr="00F43FA4" w:rsidRDefault="00E24BB4" w:rsidP="00232529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D37094">
        <w:rPr>
          <w:rFonts w:ascii="Verdana" w:hAnsi="Verdana"/>
          <w:bCs/>
          <w:sz w:val="20"/>
          <w:szCs w:val="20"/>
        </w:rPr>
        <w:t>1</w:t>
      </w:r>
      <w:r w:rsidR="0028647F">
        <w:rPr>
          <w:rFonts w:ascii="Verdana" w:hAnsi="Verdana"/>
          <w:bCs/>
          <w:sz w:val="20"/>
          <w:szCs w:val="20"/>
        </w:rPr>
        <w:t>3</w:t>
      </w:r>
      <w:r w:rsidRPr="00F43FA4">
        <w:rPr>
          <w:rFonts w:ascii="Verdana" w:hAnsi="Verdana"/>
          <w:bCs/>
          <w:sz w:val="20"/>
          <w:szCs w:val="20"/>
        </w:rPr>
        <w:t>.202</w:t>
      </w:r>
      <w:r w:rsidR="00D37094">
        <w:rPr>
          <w:rFonts w:ascii="Verdana" w:hAnsi="Verdana"/>
          <w:bCs/>
          <w:sz w:val="20"/>
          <w:szCs w:val="20"/>
        </w:rPr>
        <w:t>5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45B40298" w14:textId="77777777" w:rsidR="00E24BB4" w:rsidRDefault="00E24BB4" w:rsidP="00232529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wej.</w:t>
      </w:r>
      <w:bookmarkEnd w:id="2"/>
    </w:p>
    <w:sectPr w:rsidR="00E24BB4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C039" w14:textId="77777777" w:rsidR="00BE46C6" w:rsidRDefault="00BE46C6">
      <w:r>
        <w:separator/>
      </w:r>
    </w:p>
  </w:endnote>
  <w:endnote w:type="continuationSeparator" w:id="0">
    <w:p w14:paraId="38757A11" w14:textId="77777777" w:rsidR="00BE46C6" w:rsidRDefault="00B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1FCF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E263" w14:textId="77777777" w:rsidR="00022A1D" w:rsidRDefault="00022A1D" w:rsidP="00F261E5">
    <w:pPr>
      <w:pStyle w:val="Stopka"/>
    </w:pPr>
  </w:p>
  <w:p w14:paraId="3BD6BDE4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042D2EB3" wp14:editId="546536CF">
          <wp:extent cx="2048510" cy="753745"/>
          <wp:effectExtent l="0" t="0" r="0" b="0"/>
          <wp:docPr id="2" name="Obraz 2" descr="WKN_[DOA]_[WKN-Wydzial Kontrol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C1BD" w14:textId="77777777" w:rsidR="00BE46C6" w:rsidRDefault="00BE46C6">
      <w:r>
        <w:separator/>
      </w:r>
    </w:p>
  </w:footnote>
  <w:footnote w:type="continuationSeparator" w:id="0">
    <w:p w14:paraId="3CC4A34A" w14:textId="77777777" w:rsidR="00BE46C6" w:rsidRDefault="00BE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57AD" w14:textId="77777777" w:rsidR="00190D4E" w:rsidRDefault="00375E2F">
    <w:r>
      <w:rPr>
        <w:noProof/>
      </w:rPr>
      <w:pict w14:anchorId="3F6C4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F912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38BB2E48" wp14:editId="7FEB6275">
          <wp:extent cx="2048510" cy="1828800"/>
          <wp:effectExtent l="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D52D0"/>
    <w:multiLevelType w:val="hybridMultilevel"/>
    <w:tmpl w:val="6A6ABBF0"/>
    <w:lvl w:ilvl="0" w:tplc="938E4FE0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1E0BCB"/>
    <w:multiLevelType w:val="hybridMultilevel"/>
    <w:tmpl w:val="34502F06"/>
    <w:lvl w:ilvl="0" w:tplc="83B2E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C6937"/>
    <w:multiLevelType w:val="hybridMultilevel"/>
    <w:tmpl w:val="6D4448C6"/>
    <w:lvl w:ilvl="0" w:tplc="938E4FE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4374C"/>
    <w:multiLevelType w:val="hybridMultilevel"/>
    <w:tmpl w:val="9BA2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D567E"/>
    <w:multiLevelType w:val="hybridMultilevel"/>
    <w:tmpl w:val="BE50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A11545"/>
    <w:multiLevelType w:val="hybridMultilevel"/>
    <w:tmpl w:val="4F06ECB2"/>
    <w:lvl w:ilvl="0" w:tplc="938E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7378"/>
    <w:multiLevelType w:val="hybridMultilevel"/>
    <w:tmpl w:val="11A2F44A"/>
    <w:lvl w:ilvl="0" w:tplc="83F6033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6"/>
  </w:num>
  <w:num w:numId="16">
    <w:abstractNumId w:val="25"/>
  </w:num>
  <w:num w:numId="17">
    <w:abstractNumId w:val="28"/>
  </w:num>
  <w:num w:numId="18">
    <w:abstractNumId w:val="23"/>
  </w:num>
  <w:num w:numId="19">
    <w:abstractNumId w:val="32"/>
  </w:num>
  <w:num w:numId="20">
    <w:abstractNumId w:val="10"/>
  </w:num>
  <w:num w:numId="21">
    <w:abstractNumId w:val="29"/>
  </w:num>
  <w:num w:numId="22">
    <w:abstractNumId w:val="12"/>
  </w:num>
  <w:num w:numId="23">
    <w:abstractNumId w:val="33"/>
  </w:num>
  <w:num w:numId="24">
    <w:abstractNumId w:val="20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1"/>
  </w:num>
  <w:num w:numId="29">
    <w:abstractNumId w:val="14"/>
  </w:num>
  <w:num w:numId="30">
    <w:abstractNumId w:val="27"/>
  </w:num>
  <w:num w:numId="31">
    <w:abstractNumId w:val="30"/>
  </w:num>
  <w:num w:numId="32">
    <w:abstractNumId w:val="24"/>
  </w:num>
  <w:num w:numId="33">
    <w:abstractNumId w:val="19"/>
  </w:num>
  <w:num w:numId="34">
    <w:abstractNumId w:val="34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2669F"/>
    <w:rsid w:val="00067730"/>
    <w:rsid w:val="00073238"/>
    <w:rsid w:val="00097AEF"/>
    <w:rsid w:val="000C744E"/>
    <w:rsid w:val="000C7820"/>
    <w:rsid w:val="00143A44"/>
    <w:rsid w:val="001729F0"/>
    <w:rsid w:val="00180DF6"/>
    <w:rsid w:val="00190D4E"/>
    <w:rsid w:val="001A4254"/>
    <w:rsid w:val="001C7CA9"/>
    <w:rsid w:val="001D5D26"/>
    <w:rsid w:val="001E33FC"/>
    <w:rsid w:val="001F3A5B"/>
    <w:rsid w:val="00201165"/>
    <w:rsid w:val="002018DC"/>
    <w:rsid w:val="00207090"/>
    <w:rsid w:val="002316F3"/>
    <w:rsid w:val="00232529"/>
    <w:rsid w:val="00256655"/>
    <w:rsid w:val="00266A38"/>
    <w:rsid w:val="0028419A"/>
    <w:rsid w:val="00285429"/>
    <w:rsid w:val="0028647F"/>
    <w:rsid w:val="00296B2D"/>
    <w:rsid w:val="002970A6"/>
    <w:rsid w:val="002B6140"/>
    <w:rsid w:val="002B7EEC"/>
    <w:rsid w:val="002D1DB0"/>
    <w:rsid w:val="002F1B03"/>
    <w:rsid w:val="002F292D"/>
    <w:rsid w:val="00303DC3"/>
    <w:rsid w:val="003043F1"/>
    <w:rsid w:val="00323052"/>
    <w:rsid w:val="0032583C"/>
    <w:rsid w:val="00330836"/>
    <w:rsid w:val="00332A80"/>
    <w:rsid w:val="00332F74"/>
    <w:rsid w:val="00345256"/>
    <w:rsid w:val="00350EE6"/>
    <w:rsid w:val="0036308A"/>
    <w:rsid w:val="0036369C"/>
    <w:rsid w:val="00375E2F"/>
    <w:rsid w:val="003B1EF6"/>
    <w:rsid w:val="003B4793"/>
    <w:rsid w:val="003F20D6"/>
    <w:rsid w:val="003F579F"/>
    <w:rsid w:val="003F7760"/>
    <w:rsid w:val="00410A92"/>
    <w:rsid w:val="00416D35"/>
    <w:rsid w:val="00417480"/>
    <w:rsid w:val="004201F7"/>
    <w:rsid w:val="00432E83"/>
    <w:rsid w:val="004508B6"/>
    <w:rsid w:val="00450969"/>
    <w:rsid w:val="004561E3"/>
    <w:rsid w:val="00460301"/>
    <w:rsid w:val="004712AE"/>
    <w:rsid w:val="004A21ED"/>
    <w:rsid w:val="004D12C3"/>
    <w:rsid w:val="004D6885"/>
    <w:rsid w:val="004E5C8D"/>
    <w:rsid w:val="004F1811"/>
    <w:rsid w:val="005075E8"/>
    <w:rsid w:val="00510355"/>
    <w:rsid w:val="0051531B"/>
    <w:rsid w:val="005451C9"/>
    <w:rsid w:val="00564C4D"/>
    <w:rsid w:val="005A3893"/>
    <w:rsid w:val="005C5E14"/>
    <w:rsid w:val="005D18D1"/>
    <w:rsid w:val="005D508A"/>
    <w:rsid w:val="005D766E"/>
    <w:rsid w:val="0062493D"/>
    <w:rsid w:val="0063369C"/>
    <w:rsid w:val="006550D8"/>
    <w:rsid w:val="00690658"/>
    <w:rsid w:val="00690DD1"/>
    <w:rsid w:val="00691D23"/>
    <w:rsid w:val="006A2AF4"/>
    <w:rsid w:val="006C0CC9"/>
    <w:rsid w:val="006C4F62"/>
    <w:rsid w:val="006E0CD0"/>
    <w:rsid w:val="006F17BB"/>
    <w:rsid w:val="006F7B86"/>
    <w:rsid w:val="00701FA2"/>
    <w:rsid w:val="00706D3C"/>
    <w:rsid w:val="00735B21"/>
    <w:rsid w:val="00736BEE"/>
    <w:rsid w:val="00757C56"/>
    <w:rsid w:val="007626FA"/>
    <w:rsid w:val="00781577"/>
    <w:rsid w:val="007878BA"/>
    <w:rsid w:val="007911E0"/>
    <w:rsid w:val="007B06BA"/>
    <w:rsid w:val="007B2195"/>
    <w:rsid w:val="007B639E"/>
    <w:rsid w:val="007D01E1"/>
    <w:rsid w:val="007D0717"/>
    <w:rsid w:val="007E73D3"/>
    <w:rsid w:val="007F1692"/>
    <w:rsid w:val="007F1B42"/>
    <w:rsid w:val="008130AF"/>
    <w:rsid w:val="00813B72"/>
    <w:rsid w:val="00821B38"/>
    <w:rsid w:val="00840C8C"/>
    <w:rsid w:val="00844E2B"/>
    <w:rsid w:val="0088160D"/>
    <w:rsid w:val="00882898"/>
    <w:rsid w:val="00883595"/>
    <w:rsid w:val="008D507D"/>
    <w:rsid w:val="008F1518"/>
    <w:rsid w:val="008F7D65"/>
    <w:rsid w:val="00905B31"/>
    <w:rsid w:val="00912E94"/>
    <w:rsid w:val="00916B2A"/>
    <w:rsid w:val="009266F8"/>
    <w:rsid w:val="00936A56"/>
    <w:rsid w:val="009552D9"/>
    <w:rsid w:val="009637F9"/>
    <w:rsid w:val="009765D0"/>
    <w:rsid w:val="00984F47"/>
    <w:rsid w:val="009A5599"/>
    <w:rsid w:val="009B7D95"/>
    <w:rsid w:val="009C2FEE"/>
    <w:rsid w:val="009D6517"/>
    <w:rsid w:val="00A005FB"/>
    <w:rsid w:val="00A27F20"/>
    <w:rsid w:val="00A36BCA"/>
    <w:rsid w:val="00A46BB3"/>
    <w:rsid w:val="00A56BDA"/>
    <w:rsid w:val="00A57551"/>
    <w:rsid w:val="00A816F2"/>
    <w:rsid w:val="00A86D58"/>
    <w:rsid w:val="00AA129E"/>
    <w:rsid w:val="00AB56BE"/>
    <w:rsid w:val="00AB60B5"/>
    <w:rsid w:val="00AD0D9A"/>
    <w:rsid w:val="00AE0479"/>
    <w:rsid w:val="00AF094C"/>
    <w:rsid w:val="00B02AD0"/>
    <w:rsid w:val="00B31D40"/>
    <w:rsid w:val="00B34D68"/>
    <w:rsid w:val="00B358C6"/>
    <w:rsid w:val="00B55B53"/>
    <w:rsid w:val="00B57FA7"/>
    <w:rsid w:val="00B658DB"/>
    <w:rsid w:val="00B73AF4"/>
    <w:rsid w:val="00B80D9B"/>
    <w:rsid w:val="00B81B31"/>
    <w:rsid w:val="00B8357A"/>
    <w:rsid w:val="00B906E7"/>
    <w:rsid w:val="00B95FA9"/>
    <w:rsid w:val="00BB389F"/>
    <w:rsid w:val="00BD035E"/>
    <w:rsid w:val="00BD5E4D"/>
    <w:rsid w:val="00BE46C6"/>
    <w:rsid w:val="00BF59A6"/>
    <w:rsid w:val="00C02F83"/>
    <w:rsid w:val="00C2127D"/>
    <w:rsid w:val="00C35CDB"/>
    <w:rsid w:val="00C53C41"/>
    <w:rsid w:val="00C5535D"/>
    <w:rsid w:val="00C71F59"/>
    <w:rsid w:val="00C7725B"/>
    <w:rsid w:val="00C96101"/>
    <w:rsid w:val="00CA2D83"/>
    <w:rsid w:val="00CB73FD"/>
    <w:rsid w:val="00CC1016"/>
    <w:rsid w:val="00CD26BE"/>
    <w:rsid w:val="00CD4AC9"/>
    <w:rsid w:val="00CE4F44"/>
    <w:rsid w:val="00CF0E4A"/>
    <w:rsid w:val="00D05152"/>
    <w:rsid w:val="00D21895"/>
    <w:rsid w:val="00D23966"/>
    <w:rsid w:val="00D33992"/>
    <w:rsid w:val="00D35D9E"/>
    <w:rsid w:val="00D37094"/>
    <w:rsid w:val="00D43E7A"/>
    <w:rsid w:val="00D531A7"/>
    <w:rsid w:val="00D605BB"/>
    <w:rsid w:val="00D627A1"/>
    <w:rsid w:val="00D81AFC"/>
    <w:rsid w:val="00D8547D"/>
    <w:rsid w:val="00D924EB"/>
    <w:rsid w:val="00D93884"/>
    <w:rsid w:val="00DA62F6"/>
    <w:rsid w:val="00DC191D"/>
    <w:rsid w:val="00DC5C65"/>
    <w:rsid w:val="00DD356C"/>
    <w:rsid w:val="00DD6E1F"/>
    <w:rsid w:val="00DF598C"/>
    <w:rsid w:val="00E03CFA"/>
    <w:rsid w:val="00E1003C"/>
    <w:rsid w:val="00E146C0"/>
    <w:rsid w:val="00E24BB4"/>
    <w:rsid w:val="00E25E6A"/>
    <w:rsid w:val="00E35A19"/>
    <w:rsid w:val="00E52576"/>
    <w:rsid w:val="00E74B5D"/>
    <w:rsid w:val="00E83A12"/>
    <w:rsid w:val="00EA4CD5"/>
    <w:rsid w:val="00EB6D7C"/>
    <w:rsid w:val="00EC7AF3"/>
    <w:rsid w:val="00ED05E0"/>
    <w:rsid w:val="00ED10C8"/>
    <w:rsid w:val="00ED3E79"/>
    <w:rsid w:val="00EE04DD"/>
    <w:rsid w:val="00F21A1E"/>
    <w:rsid w:val="00F261E5"/>
    <w:rsid w:val="00F40755"/>
    <w:rsid w:val="00F41E95"/>
    <w:rsid w:val="00F426EA"/>
    <w:rsid w:val="00F562B7"/>
    <w:rsid w:val="00F8165E"/>
    <w:rsid w:val="00F85A48"/>
    <w:rsid w:val="00FA2830"/>
    <w:rsid w:val="00FB2F82"/>
    <w:rsid w:val="00FB68B6"/>
    <w:rsid w:val="00FB7E24"/>
    <w:rsid w:val="00FD3B9B"/>
    <w:rsid w:val="00FE058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53DB78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  <w:style w:type="paragraph" w:customStyle="1" w:styleId="xl40">
    <w:name w:val="xl40"/>
    <w:basedOn w:val="Normalny"/>
    <w:rsid w:val="00ED10C8"/>
    <w:pPr>
      <w:shd w:val="clear" w:color="auto" w:fill="99CC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Hipercze">
    <w:name w:val="Hyperlink"/>
    <w:basedOn w:val="Domylnaczcionkaakapitu"/>
    <w:rsid w:val="00813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1076-4C73-4E00-A8B1-2E551268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0</TotalTime>
  <Pages>3</Pages>
  <Words>603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2</cp:revision>
  <cp:lastPrinted>2025-09-25T08:10:00Z</cp:lastPrinted>
  <dcterms:created xsi:type="dcterms:W3CDTF">2025-10-10T10:17:00Z</dcterms:created>
  <dcterms:modified xsi:type="dcterms:W3CDTF">2025-10-10T10:17:00Z</dcterms:modified>
</cp:coreProperties>
</file>