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879D" w14:textId="351CFD79" w:rsidR="00D420D8" w:rsidRPr="00EF57BC" w:rsidRDefault="00D420D8" w:rsidP="007902D7">
      <w:pPr>
        <w:pStyle w:val="15Spraweprowadzi"/>
        <w:tabs>
          <w:tab w:val="left" w:pos="284"/>
        </w:tabs>
        <w:spacing w:before="360" w:line="276" w:lineRule="auto"/>
        <w:jc w:val="left"/>
        <w:rPr>
          <w:color w:val="000000" w:themeColor="text1"/>
          <w:sz w:val="20"/>
          <w:szCs w:val="20"/>
          <w:u w:val="single"/>
        </w:rPr>
      </w:pPr>
      <w:r w:rsidRPr="00EF57BC">
        <w:rPr>
          <w:color w:val="000000" w:themeColor="text1"/>
          <w:sz w:val="20"/>
          <w:szCs w:val="20"/>
        </w:rPr>
        <w:t xml:space="preserve">Zarząd </w:t>
      </w:r>
      <w:r w:rsidR="003070B0" w:rsidRPr="00EF57BC">
        <w:rPr>
          <w:color w:val="000000" w:themeColor="text1"/>
          <w:sz w:val="20"/>
          <w:szCs w:val="20"/>
        </w:rPr>
        <w:t>Dróg i Utrzymania Miasta we Wrocławiu</w:t>
      </w:r>
      <w:r w:rsidRPr="00EF57BC">
        <w:rPr>
          <w:color w:val="000000" w:themeColor="text1"/>
          <w:sz w:val="20"/>
          <w:szCs w:val="20"/>
        </w:rPr>
        <w:t xml:space="preserve"> </w:t>
      </w:r>
    </w:p>
    <w:p w14:paraId="4B477B16" w14:textId="1A2E48CB" w:rsidR="00AD38A2" w:rsidRPr="00EF57BC" w:rsidRDefault="00831AE4" w:rsidP="007902D7">
      <w:pPr>
        <w:pStyle w:val="Nagwek"/>
        <w:tabs>
          <w:tab w:val="left" w:pos="708"/>
        </w:tabs>
        <w:spacing w:before="240" w:line="276" w:lineRule="auto"/>
        <w:rPr>
          <w:rFonts w:ascii="Verdana" w:hAnsi="Verdana" w:cs="Helvetica"/>
          <w:color w:val="000000"/>
          <w:sz w:val="20"/>
          <w:szCs w:val="20"/>
        </w:rPr>
      </w:pPr>
      <w:r w:rsidRPr="00EF57BC">
        <w:rPr>
          <w:rFonts w:ascii="Verdana" w:hAnsi="Verdana" w:cs="Helvetica"/>
          <w:color w:val="000000"/>
          <w:sz w:val="20"/>
          <w:szCs w:val="20"/>
        </w:rPr>
        <w:t>Tomasz Staruchowicz</w:t>
      </w:r>
    </w:p>
    <w:p w14:paraId="1049C7F2" w14:textId="77777777" w:rsidR="00AD38A2" w:rsidRPr="00EF57BC" w:rsidRDefault="00C60C54" w:rsidP="007902D7">
      <w:pPr>
        <w:pStyle w:val="Nagwek"/>
        <w:tabs>
          <w:tab w:val="left" w:pos="708"/>
        </w:tabs>
        <w:spacing w:line="276" w:lineRule="auto"/>
        <w:rPr>
          <w:rFonts w:ascii="Verdana" w:hAnsi="Verdana" w:cs="Helvetica"/>
          <w:color w:val="000000"/>
          <w:sz w:val="20"/>
          <w:szCs w:val="20"/>
        </w:rPr>
      </w:pPr>
      <w:r w:rsidRPr="00EF57BC">
        <w:rPr>
          <w:rFonts w:ascii="Verdana" w:hAnsi="Verdana" w:cs="Helvetica"/>
          <w:color w:val="000000"/>
          <w:sz w:val="20"/>
          <w:szCs w:val="20"/>
        </w:rPr>
        <w:t>Dyrektor</w:t>
      </w:r>
    </w:p>
    <w:p w14:paraId="7988574B" w14:textId="651E7516" w:rsidR="00B00D54" w:rsidRPr="00EF57BC" w:rsidRDefault="00D420D8" w:rsidP="007902D7">
      <w:pPr>
        <w:pStyle w:val="Nagwek"/>
        <w:tabs>
          <w:tab w:val="left" w:pos="708"/>
        </w:tabs>
        <w:spacing w:before="240" w:line="276" w:lineRule="auto"/>
        <w:rPr>
          <w:rFonts w:ascii="Verdana" w:hAnsi="Verdana"/>
          <w:bCs/>
          <w:sz w:val="20"/>
          <w:szCs w:val="20"/>
        </w:rPr>
      </w:pPr>
      <w:r w:rsidRPr="00EF57BC">
        <w:rPr>
          <w:rFonts w:ascii="Verdana" w:hAnsi="Verdana"/>
          <w:color w:val="000000" w:themeColor="text1"/>
          <w:sz w:val="20"/>
          <w:szCs w:val="20"/>
        </w:rPr>
        <w:t>ul.</w:t>
      </w:r>
      <w:r w:rsidR="00736FBA" w:rsidRPr="00EF57BC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3070B0" w:rsidRPr="00EF57BC">
        <w:rPr>
          <w:rFonts w:ascii="Verdana" w:hAnsi="Verdana"/>
          <w:color w:val="000000" w:themeColor="text1"/>
          <w:sz w:val="20"/>
          <w:szCs w:val="20"/>
        </w:rPr>
        <w:t>Długa 49</w:t>
      </w:r>
    </w:p>
    <w:p w14:paraId="7E89C3EA" w14:textId="68EEB046" w:rsidR="00060554" w:rsidRPr="00EF57BC" w:rsidRDefault="003070B0" w:rsidP="007902D7">
      <w:pPr>
        <w:pStyle w:val="Nagwek"/>
        <w:tabs>
          <w:tab w:val="left" w:pos="708"/>
        </w:tabs>
        <w:spacing w:line="276" w:lineRule="auto"/>
        <w:rPr>
          <w:rFonts w:ascii="Verdana" w:hAnsi="Verdana"/>
          <w:bCs/>
          <w:sz w:val="20"/>
          <w:szCs w:val="20"/>
        </w:rPr>
      </w:pPr>
      <w:r w:rsidRPr="00EF57BC">
        <w:rPr>
          <w:rFonts w:ascii="Verdana" w:hAnsi="Verdana"/>
          <w:bCs/>
          <w:sz w:val="20"/>
          <w:szCs w:val="20"/>
        </w:rPr>
        <w:t>53-633</w:t>
      </w:r>
      <w:r w:rsidR="00D420D8" w:rsidRPr="00EF57BC">
        <w:rPr>
          <w:rFonts w:ascii="Verdana" w:hAnsi="Verdana"/>
          <w:bCs/>
          <w:sz w:val="20"/>
          <w:szCs w:val="20"/>
        </w:rPr>
        <w:t xml:space="preserve"> Wrocław</w:t>
      </w:r>
    </w:p>
    <w:p w14:paraId="062DE8F7" w14:textId="7B2F8D39" w:rsidR="00060554" w:rsidRPr="00EF57BC" w:rsidRDefault="00060554" w:rsidP="007902D7">
      <w:pPr>
        <w:pStyle w:val="Nagwek"/>
        <w:tabs>
          <w:tab w:val="left" w:pos="708"/>
        </w:tabs>
        <w:spacing w:before="240" w:line="276" w:lineRule="auto"/>
        <w:rPr>
          <w:rFonts w:ascii="Verdana" w:hAnsi="Verdana"/>
          <w:sz w:val="20"/>
          <w:szCs w:val="20"/>
        </w:rPr>
      </w:pPr>
      <w:r w:rsidRPr="00EF57BC">
        <w:rPr>
          <w:rFonts w:ascii="Verdana" w:hAnsi="Verdana"/>
          <w:sz w:val="20"/>
          <w:szCs w:val="20"/>
        </w:rPr>
        <w:t xml:space="preserve">Wrocław, </w:t>
      </w:r>
      <w:r w:rsidR="003070B0" w:rsidRPr="00EF57BC">
        <w:rPr>
          <w:rFonts w:ascii="Verdana" w:hAnsi="Verdana"/>
          <w:sz w:val="20"/>
          <w:szCs w:val="20"/>
        </w:rPr>
        <w:t>8</w:t>
      </w:r>
      <w:r w:rsidR="00DA73C9" w:rsidRPr="00EF57BC">
        <w:rPr>
          <w:rFonts w:ascii="Verdana" w:hAnsi="Verdana"/>
          <w:sz w:val="20"/>
          <w:szCs w:val="20"/>
        </w:rPr>
        <w:t xml:space="preserve"> </w:t>
      </w:r>
      <w:r w:rsidR="003070B0" w:rsidRPr="00EF57BC">
        <w:rPr>
          <w:rFonts w:ascii="Verdana" w:hAnsi="Verdana"/>
          <w:sz w:val="20"/>
          <w:szCs w:val="20"/>
        </w:rPr>
        <w:t>października</w:t>
      </w:r>
      <w:r w:rsidR="00DA73C9" w:rsidRPr="00EF57BC">
        <w:rPr>
          <w:rFonts w:ascii="Verdana" w:hAnsi="Verdana"/>
          <w:sz w:val="20"/>
          <w:szCs w:val="20"/>
        </w:rPr>
        <w:t xml:space="preserve"> </w:t>
      </w:r>
      <w:r w:rsidRPr="00EF57BC">
        <w:rPr>
          <w:rFonts w:ascii="Verdana" w:hAnsi="Verdana"/>
          <w:sz w:val="20"/>
          <w:szCs w:val="20"/>
        </w:rPr>
        <w:t>202</w:t>
      </w:r>
      <w:r w:rsidR="001E477C" w:rsidRPr="00EF57BC">
        <w:rPr>
          <w:rFonts w:ascii="Verdana" w:hAnsi="Verdana"/>
          <w:sz w:val="20"/>
          <w:szCs w:val="20"/>
        </w:rPr>
        <w:t>5</w:t>
      </w:r>
      <w:r w:rsidRPr="00EF57BC">
        <w:rPr>
          <w:rFonts w:ascii="Verdana" w:hAnsi="Verdana"/>
          <w:sz w:val="20"/>
          <w:szCs w:val="20"/>
        </w:rPr>
        <w:t xml:space="preserve"> r.</w:t>
      </w:r>
    </w:p>
    <w:p w14:paraId="2A4EF013" w14:textId="09A90441" w:rsidR="00060554" w:rsidRPr="00EF57BC" w:rsidRDefault="001E477C" w:rsidP="007902D7">
      <w:pPr>
        <w:pStyle w:val="Nagwek"/>
        <w:tabs>
          <w:tab w:val="left" w:pos="708"/>
        </w:tabs>
        <w:suppressAutoHyphens/>
        <w:spacing w:before="240" w:line="276" w:lineRule="auto"/>
        <w:rPr>
          <w:rFonts w:ascii="Verdana" w:hAnsi="Verdana"/>
          <w:sz w:val="20"/>
          <w:szCs w:val="20"/>
        </w:rPr>
      </w:pPr>
      <w:r w:rsidRPr="00EF57BC">
        <w:rPr>
          <w:rFonts w:ascii="Verdana" w:hAnsi="Verdana"/>
          <w:sz w:val="20"/>
          <w:szCs w:val="20"/>
        </w:rPr>
        <w:t>WSS-ZNS</w:t>
      </w:r>
      <w:r w:rsidR="004230CC" w:rsidRPr="00EF57BC">
        <w:rPr>
          <w:rFonts w:ascii="Verdana" w:hAnsi="Verdana"/>
          <w:sz w:val="20"/>
          <w:szCs w:val="20"/>
        </w:rPr>
        <w:t>.152.</w:t>
      </w:r>
      <w:r w:rsidR="003070B0" w:rsidRPr="00EF57BC">
        <w:rPr>
          <w:rFonts w:ascii="Verdana" w:hAnsi="Verdana"/>
          <w:sz w:val="20"/>
          <w:szCs w:val="20"/>
        </w:rPr>
        <w:t>45</w:t>
      </w:r>
      <w:r w:rsidR="00060554" w:rsidRPr="00EF57BC">
        <w:rPr>
          <w:rFonts w:ascii="Verdana" w:hAnsi="Verdana"/>
          <w:sz w:val="20"/>
          <w:szCs w:val="20"/>
        </w:rPr>
        <w:t>.202</w:t>
      </w:r>
      <w:r w:rsidRPr="00EF57BC">
        <w:rPr>
          <w:rFonts w:ascii="Verdana" w:hAnsi="Verdana"/>
          <w:sz w:val="20"/>
          <w:szCs w:val="20"/>
        </w:rPr>
        <w:t>5</w:t>
      </w:r>
    </w:p>
    <w:p w14:paraId="1E4F8376" w14:textId="77777777" w:rsidR="00EF57BC" w:rsidRPr="00EF57BC" w:rsidRDefault="00EF57BC" w:rsidP="007902D7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EF57BC">
        <w:rPr>
          <w:rFonts w:ascii="Verdana" w:hAnsi="Verdana"/>
          <w:sz w:val="20"/>
          <w:szCs w:val="20"/>
        </w:rPr>
        <w:t>Szanowny Panie Dyrektorze,</w:t>
      </w:r>
    </w:p>
    <w:p w14:paraId="6B72FCCA" w14:textId="2628B760" w:rsidR="00EF57BC" w:rsidRPr="00EF57BC" w:rsidRDefault="00EF57BC" w:rsidP="007902D7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EF57BC">
        <w:rPr>
          <w:rFonts w:ascii="Verdana" w:hAnsi="Verdana"/>
          <w:sz w:val="20"/>
          <w:szCs w:val="20"/>
        </w:rPr>
        <w:t>na podstawie art</w:t>
      </w:r>
      <w:r w:rsidR="007902D7">
        <w:rPr>
          <w:rFonts w:ascii="Verdana" w:hAnsi="Verdana"/>
          <w:sz w:val="20"/>
          <w:szCs w:val="20"/>
        </w:rPr>
        <w:t>ykułu</w:t>
      </w:r>
      <w:r w:rsidRPr="00EF57BC">
        <w:rPr>
          <w:rFonts w:ascii="Verdana" w:hAnsi="Verdana"/>
          <w:sz w:val="20"/>
          <w:szCs w:val="20"/>
        </w:rPr>
        <w:t xml:space="preserve"> 6 ust</w:t>
      </w:r>
      <w:r w:rsidR="007902D7">
        <w:rPr>
          <w:rFonts w:ascii="Verdana" w:hAnsi="Verdana"/>
          <w:sz w:val="20"/>
          <w:szCs w:val="20"/>
        </w:rPr>
        <w:t>ęp</w:t>
      </w:r>
      <w:r w:rsidRPr="00EF57BC">
        <w:rPr>
          <w:rFonts w:ascii="Verdana" w:hAnsi="Verdana"/>
          <w:sz w:val="20"/>
          <w:szCs w:val="20"/>
        </w:rPr>
        <w:t xml:space="preserve"> 1 ustawy z dnia 11 lipca 2014 r. o petycjach </w:t>
      </w:r>
      <w:r>
        <w:rPr>
          <w:rFonts w:ascii="Verdana" w:hAnsi="Verdana"/>
          <w:sz w:val="20"/>
          <w:szCs w:val="20"/>
        </w:rPr>
        <w:t xml:space="preserve">[1] </w:t>
      </w:r>
      <w:r w:rsidRPr="00EF57BC"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z w:val="20"/>
          <w:szCs w:val="20"/>
        </w:rPr>
        <w:t> </w:t>
      </w:r>
      <w:r w:rsidRPr="00EF57BC">
        <w:rPr>
          <w:rFonts w:ascii="Verdana" w:hAnsi="Verdana"/>
          <w:sz w:val="20"/>
          <w:szCs w:val="20"/>
        </w:rPr>
        <w:t>załączeniu przekazuję, zgodnie z właściwością, petycję z dnia 18 września 2025</w:t>
      </w:r>
      <w:r>
        <w:rPr>
          <w:rFonts w:ascii="Verdana" w:hAnsi="Verdana"/>
          <w:sz w:val="20"/>
          <w:szCs w:val="20"/>
        </w:rPr>
        <w:t> </w:t>
      </w:r>
      <w:r w:rsidRPr="00EF57BC">
        <w:rPr>
          <w:rFonts w:ascii="Verdana" w:hAnsi="Verdana"/>
          <w:sz w:val="20"/>
          <w:szCs w:val="20"/>
        </w:rPr>
        <w:t>r. złożoną przez mieszkańców budynków przy ul. Wiaduktowej 7–13 we</w:t>
      </w:r>
      <w:r>
        <w:rPr>
          <w:rFonts w:ascii="Verdana" w:hAnsi="Verdana"/>
          <w:sz w:val="20"/>
          <w:szCs w:val="20"/>
        </w:rPr>
        <w:t> </w:t>
      </w:r>
      <w:r w:rsidRPr="00EF57BC">
        <w:rPr>
          <w:rFonts w:ascii="Verdana" w:hAnsi="Verdana"/>
          <w:sz w:val="20"/>
          <w:szCs w:val="20"/>
        </w:rPr>
        <w:t>Wrocławiu. Petycja dotyczy remontu ul. Wiaduktowej oraz udostępnienia dokumentacji związanej z inwestycją i przedstawienia harmonogramu prac.</w:t>
      </w:r>
    </w:p>
    <w:p w14:paraId="3558B0B1" w14:textId="439E7BEB" w:rsidR="00EF57BC" w:rsidRPr="00EF57BC" w:rsidRDefault="00EF57BC" w:rsidP="007902D7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EF57BC">
        <w:rPr>
          <w:rFonts w:ascii="Verdana" w:hAnsi="Verdana"/>
          <w:sz w:val="20"/>
          <w:szCs w:val="20"/>
        </w:rPr>
        <w:t>Informuję, że kwestia remontu ul. Wiaduktowej była już przedmiotem petycji złożonej w dniu 22 stycznia 2025 r., na którą odpowiedź została udzielona przez Departament Infrastruktury i Transportu Urzędu Miejskiego Wrocławia w dniu 3</w:t>
      </w:r>
      <w:r>
        <w:rPr>
          <w:rFonts w:ascii="Verdana" w:hAnsi="Verdana"/>
          <w:sz w:val="20"/>
          <w:szCs w:val="20"/>
        </w:rPr>
        <w:t> </w:t>
      </w:r>
      <w:r w:rsidRPr="00EF57BC">
        <w:rPr>
          <w:rFonts w:ascii="Verdana" w:hAnsi="Verdana"/>
          <w:sz w:val="20"/>
          <w:szCs w:val="20"/>
        </w:rPr>
        <w:t>kwietnia 2025 r. Zgodnie z art</w:t>
      </w:r>
      <w:r w:rsidR="007902D7">
        <w:rPr>
          <w:rFonts w:ascii="Verdana" w:hAnsi="Verdana"/>
          <w:sz w:val="20"/>
          <w:szCs w:val="20"/>
        </w:rPr>
        <w:t xml:space="preserve">ykułem </w:t>
      </w:r>
      <w:r w:rsidRPr="00EF57BC">
        <w:rPr>
          <w:rFonts w:ascii="Verdana" w:hAnsi="Verdana"/>
          <w:sz w:val="20"/>
          <w:szCs w:val="20"/>
        </w:rPr>
        <w:t>12 ust</w:t>
      </w:r>
      <w:r w:rsidR="007902D7">
        <w:rPr>
          <w:rFonts w:ascii="Verdana" w:hAnsi="Verdana"/>
          <w:sz w:val="20"/>
          <w:szCs w:val="20"/>
        </w:rPr>
        <w:t>ęp</w:t>
      </w:r>
      <w:r w:rsidRPr="00EF57BC">
        <w:rPr>
          <w:rFonts w:ascii="Verdana" w:hAnsi="Verdana"/>
          <w:sz w:val="20"/>
          <w:szCs w:val="20"/>
        </w:rPr>
        <w:t xml:space="preserve"> 1 ustawy o petycjach</w:t>
      </w:r>
      <w:r>
        <w:rPr>
          <w:rFonts w:ascii="Verdana" w:hAnsi="Verdana"/>
          <w:sz w:val="20"/>
          <w:szCs w:val="20"/>
        </w:rPr>
        <w:t xml:space="preserve"> [2]</w:t>
      </w:r>
      <w:r w:rsidRPr="00EF57BC">
        <w:rPr>
          <w:rFonts w:ascii="Verdana" w:hAnsi="Verdana"/>
          <w:sz w:val="20"/>
          <w:szCs w:val="20"/>
        </w:rPr>
        <w:t>, w tym zakresie petycja z dnia 18 września 2025 r. nie podlega ponownemu rozpatrzeniu.</w:t>
      </w:r>
    </w:p>
    <w:p w14:paraId="267F51F1" w14:textId="623355AA" w:rsidR="00EF57BC" w:rsidRPr="00EF57BC" w:rsidRDefault="00EF57BC" w:rsidP="007902D7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EF57BC">
        <w:rPr>
          <w:rFonts w:ascii="Verdana" w:hAnsi="Verdana"/>
          <w:sz w:val="20"/>
          <w:szCs w:val="20"/>
        </w:rPr>
        <w:t xml:space="preserve">Jednocześnie wskazuję, że w części dotyczącej żądania udostępnienia dokumentacji inwestycyjnej oraz przedstawienia harmonogramu prac, </w:t>
      </w:r>
      <w:r w:rsidR="009B3FEF">
        <w:rPr>
          <w:rFonts w:ascii="Verdana" w:hAnsi="Verdana"/>
          <w:sz w:val="20"/>
          <w:szCs w:val="20"/>
        </w:rPr>
        <w:t>Prezydent</w:t>
      </w:r>
      <w:r w:rsidRPr="00EF57BC">
        <w:rPr>
          <w:rFonts w:ascii="Verdana" w:hAnsi="Verdana"/>
          <w:sz w:val="20"/>
          <w:szCs w:val="20"/>
        </w:rPr>
        <w:t xml:space="preserve"> Wrocławia nie jest właściwym adresatem. W związku z tym, stosownie do</w:t>
      </w:r>
      <w:r w:rsidR="007902D7">
        <w:rPr>
          <w:rFonts w:ascii="Verdana" w:hAnsi="Verdana"/>
          <w:sz w:val="20"/>
          <w:szCs w:val="20"/>
        </w:rPr>
        <w:t> </w:t>
      </w:r>
      <w:r w:rsidRPr="00EF57BC">
        <w:rPr>
          <w:rFonts w:ascii="Verdana" w:hAnsi="Verdana"/>
          <w:sz w:val="20"/>
          <w:szCs w:val="20"/>
        </w:rPr>
        <w:t>art</w:t>
      </w:r>
      <w:r w:rsidR="007902D7">
        <w:rPr>
          <w:rFonts w:ascii="Verdana" w:hAnsi="Verdana"/>
          <w:sz w:val="20"/>
          <w:szCs w:val="20"/>
        </w:rPr>
        <w:t>ykułu</w:t>
      </w:r>
      <w:r w:rsidRPr="00EF57BC">
        <w:rPr>
          <w:rFonts w:ascii="Verdana" w:hAnsi="Verdana"/>
          <w:sz w:val="20"/>
          <w:szCs w:val="20"/>
        </w:rPr>
        <w:t xml:space="preserve"> 6 ust</w:t>
      </w:r>
      <w:r w:rsidR="007902D7">
        <w:rPr>
          <w:rFonts w:ascii="Verdana" w:hAnsi="Verdana"/>
          <w:sz w:val="20"/>
          <w:szCs w:val="20"/>
        </w:rPr>
        <w:t xml:space="preserve">ęp </w:t>
      </w:r>
      <w:r w:rsidRPr="00EF57BC">
        <w:rPr>
          <w:rFonts w:ascii="Verdana" w:hAnsi="Verdana"/>
          <w:sz w:val="20"/>
          <w:szCs w:val="20"/>
        </w:rPr>
        <w:t>1 ustawy, petycja zostaje przekazana do Zarządu Dróg i Utrzymania Miasta we Wrocławiu jako organu właściwego do udzielenia odpowiedzi wnoszącym.</w:t>
      </w:r>
    </w:p>
    <w:p w14:paraId="462116AC" w14:textId="53F5A0BD" w:rsidR="00094258" w:rsidRDefault="0006197D" w:rsidP="00094258">
      <w:pPr>
        <w:pStyle w:val="15Spraweprowadzi"/>
        <w:spacing w:line="276" w:lineRule="auto"/>
        <w:jc w:val="left"/>
        <w:rPr>
          <w:color w:val="000000" w:themeColor="text1"/>
          <w:sz w:val="20"/>
          <w:szCs w:val="20"/>
        </w:rPr>
      </w:pPr>
      <w:r w:rsidRPr="00EF57BC">
        <w:rPr>
          <w:color w:val="000000" w:themeColor="text1"/>
          <w:sz w:val="20"/>
          <w:szCs w:val="20"/>
        </w:rPr>
        <w:t xml:space="preserve">Z wyrazami </w:t>
      </w:r>
      <w:r w:rsidR="00094258">
        <w:rPr>
          <w:color w:val="000000" w:themeColor="text1"/>
          <w:sz w:val="20"/>
          <w:szCs w:val="20"/>
        </w:rPr>
        <w:t>szacunku</w:t>
      </w:r>
    </w:p>
    <w:p w14:paraId="43CCDA44" w14:textId="11244C94" w:rsidR="00094258" w:rsidRDefault="00094258" w:rsidP="00094258">
      <w:pPr>
        <w:pStyle w:val="15Spraweprowadzi"/>
        <w:spacing w:line="276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dokument podpisała </w:t>
      </w:r>
    </w:p>
    <w:p w14:paraId="24DE4BE8" w14:textId="77777777" w:rsidR="00094258" w:rsidRDefault="00094258" w:rsidP="00094258">
      <w:pPr>
        <w:pStyle w:val="15Spraweprowadzi"/>
        <w:spacing w:line="276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Anna Kieler</w:t>
      </w:r>
    </w:p>
    <w:p w14:paraId="7F12B7A7" w14:textId="77777777" w:rsidR="00094258" w:rsidRDefault="00094258" w:rsidP="00094258">
      <w:pPr>
        <w:pStyle w:val="15Spraweprowadzi"/>
        <w:spacing w:after="1800" w:line="276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Zastępca Dyrektora Wydziału Partycypacji Społecznej</w:t>
      </w:r>
    </w:p>
    <w:p w14:paraId="1C2DA999" w14:textId="77777777" w:rsidR="0006197D" w:rsidRPr="00EF57BC" w:rsidRDefault="0006197D" w:rsidP="007902D7">
      <w:pPr>
        <w:pStyle w:val="15Spraweprowadzi"/>
        <w:spacing w:line="276" w:lineRule="auto"/>
        <w:jc w:val="left"/>
        <w:rPr>
          <w:color w:val="000000"/>
          <w:sz w:val="20"/>
          <w:szCs w:val="20"/>
        </w:rPr>
      </w:pPr>
      <w:r w:rsidRPr="00EF57BC">
        <w:rPr>
          <w:color w:val="000000"/>
          <w:sz w:val="20"/>
          <w:szCs w:val="20"/>
        </w:rPr>
        <w:lastRenderedPageBreak/>
        <w:t xml:space="preserve">Sprawę prowadzi: </w:t>
      </w:r>
      <w:r w:rsidR="001F5928" w:rsidRPr="00EF57BC">
        <w:rPr>
          <w:color w:val="000000"/>
          <w:sz w:val="20"/>
          <w:szCs w:val="20"/>
        </w:rPr>
        <w:t>Wojciech Krzosa</w:t>
      </w:r>
      <w:r w:rsidRPr="00EF57BC">
        <w:rPr>
          <w:color w:val="000000"/>
          <w:sz w:val="20"/>
          <w:szCs w:val="20"/>
        </w:rPr>
        <w:t xml:space="preserve">; Urząd Miejski Wrocławia; Wydział Partycypacji Społecznej, ul. Gabrieli Zapolskiej 4, 50-032 Wrocław; tel. +48 717 77 </w:t>
      </w:r>
      <w:r w:rsidR="001F5928" w:rsidRPr="00EF57BC">
        <w:rPr>
          <w:color w:val="000000"/>
          <w:sz w:val="20"/>
          <w:szCs w:val="20"/>
        </w:rPr>
        <w:t>72 92</w:t>
      </w:r>
      <w:r w:rsidRPr="00EF57BC">
        <w:rPr>
          <w:color w:val="000000"/>
          <w:sz w:val="20"/>
          <w:szCs w:val="20"/>
        </w:rPr>
        <w:t xml:space="preserve">, </w:t>
      </w:r>
      <w:r w:rsidR="00D420D8" w:rsidRPr="00EF57BC">
        <w:rPr>
          <w:color w:val="000000"/>
          <w:sz w:val="20"/>
          <w:szCs w:val="20"/>
        </w:rPr>
        <w:t>fax.</w:t>
      </w:r>
      <w:r w:rsidRPr="00EF57BC">
        <w:rPr>
          <w:color w:val="000000"/>
          <w:sz w:val="20"/>
          <w:szCs w:val="20"/>
        </w:rPr>
        <w:t xml:space="preserve"> +48 717 77 86 63; </w:t>
      </w:r>
      <w:r w:rsidRPr="00EF57BC">
        <w:rPr>
          <w:sz w:val="20"/>
          <w:szCs w:val="20"/>
        </w:rPr>
        <w:t>wss@um.wroc.pl</w:t>
      </w:r>
      <w:r w:rsidRPr="00EF57BC">
        <w:rPr>
          <w:color w:val="000000"/>
          <w:sz w:val="20"/>
          <w:szCs w:val="20"/>
        </w:rPr>
        <w:t>; www.wroclaw.pl</w:t>
      </w:r>
    </w:p>
    <w:p w14:paraId="56E1F208" w14:textId="350F0FD9" w:rsidR="003070B0" w:rsidRPr="00EF57BC" w:rsidRDefault="003070B0" w:rsidP="007902D7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EF57BC">
        <w:rPr>
          <w:color w:val="000000" w:themeColor="text1"/>
          <w:sz w:val="20"/>
          <w:szCs w:val="20"/>
        </w:rPr>
        <w:t>Podstawa prawna:</w:t>
      </w:r>
    </w:p>
    <w:p w14:paraId="377E5CDC" w14:textId="03C2BC40" w:rsidR="00EF57BC" w:rsidRPr="007902D7" w:rsidRDefault="00CE5B46" w:rsidP="007902D7">
      <w:pPr>
        <w:pStyle w:val="15Spraweprowadzi"/>
        <w:numPr>
          <w:ilvl w:val="0"/>
          <w:numId w:val="29"/>
        </w:numPr>
        <w:spacing w:line="276" w:lineRule="auto"/>
        <w:ind w:left="714" w:hanging="357"/>
        <w:jc w:val="left"/>
        <w:rPr>
          <w:color w:val="000000" w:themeColor="text1"/>
          <w:sz w:val="20"/>
          <w:szCs w:val="20"/>
        </w:rPr>
      </w:pPr>
      <w:r w:rsidRPr="00EF57BC">
        <w:rPr>
          <w:sz w:val="20"/>
          <w:szCs w:val="20"/>
        </w:rPr>
        <w:t xml:space="preserve">Ustawa o petycjach z dnia 11 lipca 2014 r. </w:t>
      </w:r>
      <w:r w:rsidR="003070B0" w:rsidRPr="00EF57BC">
        <w:rPr>
          <w:sz w:val="20"/>
          <w:szCs w:val="20"/>
        </w:rPr>
        <w:t>Dziennik Ustaw z 2018 roku pozycja 870</w:t>
      </w:r>
    </w:p>
    <w:p w14:paraId="08379DA9" w14:textId="3FF5460F" w:rsidR="003070B0" w:rsidRPr="00EF57BC" w:rsidRDefault="007902D7" w:rsidP="007902D7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EF57BC">
        <w:rPr>
          <w:sz w:val="20"/>
          <w:szCs w:val="20"/>
        </w:rPr>
        <w:t>Załączniki</w:t>
      </w:r>
      <w:r w:rsidR="003070B0" w:rsidRPr="00EF57BC">
        <w:rPr>
          <w:sz w:val="20"/>
          <w:szCs w:val="20"/>
        </w:rPr>
        <w:t>:</w:t>
      </w:r>
    </w:p>
    <w:p w14:paraId="00733D89" w14:textId="01EC04FC" w:rsidR="00CE5B46" w:rsidRPr="00EF57BC" w:rsidRDefault="003070B0" w:rsidP="007902D7">
      <w:pPr>
        <w:pStyle w:val="Tekstpodstawowy"/>
        <w:numPr>
          <w:ilvl w:val="0"/>
          <w:numId w:val="30"/>
        </w:numPr>
        <w:suppressAutoHyphens/>
        <w:spacing w:line="276" w:lineRule="auto"/>
        <w:ind w:left="714" w:hanging="357"/>
        <w:jc w:val="left"/>
        <w:rPr>
          <w:iCs/>
          <w:sz w:val="20"/>
          <w:szCs w:val="20"/>
        </w:rPr>
      </w:pPr>
      <w:r w:rsidRPr="00EF57BC">
        <w:rPr>
          <w:sz w:val="20"/>
          <w:szCs w:val="20"/>
        </w:rPr>
        <w:t>Petycja</w:t>
      </w:r>
      <w:r w:rsidR="00CE5B46" w:rsidRPr="00EF57BC">
        <w:rPr>
          <w:sz w:val="20"/>
          <w:szCs w:val="20"/>
        </w:rPr>
        <w:t xml:space="preserve"> z dnia 18 września 2025 r. złożoną przez mieszkańców budynków przy ul. Wiaduktowej 7-13 we Wrocławiu dotyczącą remontu ul. Wiaduktowej we Wrocławiu</w:t>
      </w:r>
      <w:r w:rsidR="00CE5B46" w:rsidRPr="00EF57BC">
        <w:rPr>
          <w:iCs/>
          <w:sz w:val="20"/>
          <w:szCs w:val="20"/>
        </w:rPr>
        <w:t>.</w:t>
      </w:r>
    </w:p>
    <w:p w14:paraId="354C7107" w14:textId="5C95C53B" w:rsidR="003070B0" w:rsidRPr="00EF57BC" w:rsidRDefault="00CE5B46" w:rsidP="007902D7">
      <w:pPr>
        <w:pStyle w:val="15Spraweprowadzi"/>
        <w:numPr>
          <w:ilvl w:val="0"/>
          <w:numId w:val="30"/>
        </w:numPr>
        <w:spacing w:line="276" w:lineRule="auto"/>
        <w:ind w:left="714" w:hanging="357"/>
        <w:jc w:val="left"/>
        <w:rPr>
          <w:color w:val="000000" w:themeColor="text1"/>
          <w:sz w:val="20"/>
          <w:szCs w:val="20"/>
        </w:rPr>
      </w:pPr>
      <w:r w:rsidRPr="00EF57BC">
        <w:rPr>
          <w:iCs/>
          <w:sz w:val="20"/>
          <w:szCs w:val="20"/>
        </w:rPr>
        <w:t>Petycja z dnia 22 stycznia 2025 r w sprawie remontu ul. Wiaduktowej</w:t>
      </w:r>
    </w:p>
    <w:p w14:paraId="1ED2F30A" w14:textId="121A68B7" w:rsidR="003070B0" w:rsidRPr="007902D7" w:rsidRDefault="003070B0" w:rsidP="007902D7">
      <w:pPr>
        <w:pStyle w:val="15Spraweprowadzi"/>
        <w:numPr>
          <w:ilvl w:val="0"/>
          <w:numId w:val="30"/>
        </w:numPr>
        <w:spacing w:line="276" w:lineRule="auto"/>
        <w:ind w:left="714" w:hanging="357"/>
        <w:jc w:val="left"/>
        <w:rPr>
          <w:color w:val="000000" w:themeColor="text1"/>
          <w:sz w:val="20"/>
          <w:szCs w:val="20"/>
        </w:rPr>
      </w:pPr>
      <w:r w:rsidRPr="00EF57BC">
        <w:rPr>
          <w:sz w:val="20"/>
          <w:szCs w:val="20"/>
        </w:rPr>
        <w:t>Odpowiedź</w:t>
      </w:r>
      <w:r w:rsidR="00CE5B46" w:rsidRPr="00EF57BC">
        <w:rPr>
          <w:sz w:val="20"/>
          <w:szCs w:val="20"/>
        </w:rPr>
        <w:t xml:space="preserve"> </w:t>
      </w:r>
      <w:r w:rsidR="007902D7" w:rsidRPr="00EF57BC">
        <w:rPr>
          <w:sz w:val="20"/>
          <w:szCs w:val="20"/>
        </w:rPr>
        <w:t xml:space="preserve">na petycję </w:t>
      </w:r>
      <w:r w:rsidR="007902D7">
        <w:rPr>
          <w:sz w:val="20"/>
          <w:szCs w:val="20"/>
        </w:rPr>
        <w:t xml:space="preserve">Departamentu Infrastruktury i Transportu </w:t>
      </w:r>
      <w:r w:rsidR="00CE5B46" w:rsidRPr="00EF57BC">
        <w:rPr>
          <w:sz w:val="20"/>
          <w:szCs w:val="20"/>
        </w:rPr>
        <w:t>z dnia 3</w:t>
      </w:r>
      <w:r w:rsidR="007902D7">
        <w:rPr>
          <w:sz w:val="20"/>
          <w:szCs w:val="20"/>
        </w:rPr>
        <w:t> </w:t>
      </w:r>
      <w:r w:rsidR="00CE5B46" w:rsidRPr="00EF57BC">
        <w:rPr>
          <w:sz w:val="20"/>
          <w:szCs w:val="20"/>
        </w:rPr>
        <w:t>kwietnia 2025 r</w:t>
      </w:r>
      <w:r w:rsidR="007902D7">
        <w:rPr>
          <w:sz w:val="20"/>
          <w:szCs w:val="20"/>
        </w:rPr>
        <w:t>.</w:t>
      </w:r>
    </w:p>
    <w:p w14:paraId="1ED01186" w14:textId="5BA1525F" w:rsidR="0006197D" w:rsidRPr="00EF57BC" w:rsidRDefault="0006197D" w:rsidP="007902D7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EF57BC">
        <w:rPr>
          <w:color w:val="000000" w:themeColor="text1"/>
          <w:sz w:val="20"/>
          <w:szCs w:val="20"/>
        </w:rPr>
        <w:t>Otrzymują:</w:t>
      </w:r>
    </w:p>
    <w:p w14:paraId="2F3D0B56" w14:textId="7E5F23F9" w:rsidR="0006197D" w:rsidRPr="00EF57BC" w:rsidRDefault="0006197D" w:rsidP="007902D7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EF57BC">
        <w:rPr>
          <w:color w:val="000000" w:themeColor="text1"/>
          <w:sz w:val="20"/>
          <w:szCs w:val="20"/>
        </w:rPr>
        <w:t>Adresat</w:t>
      </w:r>
    </w:p>
    <w:p w14:paraId="53E8AAEC" w14:textId="57C387D2" w:rsidR="0007798D" w:rsidRDefault="00094258" w:rsidP="007902D7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(dane zostały zanonimizowane)</w:t>
      </w:r>
    </w:p>
    <w:p w14:paraId="0D1C8214" w14:textId="068C05EF" w:rsidR="007902D7" w:rsidRPr="00EF57BC" w:rsidRDefault="007902D7" w:rsidP="007902D7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Departament Infrastruktury i Transportu, ul. Zapolskiej 4, 50-032 Wrocław</w:t>
      </w:r>
    </w:p>
    <w:p w14:paraId="1FF200EB" w14:textId="65B12192" w:rsidR="00300E3D" w:rsidRPr="00EF57BC" w:rsidRDefault="0006197D" w:rsidP="007902D7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EF57BC">
        <w:rPr>
          <w:color w:val="000000" w:themeColor="text1"/>
          <w:sz w:val="20"/>
          <w:szCs w:val="20"/>
        </w:rPr>
        <w:t>ad acta</w:t>
      </w:r>
      <w:r w:rsidR="00D420D8" w:rsidRPr="00EF57BC">
        <w:rPr>
          <w:color w:val="000000" w:themeColor="text1"/>
          <w:sz w:val="20"/>
          <w:szCs w:val="20"/>
        </w:rPr>
        <w:t xml:space="preserve"> Wydział Partycypacji Społecznej Urzę</w:t>
      </w:r>
      <w:r w:rsidR="00736FBA" w:rsidRPr="00EF57BC">
        <w:rPr>
          <w:color w:val="000000" w:themeColor="text1"/>
          <w:sz w:val="20"/>
          <w:szCs w:val="20"/>
        </w:rPr>
        <w:t xml:space="preserve">du Miejskiego Wrocławia </w:t>
      </w:r>
      <w:r w:rsidR="00FC0DC6" w:rsidRPr="00EF57BC">
        <w:rPr>
          <w:color w:val="000000" w:themeColor="text1"/>
          <w:sz w:val="20"/>
          <w:szCs w:val="20"/>
        </w:rPr>
        <w:t>– numer ewidencyjny 00032154/2025/W</w:t>
      </w:r>
    </w:p>
    <w:sectPr w:rsidR="00300E3D" w:rsidRPr="00EF57BC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792ED" w14:textId="77777777" w:rsidR="001C4941" w:rsidRDefault="001C4941">
      <w:r>
        <w:separator/>
      </w:r>
    </w:p>
  </w:endnote>
  <w:endnote w:type="continuationSeparator" w:id="0">
    <w:p w14:paraId="354E35EE" w14:textId="77777777" w:rsidR="001C4941" w:rsidRDefault="001C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3FB1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60B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60B8" w:rsidRPr="004D6885">
      <w:rPr>
        <w:sz w:val="14"/>
        <w:szCs w:val="14"/>
      </w:rPr>
      <w:fldChar w:fldCharType="separate"/>
    </w:r>
    <w:r w:rsidR="00E014D8">
      <w:rPr>
        <w:noProof/>
        <w:sz w:val="14"/>
        <w:szCs w:val="14"/>
      </w:rPr>
      <w:t>2</w:t>
    </w:r>
    <w:r w:rsidR="00D560B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60B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60B8" w:rsidRPr="004D6885">
      <w:rPr>
        <w:sz w:val="14"/>
        <w:szCs w:val="14"/>
      </w:rPr>
      <w:fldChar w:fldCharType="separate"/>
    </w:r>
    <w:r w:rsidR="00E014D8">
      <w:rPr>
        <w:noProof/>
        <w:sz w:val="14"/>
        <w:szCs w:val="14"/>
      </w:rPr>
      <w:t>2</w:t>
    </w:r>
    <w:r w:rsidR="00D560B8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F6DAB" w14:textId="77777777" w:rsidR="004F4FD0" w:rsidRDefault="004F4FD0" w:rsidP="00F261E5">
    <w:pPr>
      <w:pStyle w:val="Stopka"/>
    </w:pPr>
  </w:p>
  <w:p w14:paraId="0D6EE66B" w14:textId="77777777" w:rsidR="00190D4E" w:rsidRDefault="00CD628A" w:rsidP="00F261E5">
    <w:pPr>
      <w:pStyle w:val="Stopka"/>
    </w:pPr>
    <w:r>
      <w:rPr>
        <w:noProof/>
      </w:rPr>
      <w:drawing>
        <wp:inline distT="0" distB="0" distL="0" distR="0" wp14:anchorId="0E23FEC0" wp14:editId="15F0D5DB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A0167" w14:textId="77777777" w:rsidR="001C4941" w:rsidRDefault="001C4941">
      <w:r>
        <w:separator/>
      </w:r>
    </w:p>
  </w:footnote>
  <w:footnote w:type="continuationSeparator" w:id="0">
    <w:p w14:paraId="5C41A757" w14:textId="77777777" w:rsidR="001C4941" w:rsidRDefault="001C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C00B" w14:textId="77777777" w:rsidR="00190D4E" w:rsidRDefault="00094258">
    <w:r>
      <w:rPr>
        <w:noProof/>
      </w:rPr>
      <w:pict w14:anchorId="20328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B512" w14:textId="77777777" w:rsidR="00190D4E" w:rsidRDefault="00CD628A" w:rsidP="00A27F20">
    <w:pPr>
      <w:pStyle w:val="Stopka"/>
    </w:pPr>
    <w:r>
      <w:rPr>
        <w:noProof/>
      </w:rPr>
      <w:drawing>
        <wp:inline distT="0" distB="0" distL="0" distR="0" wp14:anchorId="4DE3EE79" wp14:editId="3C4069B4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307EA"/>
    <w:multiLevelType w:val="hybridMultilevel"/>
    <w:tmpl w:val="F3BE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1A5539"/>
    <w:multiLevelType w:val="hybridMultilevel"/>
    <w:tmpl w:val="A4D62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50252"/>
    <w:multiLevelType w:val="hybridMultilevel"/>
    <w:tmpl w:val="31BA1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9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9"/>
  </w:num>
  <w:num w:numId="30">
    <w:abstractNumId w:val="22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90"/>
    <w:rsid w:val="00001258"/>
    <w:rsid w:val="00002583"/>
    <w:rsid w:val="00003121"/>
    <w:rsid w:val="00006271"/>
    <w:rsid w:val="00010F45"/>
    <w:rsid w:val="00011A32"/>
    <w:rsid w:val="00016684"/>
    <w:rsid w:val="00021B97"/>
    <w:rsid w:val="00042584"/>
    <w:rsid w:val="000444C6"/>
    <w:rsid w:val="000458D8"/>
    <w:rsid w:val="00046C81"/>
    <w:rsid w:val="00057DFD"/>
    <w:rsid w:val="00060554"/>
    <w:rsid w:val="0006197D"/>
    <w:rsid w:val="00062583"/>
    <w:rsid w:val="0007798D"/>
    <w:rsid w:val="00082BB7"/>
    <w:rsid w:val="0009113C"/>
    <w:rsid w:val="00092E96"/>
    <w:rsid w:val="00093C27"/>
    <w:rsid w:val="00094258"/>
    <w:rsid w:val="00097AEF"/>
    <w:rsid w:val="000A15F9"/>
    <w:rsid w:val="000B1DE6"/>
    <w:rsid w:val="000B39EE"/>
    <w:rsid w:val="000C392E"/>
    <w:rsid w:val="000C744E"/>
    <w:rsid w:val="000D062F"/>
    <w:rsid w:val="000D184B"/>
    <w:rsid w:val="000D1865"/>
    <w:rsid w:val="000E6E5A"/>
    <w:rsid w:val="000F2BE1"/>
    <w:rsid w:val="000F2FB0"/>
    <w:rsid w:val="000F32DE"/>
    <w:rsid w:val="000F75DD"/>
    <w:rsid w:val="000F7618"/>
    <w:rsid w:val="0010221D"/>
    <w:rsid w:val="00105596"/>
    <w:rsid w:val="00106438"/>
    <w:rsid w:val="00107AA7"/>
    <w:rsid w:val="001105A5"/>
    <w:rsid w:val="00112DA7"/>
    <w:rsid w:val="001151B4"/>
    <w:rsid w:val="001155B2"/>
    <w:rsid w:val="00134BD9"/>
    <w:rsid w:val="0014080E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C4941"/>
    <w:rsid w:val="001D292F"/>
    <w:rsid w:val="001D7485"/>
    <w:rsid w:val="001E0105"/>
    <w:rsid w:val="001E2687"/>
    <w:rsid w:val="001E477C"/>
    <w:rsid w:val="001F5118"/>
    <w:rsid w:val="001F5928"/>
    <w:rsid w:val="002018DC"/>
    <w:rsid w:val="00213B34"/>
    <w:rsid w:val="0022220E"/>
    <w:rsid w:val="00222BF7"/>
    <w:rsid w:val="002250EA"/>
    <w:rsid w:val="00230F78"/>
    <w:rsid w:val="002331DE"/>
    <w:rsid w:val="002333BF"/>
    <w:rsid w:val="00233FB0"/>
    <w:rsid w:val="002402EB"/>
    <w:rsid w:val="00241D4E"/>
    <w:rsid w:val="00244731"/>
    <w:rsid w:val="00251C70"/>
    <w:rsid w:val="00253B1B"/>
    <w:rsid w:val="00256655"/>
    <w:rsid w:val="00260C22"/>
    <w:rsid w:val="00267544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25E"/>
    <w:rsid w:val="002B730E"/>
    <w:rsid w:val="002B7EEC"/>
    <w:rsid w:val="002C745D"/>
    <w:rsid w:val="002D1784"/>
    <w:rsid w:val="002E4538"/>
    <w:rsid w:val="002F292D"/>
    <w:rsid w:val="00300E3D"/>
    <w:rsid w:val="0030561A"/>
    <w:rsid w:val="003070B0"/>
    <w:rsid w:val="0031436E"/>
    <w:rsid w:val="003151C9"/>
    <w:rsid w:val="00316E97"/>
    <w:rsid w:val="0032089F"/>
    <w:rsid w:val="00323052"/>
    <w:rsid w:val="00341E41"/>
    <w:rsid w:val="00345256"/>
    <w:rsid w:val="0036174F"/>
    <w:rsid w:val="00361D1E"/>
    <w:rsid w:val="00363059"/>
    <w:rsid w:val="00364D5C"/>
    <w:rsid w:val="00371E3A"/>
    <w:rsid w:val="00377191"/>
    <w:rsid w:val="003777CE"/>
    <w:rsid w:val="00380267"/>
    <w:rsid w:val="0038270F"/>
    <w:rsid w:val="003854B5"/>
    <w:rsid w:val="00385827"/>
    <w:rsid w:val="00393A7E"/>
    <w:rsid w:val="0039755A"/>
    <w:rsid w:val="00397891"/>
    <w:rsid w:val="003B4793"/>
    <w:rsid w:val="003B6748"/>
    <w:rsid w:val="003C28C7"/>
    <w:rsid w:val="003D0A77"/>
    <w:rsid w:val="003D50AE"/>
    <w:rsid w:val="003D7E34"/>
    <w:rsid w:val="003E078D"/>
    <w:rsid w:val="003E31F0"/>
    <w:rsid w:val="003E72D6"/>
    <w:rsid w:val="003F20D6"/>
    <w:rsid w:val="003F51CD"/>
    <w:rsid w:val="00404814"/>
    <w:rsid w:val="00410A92"/>
    <w:rsid w:val="00416F75"/>
    <w:rsid w:val="00417A2F"/>
    <w:rsid w:val="00420660"/>
    <w:rsid w:val="00422837"/>
    <w:rsid w:val="004230CC"/>
    <w:rsid w:val="00425176"/>
    <w:rsid w:val="00430FC0"/>
    <w:rsid w:val="00444AE9"/>
    <w:rsid w:val="00445275"/>
    <w:rsid w:val="00450093"/>
    <w:rsid w:val="004508B6"/>
    <w:rsid w:val="0045784D"/>
    <w:rsid w:val="004624C5"/>
    <w:rsid w:val="00467C03"/>
    <w:rsid w:val="00470BFB"/>
    <w:rsid w:val="0048118B"/>
    <w:rsid w:val="004837BE"/>
    <w:rsid w:val="0048508D"/>
    <w:rsid w:val="00490683"/>
    <w:rsid w:val="004908EA"/>
    <w:rsid w:val="00491EE7"/>
    <w:rsid w:val="004A09AA"/>
    <w:rsid w:val="004A21ED"/>
    <w:rsid w:val="004A2629"/>
    <w:rsid w:val="004A4842"/>
    <w:rsid w:val="004B34DF"/>
    <w:rsid w:val="004B4B71"/>
    <w:rsid w:val="004C06E6"/>
    <w:rsid w:val="004C6110"/>
    <w:rsid w:val="004D6885"/>
    <w:rsid w:val="004E30D7"/>
    <w:rsid w:val="004E3C14"/>
    <w:rsid w:val="004E53DB"/>
    <w:rsid w:val="004E5C8D"/>
    <w:rsid w:val="004F4FD0"/>
    <w:rsid w:val="004F6A76"/>
    <w:rsid w:val="00504FD8"/>
    <w:rsid w:val="00505CC2"/>
    <w:rsid w:val="00505DC1"/>
    <w:rsid w:val="0051557B"/>
    <w:rsid w:val="0052212C"/>
    <w:rsid w:val="00522353"/>
    <w:rsid w:val="005247CF"/>
    <w:rsid w:val="005275A0"/>
    <w:rsid w:val="00530E21"/>
    <w:rsid w:val="0053315B"/>
    <w:rsid w:val="0053793D"/>
    <w:rsid w:val="005446AF"/>
    <w:rsid w:val="00550A23"/>
    <w:rsid w:val="00551865"/>
    <w:rsid w:val="00553488"/>
    <w:rsid w:val="0056425F"/>
    <w:rsid w:val="00566012"/>
    <w:rsid w:val="005677F8"/>
    <w:rsid w:val="005754F4"/>
    <w:rsid w:val="005759FC"/>
    <w:rsid w:val="00577F74"/>
    <w:rsid w:val="00583076"/>
    <w:rsid w:val="00585703"/>
    <w:rsid w:val="00587173"/>
    <w:rsid w:val="00587711"/>
    <w:rsid w:val="0059050A"/>
    <w:rsid w:val="00591EC2"/>
    <w:rsid w:val="005A2BA2"/>
    <w:rsid w:val="005A3893"/>
    <w:rsid w:val="005A66EC"/>
    <w:rsid w:val="005B49D2"/>
    <w:rsid w:val="005C1D07"/>
    <w:rsid w:val="005C5E14"/>
    <w:rsid w:val="005C62FF"/>
    <w:rsid w:val="005C68A1"/>
    <w:rsid w:val="005C6CE1"/>
    <w:rsid w:val="005D0F05"/>
    <w:rsid w:val="005D18D1"/>
    <w:rsid w:val="005D32D8"/>
    <w:rsid w:val="005D41C4"/>
    <w:rsid w:val="005F364E"/>
    <w:rsid w:val="00604BC9"/>
    <w:rsid w:val="00613131"/>
    <w:rsid w:val="00623A96"/>
    <w:rsid w:val="0062595D"/>
    <w:rsid w:val="00627F0C"/>
    <w:rsid w:val="00637D6C"/>
    <w:rsid w:val="00646D8B"/>
    <w:rsid w:val="00673088"/>
    <w:rsid w:val="00680143"/>
    <w:rsid w:val="00696B6F"/>
    <w:rsid w:val="006970D4"/>
    <w:rsid w:val="006A2841"/>
    <w:rsid w:val="006A54B3"/>
    <w:rsid w:val="006B2E21"/>
    <w:rsid w:val="006B5FF8"/>
    <w:rsid w:val="006C3C82"/>
    <w:rsid w:val="006C4E79"/>
    <w:rsid w:val="006C6BF9"/>
    <w:rsid w:val="006E19A6"/>
    <w:rsid w:val="006E40D5"/>
    <w:rsid w:val="006E5C72"/>
    <w:rsid w:val="006E6E75"/>
    <w:rsid w:val="006F5288"/>
    <w:rsid w:val="00701D3E"/>
    <w:rsid w:val="00701FA2"/>
    <w:rsid w:val="0070427A"/>
    <w:rsid w:val="007130DE"/>
    <w:rsid w:val="007341AD"/>
    <w:rsid w:val="00736FBA"/>
    <w:rsid w:val="00737BE7"/>
    <w:rsid w:val="00745A89"/>
    <w:rsid w:val="007523F7"/>
    <w:rsid w:val="0075415A"/>
    <w:rsid w:val="007563C8"/>
    <w:rsid w:val="00756BF0"/>
    <w:rsid w:val="00764C93"/>
    <w:rsid w:val="00771BB3"/>
    <w:rsid w:val="00783A1F"/>
    <w:rsid w:val="007878BA"/>
    <w:rsid w:val="007902D7"/>
    <w:rsid w:val="00791804"/>
    <w:rsid w:val="00795DB7"/>
    <w:rsid w:val="007A09E9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E5428"/>
    <w:rsid w:val="007F1692"/>
    <w:rsid w:val="007F1B42"/>
    <w:rsid w:val="007F5B28"/>
    <w:rsid w:val="007F7022"/>
    <w:rsid w:val="0080245B"/>
    <w:rsid w:val="00804580"/>
    <w:rsid w:val="00812A81"/>
    <w:rsid w:val="0081431C"/>
    <w:rsid w:val="00814F9E"/>
    <w:rsid w:val="00820C26"/>
    <w:rsid w:val="008257A8"/>
    <w:rsid w:val="008260C4"/>
    <w:rsid w:val="00831AE4"/>
    <w:rsid w:val="00834B69"/>
    <w:rsid w:val="00836667"/>
    <w:rsid w:val="00840E8E"/>
    <w:rsid w:val="00846C52"/>
    <w:rsid w:val="00851B4F"/>
    <w:rsid w:val="00861566"/>
    <w:rsid w:val="00865626"/>
    <w:rsid w:val="00871D52"/>
    <w:rsid w:val="00876C3D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C5915"/>
    <w:rsid w:val="008D62AA"/>
    <w:rsid w:val="008D7F81"/>
    <w:rsid w:val="008E329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7394"/>
    <w:rsid w:val="0093003D"/>
    <w:rsid w:val="00941279"/>
    <w:rsid w:val="00956F4F"/>
    <w:rsid w:val="00957FCC"/>
    <w:rsid w:val="00965BD7"/>
    <w:rsid w:val="00967135"/>
    <w:rsid w:val="009765D0"/>
    <w:rsid w:val="0098150B"/>
    <w:rsid w:val="00982510"/>
    <w:rsid w:val="00984F47"/>
    <w:rsid w:val="00985731"/>
    <w:rsid w:val="00991ADE"/>
    <w:rsid w:val="009941F4"/>
    <w:rsid w:val="009A1AAF"/>
    <w:rsid w:val="009A5967"/>
    <w:rsid w:val="009A6312"/>
    <w:rsid w:val="009B1099"/>
    <w:rsid w:val="009B3FEF"/>
    <w:rsid w:val="009C5905"/>
    <w:rsid w:val="009C7275"/>
    <w:rsid w:val="009D4F75"/>
    <w:rsid w:val="009D7C42"/>
    <w:rsid w:val="009E1C86"/>
    <w:rsid w:val="009E55B6"/>
    <w:rsid w:val="009E5D2C"/>
    <w:rsid w:val="009E74BA"/>
    <w:rsid w:val="009F4C4A"/>
    <w:rsid w:val="009F5883"/>
    <w:rsid w:val="009F6C4E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4901"/>
    <w:rsid w:val="00A3561C"/>
    <w:rsid w:val="00A369EF"/>
    <w:rsid w:val="00A42237"/>
    <w:rsid w:val="00A44654"/>
    <w:rsid w:val="00A463D0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90AEA"/>
    <w:rsid w:val="00AA0398"/>
    <w:rsid w:val="00AA2B6B"/>
    <w:rsid w:val="00AA5AA3"/>
    <w:rsid w:val="00AB56BE"/>
    <w:rsid w:val="00AB60B5"/>
    <w:rsid w:val="00AB70AB"/>
    <w:rsid w:val="00AC68AC"/>
    <w:rsid w:val="00AD38A2"/>
    <w:rsid w:val="00AD6C63"/>
    <w:rsid w:val="00AD7191"/>
    <w:rsid w:val="00AE359C"/>
    <w:rsid w:val="00AF094C"/>
    <w:rsid w:val="00AF4098"/>
    <w:rsid w:val="00AF63CF"/>
    <w:rsid w:val="00B002B2"/>
    <w:rsid w:val="00B00D54"/>
    <w:rsid w:val="00B01DF1"/>
    <w:rsid w:val="00B02AD0"/>
    <w:rsid w:val="00B05BE7"/>
    <w:rsid w:val="00B0693B"/>
    <w:rsid w:val="00B15702"/>
    <w:rsid w:val="00B1614A"/>
    <w:rsid w:val="00B213AF"/>
    <w:rsid w:val="00B22302"/>
    <w:rsid w:val="00B23EE1"/>
    <w:rsid w:val="00B264AE"/>
    <w:rsid w:val="00B41BD2"/>
    <w:rsid w:val="00B51055"/>
    <w:rsid w:val="00B52D33"/>
    <w:rsid w:val="00B54CE7"/>
    <w:rsid w:val="00B575A5"/>
    <w:rsid w:val="00B63B2B"/>
    <w:rsid w:val="00B674F8"/>
    <w:rsid w:val="00B73086"/>
    <w:rsid w:val="00B73AF4"/>
    <w:rsid w:val="00B754CF"/>
    <w:rsid w:val="00B81B31"/>
    <w:rsid w:val="00B906E7"/>
    <w:rsid w:val="00BA11E0"/>
    <w:rsid w:val="00BA28A2"/>
    <w:rsid w:val="00BA66E5"/>
    <w:rsid w:val="00BA6760"/>
    <w:rsid w:val="00BB389F"/>
    <w:rsid w:val="00BB796E"/>
    <w:rsid w:val="00BB7A80"/>
    <w:rsid w:val="00BC042B"/>
    <w:rsid w:val="00BC64B9"/>
    <w:rsid w:val="00BD035E"/>
    <w:rsid w:val="00BE0D21"/>
    <w:rsid w:val="00BE3648"/>
    <w:rsid w:val="00BE5BFC"/>
    <w:rsid w:val="00BF488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0480"/>
    <w:rsid w:val="00C51003"/>
    <w:rsid w:val="00C52C53"/>
    <w:rsid w:val="00C53C41"/>
    <w:rsid w:val="00C54F31"/>
    <w:rsid w:val="00C60C54"/>
    <w:rsid w:val="00C634F6"/>
    <w:rsid w:val="00C801E3"/>
    <w:rsid w:val="00C80DB6"/>
    <w:rsid w:val="00CA522D"/>
    <w:rsid w:val="00CB6CE4"/>
    <w:rsid w:val="00CC1016"/>
    <w:rsid w:val="00CC4394"/>
    <w:rsid w:val="00CC7B81"/>
    <w:rsid w:val="00CC7E2A"/>
    <w:rsid w:val="00CD26BE"/>
    <w:rsid w:val="00CD4AC9"/>
    <w:rsid w:val="00CD628A"/>
    <w:rsid w:val="00CE2EEC"/>
    <w:rsid w:val="00CE5B46"/>
    <w:rsid w:val="00CE5EA3"/>
    <w:rsid w:val="00CE63EB"/>
    <w:rsid w:val="00D05152"/>
    <w:rsid w:val="00D118F6"/>
    <w:rsid w:val="00D15AA7"/>
    <w:rsid w:val="00D23966"/>
    <w:rsid w:val="00D25D28"/>
    <w:rsid w:val="00D33992"/>
    <w:rsid w:val="00D37342"/>
    <w:rsid w:val="00D40A1F"/>
    <w:rsid w:val="00D420D8"/>
    <w:rsid w:val="00D4540D"/>
    <w:rsid w:val="00D47DE9"/>
    <w:rsid w:val="00D5201C"/>
    <w:rsid w:val="00D5364D"/>
    <w:rsid w:val="00D560B8"/>
    <w:rsid w:val="00D627A1"/>
    <w:rsid w:val="00D62CB9"/>
    <w:rsid w:val="00D64A1A"/>
    <w:rsid w:val="00D71294"/>
    <w:rsid w:val="00D81AFC"/>
    <w:rsid w:val="00D8547D"/>
    <w:rsid w:val="00D90F87"/>
    <w:rsid w:val="00D91E3E"/>
    <w:rsid w:val="00D92933"/>
    <w:rsid w:val="00D957D0"/>
    <w:rsid w:val="00DA73C9"/>
    <w:rsid w:val="00DC191D"/>
    <w:rsid w:val="00DC1EB3"/>
    <w:rsid w:val="00DC368C"/>
    <w:rsid w:val="00DC6D24"/>
    <w:rsid w:val="00DD4665"/>
    <w:rsid w:val="00DD4BB2"/>
    <w:rsid w:val="00DE3DC0"/>
    <w:rsid w:val="00DE7265"/>
    <w:rsid w:val="00DF3584"/>
    <w:rsid w:val="00E014D8"/>
    <w:rsid w:val="00E12905"/>
    <w:rsid w:val="00E15009"/>
    <w:rsid w:val="00E25026"/>
    <w:rsid w:val="00E25E6A"/>
    <w:rsid w:val="00E2650C"/>
    <w:rsid w:val="00E26573"/>
    <w:rsid w:val="00E3042C"/>
    <w:rsid w:val="00E35A19"/>
    <w:rsid w:val="00E45FA0"/>
    <w:rsid w:val="00E52576"/>
    <w:rsid w:val="00E53F7F"/>
    <w:rsid w:val="00E61A71"/>
    <w:rsid w:val="00E756DD"/>
    <w:rsid w:val="00E76403"/>
    <w:rsid w:val="00E80D2B"/>
    <w:rsid w:val="00E826BA"/>
    <w:rsid w:val="00EA3EC6"/>
    <w:rsid w:val="00EA723E"/>
    <w:rsid w:val="00EC00E7"/>
    <w:rsid w:val="00EC421D"/>
    <w:rsid w:val="00EC5A39"/>
    <w:rsid w:val="00ED3E79"/>
    <w:rsid w:val="00EF57BC"/>
    <w:rsid w:val="00F00126"/>
    <w:rsid w:val="00F0115F"/>
    <w:rsid w:val="00F01862"/>
    <w:rsid w:val="00F06711"/>
    <w:rsid w:val="00F14E1F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1A7"/>
    <w:rsid w:val="00F47575"/>
    <w:rsid w:val="00F5357F"/>
    <w:rsid w:val="00F55080"/>
    <w:rsid w:val="00F56FEC"/>
    <w:rsid w:val="00F608FB"/>
    <w:rsid w:val="00F64486"/>
    <w:rsid w:val="00F672E8"/>
    <w:rsid w:val="00F725F6"/>
    <w:rsid w:val="00F74F6D"/>
    <w:rsid w:val="00F7705E"/>
    <w:rsid w:val="00F8165E"/>
    <w:rsid w:val="00F85014"/>
    <w:rsid w:val="00F878F3"/>
    <w:rsid w:val="00F951D2"/>
    <w:rsid w:val="00FA4090"/>
    <w:rsid w:val="00FA5707"/>
    <w:rsid w:val="00FB2F82"/>
    <w:rsid w:val="00FB3EAA"/>
    <w:rsid w:val="00FB42E2"/>
    <w:rsid w:val="00FB68B6"/>
    <w:rsid w:val="00FB7D1C"/>
    <w:rsid w:val="00FB7E24"/>
    <w:rsid w:val="00FC0DC6"/>
    <w:rsid w:val="00FC464D"/>
    <w:rsid w:val="00FD1C01"/>
    <w:rsid w:val="00FD1F37"/>
    <w:rsid w:val="00FE0589"/>
    <w:rsid w:val="00FE338E"/>
    <w:rsid w:val="00FE3DA0"/>
    <w:rsid w:val="00FE3DCE"/>
    <w:rsid w:val="00FE5ADD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25F6E65"/>
  <w15:docId w15:val="{6FBFBBE6-BB1A-410B-9B99-F50891E2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  <w:style w:type="paragraph" w:styleId="NormalnyWeb">
    <w:name w:val="Normal (Web)"/>
    <w:basedOn w:val="Normalny"/>
    <w:uiPriority w:val="99"/>
    <w:semiHidden/>
    <w:unhideWhenUsed/>
    <w:rsid w:val="00737B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233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2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Krzosa Wojciech</cp:lastModifiedBy>
  <cp:revision>2</cp:revision>
  <cp:lastPrinted>2024-09-02T11:50:00Z</cp:lastPrinted>
  <dcterms:created xsi:type="dcterms:W3CDTF">2025-10-09T08:55:00Z</dcterms:created>
  <dcterms:modified xsi:type="dcterms:W3CDTF">2025-10-09T08:55:00Z</dcterms:modified>
</cp:coreProperties>
</file>