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879D" w14:textId="351CFD79" w:rsidR="00D420D8" w:rsidRPr="0044348A" w:rsidRDefault="00D420D8" w:rsidP="0044348A">
      <w:pPr>
        <w:pStyle w:val="15Spraweprowadzi"/>
        <w:tabs>
          <w:tab w:val="left" w:pos="284"/>
        </w:tabs>
        <w:spacing w:before="480" w:line="276" w:lineRule="auto"/>
        <w:jc w:val="left"/>
        <w:rPr>
          <w:color w:val="000000" w:themeColor="text1"/>
          <w:sz w:val="20"/>
          <w:szCs w:val="20"/>
          <w:u w:val="single"/>
        </w:rPr>
      </w:pPr>
      <w:r w:rsidRPr="0044348A">
        <w:rPr>
          <w:color w:val="000000" w:themeColor="text1"/>
          <w:sz w:val="20"/>
          <w:szCs w:val="20"/>
        </w:rPr>
        <w:t xml:space="preserve">Zarząd </w:t>
      </w:r>
      <w:r w:rsidR="003070B0" w:rsidRPr="0044348A">
        <w:rPr>
          <w:color w:val="000000" w:themeColor="text1"/>
          <w:sz w:val="20"/>
          <w:szCs w:val="20"/>
        </w:rPr>
        <w:t>Dróg i Utrzymania Miasta we Wrocławiu</w:t>
      </w:r>
      <w:r w:rsidRPr="0044348A">
        <w:rPr>
          <w:color w:val="000000" w:themeColor="text1"/>
          <w:sz w:val="20"/>
          <w:szCs w:val="20"/>
        </w:rPr>
        <w:t xml:space="preserve"> </w:t>
      </w:r>
    </w:p>
    <w:p w14:paraId="4B477B16" w14:textId="1A2E48CB" w:rsidR="00AD38A2" w:rsidRPr="0044348A" w:rsidRDefault="00831AE4" w:rsidP="0044348A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 w:rsidRPr="0044348A">
        <w:rPr>
          <w:rFonts w:ascii="Verdana" w:hAnsi="Verdana" w:cs="Helvetica"/>
          <w:color w:val="000000"/>
          <w:sz w:val="20"/>
          <w:szCs w:val="20"/>
        </w:rPr>
        <w:t>Tomasz Staruchowicz</w:t>
      </w:r>
    </w:p>
    <w:p w14:paraId="1049C7F2" w14:textId="77777777" w:rsidR="00AD38A2" w:rsidRPr="0044348A" w:rsidRDefault="00C60C54" w:rsidP="0044348A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 w:rsidRPr="0044348A">
        <w:rPr>
          <w:rFonts w:ascii="Verdana" w:hAnsi="Verdana" w:cs="Helvetica"/>
          <w:color w:val="000000"/>
          <w:sz w:val="20"/>
          <w:szCs w:val="20"/>
        </w:rPr>
        <w:t>Dyrektor</w:t>
      </w:r>
    </w:p>
    <w:p w14:paraId="7988574B" w14:textId="651E7516" w:rsidR="00B00D54" w:rsidRPr="0044348A" w:rsidRDefault="00D420D8" w:rsidP="0044348A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44348A">
        <w:rPr>
          <w:rFonts w:ascii="Verdana" w:hAnsi="Verdana"/>
          <w:color w:val="000000" w:themeColor="text1"/>
          <w:sz w:val="20"/>
          <w:szCs w:val="20"/>
        </w:rPr>
        <w:t>ul.</w:t>
      </w:r>
      <w:r w:rsidR="00736FBA" w:rsidRPr="0044348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070B0" w:rsidRPr="0044348A">
        <w:rPr>
          <w:rFonts w:ascii="Verdana" w:hAnsi="Verdana"/>
          <w:color w:val="000000" w:themeColor="text1"/>
          <w:sz w:val="20"/>
          <w:szCs w:val="20"/>
        </w:rPr>
        <w:t>Długa 49</w:t>
      </w:r>
    </w:p>
    <w:p w14:paraId="7E89C3EA" w14:textId="68EEB046" w:rsidR="00060554" w:rsidRPr="0044348A" w:rsidRDefault="003070B0" w:rsidP="0044348A">
      <w:pPr>
        <w:pStyle w:val="Nagwek"/>
        <w:tabs>
          <w:tab w:val="left" w:pos="708"/>
        </w:tabs>
        <w:spacing w:line="276" w:lineRule="auto"/>
        <w:rPr>
          <w:rFonts w:ascii="Verdana" w:hAnsi="Verdana"/>
          <w:bCs/>
          <w:sz w:val="20"/>
          <w:szCs w:val="20"/>
        </w:rPr>
      </w:pPr>
      <w:r w:rsidRPr="0044348A">
        <w:rPr>
          <w:rFonts w:ascii="Verdana" w:hAnsi="Verdana"/>
          <w:bCs/>
          <w:sz w:val="20"/>
          <w:szCs w:val="20"/>
        </w:rPr>
        <w:t>53-633</w:t>
      </w:r>
      <w:r w:rsidR="00D420D8" w:rsidRPr="0044348A">
        <w:rPr>
          <w:rFonts w:ascii="Verdana" w:hAnsi="Verdana"/>
          <w:bCs/>
          <w:sz w:val="20"/>
          <w:szCs w:val="20"/>
        </w:rPr>
        <w:t xml:space="preserve"> Wrocław</w:t>
      </w:r>
    </w:p>
    <w:p w14:paraId="062DE8F7" w14:textId="7B2F8D39" w:rsidR="00060554" w:rsidRPr="0044348A" w:rsidRDefault="00060554" w:rsidP="0044348A">
      <w:pPr>
        <w:pStyle w:val="Nagwek"/>
        <w:tabs>
          <w:tab w:val="left" w:pos="708"/>
        </w:tabs>
        <w:spacing w:before="360"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 xml:space="preserve">Wrocław, </w:t>
      </w:r>
      <w:r w:rsidR="003070B0" w:rsidRPr="0044348A">
        <w:rPr>
          <w:rFonts w:ascii="Verdana" w:hAnsi="Verdana"/>
          <w:sz w:val="20"/>
          <w:szCs w:val="20"/>
        </w:rPr>
        <w:t>8</w:t>
      </w:r>
      <w:r w:rsidR="00DA73C9" w:rsidRPr="0044348A">
        <w:rPr>
          <w:rFonts w:ascii="Verdana" w:hAnsi="Verdana"/>
          <w:sz w:val="20"/>
          <w:szCs w:val="20"/>
        </w:rPr>
        <w:t xml:space="preserve"> </w:t>
      </w:r>
      <w:r w:rsidR="003070B0" w:rsidRPr="0044348A">
        <w:rPr>
          <w:rFonts w:ascii="Verdana" w:hAnsi="Verdana"/>
          <w:sz w:val="20"/>
          <w:szCs w:val="20"/>
        </w:rPr>
        <w:t>października</w:t>
      </w:r>
      <w:r w:rsidR="00DA73C9" w:rsidRPr="0044348A">
        <w:rPr>
          <w:rFonts w:ascii="Verdana" w:hAnsi="Verdana"/>
          <w:sz w:val="20"/>
          <w:szCs w:val="20"/>
        </w:rPr>
        <w:t xml:space="preserve"> </w:t>
      </w:r>
      <w:r w:rsidRPr="0044348A">
        <w:rPr>
          <w:rFonts w:ascii="Verdana" w:hAnsi="Verdana"/>
          <w:sz w:val="20"/>
          <w:szCs w:val="20"/>
        </w:rPr>
        <w:t>202</w:t>
      </w:r>
      <w:r w:rsidR="001E477C" w:rsidRPr="0044348A">
        <w:rPr>
          <w:rFonts w:ascii="Verdana" w:hAnsi="Verdana"/>
          <w:sz w:val="20"/>
          <w:szCs w:val="20"/>
        </w:rPr>
        <w:t>5</w:t>
      </w:r>
      <w:r w:rsidRPr="0044348A">
        <w:rPr>
          <w:rFonts w:ascii="Verdana" w:hAnsi="Verdana"/>
          <w:sz w:val="20"/>
          <w:szCs w:val="20"/>
        </w:rPr>
        <w:t xml:space="preserve"> r.</w:t>
      </w:r>
    </w:p>
    <w:p w14:paraId="2A4EF013" w14:textId="39BDF639" w:rsidR="00060554" w:rsidRPr="0044348A" w:rsidRDefault="001E477C" w:rsidP="0044348A">
      <w:pPr>
        <w:pStyle w:val="Nagwek"/>
        <w:tabs>
          <w:tab w:val="left" w:pos="708"/>
        </w:tabs>
        <w:suppressAutoHyphens/>
        <w:spacing w:before="360"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WSS-ZNS</w:t>
      </w:r>
      <w:r w:rsidR="004230CC" w:rsidRPr="0044348A">
        <w:rPr>
          <w:rFonts w:ascii="Verdana" w:hAnsi="Verdana"/>
          <w:sz w:val="20"/>
          <w:szCs w:val="20"/>
        </w:rPr>
        <w:t>.152.</w:t>
      </w:r>
      <w:r w:rsidR="003070B0" w:rsidRPr="0044348A">
        <w:rPr>
          <w:rFonts w:ascii="Verdana" w:hAnsi="Verdana"/>
          <w:sz w:val="20"/>
          <w:szCs w:val="20"/>
        </w:rPr>
        <w:t>4</w:t>
      </w:r>
      <w:r w:rsidR="0044348A" w:rsidRPr="0044348A">
        <w:rPr>
          <w:rFonts w:ascii="Verdana" w:hAnsi="Verdana"/>
          <w:sz w:val="20"/>
          <w:szCs w:val="20"/>
        </w:rPr>
        <w:t>8</w:t>
      </w:r>
      <w:r w:rsidR="00060554" w:rsidRPr="0044348A">
        <w:rPr>
          <w:rFonts w:ascii="Verdana" w:hAnsi="Verdana"/>
          <w:sz w:val="20"/>
          <w:szCs w:val="20"/>
        </w:rPr>
        <w:t>.202</w:t>
      </w:r>
      <w:r w:rsidRPr="0044348A">
        <w:rPr>
          <w:rFonts w:ascii="Verdana" w:hAnsi="Verdana"/>
          <w:sz w:val="20"/>
          <w:szCs w:val="20"/>
        </w:rPr>
        <w:t>5</w:t>
      </w:r>
    </w:p>
    <w:p w14:paraId="1E94F01A" w14:textId="77777777" w:rsidR="0044348A" w:rsidRPr="0044348A" w:rsidRDefault="0044348A" w:rsidP="0044348A">
      <w:pPr>
        <w:pStyle w:val="NormalnyWeb"/>
        <w:spacing w:before="360" w:beforeAutospacing="0"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Szanowny Panie Dyrektorze,</w:t>
      </w:r>
    </w:p>
    <w:p w14:paraId="52CBD954" w14:textId="5D748F19" w:rsidR="0044348A" w:rsidRPr="0044348A" w:rsidRDefault="0044348A" w:rsidP="0044348A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na podstawie art. 6 ust. 1 ustawy z dnia 11 lipca 2014 r. o petycjach</w:t>
      </w:r>
      <w:r>
        <w:rPr>
          <w:rFonts w:ascii="Verdana" w:hAnsi="Verdana"/>
          <w:sz w:val="20"/>
          <w:szCs w:val="20"/>
        </w:rPr>
        <w:t xml:space="preserve"> [1]</w:t>
      </w:r>
      <w:r w:rsidRPr="0044348A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> </w:t>
      </w:r>
      <w:r w:rsidRPr="0044348A">
        <w:rPr>
          <w:rFonts w:ascii="Verdana" w:hAnsi="Verdana"/>
          <w:sz w:val="20"/>
          <w:szCs w:val="20"/>
        </w:rPr>
        <w:t>załączeniu przekazuję, zgodnie z właściwością, petycję z dnia 28 września 2025</w:t>
      </w:r>
      <w:r>
        <w:rPr>
          <w:rFonts w:ascii="Verdana" w:hAnsi="Verdana"/>
          <w:sz w:val="20"/>
          <w:szCs w:val="20"/>
        </w:rPr>
        <w:t> </w:t>
      </w:r>
      <w:r w:rsidRPr="0044348A">
        <w:rPr>
          <w:rFonts w:ascii="Verdana" w:hAnsi="Verdana"/>
          <w:sz w:val="20"/>
          <w:szCs w:val="20"/>
        </w:rPr>
        <w:t>r., złożoną przez mieszkańców osiedla Tarnogaj we Wrocławiu. Petycja dotyczy remontu ul. Jesionowej we Wrocławiu.</w:t>
      </w:r>
    </w:p>
    <w:p w14:paraId="715D5B15" w14:textId="77777777" w:rsidR="0044348A" w:rsidRPr="0044348A" w:rsidRDefault="0044348A" w:rsidP="0044348A">
      <w:pPr>
        <w:pStyle w:val="NormalnyWeb"/>
        <w:spacing w:line="276" w:lineRule="auto"/>
        <w:rPr>
          <w:rFonts w:ascii="Verdana" w:hAnsi="Verdana"/>
          <w:sz w:val="20"/>
          <w:szCs w:val="20"/>
        </w:rPr>
      </w:pPr>
      <w:r w:rsidRPr="0044348A">
        <w:rPr>
          <w:rFonts w:ascii="Verdana" w:hAnsi="Verdana"/>
          <w:sz w:val="20"/>
          <w:szCs w:val="20"/>
        </w:rPr>
        <w:t>Zgodnie z powołanym przepisem, adresat petycji, który nie jest właściwy do jej rozpatrzenia, ma obowiązek niezwłocznie – nie później niż w terminie 30 dni od dnia jej złożenia – przekazać ją podmiotowi właściwemu, zawiadamiając równocześnie wnoszącego petycję.</w:t>
      </w:r>
    </w:p>
    <w:p w14:paraId="31B70B6E" w14:textId="4579DA70" w:rsidR="0006197D" w:rsidRDefault="0006197D" w:rsidP="006B41FB">
      <w:pPr>
        <w:pStyle w:val="15Spraweprowadzi"/>
        <w:spacing w:before="360"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Z wyrazami szacunku</w:t>
      </w:r>
    </w:p>
    <w:p w14:paraId="6EBDE250" w14:textId="54AC9BA4" w:rsidR="006B41FB" w:rsidRDefault="006B41FB" w:rsidP="006B41FB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dokument podpisała </w:t>
      </w:r>
    </w:p>
    <w:p w14:paraId="7E8C92CA" w14:textId="2777B7EE" w:rsidR="006B41FB" w:rsidRDefault="006B41FB" w:rsidP="006B41FB">
      <w:pPr>
        <w:pStyle w:val="15Spraweprowadzi"/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Anna Kieler</w:t>
      </w:r>
    </w:p>
    <w:p w14:paraId="36D7F170" w14:textId="39AD5446" w:rsidR="006B41FB" w:rsidRDefault="006B41FB" w:rsidP="001A3FDE">
      <w:pPr>
        <w:pStyle w:val="15Spraweprowadzi"/>
        <w:spacing w:after="1800"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Zastępca Dyrektora Wydziału Partycypacji Społecznej</w:t>
      </w:r>
    </w:p>
    <w:p w14:paraId="2A4CFD8B" w14:textId="0F86E22E" w:rsidR="001A3FDE" w:rsidRDefault="0006197D" w:rsidP="006B41FB">
      <w:pPr>
        <w:pStyle w:val="15Spraweprowadzi"/>
        <w:spacing w:line="276" w:lineRule="auto"/>
        <w:jc w:val="left"/>
        <w:rPr>
          <w:rStyle w:val="Hipercze"/>
          <w:sz w:val="20"/>
          <w:szCs w:val="20"/>
        </w:rPr>
      </w:pPr>
      <w:r w:rsidRPr="0044348A">
        <w:rPr>
          <w:color w:val="000000"/>
          <w:sz w:val="20"/>
          <w:szCs w:val="20"/>
        </w:rPr>
        <w:lastRenderedPageBreak/>
        <w:t xml:space="preserve">Sprawę prowadzi: </w:t>
      </w:r>
      <w:r w:rsidR="001F5928" w:rsidRPr="0044348A">
        <w:rPr>
          <w:color w:val="000000"/>
          <w:sz w:val="20"/>
          <w:szCs w:val="20"/>
        </w:rPr>
        <w:t>Wojciech Krzosa</w:t>
      </w:r>
      <w:r w:rsidRPr="0044348A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44348A">
        <w:rPr>
          <w:color w:val="000000"/>
          <w:sz w:val="20"/>
          <w:szCs w:val="20"/>
        </w:rPr>
        <w:t>72 92</w:t>
      </w:r>
      <w:r w:rsidRPr="0044348A">
        <w:rPr>
          <w:color w:val="000000"/>
          <w:sz w:val="20"/>
          <w:szCs w:val="20"/>
        </w:rPr>
        <w:t xml:space="preserve">, </w:t>
      </w:r>
      <w:r w:rsidR="00D420D8" w:rsidRPr="0044348A">
        <w:rPr>
          <w:color w:val="000000"/>
          <w:sz w:val="20"/>
          <w:szCs w:val="20"/>
        </w:rPr>
        <w:t>fax.</w:t>
      </w:r>
      <w:r w:rsidRPr="0044348A">
        <w:rPr>
          <w:color w:val="000000"/>
          <w:sz w:val="20"/>
          <w:szCs w:val="20"/>
        </w:rPr>
        <w:t xml:space="preserve"> +48 717 77 86 63; </w:t>
      </w:r>
      <w:r w:rsidRPr="0044348A">
        <w:rPr>
          <w:sz w:val="20"/>
          <w:szCs w:val="20"/>
        </w:rPr>
        <w:t>wss@um.wroc.pl</w:t>
      </w:r>
      <w:r w:rsidRPr="0044348A">
        <w:rPr>
          <w:color w:val="000000"/>
          <w:sz w:val="20"/>
          <w:szCs w:val="20"/>
        </w:rPr>
        <w:t xml:space="preserve">; </w:t>
      </w:r>
      <w:hyperlink r:id="rId7" w:history="1">
        <w:r w:rsidR="006B41FB" w:rsidRPr="00A64271">
          <w:rPr>
            <w:rStyle w:val="Hipercze"/>
            <w:sz w:val="20"/>
            <w:szCs w:val="20"/>
          </w:rPr>
          <w:t>www.wroclaw.pl</w:t>
        </w:r>
      </w:hyperlink>
      <w:r w:rsidR="001A3FDE">
        <w:rPr>
          <w:rStyle w:val="Hipercze"/>
          <w:sz w:val="20"/>
          <w:szCs w:val="20"/>
        </w:rPr>
        <w:br w:type="page"/>
      </w:r>
    </w:p>
    <w:p w14:paraId="449FB209" w14:textId="77777777" w:rsidR="006B41FB" w:rsidRDefault="006B41FB" w:rsidP="006B41FB">
      <w:pPr>
        <w:pStyle w:val="15Spraweprowadzi"/>
        <w:spacing w:line="276" w:lineRule="auto"/>
        <w:jc w:val="left"/>
        <w:rPr>
          <w:color w:val="000000"/>
          <w:sz w:val="20"/>
          <w:szCs w:val="20"/>
        </w:rPr>
      </w:pPr>
    </w:p>
    <w:p w14:paraId="56E1F208" w14:textId="5398DC6C" w:rsidR="003070B0" w:rsidRPr="006B41FB" w:rsidRDefault="003070B0" w:rsidP="006B41FB">
      <w:pPr>
        <w:pStyle w:val="15Spraweprowadzi"/>
        <w:spacing w:before="240" w:line="276" w:lineRule="auto"/>
        <w:jc w:val="left"/>
        <w:rPr>
          <w:color w:val="000000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Podstawa prawna:</w:t>
      </w:r>
    </w:p>
    <w:p w14:paraId="377E5CDC" w14:textId="03C2BC40" w:rsidR="00EF57BC" w:rsidRPr="0044348A" w:rsidRDefault="00CE5B46" w:rsidP="0044348A">
      <w:pPr>
        <w:pStyle w:val="15Spraweprowadzi"/>
        <w:numPr>
          <w:ilvl w:val="0"/>
          <w:numId w:val="29"/>
        </w:numPr>
        <w:spacing w:line="276" w:lineRule="auto"/>
        <w:ind w:left="714" w:hanging="357"/>
        <w:jc w:val="left"/>
        <w:rPr>
          <w:color w:val="000000" w:themeColor="text1"/>
          <w:sz w:val="20"/>
          <w:szCs w:val="20"/>
        </w:rPr>
      </w:pPr>
      <w:r w:rsidRPr="0044348A">
        <w:rPr>
          <w:sz w:val="20"/>
          <w:szCs w:val="20"/>
        </w:rPr>
        <w:t xml:space="preserve">Ustawa o petycjach z dnia 11 lipca 2014 r. </w:t>
      </w:r>
      <w:r w:rsidR="003070B0" w:rsidRPr="0044348A">
        <w:rPr>
          <w:sz w:val="20"/>
          <w:szCs w:val="20"/>
        </w:rPr>
        <w:t>Dziennik Ustaw z 2018 roku pozycja 870</w:t>
      </w:r>
    </w:p>
    <w:p w14:paraId="08379DA9" w14:textId="3FF5460F" w:rsidR="003070B0" w:rsidRPr="0044348A" w:rsidRDefault="007902D7" w:rsidP="0044348A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44348A">
        <w:rPr>
          <w:sz w:val="20"/>
          <w:szCs w:val="20"/>
        </w:rPr>
        <w:t>Załączniki</w:t>
      </w:r>
      <w:r w:rsidR="003070B0" w:rsidRPr="0044348A">
        <w:rPr>
          <w:sz w:val="20"/>
          <w:szCs w:val="20"/>
        </w:rPr>
        <w:t>:</w:t>
      </w:r>
    </w:p>
    <w:p w14:paraId="00733D89" w14:textId="1EEEEB74" w:rsidR="00CE5B46" w:rsidRPr="0044348A" w:rsidRDefault="003070B0" w:rsidP="0044348A">
      <w:pPr>
        <w:pStyle w:val="Tekstpodstawowy"/>
        <w:numPr>
          <w:ilvl w:val="0"/>
          <w:numId w:val="30"/>
        </w:numPr>
        <w:suppressAutoHyphens/>
        <w:spacing w:line="276" w:lineRule="auto"/>
        <w:ind w:left="714" w:hanging="357"/>
        <w:jc w:val="left"/>
        <w:rPr>
          <w:iCs/>
          <w:sz w:val="20"/>
          <w:szCs w:val="20"/>
        </w:rPr>
      </w:pPr>
      <w:r w:rsidRPr="0044348A">
        <w:rPr>
          <w:sz w:val="20"/>
          <w:szCs w:val="20"/>
        </w:rPr>
        <w:t>Petycja</w:t>
      </w:r>
      <w:r w:rsidR="00CE5B46" w:rsidRPr="0044348A">
        <w:rPr>
          <w:sz w:val="20"/>
          <w:szCs w:val="20"/>
        </w:rPr>
        <w:t xml:space="preserve"> z dnia </w:t>
      </w:r>
      <w:r w:rsidR="0044348A">
        <w:rPr>
          <w:sz w:val="20"/>
          <w:szCs w:val="20"/>
        </w:rPr>
        <w:t>2</w:t>
      </w:r>
      <w:r w:rsidR="00CE5B46" w:rsidRPr="0044348A">
        <w:rPr>
          <w:sz w:val="20"/>
          <w:szCs w:val="20"/>
        </w:rPr>
        <w:t xml:space="preserve">8 września 2025 r. </w:t>
      </w:r>
      <w:r w:rsidR="0044348A">
        <w:rPr>
          <w:sz w:val="20"/>
          <w:szCs w:val="20"/>
        </w:rPr>
        <w:t xml:space="preserve">w sprawie remontu ulicy Jesionowej na Tarnogaju we </w:t>
      </w:r>
      <w:r w:rsidR="006F7461">
        <w:rPr>
          <w:sz w:val="20"/>
          <w:szCs w:val="20"/>
        </w:rPr>
        <w:t>Wrocławiu</w:t>
      </w:r>
      <w:r w:rsidR="0044348A">
        <w:rPr>
          <w:sz w:val="20"/>
          <w:szCs w:val="20"/>
        </w:rPr>
        <w:t>.</w:t>
      </w:r>
    </w:p>
    <w:p w14:paraId="1ED01186" w14:textId="5BA1525F" w:rsidR="0006197D" w:rsidRPr="0044348A" w:rsidRDefault="0006197D" w:rsidP="0044348A">
      <w:pPr>
        <w:pStyle w:val="15Spraweprowadzi"/>
        <w:spacing w:before="240"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Otrzymują:</w:t>
      </w:r>
    </w:p>
    <w:p w14:paraId="2F3D0B56" w14:textId="7E5F23F9" w:rsidR="0006197D" w:rsidRPr="0044348A" w:rsidRDefault="0006197D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Adresat</w:t>
      </w:r>
    </w:p>
    <w:p w14:paraId="53E8AAEC" w14:textId="71257802" w:rsidR="0007798D" w:rsidRPr="0044348A" w:rsidRDefault="006B41FB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(dane zostały zanonimizowane)</w:t>
      </w:r>
    </w:p>
    <w:p w14:paraId="0D1C8214" w14:textId="068C05EF" w:rsidR="007902D7" w:rsidRPr="0044348A" w:rsidRDefault="007902D7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Departament Infrastruktury i Transportu, ul. Zapolskiej 4, 50-032 Wrocław</w:t>
      </w:r>
    </w:p>
    <w:p w14:paraId="1FF200EB" w14:textId="14F50033" w:rsidR="00300E3D" w:rsidRPr="0044348A" w:rsidRDefault="0006197D" w:rsidP="0044348A">
      <w:pPr>
        <w:pStyle w:val="15Spraweprowadzi"/>
        <w:numPr>
          <w:ilvl w:val="0"/>
          <w:numId w:val="31"/>
        </w:numPr>
        <w:tabs>
          <w:tab w:val="left" w:pos="284"/>
        </w:tabs>
        <w:spacing w:line="276" w:lineRule="auto"/>
        <w:jc w:val="left"/>
        <w:rPr>
          <w:color w:val="000000" w:themeColor="text1"/>
          <w:sz w:val="20"/>
          <w:szCs w:val="20"/>
        </w:rPr>
      </w:pPr>
      <w:r w:rsidRPr="0044348A">
        <w:rPr>
          <w:color w:val="000000" w:themeColor="text1"/>
          <w:sz w:val="20"/>
          <w:szCs w:val="20"/>
        </w:rPr>
        <w:t>ad acta</w:t>
      </w:r>
      <w:r w:rsidR="00D420D8" w:rsidRPr="0044348A">
        <w:rPr>
          <w:color w:val="000000" w:themeColor="text1"/>
          <w:sz w:val="20"/>
          <w:szCs w:val="20"/>
        </w:rPr>
        <w:t xml:space="preserve"> Wydział Partycypacji Społecznej Urzę</w:t>
      </w:r>
      <w:r w:rsidR="00736FBA" w:rsidRPr="0044348A">
        <w:rPr>
          <w:color w:val="000000" w:themeColor="text1"/>
          <w:sz w:val="20"/>
          <w:szCs w:val="20"/>
        </w:rPr>
        <w:t xml:space="preserve">du Miejskiego Wrocławia </w:t>
      </w:r>
      <w:r w:rsidR="00FC0DC6" w:rsidRPr="0044348A">
        <w:rPr>
          <w:color w:val="000000" w:themeColor="text1"/>
          <w:sz w:val="20"/>
          <w:szCs w:val="20"/>
        </w:rPr>
        <w:t>– numer ewidencyjny 0</w:t>
      </w:r>
      <w:r w:rsidR="0044348A">
        <w:rPr>
          <w:color w:val="000000" w:themeColor="text1"/>
          <w:sz w:val="20"/>
          <w:szCs w:val="20"/>
        </w:rPr>
        <w:t>0150286</w:t>
      </w:r>
      <w:r w:rsidR="00FC0DC6" w:rsidRPr="0044348A">
        <w:rPr>
          <w:color w:val="000000" w:themeColor="text1"/>
          <w:sz w:val="20"/>
          <w:szCs w:val="20"/>
        </w:rPr>
        <w:t>/2025/W</w:t>
      </w:r>
    </w:p>
    <w:sectPr w:rsidR="00300E3D" w:rsidRPr="0044348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92ED" w14:textId="77777777" w:rsidR="001C4941" w:rsidRDefault="001C4941">
      <w:r>
        <w:separator/>
      </w:r>
    </w:p>
  </w:endnote>
  <w:endnote w:type="continuationSeparator" w:id="0">
    <w:p w14:paraId="354E35EE" w14:textId="77777777" w:rsidR="001C4941" w:rsidRDefault="001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3FB1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60B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60B8" w:rsidRPr="004D6885">
      <w:rPr>
        <w:sz w:val="14"/>
        <w:szCs w:val="14"/>
      </w:rPr>
      <w:fldChar w:fldCharType="separate"/>
    </w:r>
    <w:r w:rsidR="00E014D8">
      <w:rPr>
        <w:noProof/>
        <w:sz w:val="14"/>
        <w:szCs w:val="14"/>
      </w:rPr>
      <w:t>2</w:t>
    </w:r>
    <w:r w:rsidR="00D560B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60B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60B8" w:rsidRPr="004D6885">
      <w:rPr>
        <w:sz w:val="14"/>
        <w:szCs w:val="14"/>
      </w:rPr>
      <w:fldChar w:fldCharType="separate"/>
    </w:r>
    <w:r w:rsidR="00E014D8">
      <w:rPr>
        <w:noProof/>
        <w:sz w:val="14"/>
        <w:szCs w:val="14"/>
      </w:rPr>
      <w:t>2</w:t>
    </w:r>
    <w:r w:rsidR="00D560B8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6DAB" w14:textId="77777777" w:rsidR="004F4FD0" w:rsidRDefault="004F4FD0" w:rsidP="00F261E5">
    <w:pPr>
      <w:pStyle w:val="Stopka"/>
    </w:pPr>
  </w:p>
  <w:p w14:paraId="0D6EE66B" w14:textId="77777777" w:rsidR="00190D4E" w:rsidRDefault="00CD628A" w:rsidP="00F261E5">
    <w:pPr>
      <w:pStyle w:val="Stopka"/>
    </w:pPr>
    <w:r>
      <w:rPr>
        <w:noProof/>
      </w:rPr>
      <w:drawing>
        <wp:inline distT="0" distB="0" distL="0" distR="0" wp14:anchorId="0E23FEC0" wp14:editId="15F0D5DB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0167" w14:textId="77777777" w:rsidR="001C4941" w:rsidRDefault="001C4941">
      <w:r>
        <w:separator/>
      </w:r>
    </w:p>
  </w:footnote>
  <w:footnote w:type="continuationSeparator" w:id="0">
    <w:p w14:paraId="5C41A757" w14:textId="77777777" w:rsidR="001C4941" w:rsidRDefault="001C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C00B" w14:textId="77777777" w:rsidR="00190D4E" w:rsidRDefault="001A3FDE">
    <w:r>
      <w:rPr>
        <w:noProof/>
      </w:rPr>
      <w:pict w14:anchorId="20328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B512" w14:textId="77777777" w:rsidR="00190D4E" w:rsidRDefault="00CD628A" w:rsidP="00A27F20">
    <w:pPr>
      <w:pStyle w:val="Stopka"/>
    </w:pPr>
    <w:r>
      <w:rPr>
        <w:noProof/>
      </w:rPr>
      <w:drawing>
        <wp:inline distT="0" distB="0" distL="0" distR="0" wp14:anchorId="4DE3EE79" wp14:editId="3C4069B4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307EA"/>
    <w:multiLevelType w:val="hybridMultilevel"/>
    <w:tmpl w:val="F3BE7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1A5539"/>
    <w:multiLevelType w:val="hybridMultilevel"/>
    <w:tmpl w:val="A4D6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50252"/>
    <w:multiLevelType w:val="hybridMultilevel"/>
    <w:tmpl w:val="31BA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9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B39EE"/>
    <w:rsid w:val="000C392E"/>
    <w:rsid w:val="000C744E"/>
    <w:rsid w:val="000D062F"/>
    <w:rsid w:val="000D184B"/>
    <w:rsid w:val="000D1865"/>
    <w:rsid w:val="000E6E5A"/>
    <w:rsid w:val="000F2BE1"/>
    <w:rsid w:val="000F2FB0"/>
    <w:rsid w:val="000F32DE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3FDE"/>
    <w:rsid w:val="001A6158"/>
    <w:rsid w:val="001B468C"/>
    <w:rsid w:val="001C1720"/>
    <w:rsid w:val="001C1C58"/>
    <w:rsid w:val="001C4941"/>
    <w:rsid w:val="001D292F"/>
    <w:rsid w:val="001D7485"/>
    <w:rsid w:val="001E0105"/>
    <w:rsid w:val="001E2687"/>
    <w:rsid w:val="001E477C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02EB"/>
    <w:rsid w:val="00241D4E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070B0"/>
    <w:rsid w:val="0031436E"/>
    <w:rsid w:val="003151C9"/>
    <w:rsid w:val="00316E97"/>
    <w:rsid w:val="0032089F"/>
    <w:rsid w:val="00323052"/>
    <w:rsid w:val="00341E41"/>
    <w:rsid w:val="00345256"/>
    <w:rsid w:val="0036174F"/>
    <w:rsid w:val="00361D1E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2837"/>
    <w:rsid w:val="004230CC"/>
    <w:rsid w:val="00425176"/>
    <w:rsid w:val="00430FC0"/>
    <w:rsid w:val="0044348A"/>
    <w:rsid w:val="00444AE9"/>
    <w:rsid w:val="00445275"/>
    <w:rsid w:val="00450093"/>
    <w:rsid w:val="004508B6"/>
    <w:rsid w:val="0045784D"/>
    <w:rsid w:val="004624C5"/>
    <w:rsid w:val="00467C03"/>
    <w:rsid w:val="00470BFB"/>
    <w:rsid w:val="0048118B"/>
    <w:rsid w:val="004837BE"/>
    <w:rsid w:val="0048508D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41FB"/>
    <w:rsid w:val="006B5FF8"/>
    <w:rsid w:val="006C3C82"/>
    <w:rsid w:val="006C4E79"/>
    <w:rsid w:val="006C6BF9"/>
    <w:rsid w:val="006E19A6"/>
    <w:rsid w:val="006E40D5"/>
    <w:rsid w:val="006E5C72"/>
    <w:rsid w:val="006E6E75"/>
    <w:rsid w:val="006F5288"/>
    <w:rsid w:val="006F7461"/>
    <w:rsid w:val="00701D3E"/>
    <w:rsid w:val="00701FA2"/>
    <w:rsid w:val="0070427A"/>
    <w:rsid w:val="007130DE"/>
    <w:rsid w:val="007341AD"/>
    <w:rsid w:val="00736FBA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02D7"/>
    <w:rsid w:val="00791804"/>
    <w:rsid w:val="00795DB7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1AE4"/>
    <w:rsid w:val="00834B69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C5915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B3FEF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C4E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90AEA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0C54"/>
    <w:rsid w:val="00C634F6"/>
    <w:rsid w:val="00C801E3"/>
    <w:rsid w:val="00C80DB6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B46"/>
    <w:rsid w:val="00CE5EA3"/>
    <w:rsid w:val="00CE63EB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560B8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C191D"/>
    <w:rsid w:val="00DC1EB3"/>
    <w:rsid w:val="00DC368C"/>
    <w:rsid w:val="00DC6D24"/>
    <w:rsid w:val="00DD4665"/>
    <w:rsid w:val="00DD4BB2"/>
    <w:rsid w:val="00DE3DC0"/>
    <w:rsid w:val="00DE7265"/>
    <w:rsid w:val="00DF3584"/>
    <w:rsid w:val="00E014D8"/>
    <w:rsid w:val="00E1290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53F7F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EF57BC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0DC6"/>
    <w:rsid w:val="00FC464D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5F6E65"/>
  <w15:docId w15:val="{6FBFBBE6-BB1A-410B-9B99-F50891E2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210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3</cp:revision>
  <cp:lastPrinted>2025-10-08T11:36:00Z</cp:lastPrinted>
  <dcterms:created xsi:type="dcterms:W3CDTF">2025-10-09T08:47:00Z</dcterms:created>
  <dcterms:modified xsi:type="dcterms:W3CDTF">2025-10-09T08:48:00Z</dcterms:modified>
</cp:coreProperties>
</file>