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4D" w:rsidRPr="004661EA" w:rsidRDefault="00937405" w:rsidP="00D32FD9">
      <w:pPr>
        <w:pStyle w:val="Nagwek1"/>
        <w:suppressAutoHyphens/>
        <w:spacing w:before="0" w:line="360" w:lineRule="auto"/>
        <w:rPr>
          <w:rFonts w:ascii="Verdana" w:hAnsi="Verdana" w:cs="Tahoma"/>
          <w:b w:val="0"/>
          <w:color w:val="auto"/>
          <w:sz w:val="22"/>
          <w:szCs w:val="22"/>
        </w:rPr>
      </w:pPr>
      <w:r w:rsidRPr="004661EA">
        <w:rPr>
          <w:rFonts w:ascii="Verdana" w:hAnsi="Verdana" w:cs="Tahoma"/>
          <w:b w:val="0"/>
          <w:color w:val="auto"/>
          <w:sz w:val="22"/>
          <w:szCs w:val="22"/>
        </w:rPr>
        <w:t>Do Zainteresowanych</w:t>
      </w:r>
      <w:r w:rsidR="003C5664" w:rsidRPr="004661EA">
        <w:rPr>
          <w:rFonts w:ascii="Verdana" w:hAnsi="Verdana" w:cs="Tahoma"/>
          <w:b w:val="0"/>
          <w:sz w:val="22"/>
          <w:szCs w:val="22"/>
        </w:rPr>
        <w:tab/>
      </w:r>
      <w:r w:rsidR="003C5664" w:rsidRPr="004661EA">
        <w:rPr>
          <w:rFonts w:ascii="Verdana" w:hAnsi="Verdana" w:cs="Tahoma"/>
          <w:b w:val="0"/>
          <w:sz w:val="22"/>
          <w:szCs w:val="22"/>
        </w:rPr>
        <w:tab/>
      </w:r>
      <w:r w:rsidR="003C5664" w:rsidRPr="004661EA">
        <w:rPr>
          <w:rFonts w:ascii="Verdana" w:hAnsi="Verdana" w:cs="Tahoma"/>
          <w:b w:val="0"/>
          <w:sz w:val="22"/>
          <w:szCs w:val="22"/>
        </w:rPr>
        <w:tab/>
      </w:r>
      <w:r w:rsidR="003C5664" w:rsidRPr="004661EA">
        <w:rPr>
          <w:rFonts w:ascii="Verdana" w:hAnsi="Verdana" w:cs="Tahoma"/>
          <w:b w:val="0"/>
          <w:sz w:val="22"/>
          <w:szCs w:val="22"/>
        </w:rPr>
        <w:tab/>
      </w:r>
      <w:r w:rsidR="003C5664" w:rsidRPr="004661EA">
        <w:rPr>
          <w:rFonts w:ascii="Verdana" w:hAnsi="Verdana" w:cs="Tahoma"/>
          <w:b w:val="0"/>
          <w:sz w:val="22"/>
          <w:szCs w:val="22"/>
        </w:rPr>
        <w:tab/>
      </w:r>
    </w:p>
    <w:p w:rsidR="002C6A04" w:rsidRPr="004661EA" w:rsidRDefault="002C6A04" w:rsidP="002C6A04">
      <w:pPr>
        <w:pStyle w:val="Nagwek1"/>
        <w:spacing w:before="0" w:line="360" w:lineRule="auto"/>
        <w:rPr>
          <w:rFonts w:ascii="Verdana" w:eastAsia="Times New Roman" w:hAnsi="Verdana" w:cs="Tahoma"/>
          <w:b w:val="0"/>
          <w:bCs w:val="0"/>
          <w:color w:val="000000"/>
          <w:sz w:val="22"/>
          <w:szCs w:val="22"/>
        </w:rPr>
      </w:pPr>
      <w:r w:rsidRPr="004661EA">
        <w:rPr>
          <w:rFonts w:ascii="Verdana" w:eastAsia="Times New Roman" w:hAnsi="Verdana" w:cs="Tahoma"/>
          <w:b w:val="0"/>
          <w:color w:val="365F91"/>
          <w:sz w:val="22"/>
          <w:szCs w:val="22"/>
        </w:rPr>
        <w:t xml:space="preserve">      </w:t>
      </w:r>
      <w:r w:rsidRPr="004661EA">
        <w:rPr>
          <w:rFonts w:ascii="Verdana" w:hAnsi="Verdana" w:cs="Tahoma"/>
          <w:b w:val="0"/>
          <w:sz w:val="22"/>
          <w:szCs w:val="22"/>
        </w:rPr>
        <w:tab/>
      </w:r>
      <w:r w:rsidRPr="004661EA">
        <w:rPr>
          <w:rFonts w:ascii="Verdana" w:hAnsi="Verdana" w:cs="Tahoma"/>
          <w:b w:val="0"/>
          <w:sz w:val="22"/>
          <w:szCs w:val="22"/>
        </w:rPr>
        <w:tab/>
      </w:r>
      <w:r w:rsidRPr="004661EA">
        <w:rPr>
          <w:rFonts w:ascii="Verdana" w:hAnsi="Verdana" w:cs="Tahoma"/>
          <w:b w:val="0"/>
          <w:sz w:val="22"/>
          <w:szCs w:val="22"/>
        </w:rPr>
        <w:tab/>
      </w:r>
      <w:r w:rsidRPr="004661EA">
        <w:rPr>
          <w:rFonts w:ascii="Verdana" w:hAnsi="Verdana" w:cs="Tahoma"/>
          <w:b w:val="0"/>
          <w:sz w:val="22"/>
          <w:szCs w:val="22"/>
        </w:rPr>
        <w:tab/>
      </w:r>
      <w:r w:rsidRPr="004661EA">
        <w:rPr>
          <w:rFonts w:ascii="Verdana" w:hAnsi="Verdana" w:cs="Tahoma"/>
          <w:b w:val="0"/>
          <w:sz w:val="22"/>
          <w:szCs w:val="22"/>
        </w:rPr>
        <w:tab/>
      </w:r>
      <w:r w:rsidRPr="004661EA">
        <w:rPr>
          <w:rFonts w:ascii="Verdana" w:hAnsi="Verdana" w:cs="Tahoma"/>
          <w:b w:val="0"/>
          <w:sz w:val="22"/>
          <w:szCs w:val="22"/>
        </w:rPr>
        <w:tab/>
      </w:r>
      <w:r w:rsidRPr="004661EA">
        <w:rPr>
          <w:rFonts w:ascii="Verdana" w:hAnsi="Verdana" w:cs="Tahoma"/>
          <w:b w:val="0"/>
          <w:sz w:val="22"/>
          <w:szCs w:val="22"/>
        </w:rPr>
        <w:tab/>
        <w:t xml:space="preserve">   </w:t>
      </w:r>
      <w:r w:rsidRPr="004661EA">
        <w:rPr>
          <w:rFonts w:ascii="Verdana" w:eastAsia="Times New Roman" w:hAnsi="Verdana" w:cs="Tahoma"/>
          <w:b w:val="0"/>
          <w:color w:val="000000"/>
          <w:sz w:val="22"/>
          <w:szCs w:val="22"/>
        </w:rPr>
        <w:t xml:space="preserve">Wrocław, dn. </w:t>
      </w:r>
      <w:r w:rsidR="007B5DD9" w:rsidRPr="004661EA">
        <w:rPr>
          <w:rFonts w:ascii="Verdana" w:eastAsia="Times New Roman" w:hAnsi="Verdana" w:cs="Tahoma"/>
          <w:b w:val="0"/>
          <w:color w:val="000000"/>
          <w:sz w:val="22"/>
          <w:szCs w:val="22"/>
        </w:rPr>
        <w:t>29 września</w:t>
      </w:r>
      <w:r w:rsidRPr="004661EA">
        <w:rPr>
          <w:rFonts w:ascii="Verdana" w:eastAsia="Times New Roman" w:hAnsi="Verdana" w:cs="Tahoma"/>
          <w:b w:val="0"/>
          <w:color w:val="000000"/>
          <w:sz w:val="22"/>
          <w:szCs w:val="22"/>
        </w:rPr>
        <w:t xml:space="preserve"> 2025 r.</w:t>
      </w:r>
    </w:p>
    <w:p w:rsidR="002C6A04" w:rsidRPr="004661EA" w:rsidRDefault="002C6A04" w:rsidP="002C6A04">
      <w:pPr>
        <w:pStyle w:val="Nagwek"/>
        <w:tabs>
          <w:tab w:val="left" w:pos="708"/>
        </w:tabs>
        <w:spacing w:line="360" w:lineRule="auto"/>
        <w:rPr>
          <w:rFonts w:ascii="Verdana" w:hAnsi="Verdana" w:cs="Tahoma"/>
          <w:sz w:val="22"/>
          <w:szCs w:val="22"/>
        </w:rPr>
      </w:pPr>
      <w:r w:rsidRPr="004661EA">
        <w:rPr>
          <w:rFonts w:ascii="Verdana" w:hAnsi="Verdana" w:cs="Tahoma"/>
          <w:sz w:val="22"/>
          <w:szCs w:val="22"/>
        </w:rPr>
        <w:t>WZP-DZ.271.1</w:t>
      </w:r>
      <w:r w:rsidR="007B5DD9" w:rsidRPr="004661EA">
        <w:rPr>
          <w:rFonts w:ascii="Verdana" w:hAnsi="Verdana" w:cs="Tahoma"/>
          <w:sz w:val="22"/>
          <w:szCs w:val="22"/>
        </w:rPr>
        <w:t>.51</w:t>
      </w:r>
      <w:r w:rsidRPr="004661EA">
        <w:rPr>
          <w:rFonts w:ascii="Verdana" w:hAnsi="Verdana" w:cs="Tahoma"/>
          <w:sz w:val="22"/>
          <w:szCs w:val="22"/>
        </w:rPr>
        <w:t>.2025</w:t>
      </w:r>
    </w:p>
    <w:p w:rsidR="002C6A04" w:rsidRPr="004661EA" w:rsidRDefault="002C6A04" w:rsidP="002C6A04">
      <w:pPr>
        <w:pStyle w:val="Nagwek"/>
        <w:tabs>
          <w:tab w:val="left" w:pos="708"/>
        </w:tabs>
        <w:spacing w:line="360" w:lineRule="auto"/>
        <w:rPr>
          <w:rFonts w:ascii="Verdana" w:hAnsi="Verdana" w:cs="Tahoma"/>
          <w:sz w:val="22"/>
          <w:szCs w:val="22"/>
        </w:rPr>
      </w:pPr>
      <w:r w:rsidRPr="004661EA">
        <w:rPr>
          <w:rFonts w:ascii="Verdana" w:hAnsi="Verdana" w:cs="Tahoma"/>
          <w:sz w:val="22"/>
          <w:szCs w:val="22"/>
        </w:rPr>
        <w:t>ZP/TP/</w:t>
      </w:r>
      <w:r w:rsidR="007B5DD9" w:rsidRPr="004661EA">
        <w:rPr>
          <w:rFonts w:ascii="Verdana" w:hAnsi="Verdana" w:cs="Tahoma"/>
          <w:sz w:val="22"/>
          <w:szCs w:val="22"/>
        </w:rPr>
        <w:t>63</w:t>
      </w:r>
      <w:r w:rsidRPr="004661EA">
        <w:rPr>
          <w:rFonts w:ascii="Verdana" w:hAnsi="Verdana" w:cs="Tahoma"/>
          <w:sz w:val="22"/>
          <w:szCs w:val="22"/>
        </w:rPr>
        <w:t>/2025/WOU/</w:t>
      </w:r>
      <w:r w:rsidR="00780509" w:rsidRPr="004661EA">
        <w:rPr>
          <w:rFonts w:ascii="Verdana" w:hAnsi="Verdana" w:cs="Tahoma"/>
          <w:sz w:val="22"/>
          <w:szCs w:val="22"/>
        </w:rPr>
        <w:t>3977</w:t>
      </w:r>
    </w:p>
    <w:p w:rsidR="001824E5" w:rsidRPr="004661EA" w:rsidRDefault="002C6A04" w:rsidP="0047399A">
      <w:pPr>
        <w:pStyle w:val="Nagwek"/>
        <w:tabs>
          <w:tab w:val="left" w:pos="708"/>
        </w:tabs>
        <w:spacing w:line="360" w:lineRule="auto"/>
        <w:rPr>
          <w:rFonts w:ascii="Verdana" w:hAnsi="Verdana"/>
          <w:sz w:val="22"/>
          <w:szCs w:val="22"/>
        </w:rPr>
      </w:pPr>
      <w:r w:rsidRPr="004661EA">
        <w:rPr>
          <w:rFonts w:ascii="Verdana" w:hAnsi="Verdana" w:cs="Tahoma"/>
          <w:sz w:val="22"/>
          <w:szCs w:val="22"/>
        </w:rPr>
        <w:t xml:space="preserve">Dotyczy: postępowania o udzielenie zamówienia publicznego pn.: </w:t>
      </w:r>
      <w:r w:rsidR="008B44A6" w:rsidRPr="004661EA">
        <w:rPr>
          <w:rFonts w:ascii="Verdana" w:hAnsi="Verdana"/>
          <w:bCs/>
          <w:sz w:val="22"/>
          <w:szCs w:val="22"/>
        </w:rPr>
        <w:t>Wykonywanie remontów bieżących w zakresie robót blacharsko-dekarskich w obiektach Urzędu Miejskiego Wrocławia</w:t>
      </w:r>
      <w:r w:rsidR="008B44A6" w:rsidRPr="004661EA">
        <w:rPr>
          <w:rFonts w:ascii="Verdana" w:hAnsi="Verdana"/>
          <w:iCs/>
          <w:sz w:val="22"/>
          <w:szCs w:val="22"/>
        </w:rPr>
        <w:t xml:space="preserve"> ZP/TP/63</w:t>
      </w:r>
      <w:r w:rsidRPr="004661EA">
        <w:rPr>
          <w:rFonts w:ascii="Verdana" w:hAnsi="Verdana"/>
          <w:iCs/>
          <w:sz w:val="22"/>
          <w:szCs w:val="22"/>
        </w:rPr>
        <w:t>/2025/WOU.</w:t>
      </w:r>
    </w:p>
    <w:p w:rsidR="000F4A3A" w:rsidRPr="004661EA" w:rsidRDefault="000F4A3A" w:rsidP="00D32FD9">
      <w:pPr>
        <w:pStyle w:val="13Podpisujacypismo"/>
        <w:suppressAutoHyphens/>
        <w:spacing w:before="0" w:line="360" w:lineRule="auto"/>
        <w:jc w:val="left"/>
        <w:rPr>
          <w:sz w:val="22"/>
          <w:szCs w:val="22"/>
        </w:rPr>
      </w:pPr>
    </w:p>
    <w:p w:rsidR="00B96191" w:rsidRPr="004661EA" w:rsidRDefault="00695369" w:rsidP="00D32FD9">
      <w:pPr>
        <w:pStyle w:val="13Podpisujacypismo"/>
        <w:suppressAutoHyphens/>
        <w:spacing w:before="0" w:line="360" w:lineRule="auto"/>
        <w:jc w:val="left"/>
        <w:rPr>
          <w:sz w:val="22"/>
          <w:szCs w:val="22"/>
        </w:rPr>
      </w:pPr>
      <w:r w:rsidRPr="004661EA">
        <w:rPr>
          <w:sz w:val="22"/>
          <w:szCs w:val="22"/>
        </w:rPr>
        <w:t>INFORMACJA Z SESJI OTWARCIA OFERT</w:t>
      </w:r>
    </w:p>
    <w:p w:rsidR="004661EA" w:rsidRPr="004661EA" w:rsidRDefault="00695369" w:rsidP="004661EA">
      <w:pPr>
        <w:pStyle w:val="13Podpisujacypismo"/>
        <w:suppressAutoHyphens/>
        <w:spacing w:before="0" w:line="360" w:lineRule="auto"/>
        <w:jc w:val="left"/>
        <w:rPr>
          <w:rFonts w:cs="Verdana"/>
          <w:sz w:val="22"/>
          <w:szCs w:val="22"/>
        </w:rPr>
      </w:pPr>
      <w:r w:rsidRPr="004661EA">
        <w:rPr>
          <w:sz w:val="22"/>
          <w:szCs w:val="22"/>
        </w:rPr>
        <w:t xml:space="preserve">Zamawiający informuje, że dnia </w:t>
      </w:r>
      <w:r w:rsidR="000F4A3A" w:rsidRPr="004661EA">
        <w:rPr>
          <w:sz w:val="22"/>
          <w:szCs w:val="22"/>
        </w:rPr>
        <w:t>29 września</w:t>
      </w:r>
      <w:r w:rsidR="00834F8C" w:rsidRPr="004661EA">
        <w:rPr>
          <w:sz w:val="22"/>
          <w:szCs w:val="22"/>
        </w:rPr>
        <w:t xml:space="preserve"> br. o godz. 10:30</w:t>
      </w:r>
      <w:r w:rsidRPr="004661EA">
        <w:rPr>
          <w:sz w:val="22"/>
          <w:szCs w:val="22"/>
        </w:rPr>
        <w:t xml:space="preserve"> odbyło się otwarcie ofert w przedmiotowym postępowaniu.</w:t>
      </w:r>
      <w:r w:rsidR="004661EA" w:rsidRPr="004661EA">
        <w:rPr>
          <w:sz w:val="22"/>
          <w:szCs w:val="22"/>
        </w:rPr>
        <w:t xml:space="preserve"> </w:t>
      </w:r>
      <w:r w:rsidR="005320E6" w:rsidRPr="004661EA">
        <w:rPr>
          <w:sz w:val="22"/>
          <w:szCs w:val="22"/>
        </w:rPr>
        <w:t xml:space="preserve">Działając na podstawie art. 222 ust. 5 </w:t>
      </w:r>
      <w:r w:rsidR="005320E6" w:rsidRPr="004661EA">
        <w:rPr>
          <w:rFonts w:cs="Calibri"/>
          <w:sz w:val="22"/>
          <w:szCs w:val="22"/>
        </w:rPr>
        <w:t xml:space="preserve">ustawy </w:t>
      </w:r>
      <w:r w:rsidR="005320E6" w:rsidRPr="004661EA">
        <w:rPr>
          <w:sz w:val="22"/>
          <w:szCs w:val="22"/>
        </w:rPr>
        <w:t xml:space="preserve">z dnia 11 września 2019 r. – Prawo zamówień publicznych </w:t>
      </w:r>
      <w:r w:rsidR="008B1886" w:rsidRPr="004661EA">
        <w:rPr>
          <w:rFonts w:cs="Calibri"/>
          <w:sz w:val="22"/>
          <w:szCs w:val="22"/>
        </w:rPr>
        <w:t>(Dz. U. z 2024 r., poz. 1320 ze zm.)</w:t>
      </w:r>
      <w:r w:rsidR="005320E6" w:rsidRPr="004661EA">
        <w:rPr>
          <w:sz w:val="22"/>
          <w:szCs w:val="22"/>
        </w:rPr>
        <w:t>, Zamawiający informuje, że do upływu terminu składania ofert</w:t>
      </w:r>
      <w:r w:rsidR="00A52AF2" w:rsidRPr="004661EA">
        <w:rPr>
          <w:rFonts w:cs="Verdana"/>
          <w:sz w:val="22"/>
          <w:szCs w:val="22"/>
        </w:rPr>
        <w:t xml:space="preserve">, </w:t>
      </w:r>
      <w:r w:rsidR="000E300F" w:rsidRPr="004661EA">
        <w:rPr>
          <w:rFonts w:cs="Verdana"/>
          <w:sz w:val="22"/>
          <w:szCs w:val="22"/>
        </w:rPr>
        <w:t>został</w:t>
      </w:r>
      <w:r w:rsidR="000F4A3A" w:rsidRPr="004661EA">
        <w:rPr>
          <w:rFonts w:cs="Verdana"/>
          <w:sz w:val="22"/>
          <w:szCs w:val="22"/>
        </w:rPr>
        <w:t>y</w:t>
      </w:r>
      <w:r w:rsidR="000E300F" w:rsidRPr="004661EA">
        <w:rPr>
          <w:rFonts w:cs="Verdana"/>
          <w:sz w:val="22"/>
          <w:szCs w:val="22"/>
        </w:rPr>
        <w:t xml:space="preserve"> </w:t>
      </w:r>
      <w:r w:rsidR="003C5664" w:rsidRPr="004661EA">
        <w:rPr>
          <w:rFonts w:cs="Verdana"/>
          <w:sz w:val="22"/>
          <w:szCs w:val="22"/>
        </w:rPr>
        <w:t>złożon</w:t>
      </w:r>
      <w:r w:rsidR="000F4A3A" w:rsidRPr="004661EA">
        <w:rPr>
          <w:rFonts w:cs="Verdana"/>
          <w:sz w:val="22"/>
          <w:szCs w:val="22"/>
        </w:rPr>
        <w:t>e</w:t>
      </w:r>
      <w:r w:rsidR="00241E5D" w:rsidRPr="004661EA">
        <w:rPr>
          <w:rFonts w:cs="Verdana"/>
          <w:sz w:val="22"/>
          <w:szCs w:val="22"/>
        </w:rPr>
        <w:t xml:space="preserve"> </w:t>
      </w:r>
      <w:r w:rsidR="000F4A3A" w:rsidRPr="004661EA">
        <w:rPr>
          <w:rFonts w:cs="Verdana"/>
          <w:sz w:val="22"/>
          <w:szCs w:val="22"/>
        </w:rPr>
        <w:t>2</w:t>
      </w:r>
      <w:r w:rsidR="003B7E08" w:rsidRPr="004661EA">
        <w:rPr>
          <w:rFonts w:cs="Verdana"/>
          <w:sz w:val="22"/>
          <w:szCs w:val="22"/>
        </w:rPr>
        <w:t xml:space="preserve"> ofert</w:t>
      </w:r>
      <w:r w:rsidR="000F4A3A" w:rsidRPr="004661EA">
        <w:rPr>
          <w:rFonts w:cs="Verdana"/>
          <w:sz w:val="22"/>
          <w:szCs w:val="22"/>
        </w:rPr>
        <w:t>y. Oferty złożyli</w:t>
      </w:r>
      <w:r w:rsidR="00AB7A70" w:rsidRPr="004661EA">
        <w:rPr>
          <w:rFonts w:cs="Verdana"/>
          <w:sz w:val="22"/>
          <w:szCs w:val="22"/>
        </w:rPr>
        <w:t xml:space="preserve"> poniżej </w:t>
      </w:r>
      <w:r w:rsidR="000F4A3A" w:rsidRPr="004661EA">
        <w:rPr>
          <w:rFonts w:cs="Verdana"/>
          <w:sz w:val="22"/>
          <w:szCs w:val="22"/>
        </w:rPr>
        <w:t>wskazani</w:t>
      </w:r>
      <w:r w:rsidR="007E3078" w:rsidRPr="004661EA">
        <w:rPr>
          <w:rFonts w:cs="Verdana"/>
          <w:sz w:val="22"/>
          <w:szCs w:val="22"/>
        </w:rPr>
        <w:t xml:space="preserve"> </w:t>
      </w:r>
      <w:r w:rsidR="00C8758D" w:rsidRPr="004661EA">
        <w:rPr>
          <w:rFonts w:cs="Verdana"/>
          <w:sz w:val="22"/>
          <w:szCs w:val="22"/>
        </w:rPr>
        <w:t>Wykonawc</w:t>
      </w:r>
      <w:r w:rsidR="000F4A3A" w:rsidRPr="004661EA">
        <w:rPr>
          <w:rFonts w:cs="Verdana"/>
          <w:sz w:val="22"/>
          <w:szCs w:val="22"/>
        </w:rPr>
        <w:t>y</w:t>
      </w:r>
      <w:r w:rsidR="00B34076" w:rsidRPr="004661EA">
        <w:rPr>
          <w:rFonts w:cs="Verdana"/>
          <w:sz w:val="22"/>
          <w:szCs w:val="22"/>
        </w:rPr>
        <w:t>:</w:t>
      </w:r>
      <w:r w:rsidR="00E37960" w:rsidRPr="004661EA">
        <w:rPr>
          <w:rFonts w:cs="Verdana"/>
          <w:sz w:val="22"/>
          <w:szCs w:val="22"/>
        </w:rPr>
        <w:t xml:space="preserve"> </w:t>
      </w:r>
    </w:p>
    <w:p w:rsidR="00241E5D" w:rsidRPr="004661EA" w:rsidRDefault="00241E5D" w:rsidP="00AB7A70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 w:rsidRPr="004661EA">
        <w:rPr>
          <w:rFonts w:ascii="Verdana" w:hAnsi="Verdana"/>
          <w:sz w:val="22"/>
          <w:szCs w:val="22"/>
        </w:rPr>
        <w:t xml:space="preserve">Oferta nr 1 </w:t>
      </w:r>
      <w:r w:rsidR="004661EA">
        <w:rPr>
          <w:rFonts w:ascii="Verdana" w:hAnsi="Verdana"/>
          <w:sz w:val="22"/>
          <w:szCs w:val="22"/>
        </w:rPr>
        <w:t xml:space="preserve">- </w:t>
      </w:r>
      <w:r w:rsidR="00C30B3A" w:rsidRPr="004661EA">
        <w:rPr>
          <w:rFonts w:ascii="Verdana" w:hAnsi="Verdana" w:cs="CIDFont+F1"/>
          <w:b/>
          <w:sz w:val="22"/>
          <w:szCs w:val="22"/>
        </w:rPr>
        <w:t>„</w:t>
      </w:r>
      <w:r w:rsidR="00C30B3A" w:rsidRPr="004661EA">
        <w:rPr>
          <w:rFonts w:ascii="Verdana" w:hAnsi="Verdana" w:cs="CIDFont+F4"/>
          <w:b/>
          <w:sz w:val="22"/>
          <w:szCs w:val="22"/>
        </w:rPr>
        <w:t>BEM-BUD” Sp. z o.o.</w:t>
      </w:r>
      <w:r w:rsidR="00C30B3A" w:rsidRPr="004661EA">
        <w:rPr>
          <w:rFonts w:ascii="Verdana" w:hAnsi="Verdana" w:cs="Tahoma"/>
          <w:b/>
          <w:sz w:val="22"/>
          <w:szCs w:val="22"/>
        </w:rPr>
        <w:t xml:space="preserve">, </w:t>
      </w:r>
      <w:r w:rsidR="00C30B3A" w:rsidRPr="004661EA">
        <w:rPr>
          <w:rFonts w:ascii="Verdana" w:hAnsi="Verdana" w:cs="CIDFont+F4"/>
          <w:b/>
          <w:sz w:val="22"/>
          <w:szCs w:val="22"/>
        </w:rPr>
        <w:t>ul. Kowalska 106, 51-424 Wrocław</w:t>
      </w:r>
    </w:p>
    <w:p w:rsidR="00780509" w:rsidRPr="004661EA" w:rsidRDefault="00780509" w:rsidP="00AB7A70">
      <w:pPr>
        <w:pStyle w:val="Default"/>
        <w:spacing w:line="360" w:lineRule="auto"/>
        <w:rPr>
          <w:rFonts w:ascii="Verdana" w:hAnsi="Verdana" w:cs="Tahoma"/>
          <w:sz w:val="22"/>
          <w:szCs w:val="22"/>
        </w:rPr>
      </w:pPr>
      <w:r w:rsidRPr="004661EA">
        <w:rPr>
          <w:rFonts w:ascii="Verdana" w:hAnsi="Verdana" w:cs="Tahoma"/>
          <w:sz w:val="22"/>
          <w:szCs w:val="22"/>
        </w:rPr>
        <w:t>Kryteria oceny:</w:t>
      </w:r>
    </w:p>
    <w:p w:rsidR="00192B72" w:rsidRPr="004661EA" w:rsidRDefault="00192B72" w:rsidP="00AB7A70">
      <w:pPr>
        <w:numPr>
          <w:ilvl w:val="0"/>
          <w:numId w:val="17"/>
        </w:numPr>
        <w:spacing w:line="360" w:lineRule="auto"/>
        <w:contextualSpacing/>
        <w:rPr>
          <w:rFonts w:ascii="Verdana" w:hAnsi="Verdana"/>
          <w:sz w:val="22"/>
          <w:szCs w:val="22"/>
        </w:rPr>
      </w:pPr>
      <w:r w:rsidRPr="004661EA">
        <w:rPr>
          <w:rFonts w:ascii="Verdana" w:hAnsi="Verdana"/>
          <w:sz w:val="22"/>
          <w:szCs w:val="22"/>
        </w:rPr>
        <w:t>Cena</w:t>
      </w:r>
      <w:r w:rsidR="00AB7A70" w:rsidRPr="004661EA">
        <w:rPr>
          <w:rFonts w:ascii="Verdana" w:hAnsi="Verdana"/>
          <w:sz w:val="22"/>
          <w:szCs w:val="22"/>
        </w:rPr>
        <w:t xml:space="preserve"> </w:t>
      </w:r>
      <w:r w:rsidRPr="004661EA">
        <w:rPr>
          <w:rFonts w:ascii="Verdana" w:hAnsi="Verdana"/>
          <w:sz w:val="22"/>
          <w:szCs w:val="22"/>
        </w:rPr>
        <w:t xml:space="preserve">– </w:t>
      </w:r>
      <w:r w:rsidR="004661EA" w:rsidRPr="004661EA">
        <w:rPr>
          <w:rFonts w:ascii="Verdana" w:hAnsi="Verdana"/>
          <w:sz w:val="22"/>
          <w:szCs w:val="22"/>
        </w:rPr>
        <w:t>386 504,07</w:t>
      </w:r>
      <w:r w:rsidR="00D32FD9" w:rsidRPr="004661EA">
        <w:rPr>
          <w:rFonts w:ascii="Verdana" w:hAnsi="Verdana"/>
          <w:sz w:val="22"/>
          <w:szCs w:val="22"/>
        </w:rPr>
        <w:t xml:space="preserve"> zł</w:t>
      </w:r>
    </w:p>
    <w:p w:rsidR="005E4D1E" w:rsidRPr="004661EA" w:rsidRDefault="000A168B" w:rsidP="00241E5D">
      <w:pPr>
        <w:numPr>
          <w:ilvl w:val="0"/>
          <w:numId w:val="17"/>
        </w:numPr>
        <w:spacing w:line="360" w:lineRule="auto"/>
        <w:jc w:val="both"/>
        <w:rPr>
          <w:rFonts w:ascii="Verdana" w:hAnsi="Verdana" w:cs="Verdana"/>
          <w:spacing w:val="2"/>
          <w:sz w:val="22"/>
          <w:szCs w:val="22"/>
        </w:rPr>
      </w:pPr>
      <w:r w:rsidRPr="004661EA">
        <w:rPr>
          <w:rFonts w:ascii="Verdana" w:hAnsi="Verdana" w:cs="Verdana"/>
          <w:spacing w:val="2"/>
          <w:sz w:val="22"/>
          <w:szCs w:val="22"/>
        </w:rPr>
        <w:t xml:space="preserve">Okres gwarancji – </w:t>
      </w:r>
      <w:r w:rsidR="004661EA" w:rsidRPr="004661EA">
        <w:rPr>
          <w:rFonts w:ascii="Verdana" w:hAnsi="Verdana" w:cs="Verdana"/>
          <w:spacing w:val="2"/>
          <w:sz w:val="22"/>
          <w:szCs w:val="22"/>
        </w:rPr>
        <w:t xml:space="preserve">36 </w:t>
      </w:r>
      <w:proofErr w:type="spellStart"/>
      <w:r w:rsidR="004661EA" w:rsidRPr="004661EA">
        <w:rPr>
          <w:rFonts w:ascii="Verdana" w:hAnsi="Verdana" w:cs="Verdana"/>
          <w:spacing w:val="2"/>
          <w:sz w:val="22"/>
          <w:szCs w:val="22"/>
        </w:rPr>
        <w:t>m-cy</w:t>
      </w:r>
      <w:proofErr w:type="spellEnd"/>
    </w:p>
    <w:p w:rsidR="004661EA" w:rsidRPr="004661EA" w:rsidRDefault="000A168B" w:rsidP="004661EA">
      <w:pPr>
        <w:numPr>
          <w:ilvl w:val="0"/>
          <w:numId w:val="17"/>
        </w:numPr>
        <w:spacing w:line="360" w:lineRule="auto"/>
        <w:jc w:val="both"/>
        <w:rPr>
          <w:rFonts w:ascii="Verdana" w:hAnsi="Verdana" w:cs="Verdana"/>
          <w:spacing w:val="2"/>
          <w:sz w:val="22"/>
          <w:szCs w:val="22"/>
        </w:rPr>
      </w:pPr>
      <w:r w:rsidRPr="004661EA">
        <w:rPr>
          <w:rFonts w:ascii="Verdana" w:hAnsi="Verdana" w:cs="Arial"/>
          <w:bCs/>
          <w:color w:val="000000"/>
          <w:sz w:val="22"/>
          <w:szCs w:val="22"/>
        </w:rPr>
        <w:t xml:space="preserve">Klauzule społeczne </w:t>
      </w:r>
      <w:r w:rsidR="00780509" w:rsidRPr="004661EA">
        <w:rPr>
          <w:rFonts w:ascii="Verdana" w:hAnsi="Verdana" w:cs="Arial"/>
          <w:bCs/>
          <w:color w:val="000000"/>
          <w:sz w:val="22"/>
          <w:szCs w:val="22"/>
        </w:rPr>
        <w:t>–</w:t>
      </w:r>
      <w:r w:rsidRPr="004661EA"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 w:rsidR="004661EA" w:rsidRPr="004661EA">
        <w:rPr>
          <w:rFonts w:ascii="Verdana" w:hAnsi="Verdana" w:cs="Arial"/>
          <w:bCs/>
          <w:color w:val="000000"/>
          <w:sz w:val="22"/>
          <w:szCs w:val="22"/>
        </w:rPr>
        <w:t>3 osoby lub więcej</w:t>
      </w:r>
    </w:p>
    <w:p w:rsidR="00780509" w:rsidRPr="004661EA" w:rsidRDefault="00780509" w:rsidP="00780509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 w:rsidRPr="004661EA">
        <w:rPr>
          <w:rFonts w:ascii="Verdana" w:hAnsi="Verdana"/>
          <w:sz w:val="22"/>
          <w:szCs w:val="22"/>
        </w:rPr>
        <w:t xml:space="preserve">Oferta nr 2 </w:t>
      </w:r>
      <w:r w:rsidR="004661EA">
        <w:rPr>
          <w:rFonts w:ascii="Verdana" w:hAnsi="Verdana"/>
          <w:sz w:val="22"/>
          <w:szCs w:val="22"/>
        </w:rPr>
        <w:t xml:space="preserve">- </w:t>
      </w:r>
      <w:r w:rsidR="00C30B3A" w:rsidRPr="004661EA">
        <w:rPr>
          <w:rFonts w:ascii="Verdana" w:hAnsi="Verdana" w:cs="CIDFont+F4"/>
          <w:b/>
          <w:sz w:val="22"/>
          <w:szCs w:val="22"/>
        </w:rPr>
        <w:t xml:space="preserve">Gol-Bud Łukasz </w:t>
      </w:r>
      <w:proofErr w:type="spellStart"/>
      <w:r w:rsidR="00C30B3A" w:rsidRPr="004661EA">
        <w:rPr>
          <w:rFonts w:ascii="Verdana" w:hAnsi="Verdana" w:cs="CIDFont+F4"/>
          <w:b/>
          <w:sz w:val="22"/>
          <w:szCs w:val="22"/>
        </w:rPr>
        <w:t>Golak</w:t>
      </w:r>
      <w:proofErr w:type="spellEnd"/>
      <w:r w:rsidR="00C30B3A" w:rsidRPr="004661EA">
        <w:rPr>
          <w:rFonts w:ascii="Verdana" w:hAnsi="Verdana" w:cs="Tahoma"/>
          <w:b/>
          <w:bCs/>
          <w:sz w:val="22"/>
          <w:szCs w:val="22"/>
        </w:rPr>
        <w:t xml:space="preserve">, </w:t>
      </w:r>
      <w:r w:rsidR="00C30B3A" w:rsidRPr="004661EA">
        <w:rPr>
          <w:rFonts w:ascii="Verdana" w:hAnsi="Verdana" w:cs="CIDFont+F4"/>
          <w:b/>
          <w:sz w:val="22"/>
          <w:szCs w:val="22"/>
        </w:rPr>
        <w:t>Stary Bazanów 56, 08-500 Ryki</w:t>
      </w:r>
    </w:p>
    <w:p w:rsidR="00780509" w:rsidRPr="004661EA" w:rsidRDefault="00780509" w:rsidP="00780509">
      <w:pPr>
        <w:pStyle w:val="Default"/>
        <w:spacing w:line="360" w:lineRule="auto"/>
        <w:rPr>
          <w:rFonts w:ascii="Verdana" w:hAnsi="Verdana" w:cs="Tahoma"/>
          <w:sz w:val="22"/>
          <w:szCs w:val="22"/>
        </w:rPr>
      </w:pPr>
      <w:r w:rsidRPr="004661EA">
        <w:rPr>
          <w:rFonts w:ascii="Verdana" w:hAnsi="Verdana" w:cs="Tahoma"/>
          <w:sz w:val="22"/>
          <w:szCs w:val="22"/>
        </w:rPr>
        <w:t>Kryteria oceny:</w:t>
      </w:r>
    </w:p>
    <w:p w:rsidR="00780509" w:rsidRPr="004661EA" w:rsidRDefault="00780509" w:rsidP="00780509">
      <w:pPr>
        <w:numPr>
          <w:ilvl w:val="0"/>
          <w:numId w:val="18"/>
        </w:numPr>
        <w:spacing w:line="360" w:lineRule="auto"/>
        <w:contextualSpacing/>
        <w:rPr>
          <w:rFonts w:ascii="Verdana" w:hAnsi="Verdana"/>
          <w:sz w:val="22"/>
          <w:szCs w:val="22"/>
        </w:rPr>
      </w:pPr>
      <w:r w:rsidRPr="004661EA">
        <w:rPr>
          <w:rFonts w:ascii="Verdana" w:hAnsi="Verdana"/>
          <w:sz w:val="22"/>
          <w:szCs w:val="22"/>
        </w:rPr>
        <w:t xml:space="preserve">Cena – </w:t>
      </w:r>
      <w:r w:rsidR="004661EA" w:rsidRPr="004661EA">
        <w:rPr>
          <w:rFonts w:ascii="Verdana" w:hAnsi="Verdana"/>
          <w:sz w:val="22"/>
          <w:szCs w:val="22"/>
        </w:rPr>
        <w:t>404 112,67</w:t>
      </w:r>
      <w:r w:rsidRPr="004661EA">
        <w:rPr>
          <w:rFonts w:ascii="Verdana" w:hAnsi="Verdana"/>
          <w:sz w:val="22"/>
          <w:szCs w:val="22"/>
        </w:rPr>
        <w:t xml:space="preserve"> zł</w:t>
      </w:r>
    </w:p>
    <w:p w:rsidR="00780509" w:rsidRPr="004661EA" w:rsidRDefault="00780509" w:rsidP="00780509">
      <w:pPr>
        <w:numPr>
          <w:ilvl w:val="0"/>
          <w:numId w:val="18"/>
        </w:numPr>
        <w:spacing w:line="360" w:lineRule="auto"/>
        <w:jc w:val="both"/>
        <w:rPr>
          <w:rFonts w:ascii="Verdana" w:hAnsi="Verdana" w:cs="Verdana"/>
          <w:spacing w:val="2"/>
          <w:sz w:val="22"/>
          <w:szCs w:val="22"/>
        </w:rPr>
      </w:pPr>
      <w:r w:rsidRPr="004661EA">
        <w:rPr>
          <w:rFonts w:ascii="Verdana" w:hAnsi="Verdana" w:cs="Verdana"/>
          <w:spacing w:val="2"/>
          <w:sz w:val="22"/>
          <w:szCs w:val="22"/>
        </w:rPr>
        <w:t xml:space="preserve">Okres gwarancji – </w:t>
      </w:r>
      <w:r w:rsidR="004661EA" w:rsidRPr="004661EA">
        <w:rPr>
          <w:rFonts w:ascii="Verdana" w:hAnsi="Verdana" w:cs="Verdana"/>
          <w:spacing w:val="2"/>
          <w:sz w:val="22"/>
          <w:szCs w:val="22"/>
        </w:rPr>
        <w:t xml:space="preserve">36 </w:t>
      </w:r>
      <w:proofErr w:type="spellStart"/>
      <w:r w:rsidR="004661EA" w:rsidRPr="004661EA">
        <w:rPr>
          <w:rFonts w:ascii="Verdana" w:hAnsi="Verdana" w:cs="Verdana"/>
          <w:spacing w:val="2"/>
          <w:sz w:val="22"/>
          <w:szCs w:val="22"/>
        </w:rPr>
        <w:t>m-cy</w:t>
      </w:r>
      <w:proofErr w:type="spellEnd"/>
    </w:p>
    <w:p w:rsidR="004661EA" w:rsidRPr="004661EA" w:rsidRDefault="00780509" w:rsidP="004661EA">
      <w:pPr>
        <w:numPr>
          <w:ilvl w:val="0"/>
          <w:numId w:val="18"/>
        </w:numPr>
        <w:spacing w:line="360" w:lineRule="auto"/>
        <w:jc w:val="both"/>
        <w:rPr>
          <w:rFonts w:ascii="Verdana" w:hAnsi="Verdana" w:cs="Verdana"/>
          <w:spacing w:val="2"/>
          <w:sz w:val="22"/>
          <w:szCs w:val="22"/>
        </w:rPr>
      </w:pPr>
      <w:r w:rsidRPr="004661EA">
        <w:rPr>
          <w:rFonts w:ascii="Verdana" w:hAnsi="Verdana" w:cs="Arial"/>
          <w:bCs/>
          <w:color w:val="000000"/>
          <w:sz w:val="22"/>
          <w:szCs w:val="22"/>
        </w:rPr>
        <w:t xml:space="preserve">Klauzule społeczne - </w:t>
      </w:r>
      <w:r w:rsidR="004661EA" w:rsidRPr="004661EA">
        <w:rPr>
          <w:rFonts w:ascii="Verdana" w:hAnsi="Verdana" w:cs="Arial"/>
          <w:bCs/>
          <w:color w:val="000000"/>
          <w:sz w:val="22"/>
          <w:szCs w:val="22"/>
        </w:rPr>
        <w:t>3 osoby lub więcej</w:t>
      </w:r>
    </w:p>
    <w:p w:rsidR="00780509" w:rsidRPr="004661EA" w:rsidRDefault="00780509" w:rsidP="00780509">
      <w:pPr>
        <w:spacing w:line="360" w:lineRule="auto"/>
        <w:jc w:val="both"/>
        <w:rPr>
          <w:rFonts w:ascii="Verdana" w:hAnsi="Verdana" w:cs="Verdana"/>
          <w:spacing w:val="2"/>
          <w:sz w:val="22"/>
          <w:szCs w:val="22"/>
        </w:rPr>
      </w:pPr>
    </w:p>
    <w:p w:rsidR="00A67882" w:rsidRDefault="00A67882" w:rsidP="00E5567B">
      <w:pPr>
        <w:pStyle w:val="13Podpisujacypismo"/>
        <w:suppressAutoHyphens/>
        <w:spacing w:before="0" w:line="360" w:lineRule="auto"/>
        <w:jc w:val="left"/>
        <w:rPr>
          <w:sz w:val="22"/>
          <w:szCs w:val="22"/>
        </w:rPr>
      </w:pPr>
      <w:r w:rsidRPr="004661EA">
        <w:rPr>
          <w:sz w:val="22"/>
          <w:szCs w:val="22"/>
        </w:rPr>
        <w:t xml:space="preserve">Kwota, jaką </w:t>
      </w:r>
      <w:r w:rsidR="00C261BC" w:rsidRPr="004661EA">
        <w:rPr>
          <w:sz w:val="22"/>
          <w:szCs w:val="22"/>
        </w:rPr>
        <w:t>Zamawiający zamierza</w:t>
      </w:r>
      <w:r w:rsidRPr="004661EA">
        <w:rPr>
          <w:sz w:val="22"/>
          <w:szCs w:val="22"/>
        </w:rPr>
        <w:t xml:space="preserve"> przeznaczyć na sfinansowanie zamówienia wynosi </w:t>
      </w:r>
      <w:r w:rsidR="009A424C" w:rsidRPr="004661EA">
        <w:rPr>
          <w:rFonts w:cs="Verdana"/>
          <w:sz w:val="22"/>
          <w:szCs w:val="22"/>
        </w:rPr>
        <w:t>400 000</w:t>
      </w:r>
      <w:r w:rsidR="008E2393" w:rsidRPr="004661EA">
        <w:rPr>
          <w:rFonts w:cs="Verdana"/>
          <w:sz w:val="22"/>
          <w:szCs w:val="22"/>
        </w:rPr>
        <w:t>,00</w:t>
      </w:r>
      <w:r w:rsidRPr="004661EA">
        <w:rPr>
          <w:rFonts w:cs="Verdana"/>
          <w:bCs/>
          <w:sz w:val="22"/>
          <w:szCs w:val="22"/>
        </w:rPr>
        <w:t xml:space="preserve"> </w:t>
      </w:r>
      <w:r w:rsidR="00D32FD9" w:rsidRPr="004661EA">
        <w:rPr>
          <w:sz w:val="22"/>
          <w:szCs w:val="22"/>
        </w:rPr>
        <w:t>zł brutto.</w:t>
      </w:r>
    </w:p>
    <w:p w:rsidR="00AE1153" w:rsidRPr="00AE1153" w:rsidRDefault="00AE1153" w:rsidP="00AE115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AE1153">
        <w:rPr>
          <w:rFonts w:ascii="Verdana" w:hAnsi="Verdana"/>
          <w:sz w:val="18"/>
          <w:szCs w:val="18"/>
        </w:rPr>
        <w:t>z up. Prezydenta</w:t>
      </w:r>
    </w:p>
    <w:p w:rsidR="00AE1153" w:rsidRPr="00AE1153" w:rsidRDefault="00AE1153" w:rsidP="00AE1153">
      <w:pPr>
        <w:autoSpaceDE w:val="0"/>
        <w:autoSpaceDN w:val="0"/>
        <w:adjustRightInd w:val="0"/>
        <w:rPr>
          <w:rFonts w:ascii="Verdana" w:hAnsi="Verdana"/>
          <w:b/>
          <w:bCs/>
          <w:iCs/>
          <w:sz w:val="18"/>
          <w:szCs w:val="18"/>
        </w:rPr>
      </w:pPr>
      <w:r w:rsidRPr="00AE1153">
        <w:rPr>
          <w:rFonts w:ascii="Verdana" w:hAnsi="Verdana"/>
          <w:b/>
          <w:bCs/>
          <w:iCs/>
          <w:sz w:val="18"/>
          <w:szCs w:val="18"/>
        </w:rPr>
        <w:t>Ewa Kulik</w:t>
      </w:r>
    </w:p>
    <w:p w:rsidR="00AE1153" w:rsidRPr="00AE1153" w:rsidRDefault="00AE1153" w:rsidP="00AE1153">
      <w:pPr>
        <w:autoSpaceDE w:val="0"/>
        <w:autoSpaceDN w:val="0"/>
        <w:adjustRightInd w:val="0"/>
        <w:rPr>
          <w:rFonts w:ascii="Verdana" w:hAnsi="Verdana"/>
          <w:b/>
          <w:bCs/>
          <w:iCs/>
          <w:sz w:val="18"/>
          <w:szCs w:val="18"/>
        </w:rPr>
      </w:pPr>
      <w:r w:rsidRPr="00AE1153">
        <w:rPr>
          <w:rFonts w:ascii="Verdana" w:hAnsi="Verdana"/>
          <w:b/>
          <w:bCs/>
          <w:iCs/>
          <w:sz w:val="18"/>
          <w:szCs w:val="18"/>
        </w:rPr>
        <w:t xml:space="preserve">Dyrektor Wydziału </w:t>
      </w:r>
    </w:p>
    <w:p w:rsidR="00AE1153" w:rsidRPr="00AE1153" w:rsidRDefault="00AE1153" w:rsidP="00AE1153">
      <w:pPr>
        <w:autoSpaceDE w:val="0"/>
        <w:autoSpaceDN w:val="0"/>
        <w:adjustRightInd w:val="0"/>
        <w:rPr>
          <w:rFonts w:ascii="Verdana" w:hAnsi="Verdana"/>
          <w:b/>
          <w:bCs/>
          <w:iCs/>
          <w:sz w:val="18"/>
          <w:szCs w:val="18"/>
        </w:rPr>
      </w:pPr>
      <w:r w:rsidRPr="00AE1153">
        <w:rPr>
          <w:rFonts w:ascii="Verdana" w:hAnsi="Verdana"/>
          <w:b/>
          <w:bCs/>
          <w:iCs/>
          <w:sz w:val="18"/>
          <w:szCs w:val="18"/>
        </w:rPr>
        <w:t>Zamówie</w:t>
      </w:r>
      <w:r w:rsidRPr="00AE1153">
        <w:rPr>
          <w:rFonts w:ascii="Verdana" w:hAnsi="Verdana" w:cs="TimesNewRoman,BoldItalic"/>
          <w:b/>
          <w:bCs/>
          <w:iCs/>
          <w:sz w:val="18"/>
          <w:szCs w:val="18"/>
        </w:rPr>
        <w:t xml:space="preserve">ń </w:t>
      </w:r>
      <w:r w:rsidRPr="00AE1153">
        <w:rPr>
          <w:rFonts w:ascii="Verdana" w:hAnsi="Verdana"/>
          <w:b/>
          <w:bCs/>
          <w:iCs/>
          <w:sz w:val="18"/>
          <w:szCs w:val="18"/>
        </w:rPr>
        <w:t>Publicznych</w:t>
      </w:r>
    </w:p>
    <w:p w:rsidR="00AE1153" w:rsidRPr="00AE1153" w:rsidRDefault="00AE1153" w:rsidP="00AE1153">
      <w:pPr>
        <w:rPr>
          <w:rFonts w:ascii="Verdana" w:hAnsi="Verdana"/>
          <w:b/>
          <w:bCs/>
          <w:iCs/>
          <w:sz w:val="18"/>
          <w:szCs w:val="18"/>
        </w:rPr>
      </w:pPr>
      <w:proofErr w:type="spellStart"/>
      <w:r w:rsidRPr="00AE1153">
        <w:rPr>
          <w:rFonts w:ascii="Verdana" w:hAnsi="Verdana"/>
          <w:b/>
          <w:bCs/>
          <w:iCs/>
          <w:sz w:val="18"/>
          <w:szCs w:val="18"/>
        </w:rPr>
        <w:t>WZP-UMW</w:t>
      </w:r>
      <w:proofErr w:type="spellEnd"/>
      <w:r w:rsidRPr="00AE1153">
        <w:rPr>
          <w:rFonts w:ascii="Verdana" w:hAnsi="Verdana"/>
          <w:b/>
          <w:bCs/>
          <w:iCs/>
          <w:sz w:val="18"/>
          <w:szCs w:val="18"/>
        </w:rPr>
        <w:t xml:space="preserve"> </w:t>
      </w:r>
    </w:p>
    <w:sectPr w:rsidR="00AE1153" w:rsidRPr="00AE1153" w:rsidSect="006C3C4E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19" w:right="1416" w:bottom="1079" w:left="1276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68B" w:rsidRDefault="000A168B">
      <w:r>
        <w:separator/>
      </w:r>
    </w:p>
  </w:endnote>
  <w:endnote w:type="continuationSeparator" w:id="0">
    <w:p w:rsidR="000A168B" w:rsidRDefault="000A1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8B" w:rsidRDefault="000A168B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C76C09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C76C09">
      <w:rPr>
        <w:sz w:val="14"/>
        <w:szCs w:val="14"/>
      </w:rPr>
      <w:fldChar w:fldCharType="separate"/>
    </w:r>
    <w:r w:rsidR="00A7706F">
      <w:rPr>
        <w:noProof/>
        <w:sz w:val="14"/>
        <w:szCs w:val="14"/>
      </w:rPr>
      <w:t>2</w:t>
    </w:r>
    <w:r w:rsidR="00C76C09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C76C09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C76C09">
      <w:rPr>
        <w:sz w:val="14"/>
        <w:szCs w:val="14"/>
      </w:rPr>
      <w:fldChar w:fldCharType="separate"/>
    </w:r>
    <w:r w:rsidR="00A7706F">
      <w:rPr>
        <w:noProof/>
        <w:sz w:val="14"/>
        <w:szCs w:val="14"/>
      </w:rPr>
      <w:t>2</w:t>
    </w:r>
    <w:r w:rsidR="00C76C09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8B" w:rsidRDefault="000A168B">
    <w:pPr>
      <w:pStyle w:val="Stopka"/>
    </w:pPr>
  </w:p>
  <w:p w:rsidR="000A168B" w:rsidRDefault="000A168B">
    <w:pPr>
      <w:pStyle w:val="Stopka"/>
    </w:pPr>
    <w:r>
      <w:rPr>
        <w:noProof/>
      </w:rPr>
      <w:drawing>
        <wp:inline distT="0" distB="0" distL="0" distR="0">
          <wp:extent cx="1691640" cy="746760"/>
          <wp:effectExtent l="19050" t="0" r="3810" b="0"/>
          <wp:docPr id="2" name="Obraz 2" descr="WZP_[Departament Obslugi i Administracji]_[WZP-Wydzial Zamowien Publicznych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ZP_[Departament Obslugi i Administracji]_[WZP-Wydzial Zamowien Publicznych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68B" w:rsidRDefault="000A168B">
      <w:r>
        <w:separator/>
      </w:r>
    </w:p>
  </w:footnote>
  <w:footnote w:type="continuationSeparator" w:id="0">
    <w:p w:rsidR="000A168B" w:rsidRDefault="000A16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8B" w:rsidRDefault="00C76C0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8B" w:rsidRDefault="000A168B">
    <w:pPr>
      <w:pStyle w:val="Stopka"/>
    </w:pPr>
    <w:r>
      <w:rPr>
        <w:noProof/>
      </w:rPr>
      <w:drawing>
        <wp:inline distT="0" distB="0" distL="0" distR="0">
          <wp:extent cx="3139440" cy="1623060"/>
          <wp:effectExtent l="19050" t="0" r="3810" b="0"/>
          <wp:docPr id="1" name="Obraz 1" descr="WZP_[Departament Obslugi i Administracji]_[WZP-Wydzial Zamowien Publicznych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ZP_[Departament Obslugi i Administracji]_[WZP-Wydzial Zamowien Publicznych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162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sz w:val="20"/>
        <w:szCs w:val="20"/>
      </w:rPr>
    </w:lvl>
  </w:abstractNum>
  <w:abstractNum w:abstractNumId="1">
    <w:nsid w:val="127D678C"/>
    <w:multiLevelType w:val="hybridMultilevel"/>
    <w:tmpl w:val="2A7432EC"/>
    <w:lvl w:ilvl="0" w:tplc="08F4D7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B66F3"/>
    <w:multiLevelType w:val="hybridMultilevel"/>
    <w:tmpl w:val="AA02A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BB4F79"/>
    <w:multiLevelType w:val="hybridMultilevel"/>
    <w:tmpl w:val="75BC19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D44F23"/>
    <w:multiLevelType w:val="hybridMultilevel"/>
    <w:tmpl w:val="AA02A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C7025"/>
    <w:multiLevelType w:val="hybridMultilevel"/>
    <w:tmpl w:val="F44CA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F46C4"/>
    <w:multiLevelType w:val="hybridMultilevel"/>
    <w:tmpl w:val="F372F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F6DC9"/>
    <w:multiLevelType w:val="hybridMultilevel"/>
    <w:tmpl w:val="833C2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63A20"/>
    <w:multiLevelType w:val="hybridMultilevel"/>
    <w:tmpl w:val="220C8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8797F"/>
    <w:multiLevelType w:val="hybridMultilevel"/>
    <w:tmpl w:val="8CA2B8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733EC7"/>
    <w:multiLevelType w:val="hybridMultilevel"/>
    <w:tmpl w:val="531EFE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3264CA"/>
    <w:multiLevelType w:val="hybridMultilevel"/>
    <w:tmpl w:val="AA02A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2490E"/>
    <w:multiLevelType w:val="hybridMultilevel"/>
    <w:tmpl w:val="B36A7ED2"/>
    <w:lvl w:ilvl="0" w:tplc="DF9C18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4AF6B80"/>
    <w:multiLevelType w:val="hybridMultilevel"/>
    <w:tmpl w:val="BCD0E9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C3C70"/>
    <w:multiLevelType w:val="hybridMultilevel"/>
    <w:tmpl w:val="BCD0E9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D7C5C"/>
    <w:multiLevelType w:val="hybridMultilevel"/>
    <w:tmpl w:val="4B58002A"/>
    <w:lvl w:ilvl="0" w:tplc="A1942FF8">
      <w:start w:val="1"/>
      <w:numFmt w:val="bullet"/>
      <w:lvlText w:val="-"/>
      <w:lvlJc w:val="left"/>
      <w:pPr>
        <w:ind w:left="172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0"/>
  </w:num>
  <w:num w:numId="4">
    <w:abstractNumId w:val="0"/>
  </w:num>
  <w:num w:numId="5">
    <w:abstractNumId w:val="7"/>
  </w:num>
  <w:num w:numId="6">
    <w:abstractNumId w:val="16"/>
  </w:num>
  <w:num w:numId="7">
    <w:abstractNumId w:val="12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  <w:num w:numId="12">
    <w:abstractNumId w:val="13"/>
  </w:num>
  <w:num w:numId="13">
    <w:abstractNumId w:val="6"/>
  </w:num>
  <w:num w:numId="14">
    <w:abstractNumId w:val="9"/>
  </w:num>
  <w:num w:numId="15">
    <w:abstractNumId w:val="1"/>
  </w:num>
  <w:num w:numId="16">
    <w:abstractNumId w:val="11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425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D3A9A"/>
    <w:rsid w:val="0000126F"/>
    <w:rsid w:val="00001616"/>
    <w:rsid w:val="0000330F"/>
    <w:rsid w:val="0000379C"/>
    <w:rsid w:val="000252A9"/>
    <w:rsid w:val="00026BFE"/>
    <w:rsid w:val="00033E3C"/>
    <w:rsid w:val="000545DF"/>
    <w:rsid w:val="00055637"/>
    <w:rsid w:val="00061007"/>
    <w:rsid w:val="000673ED"/>
    <w:rsid w:val="000678FD"/>
    <w:rsid w:val="00072E15"/>
    <w:rsid w:val="0007477D"/>
    <w:rsid w:val="000756B2"/>
    <w:rsid w:val="0008255A"/>
    <w:rsid w:val="00084AA0"/>
    <w:rsid w:val="0008575B"/>
    <w:rsid w:val="00085F3F"/>
    <w:rsid w:val="00090BF3"/>
    <w:rsid w:val="00092930"/>
    <w:rsid w:val="00095D0D"/>
    <w:rsid w:val="0009784B"/>
    <w:rsid w:val="000A04EB"/>
    <w:rsid w:val="000A168B"/>
    <w:rsid w:val="000A58E7"/>
    <w:rsid w:val="000B7488"/>
    <w:rsid w:val="000C4A1A"/>
    <w:rsid w:val="000C621E"/>
    <w:rsid w:val="000D0451"/>
    <w:rsid w:val="000D3893"/>
    <w:rsid w:val="000D3A9A"/>
    <w:rsid w:val="000D568D"/>
    <w:rsid w:val="000E1B34"/>
    <w:rsid w:val="000E300F"/>
    <w:rsid w:val="000F03B1"/>
    <w:rsid w:val="000F1C85"/>
    <w:rsid w:val="000F4A3A"/>
    <w:rsid w:val="000F7469"/>
    <w:rsid w:val="001056F0"/>
    <w:rsid w:val="001108BE"/>
    <w:rsid w:val="001137C9"/>
    <w:rsid w:val="0011508C"/>
    <w:rsid w:val="00137FCA"/>
    <w:rsid w:val="00143AD3"/>
    <w:rsid w:val="001449FB"/>
    <w:rsid w:val="0014637D"/>
    <w:rsid w:val="00146EB2"/>
    <w:rsid w:val="0015053B"/>
    <w:rsid w:val="00151452"/>
    <w:rsid w:val="00152276"/>
    <w:rsid w:val="001606F3"/>
    <w:rsid w:val="001648CA"/>
    <w:rsid w:val="00170A9E"/>
    <w:rsid w:val="00172BDC"/>
    <w:rsid w:val="00175BD4"/>
    <w:rsid w:val="00180A30"/>
    <w:rsid w:val="00181E46"/>
    <w:rsid w:val="001824E5"/>
    <w:rsid w:val="0018567B"/>
    <w:rsid w:val="00187500"/>
    <w:rsid w:val="0019050B"/>
    <w:rsid w:val="00190B28"/>
    <w:rsid w:val="00191C4A"/>
    <w:rsid w:val="00192B72"/>
    <w:rsid w:val="00194CE1"/>
    <w:rsid w:val="001A0937"/>
    <w:rsid w:val="001A30BA"/>
    <w:rsid w:val="001A6B58"/>
    <w:rsid w:val="001B4205"/>
    <w:rsid w:val="001B4B0F"/>
    <w:rsid w:val="001B63A7"/>
    <w:rsid w:val="001C5355"/>
    <w:rsid w:val="001E2342"/>
    <w:rsid w:val="001E4568"/>
    <w:rsid w:val="001F036C"/>
    <w:rsid w:val="001F3D54"/>
    <w:rsid w:val="00207FF9"/>
    <w:rsid w:val="00232E34"/>
    <w:rsid w:val="00234910"/>
    <w:rsid w:val="00241E5D"/>
    <w:rsid w:val="002516D0"/>
    <w:rsid w:val="0025429C"/>
    <w:rsid w:val="00254900"/>
    <w:rsid w:val="002552CF"/>
    <w:rsid w:val="002577A7"/>
    <w:rsid w:val="00263868"/>
    <w:rsid w:val="002675E3"/>
    <w:rsid w:val="0027319C"/>
    <w:rsid w:val="00274EC1"/>
    <w:rsid w:val="00275422"/>
    <w:rsid w:val="00282D6C"/>
    <w:rsid w:val="00285CA2"/>
    <w:rsid w:val="00286907"/>
    <w:rsid w:val="00290248"/>
    <w:rsid w:val="00290BA1"/>
    <w:rsid w:val="00295063"/>
    <w:rsid w:val="00296560"/>
    <w:rsid w:val="0029669A"/>
    <w:rsid w:val="002A0FA9"/>
    <w:rsid w:val="002A1CCF"/>
    <w:rsid w:val="002A4DDF"/>
    <w:rsid w:val="002A55BB"/>
    <w:rsid w:val="002A761C"/>
    <w:rsid w:val="002C6A04"/>
    <w:rsid w:val="002D40F1"/>
    <w:rsid w:val="002E082C"/>
    <w:rsid w:val="002E0904"/>
    <w:rsid w:val="002E5CDE"/>
    <w:rsid w:val="002F030E"/>
    <w:rsid w:val="002F0EEE"/>
    <w:rsid w:val="002F4D9D"/>
    <w:rsid w:val="0030105A"/>
    <w:rsid w:val="00303E13"/>
    <w:rsid w:val="0030484A"/>
    <w:rsid w:val="003049D8"/>
    <w:rsid w:val="00306094"/>
    <w:rsid w:val="00312782"/>
    <w:rsid w:val="00315B3D"/>
    <w:rsid w:val="00321C01"/>
    <w:rsid w:val="00327636"/>
    <w:rsid w:val="00331096"/>
    <w:rsid w:val="00336D17"/>
    <w:rsid w:val="00337467"/>
    <w:rsid w:val="00341BA3"/>
    <w:rsid w:val="00355440"/>
    <w:rsid w:val="003555AF"/>
    <w:rsid w:val="00364242"/>
    <w:rsid w:val="00367219"/>
    <w:rsid w:val="00371FB9"/>
    <w:rsid w:val="00375F15"/>
    <w:rsid w:val="00377DF0"/>
    <w:rsid w:val="003818D8"/>
    <w:rsid w:val="0038602D"/>
    <w:rsid w:val="00390281"/>
    <w:rsid w:val="003927D1"/>
    <w:rsid w:val="003A3490"/>
    <w:rsid w:val="003A77FA"/>
    <w:rsid w:val="003B2389"/>
    <w:rsid w:val="003B3408"/>
    <w:rsid w:val="003B3CEC"/>
    <w:rsid w:val="003B7E08"/>
    <w:rsid w:val="003C3228"/>
    <w:rsid w:val="003C4614"/>
    <w:rsid w:val="003C49BC"/>
    <w:rsid w:val="003C5664"/>
    <w:rsid w:val="003C64B4"/>
    <w:rsid w:val="003D62B4"/>
    <w:rsid w:val="003E0CBE"/>
    <w:rsid w:val="003E172C"/>
    <w:rsid w:val="003E206A"/>
    <w:rsid w:val="003E6D2E"/>
    <w:rsid w:val="003F4969"/>
    <w:rsid w:val="003F673B"/>
    <w:rsid w:val="003F73DA"/>
    <w:rsid w:val="003F7C9E"/>
    <w:rsid w:val="004038B5"/>
    <w:rsid w:val="00406114"/>
    <w:rsid w:val="004125AE"/>
    <w:rsid w:val="00433341"/>
    <w:rsid w:val="004509ED"/>
    <w:rsid w:val="00450A13"/>
    <w:rsid w:val="004623DD"/>
    <w:rsid w:val="00464753"/>
    <w:rsid w:val="004661EA"/>
    <w:rsid w:val="00470350"/>
    <w:rsid w:val="00473106"/>
    <w:rsid w:val="0047399A"/>
    <w:rsid w:val="00476E6D"/>
    <w:rsid w:val="00477F3F"/>
    <w:rsid w:val="00480299"/>
    <w:rsid w:val="004825DC"/>
    <w:rsid w:val="004967EC"/>
    <w:rsid w:val="004A0759"/>
    <w:rsid w:val="004B2737"/>
    <w:rsid w:val="004B27A5"/>
    <w:rsid w:val="004B58A8"/>
    <w:rsid w:val="004B690E"/>
    <w:rsid w:val="004B6FBC"/>
    <w:rsid w:val="004B6FD8"/>
    <w:rsid w:val="004C0800"/>
    <w:rsid w:val="004D0730"/>
    <w:rsid w:val="004D1DAF"/>
    <w:rsid w:val="004D5F3E"/>
    <w:rsid w:val="004D7E02"/>
    <w:rsid w:val="004E1F28"/>
    <w:rsid w:val="004E213B"/>
    <w:rsid w:val="004E23B7"/>
    <w:rsid w:val="004E593D"/>
    <w:rsid w:val="004F00C6"/>
    <w:rsid w:val="004F0314"/>
    <w:rsid w:val="004F151F"/>
    <w:rsid w:val="00505E81"/>
    <w:rsid w:val="0050673C"/>
    <w:rsid w:val="00513DCE"/>
    <w:rsid w:val="0051555F"/>
    <w:rsid w:val="00524CFF"/>
    <w:rsid w:val="00524E02"/>
    <w:rsid w:val="00527421"/>
    <w:rsid w:val="00531A44"/>
    <w:rsid w:val="005320E6"/>
    <w:rsid w:val="00532FF7"/>
    <w:rsid w:val="00534257"/>
    <w:rsid w:val="0053772F"/>
    <w:rsid w:val="00537B96"/>
    <w:rsid w:val="005417EB"/>
    <w:rsid w:val="005527F3"/>
    <w:rsid w:val="00555DF0"/>
    <w:rsid w:val="00557897"/>
    <w:rsid w:val="005643E4"/>
    <w:rsid w:val="00575B6A"/>
    <w:rsid w:val="005812E8"/>
    <w:rsid w:val="00581F3F"/>
    <w:rsid w:val="00582F3B"/>
    <w:rsid w:val="005869EE"/>
    <w:rsid w:val="0058798B"/>
    <w:rsid w:val="00590974"/>
    <w:rsid w:val="00595804"/>
    <w:rsid w:val="005A0F32"/>
    <w:rsid w:val="005A4FFE"/>
    <w:rsid w:val="005C3BE0"/>
    <w:rsid w:val="005D0FF7"/>
    <w:rsid w:val="005D6112"/>
    <w:rsid w:val="005E0053"/>
    <w:rsid w:val="005E2A64"/>
    <w:rsid w:val="005E4899"/>
    <w:rsid w:val="005E4D1E"/>
    <w:rsid w:val="005F2473"/>
    <w:rsid w:val="005F25DC"/>
    <w:rsid w:val="00602617"/>
    <w:rsid w:val="00603460"/>
    <w:rsid w:val="00606D26"/>
    <w:rsid w:val="0061035E"/>
    <w:rsid w:val="00611758"/>
    <w:rsid w:val="00613BA4"/>
    <w:rsid w:val="00625662"/>
    <w:rsid w:val="006365A1"/>
    <w:rsid w:val="00652273"/>
    <w:rsid w:val="006645B1"/>
    <w:rsid w:val="00664873"/>
    <w:rsid w:val="00673512"/>
    <w:rsid w:val="00680866"/>
    <w:rsid w:val="0068397D"/>
    <w:rsid w:val="00684BBA"/>
    <w:rsid w:val="00695369"/>
    <w:rsid w:val="0069544A"/>
    <w:rsid w:val="00696F3E"/>
    <w:rsid w:val="006A2821"/>
    <w:rsid w:val="006A29D9"/>
    <w:rsid w:val="006A428A"/>
    <w:rsid w:val="006A7F03"/>
    <w:rsid w:val="006C0277"/>
    <w:rsid w:val="006C3C4E"/>
    <w:rsid w:val="006C3EB5"/>
    <w:rsid w:val="006C41B6"/>
    <w:rsid w:val="006D06C0"/>
    <w:rsid w:val="006D5455"/>
    <w:rsid w:val="006D669C"/>
    <w:rsid w:val="006E2FF3"/>
    <w:rsid w:val="007002A2"/>
    <w:rsid w:val="007107E5"/>
    <w:rsid w:val="00710CF0"/>
    <w:rsid w:val="00712166"/>
    <w:rsid w:val="007124A9"/>
    <w:rsid w:val="00713C2D"/>
    <w:rsid w:val="00717314"/>
    <w:rsid w:val="00723165"/>
    <w:rsid w:val="00730481"/>
    <w:rsid w:val="00732C89"/>
    <w:rsid w:val="00734ED8"/>
    <w:rsid w:val="00741BBF"/>
    <w:rsid w:val="00750EB7"/>
    <w:rsid w:val="007560F6"/>
    <w:rsid w:val="00765182"/>
    <w:rsid w:val="00770903"/>
    <w:rsid w:val="00772C88"/>
    <w:rsid w:val="0077308C"/>
    <w:rsid w:val="007804A1"/>
    <w:rsid w:val="00780509"/>
    <w:rsid w:val="00782B83"/>
    <w:rsid w:val="00791689"/>
    <w:rsid w:val="00791B46"/>
    <w:rsid w:val="00792F2C"/>
    <w:rsid w:val="00794239"/>
    <w:rsid w:val="007A0142"/>
    <w:rsid w:val="007A34B7"/>
    <w:rsid w:val="007B5DD9"/>
    <w:rsid w:val="007C787B"/>
    <w:rsid w:val="007D0924"/>
    <w:rsid w:val="007D1D0D"/>
    <w:rsid w:val="007D6F8A"/>
    <w:rsid w:val="007E3078"/>
    <w:rsid w:val="007E38BE"/>
    <w:rsid w:val="007F0F90"/>
    <w:rsid w:val="007F108B"/>
    <w:rsid w:val="00815076"/>
    <w:rsid w:val="00823685"/>
    <w:rsid w:val="00834F8C"/>
    <w:rsid w:val="008358D9"/>
    <w:rsid w:val="008417C8"/>
    <w:rsid w:val="00852B9D"/>
    <w:rsid w:val="00854286"/>
    <w:rsid w:val="00861349"/>
    <w:rsid w:val="00863132"/>
    <w:rsid w:val="00870D81"/>
    <w:rsid w:val="0087429F"/>
    <w:rsid w:val="008751CC"/>
    <w:rsid w:val="00886E8D"/>
    <w:rsid w:val="00894667"/>
    <w:rsid w:val="00895E25"/>
    <w:rsid w:val="00896C68"/>
    <w:rsid w:val="00897ADD"/>
    <w:rsid w:val="008A39D5"/>
    <w:rsid w:val="008A47C0"/>
    <w:rsid w:val="008B0336"/>
    <w:rsid w:val="008B03A5"/>
    <w:rsid w:val="008B1886"/>
    <w:rsid w:val="008B44A6"/>
    <w:rsid w:val="008C11A4"/>
    <w:rsid w:val="008C31A5"/>
    <w:rsid w:val="008C4845"/>
    <w:rsid w:val="008C6508"/>
    <w:rsid w:val="008D336F"/>
    <w:rsid w:val="008D403A"/>
    <w:rsid w:val="008D4385"/>
    <w:rsid w:val="008D66DA"/>
    <w:rsid w:val="008D6F80"/>
    <w:rsid w:val="008E1662"/>
    <w:rsid w:val="008E2393"/>
    <w:rsid w:val="008F01BB"/>
    <w:rsid w:val="008F034D"/>
    <w:rsid w:val="008F7E18"/>
    <w:rsid w:val="00900F34"/>
    <w:rsid w:val="009037FD"/>
    <w:rsid w:val="00912073"/>
    <w:rsid w:val="00913522"/>
    <w:rsid w:val="00920EB2"/>
    <w:rsid w:val="00921871"/>
    <w:rsid w:val="00926F9C"/>
    <w:rsid w:val="0093368B"/>
    <w:rsid w:val="009337D0"/>
    <w:rsid w:val="009354AA"/>
    <w:rsid w:val="00937041"/>
    <w:rsid w:val="00937405"/>
    <w:rsid w:val="009406C3"/>
    <w:rsid w:val="0094122E"/>
    <w:rsid w:val="00944B62"/>
    <w:rsid w:val="00951192"/>
    <w:rsid w:val="00964019"/>
    <w:rsid w:val="00974CFE"/>
    <w:rsid w:val="00981393"/>
    <w:rsid w:val="00982661"/>
    <w:rsid w:val="00982AFA"/>
    <w:rsid w:val="009837A9"/>
    <w:rsid w:val="00983D41"/>
    <w:rsid w:val="00983DD4"/>
    <w:rsid w:val="009850B0"/>
    <w:rsid w:val="009A2098"/>
    <w:rsid w:val="009A2565"/>
    <w:rsid w:val="009A257E"/>
    <w:rsid w:val="009A424C"/>
    <w:rsid w:val="009A45E5"/>
    <w:rsid w:val="009A4A7E"/>
    <w:rsid w:val="009A50B3"/>
    <w:rsid w:val="009B18C5"/>
    <w:rsid w:val="009B70B4"/>
    <w:rsid w:val="009B7163"/>
    <w:rsid w:val="009C5F64"/>
    <w:rsid w:val="009C7187"/>
    <w:rsid w:val="009D17E8"/>
    <w:rsid w:val="009D5B36"/>
    <w:rsid w:val="009E5A7C"/>
    <w:rsid w:val="00A10AA1"/>
    <w:rsid w:val="00A122BC"/>
    <w:rsid w:val="00A13786"/>
    <w:rsid w:val="00A21314"/>
    <w:rsid w:val="00A31C48"/>
    <w:rsid w:val="00A334E4"/>
    <w:rsid w:val="00A3628B"/>
    <w:rsid w:val="00A42ECE"/>
    <w:rsid w:val="00A4588D"/>
    <w:rsid w:val="00A46EFB"/>
    <w:rsid w:val="00A47B46"/>
    <w:rsid w:val="00A511C7"/>
    <w:rsid w:val="00A52AF2"/>
    <w:rsid w:val="00A53E6E"/>
    <w:rsid w:val="00A57036"/>
    <w:rsid w:val="00A57FE4"/>
    <w:rsid w:val="00A603B4"/>
    <w:rsid w:val="00A61D05"/>
    <w:rsid w:val="00A63A02"/>
    <w:rsid w:val="00A64D16"/>
    <w:rsid w:val="00A660A1"/>
    <w:rsid w:val="00A67882"/>
    <w:rsid w:val="00A7706F"/>
    <w:rsid w:val="00A80DE0"/>
    <w:rsid w:val="00A84EAC"/>
    <w:rsid w:val="00A96A4A"/>
    <w:rsid w:val="00A977F5"/>
    <w:rsid w:val="00AB0134"/>
    <w:rsid w:val="00AB179E"/>
    <w:rsid w:val="00AB19B2"/>
    <w:rsid w:val="00AB2166"/>
    <w:rsid w:val="00AB359C"/>
    <w:rsid w:val="00AB7771"/>
    <w:rsid w:val="00AB7A70"/>
    <w:rsid w:val="00AC08AD"/>
    <w:rsid w:val="00AC46E2"/>
    <w:rsid w:val="00AC630E"/>
    <w:rsid w:val="00AC662C"/>
    <w:rsid w:val="00AD0548"/>
    <w:rsid w:val="00AD0D35"/>
    <w:rsid w:val="00AD1324"/>
    <w:rsid w:val="00AD504A"/>
    <w:rsid w:val="00AD55A1"/>
    <w:rsid w:val="00AD6CA1"/>
    <w:rsid w:val="00AE0864"/>
    <w:rsid w:val="00AE0E8D"/>
    <w:rsid w:val="00AE1153"/>
    <w:rsid w:val="00AE1404"/>
    <w:rsid w:val="00AE3E3C"/>
    <w:rsid w:val="00AF4A2D"/>
    <w:rsid w:val="00B04DF0"/>
    <w:rsid w:val="00B11616"/>
    <w:rsid w:val="00B11C38"/>
    <w:rsid w:val="00B133CE"/>
    <w:rsid w:val="00B14344"/>
    <w:rsid w:val="00B14A1F"/>
    <w:rsid w:val="00B22638"/>
    <w:rsid w:val="00B23DA3"/>
    <w:rsid w:val="00B24F75"/>
    <w:rsid w:val="00B254CF"/>
    <w:rsid w:val="00B271AF"/>
    <w:rsid w:val="00B27F28"/>
    <w:rsid w:val="00B3373A"/>
    <w:rsid w:val="00B34076"/>
    <w:rsid w:val="00B42C75"/>
    <w:rsid w:val="00B542D2"/>
    <w:rsid w:val="00B54C75"/>
    <w:rsid w:val="00B54F24"/>
    <w:rsid w:val="00B550F3"/>
    <w:rsid w:val="00B56F1B"/>
    <w:rsid w:val="00B578E7"/>
    <w:rsid w:val="00B72E46"/>
    <w:rsid w:val="00B8349D"/>
    <w:rsid w:val="00B96191"/>
    <w:rsid w:val="00B97538"/>
    <w:rsid w:val="00BA126F"/>
    <w:rsid w:val="00BA189D"/>
    <w:rsid w:val="00BA78C5"/>
    <w:rsid w:val="00BC23C5"/>
    <w:rsid w:val="00BC33F7"/>
    <w:rsid w:val="00BD4607"/>
    <w:rsid w:val="00BD5ED1"/>
    <w:rsid w:val="00BD7A50"/>
    <w:rsid w:val="00BD7DC5"/>
    <w:rsid w:val="00BE3845"/>
    <w:rsid w:val="00BE7D6D"/>
    <w:rsid w:val="00BF3D3C"/>
    <w:rsid w:val="00BF5A3D"/>
    <w:rsid w:val="00BF5AB3"/>
    <w:rsid w:val="00BF776A"/>
    <w:rsid w:val="00C01B4E"/>
    <w:rsid w:val="00C0322F"/>
    <w:rsid w:val="00C03F62"/>
    <w:rsid w:val="00C0556C"/>
    <w:rsid w:val="00C06BC3"/>
    <w:rsid w:val="00C11026"/>
    <w:rsid w:val="00C20541"/>
    <w:rsid w:val="00C261BC"/>
    <w:rsid w:val="00C26BA5"/>
    <w:rsid w:val="00C2773B"/>
    <w:rsid w:val="00C303D9"/>
    <w:rsid w:val="00C30B3A"/>
    <w:rsid w:val="00C32F83"/>
    <w:rsid w:val="00C37F23"/>
    <w:rsid w:val="00C54A6D"/>
    <w:rsid w:val="00C55119"/>
    <w:rsid w:val="00C56BD9"/>
    <w:rsid w:val="00C618BB"/>
    <w:rsid w:val="00C65FE7"/>
    <w:rsid w:val="00C72017"/>
    <w:rsid w:val="00C73771"/>
    <w:rsid w:val="00C74FBD"/>
    <w:rsid w:val="00C76C09"/>
    <w:rsid w:val="00C83DA3"/>
    <w:rsid w:val="00C8758D"/>
    <w:rsid w:val="00C878A3"/>
    <w:rsid w:val="00C921EC"/>
    <w:rsid w:val="00C93E95"/>
    <w:rsid w:val="00C9401D"/>
    <w:rsid w:val="00CA0131"/>
    <w:rsid w:val="00CA1C2E"/>
    <w:rsid w:val="00CA230D"/>
    <w:rsid w:val="00CA4025"/>
    <w:rsid w:val="00CA7438"/>
    <w:rsid w:val="00CA76B7"/>
    <w:rsid w:val="00CB7CA2"/>
    <w:rsid w:val="00CC17CB"/>
    <w:rsid w:val="00CC1FFD"/>
    <w:rsid w:val="00CC6801"/>
    <w:rsid w:val="00CC6A9A"/>
    <w:rsid w:val="00CD544A"/>
    <w:rsid w:val="00CD6C6B"/>
    <w:rsid w:val="00CE3863"/>
    <w:rsid w:val="00CF7DA6"/>
    <w:rsid w:val="00D06387"/>
    <w:rsid w:val="00D10335"/>
    <w:rsid w:val="00D12FF9"/>
    <w:rsid w:val="00D14C90"/>
    <w:rsid w:val="00D32FD9"/>
    <w:rsid w:val="00D517A0"/>
    <w:rsid w:val="00D56676"/>
    <w:rsid w:val="00D56CA7"/>
    <w:rsid w:val="00D600B3"/>
    <w:rsid w:val="00D639DB"/>
    <w:rsid w:val="00D6437D"/>
    <w:rsid w:val="00D70F3C"/>
    <w:rsid w:val="00D83E8E"/>
    <w:rsid w:val="00D84AD7"/>
    <w:rsid w:val="00D95048"/>
    <w:rsid w:val="00DA2E11"/>
    <w:rsid w:val="00DA53A7"/>
    <w:rsid w:val="00DB2801"/>
    <w:rsid w:val="00DB2AC8"/>
    <w:rsid w:val="00DC0EA2"/>
    <w:rsid w:val="00DC5D40"/>
    <w:rsid w:val="00DC6914"/>
    <w:rsid w:val="00DD096A"/>
    <w:rsid w:val="00DD5BD0"/>
    <w:rsid w:val="00DD60B6"/>
    <w:rsid w:val="00DD614D"/>
    <w:rsid w:val="00DE67A1"/>
    <w:rsid w:val="00DF17E5"/>
    <w:rsid w:val="00DF35E6"/>
    <w:rsid w:val="00DF7E59"/>
    <w:rsid w:val="00E0051F"/>
    <w:rsid w:val="00E37960"/>
    <w:rsid w:val="00E4090C"/>
    <w:rsid w:val="00E41D72"/>
    <w:rsid w:val="00E43AAD"/>
    <w:rsid w:val="00E50F59"/>
    <w:rsid w:val="00E51710"/>
    <w:rsid w:val="00E539C6"/>
    <w:rsid w:val="00E5567B"/>
    <w:rsid w:val="00E56029"/>
    <w:rsid w:val="00E56882"/>
    <w:rsid w:val="00E706E8"/>
    <w:rsid w:val="00E74C1B"/>
    <w:rsid w:val="00E842E1"/>
    <w:rsid w:val="00E907D3"/>
    <w:rsid w:val="00EA0ABC"/>
    <w:rsid w:val="00EA3C13"/>
    <w:rsid w:val="00EA59E5"/>
    <w:rsid w:val="00EA5D30"/>
    <w:rsid w:val="00EB4F08"/>
    <w:rsid w:val="00EB5AAB"/>
    <w:rsid w:val="00EB5F02"/>
    <w:rsid w:val="00EC0698"/>
    <w:rsid w:val="00EC08E1"/>
    <w:rsid w:val="00EC0B0C"/>
    <w:rsid w:val="00EC21F9"/>
    <w:rsid w:val="00EC4B25"/>
    <w:rsid w:val="00EE1E13"/>
    <w:rsid w:val="00EE3C39"/>
    <w:rsid w:val="00EF1249"/>
    <w:rsid w:val="00EF12FC"/>
    <w:rsid w:val="00EF181C"/>
    <w:rsid w:val="00EF1CE4"/>
    <w:rsid w:val="00EF3BA8"/>
    <w:rsid w:val="00EF41DA"/>
    <w:rsid w:val="00EF51B0"/>
    <w:rsid w:val="00EF7DE1"/>
    <w:rsid w:val="00F00BD4"/>
    <w:rsid w:val="00F02BD1"/>
    <w:rsid w:val="00F124CB"/>
    <w:rsid w:val="00F14AE5"/>
    <w:rsid w:val="00F15C7A"/>
    <w:rsid w:val="00F23384"/>
    <w:rsid w:val="00F2391F"/>
    <w:rsid w:val="00F40308"/>
    <w:rsid w:val="00F40A2A"/>
    <w:rsid w:val="00F4192A"/>
    <w:rsid w:val="00F42934"/>
    <w:rsid w:val="00F51398"/>
    <w:rsid w:val="00F540C8"/>
    <w:rsid w:val="00F567E6"/>
    <w:rsid w:val="00F65D64"/>
    <w:rsid w:val="00F66FC8"/>
    <w:rsid w:val="00F744CC"/>
    <w:rsid w:val="00F751C2"/>
    <w:rsid w:val="00F80C72"/>
    <w:rsid w:val="00F85FBE"/>
    <w:rsid w:val="00F86A28"/>
    <w:rsid w:val="00F946E2"/>
    <w:rsid w:val="00F949F4"/>
    <w:rsid w:val="00F96016"/>
    <w:rsid w:val="00FA0DB3"/>
    <w:rsid w:val="00FA337E"/>
    <w:rsid w:val="00FA338E"/>
    <w:rsid w:val="00FA3EA1"/>
    <w:rsid w:val="00FB6090"/>
    <w:rsid w:val="00FC098E"/>
    <w:rsid w:val="00FC37DE"/>
    <w:rsid w:val="00FD1431"/>
    <w:rsid w:val="00FD52C2"/>
    <w:rsid w:val="00FD55D5"/>
    <w:rsid w:val="00FE17F5"/>
    <w:rsid w:val="00FE48AF"/>
    <w:rsid w:val="00FE5A6A"/>
    <w:rsid w:val="00FF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7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4D0730"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4D0730"/>
    <w:pPr>
      <w:keepNext/>
      <w:ind w:right="-285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rsid w:val="004D0730"/>
    <w:pPr>
      <w:keepNext/>
      <w:outlineLvl w:val="4"/>
    </w:pPr>
    <w:rPr>
      <w:rFonts w:ascii="Ottawa" w:hAnsi="Ottaw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D073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D0730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D0730"/>
  </w:style>
  <w:style w:type="paragraph" w:customStyle="1" w:styleId="11Trescpisma">
    <w:name w:val="@11.Tresc_pisma"/>
    <w:basedOn w:val="Normalny"/>
    <w:rsid w:val="004D0730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4D0730"/>
  </w:style>
  <w:style w:type="paragraph" w:customStyle="1" w:styleId="12Zwyrazamiszacunku">
    <w:name w:val="@12.Z_wyrazami_szacunku"/>
    <w:basedOn w:val="07Datapisma"/>
    <w:next w:val="13Podpisujacypismo"/>
    <w:rsid w:val="004D073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D0730"/>
    <w:pPr>
      <w:spacing w:before="540"/>
    </w:pPr>
  </w:style>
  <w:style w:type="paragraph" w:customStyle="1" w:styleId="14StanowiskoPodpisujacego">
    <w:name w:val="@14.StanowiskoPodpisujacego"/>
    <w:basedOn w:val="11Trescpisma"/>
    <w:rsid w:val="004D073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D0730"/>
    <w:rPr>
      <w:sz w:val="18"/>
    </w:rPr>
  </w:style>
  <w:style w:type="paragraph" w:customStyle="1" w:styleId="06Adresmiasto">
    <w:name w:val="@06.Adres_miasto"/>
    <w:basedOn w:val="11Trescpisma"/>
    <w:next w:val="07Datapisma"/>
    <w:rsid w:val="004D073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D0730"/>
    <w:pPr>
      <w:spacing w:after="100"/>
    </w:pPr>
  </w:style>
  <w:style w:type="paragraph" w:styleId="Stopka">
    <w:name w:val="footer"/>
    <w:basedOn w:val="Normalny"/>
    <w:semiHidden/>
    <w:rsid w:val="004D0730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4D073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D0730"/>
    <w:rPr>
      <w:sz w:val="16"/>
    </w:rPr>
  </w:style>
  <w:style w:type="paragraph" w:styleId="Tekstpodstawowy2">
    <w:name w:val="Body Text 2"/>
    <w:basedOn w:val="Normalny"/>
    <w:semiHidden/>
    <w:rsid w:val="004D0730"/>
    <w:pPr>
      <w:spacing w:line="360" w:lineRule="auto"/>
      <w:jc w:val="both"/>
    </w:pPr>
  </w:style>
  <w:style w:type="paragraph" w:customStyle="1" w:styleId="01Instytucja1">
    <w:name w:val="@01.Instytucja1"/>
    <w:basedOn w:val="11Trescpisma"/>
    <w:next w:val="02Instytucja2"/>
    <w:rsid w:val="004D073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D073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D0730"/>
    <w:rPr>
      <w:sz w:val="16"/>
    </w:rPr>
  </w:style>
  <w:style w:type="paragraph" w:customStyle="1" w:styleId="19Dowiadomosci">
    <w:name w:val="@19.Do_wiadomosci"/>
    <w:basedOn w:val="11Trescpisma"/>
    <w:rsid w:val="004D0730"/>
    <w:rPr>
      <w:sz w:val="16"/>
    </w:rPr>
  </w:style>
  <w:style w:type="paragraph" w:customStyle="1" w:styleId="18Zalacznikilista">
    <w:name w:val="@18.Zalaczniki_lista"/>
    <w:basedOn w:val="11Trescpisma"/>
    <w:rsid w:val="004D073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D0730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4D0730"/>
    <w:pPr>
      <w:ind w:left="4953"/>
    </w:pPr>
    <w:rPr>
      <w:rFonts w:ascii="Verdana" w:hAnsi="Verdana"/>
      <w:b/>
    </w:rPr>
  </w:style>
  <w:style w:type="paragraph" w:customStyle="1" w:styleId="20Dowiadomoscilista">
    <w:name w:val="@20.Do_wiadomosci_lista"/>
    <w:basedOn w:val="11Trescpisma"/>
    <w:rsid w:val="004D0730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4D0730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4D0730"/>
    <w:pPr>
      <w:ind w:firstLine="567"/>
      <w:jc w:val="both"/>
    </w:pPr>
    <w:rPr>
      <w:rFonts w:ascii="Ottawa" w:hAnsi="Ottawa"/>
      <w:szCs w:val="20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rsid w:val="004D0730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sid w:val="004D0730"/>
    <w:pPr>
      <w:jc w:val="both"/>
    </w:pPr>
    <w:rPr>
      <w:rFonts w:ascii="Ottawa" w:hAnsi="Ottawa"/>
      <w:b/>
      <w:szCs w:val="20"/>
    </w:rPr>
  </w:style>
  <w:style w:type="paragraph" w:styleId="Tekstpodstawowy">
    <w:name w:val="Body Text"/>
    <w:basedOn w:val="Normalny"/>
    <w:semiHidden/>
    <w:rsid w:val="004D0730"/>
    <w:pPr>
      <w:jc w:val="both"/>
    </w:pPr>
    <w:rPr>
      <w:rFonts w:ascii="Ottawa" w:hAnsi="Ottawa"/>
      <w:b/>
      <w:szCs w:val="20"/>
    </w:rPr>
  </w:style>
  <w:style w:type="paragraph" w:customStyle="1" w:styleId="font0">
    <w:name w:val="font0"/>
    <w:basedOn w:val="Normalny"/>
    <w:rsid w:val="004D0730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character" w:customStyle="1" w:styleId="FontStyle190">
    <w:name w:val="Font Style190"/>
    <w:rsid w:val="004D0730"/>
    <w:rPr>
      <w:rFonts w:ascii="Century Gothic" w:hAnsi="Century Gothic" w:cs="Century Gothic"/>
      <w:sz w:val="20"/>
      <w:szCs w:val="20"/>
    </w:rPr>
  </w:style>
  <w:style w:type="paragraph" w:customStyle="1" w:styleId="xl38">
    <w:name w:val="xl38"/>
    <w:basedOn w:val="Normalny"/>
    <w:rsid w:val="004D073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character" w:customStyle="1" w:styleId="WW8Num1z2">
    <w:name w:val="WW8Num1z2"/>
    <w:rsid w:val="00983D41"/>
  </w:style>
  <w:style w:type="character" w:customStyle="1" w:styleId="Nagwek1Znak">
    <w:name w:val="Nagłówek 1 Znak"/>
    <w:basedOn w:val="Domylnaczcionkaakapitu"/>
    <w:link w:val="Nagwek1"/>
    <w:uiPriority w:val="9"/>
    <w:rsid w:val="001137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semiHidden/>
    <w:rsid w:val="001137C9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Tekstpodstawowywcity21">
    <w:name w:val="Tekst podstawowy wcięty 21"/>
    <w:basedOn w:val="Normalny"/>
    <w:rsid w:val="0007477D"/>
    <w:pPr>
      <w:suppressAutoHyphens/>
      <w:ind w:left="360"/>
      <w:jc w:val="center"/>
    </w:pPr>
    <w:rPr>
      <w:rFonts w:ascii="Verdana" w:hAnsi="Verdana" w:cs="Verdana"/>
      <w:sz w:val="20"/>
      <w:szCs w:val="20"/>
      <w:lang w:eastAsia="zh-CN"/>
    </w:rPr>
  </w:style>
  <w:style w:type="paragraph" w:customStyle="1" w:styleId="Default">
    <w:name w:val="Default"/>
    <w:rsid w:val="004E1F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56882"/>
    <w:pPr>
      <w:ind w:left="720"/>
      <w:contextualSpacing/>
    </w:pPr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"/>
    <w:basedOn w:val="Domylnaczcionkaakapitu"/>
    <w:link w:val="Nagwek"/>
    <w:rsid w:val="0000161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mwrebo.umwroc\Pulpit\pisma\szablony%20WLW\WZP_%5bDepartament%20Obslugi%20i%20Administracji%5d_%5bWZP-Wydzial%20Zamowien%20Publicznych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8839B-C450-4F94-AEE2-33148E91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WZP_[Departament Obslugi i Administracji]_[WZP-Wydzial Zamowien Publicznych]</Template>
  <TotalTime>488</TotalTime>
  <Pages>1</Pages>
  <Words>182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1251</CharactersWithSpaces>
  <SharedDoc>false</SharedDoc>
  <HLinks>
    <vt:vector size="18" baseType="variant">
      <vt:variant>
        <vt:i4>7405650</vt:i4>
      </vt:variant>
      <vt:variant>
        <vt:i4>3728</vt:i4>
      </vt:variant>
      <vt:variant>
        <vt:i4>1025</vt:i4>
      </vt:variant>
      <vt:variant>
        <vt:i4>1</vt:i4>
      </vt:variant>
      <vt:variant>
        <vt:lpwstr>WZP_[Departament Obslugi i Administracji]_[WZP-Wydzial Zamowien Publicznych]_naglowek</vt:lpwstr>
      </vt:variant>
      <vt:variant>
        <vt:lpwstr/>
      </vt:variant>
      <vt:variant>
        <vt:i4>327724</vt:i4>
      </vt:variant>
      <vt:variant>
        <vt:i4>3736</vt:i4>
      </vt:variant>
      <vt:variant>
        <vt:i4>1026</vt:i4>
      </vt:variant>
      <vt:variant>
        <vt:i4>1</vt:i4>
      </vt:variant>
      <vt:variant>
        <vt:lpwstr>WZP_[Departament Obslugi i Administracji]_[WZP-Wydzial Zamowien Publicznych]_stopka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UMW</dc:creator>
  <cp:lastModifiedBy>umjofr01</cp:lastModifiedBy>
  <cp:revision>82</cp:revision>
  <cp:lastPrinted>2025-08-14T09:30:00Z</cp:lastPrinted>
  <dcterms:created xsi:type="dcterms:W3CDTF">2022-12-22T09:50:00Z</dcterms:created>
  <dcterms:modified xsi:type="dcterms:W3CDTF">2025-09-29T11:54:00Z</dcterms:modified>
</cp:coreProperties>
</file>