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D7F7" w14:textId="48E8D558" w:rsidR="008125B7" w:rsidRPr="002E4E37" w:rsidRDefault="008125B7" w:rsidP="00650164">
      <w:pPr>
        <w:pStyle w:val="Bezodstpw"/>
        <w:spacing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Szanowna Pani</w:t>
      </w:r>
    </w:p>
    <w:p w14:paraId="274D784C" w14:textId="25C24C59" w:rsidR="008125B7" w:rsidRPr="002E4E37" w:rsidRDefault="008125B7" w:rsidP="00650164">
      <w:pPr>
        <w:pStyle w:val="Bezodstpw"/>
        <w:spacing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Elżbieta Urbanek</w:t>
      </w:r>
    </w:p>
    <w:p w14:paraId="30C0171B" w14:textId="77777777" w:rsidR="002B2EBB" w:rsidRPr="002E4E37" w:rsidRDefault="002B2EBB" w:rsidP="00650164">
      <w:pPr>
        <w:pStyle w:val="Bezodstpw"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Dyrektor Departamentu</w:t>
      </w:r>
    </w:p>
    <w:p w14:paraId="1A8736C1" w14:textId="77777777" w:rsidR="00650164" w:rsidRPr="002E4E37" w:rsidRDefault="00650164" w:rsidP="00650164">
      <w:pPr>
        <w:pStyle w:val="Bezodstpw"/>
        <w:spacing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Urząd Miejski Wrocławia</w:t>
      </w:r>
    </w:p>
    <w:p w14:paraId="504C3845" w14:textId="77777777" w:rsidR="00650164" w:rsidRPr="002E4E37" w:rsidRDefault="00650164" w:rsidP="00650164">
      <w:pPr>
        <w:pStyle w:val="Bezodstpw"/>
        <w:spacing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Departament Infrastruktury i Transportu</w:t>
      </w:r>
    </w:p>
    <w:p w14:paraId="54434764" w14:textId="04F587AD" w:rsidR="002B2EBB" w:rsidRPr="002E4E37" w:rsidRDefault="008125B7" w:rsidP="00650164">
      <w:pPr>
        <w:pStyle w:val="Bezodstpw"/>
        <w:spacing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ul. G. Zapolskiej 4</w:t>
      </w:r>
    </w:p>
    <w:p w14:paraId="3416A657" w14:textId="1C9BB1DD" w:rsidR="002B2EBB" w:rsidRPr="002E4E37" w:rsidRDefault="002B2EBB" w:rsidP="00650164">
      <w:pPr>
        <w:pStyle w:val="Bezodstpw"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50-</w:t>
      </w:r>
      <w:r w:rsidR="008125B7" w:rsidRPr="002E4E37">
        <w:rPr>
          <w:rFonts w:ascii="Verdana" w:hAnsi="Verdana"/>
          <w:sz w:val="21"/>
          <w:szCs w:val="21"/>
        </w:rPr>
        <w:t>032</w:t>
      </w:r>
      <w:r w:rsidRPr="002E4E37">
        <w:rPr>
          <w:rFonts w:ascii="Verdana" w:hAnsi="Verdana"/>
          <w:sz w:val="21"/>
          <w:szCs w:val="21"/>
        </w:rPr>
        <w:t xml:space="preserve"> Wrocław</w:t>
      </w:r>
    </w:p>
    <w:p w14:paraId="439FEEF5" w14:textId="7B8484E1" w:rsidR="00871C0B" w:rsidRPr="002E4E37" w:rsidRDefault="007617F4" w:rsidP="00650164">
      <w:pPr>
        <w:pStyle w:val="04StanowiskoAdresata"/>
        <w:spacing w:after="120" w:line="360" w:lineRule="auto"/>
        <w:jc w:val="left"/>
        <w:rPr>
          <w:sz w:val="21"/>
          <w:szCs w:val="21"/>
        </w:rPr>
      </w:pPr>
      <w:r w:rsidRPr="002E4E37">
        <w:rPr>
          <w:sz w:val="21"/>
          <w:szCs w:val="21"/>
        </w:rPr>
        <w:t>Wrocław,</w:t>
      </w:r>
      <w:r w:rsidR="00855905" w:rsidRPr="002E4E37">
        <w:rPr>
          <w:sz w:val="21"/>
          <w:szCs w:val="21"/>
        </w:rPr>
        <w:t xml:space="preserve"> </w:t>
      </w:r>
      <w:r w:rsidR="008125B7" w:rsidRPr="002E4E37">
        <w:rPr>
          <w:sz w:val="21"/>
          <w:szCs w:val="21"/>
        </w:rPr>
        <w:fldChar w:fldCharType="begin"/>
      </w:r>
      <w:r w:rsidR="008125B7" w:rsidRPr="002E4E37">
        <w:rPr>
          <w:sz w:val="21"/>
          <w:szCs w:val="21"/>
        </w:rPr>
        <w:instrText xml:space="preserve"> TIME \@ "d MMMM yyyy" </w:instrText>
      </w:r>
      <w:r w:rsidR="008125B7" w:rsidRPr="002E4E37">
        <w:rPr>
          <w:sz w:val="21"/>
          <w:szCs w:val="21"/>
        </w:rPr>
        <w:fldChar w:fldCharType="separate"/>
      </w:r>
      <w:r w:rsidR="002E4E37">
        <w:rPr>
          <w:noProof/>
          <w:sz w:val="21"/>
          <w:szCs w:val="21"/>
        </w:rPr>
        <w:t>25 września 2025</w:t>
      </w:r>
      <w:r w:rsidR="008125B7" w:rsidRPr="002E4E37">
        <w:rPr>
          <w:sz w:val="21"/>
          <w:szCs w:val="21"/>
        </w:rPr>
        <w:fldChar w:fldCharType="end"/>
      </w:r>
      <w:r w:rsidR="008125B7" w:rsidRPr="002E4E37">
        <w:rPr>
          <w:sz w:val="21"/>
          <w:szCs w:val="21"/>
        </w:rPr>
        <w:t xml:space="preserve"> roku</w:t>
      </w:r>
    </w:p>
    <w:p w14:paraId="699F04F8" w14:textId="3EA081BB" w:rsidR="00871C0B" w:rsidRPr="002E4E37" w:rsidRDefault="00C772A2" w:rsidP="00650164">
      <w:pPr>
        <w:pStyle w:val="10Szanowny"/>
        <w:spacing w:before="0" w:line="360" w:lineRule="auto"/>
        <w:jc w:val="left"/>
        <w:rPr>
          <w:sz w:val="21"/>
          <w:szCs w:val="21"/>
        </w:rPr>
      </w:pPr>
      <w:r w:rsidRPr="002E4E37">
        <w:rPr>
          <w:sz w:val="21"/>
          <w:szCs w:val="21"/>
        </w:rPr>
        <w:t>WSS-</w:t>
      </w:r>
      <w:r w:rsidR="0002482D" w:rsidRPr="002E4E37">
        <w:rPr>
          <w:sz w:val="21"/>
          <w:szCs w:val="21"/>
        </w:rPr>
        <w:t>ZNS</w:t>
      </w:r>
      <w:r w:rsidRPr="002E4E37">
        <w:rPr>
          <w:sz w:val="21"/>
          <w:szCs w:val="21"/>
        </w:rPr>
        <w:t>.152.</w:t>
      </w:r>
      <w:r w:rsidR="008125B7" w:rsidRPr="002E4E37">
        <w:rPr>
          <w:sz w:val="21"/>
          <w:szCs w:val="21"/>
        </w:rPr>
        <w:t>42</w:t>
      </w:r>
      <w:r w:rsidR="00E9288E" w:rsidRPr="002E4E37">
        <w:rPr>
          <w:sz w:val="21"/>
          <w:szCs w:val="21"/>
        </w:rPr>
        <w:t>.2025</w:t>
      </w:r>
    </w:p>
    <w:p w14:paraId="2E9DA745" w14:textId="3A79987B" w:rsidR="008125B7" w:rsidRPr="002E4E37" w:rsidRDefault="008125B7" w:rsidP="00650164">
      <w:pPr>
        <w:pStyle w:val="11Trescpisma"/>
        <w:spacing w:before="0" w:after="120" w:line="360" w:lineRule="auto"/>
        <w:rPr>
          <w:sz w:val="21"/>
          <w:szCs w:val="21"/>
        </w:rPr>
      </w:pPr>
      <w:r w:rsidRPr="002E4E37">
        <w:rPr>
          <w:sz w:val="21"/>
          <w:szCs w:val="21"/>
        </w:rPr>
        <w:t>Dotyczy: Przekazanie pisma zatytułowanego „petycja” do rozpatrzenia</w:t>
      </w:r>
    </w:p>
    <w:p w14:paraId="65302CAA" w14:textId="6BF29B27" w:rsidR="006F4DE7" w:rsidRPr="002E4E37" w:rsidRDefault="006F4DE7" w:rsidP="00650164">
      <w:pPr>
        <w:tabs>
          <w:tab w:val="left" w:pos="284"/>
        </w:tabs>
        <w:spacing w:after="120" w:line="360" w:lineRule="auto"/>
        <w:rPr>
          <w:rFonts w:ascii="Verdana" w:hAnsi="Verdana"/>
          <w:b/>
          <w:sz w:val="21"/>
          <w:szCs w:val="21"/>
        </w:rPr>
      </w:pPr>
      <w:r w:rsidRPr="002E4E37">
        <w:rPr>
          <w:rFonts w:ascii="Verdana" w:hAnsi="Verdana"/>
          <w:b/>
          <w:sz w:val="21"/>
          <w:szCs w:val="21"/>
        </w:rPr>
        <w:t>Szanown</w:t>
      </w:r>
      <w:r w:rsidR="008125B7" w:rsidRPr="002E4E37">
        <w:rPr>
          <w:rFonts w:ascii="Verdana" w:hAnsi="Verdana"/>
          <w:b/>
          <w:sz w:val="21"/>
          <w:szCs w:val="21"/>
        </w:rPr>
        <w:t>a</w:t>
      </w:r>
      <w:r w:rsidRPr="002E4E37">
        <w:rPr>
          <w:rFonts w:ascii="Verdana" w:hAnsi="Verdana"/>
          <w:b/>
          <w:sz w:val="21"/>
          <w:szCs w:val="21"/>
        </w:rPr>
        <w:t xml:space="preserve"> </w:t>
      </w:r>
      <w:r w:rsidR="002665D5" w:rsidRPr="002E4E37">
        <w:rPr>
          <w:rFonts w:ascii="Verdana" w:hAnsi="Verdana"/>
          <w:b/>
          <w:sz w:val="21"/>
          <w:szCs w:val="21"/>
        </w:rPr>
        <w:t>P</w:t>
      </w:r>
      <w:r w:rsidRPr="002E4E37">
        <w:rPr>
          <w:rFonts w:ascii="Verdana" w:hAnsi="Verdana"/>
          <w:b/>
          <w:sz w:val="21"/>
          <w:szCs w:val="21"/>
        </w:rPr>
        <w:t>an</w:t>
      </w:r>
      <w:r w:rsidR="00856708" w:rsidRPr="002E4E37">
        <w:rPr>
          <w:rFonts w:ascii="Verdana" w:hAnsi="Verdana"/>
          <w:b/>
          <w:sz w:val="21"/>
          <w:szCs w:val="21"/>
        </w:rPr>
        <w:t>i</w:t>
      </w:r>
      <w:r w:rsidRPr="002E4E37">
        <w:rPr>
          <w:rFonts w:ascii="Verdana" w:hAnsi="Verdana"/>
          <w:b/>
          <w:sz w:val="21"/>
          <w:szCs w:val="21"/>
        </w:rPr>
        <w:t xml:space="preserve"> D</w:t>
      </w:r>
      <w:r w:rsidR="008125B7" w:rsidRPr="002E4E37">
        <w:rPr>
          <w:rFonts w:ascii="Verdana" w:hAnsi="Verdana"/>
          <w:b/>
          <w:sz w:val="21"/>
          <w:szCs w:val="21"/>
        </w:rPr>
        <w:t>yrektor</w:t>
      </w:r>
      <w:r w:rsidRPr="002E4E37">
        <w:rPr>
          <w:rFonts w:ascii="Verdana" w:hAnsi="Verdana"/>
          <w:b/>
          <w:sz w:val="21"/>
          <w:szCs w:val="21"/>
        </w:rPr>
        <w:t>,</w:t>
      </w:r>
    </w:p>
    <w:p w14:paraId="505C183A" w14:textId="1E9ABD24" w:rsidR="001B12C9" w:rsidRPr="002E4E37" w:rsidRDefault="008125B7" w:rsidP="00650164">
      <w:pPr>
        <w:pStyle w:val="NormalnyWeb"/>
        <w:spacing w:before="0" w:beforeAutospacing="0" w:after="120" w:afterAutospacing="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b/>
          <w:sz w:val="21"/>
          <w:szCs w:val="21"/>
        </w:rPr>
        <w:t>przekazuję</w:t>
      </w:r>
      <w:r w:rsidR="001B12C9" w:rsidRPr="002E4E37">
        <w:rPr>
          <w:rFonts w:ascii="Verdana" w:hAnsi="Verdana"/>
          <w:b/>
          <w:sz w:val="21"/>
          <w:szCs w:val="21"/>
        </w:rPr>
        <w:t xml:space="preserve"> w załączeniu pismo zatytułowane „</w:t>
      </w:r>
      <w:bookmarkStart w:id="0" w:name="_Hlk209092382"/>
      <w:bookmarkStart w:id="1" w:name="_Hlk208237566"/>
      <w:r w:rsidRPr="002E4E37">
        <w:rPr>
          <w:rFonts w:ascii="Verdana" w:hAnsi="Verdana" w:cs="Lao UI"/>
          <w:b/>
          <w:sz w:val="21"/>
          <w:szCs w:val="21"/>
        </w:rPr>
        <w:t>Petycja mieszkańców osiedla Muchobór w sprawie przedłużenia linii 122 do</w:t>
      </w:r>
      <w:r w:rsidR="00650164" w:rsidRPr="002E4E37">
        <w:rPr>
          <w:rFonts w:ascii="Verdana" w:hAnsi="Verdana" w:cs="Lao UI"/>
          <w:b/>
          <w:sz w:val="21"/>
          <w:szCs w:val="21"/>
        </w:rPr>
        <w:t> </w:t>
      </w:r>
      <w:r w:rsidRPr="002E4E37">
        <w:rPr>
          <w:rFonts w:ascii="Verdana" w:hAnsi="Verdana" w:cs="Lao UI"/>
          <w:b/>
          <w:sz w:val="21"/>
          <w:szCs w:val="21"/>
        </w:rPr>
        <w:t>przystanku Gagarina we</w:t>
      </w:r>
      <w:r w:rsidR="00650164" w:rsidRPr="002E4E37">
        <w:rPr>
          <w:rFonts w:ascii="Verdana" w:hAnsi="Verdana" w:cs="Lao UI"/>
          <w:b/>
          <w:sz w:val="21"/>
          <w:szCs w:val="21"/>
        </w:rPr>
        <w:t> </w:t>
      </w:r>
      <w:r w:rsidRPr="002E4E37">
        <w:rPr>
          <w:rFonts w:ascii="Verdana" w:hAnsi="Verdana" w:cs="Lao UI"/>
          <w:b/>
          <w:sz w:val="21"/>
          <w:szCs w:val="21"/>
        </w:rPr>
        <w:t>Wrocławiu</w:t>
      </w:r>
      <w:bookmarkEnd w:id="0"/>
      <w:r w:rsidR="002B27A5" w:rsidRPr="002E4E37">
        <w:rPr>
          <w:rFonts w:ascii="Verdana" w:hAnsi="Verdana" w:cs="Lao UI"/>
          <w:b/>
          <w:sz w:val="21"/>
          <w:szCs w:val="21"/>
        </w:rPr>
        <w:t xml:space="preserve">” </w:t>
      </w:r>
      <w:r w:rsidR="00650164" w:rsidRPr="002E4E37">
        <w:rPr>
          <w:rFonts w:ascii="Verdana" w:hAnsi="Verdana" w:cs="Lao UI"/>
          <w:b/>
          <w:sz w:val="21"/>
          <w:szCs w:val="21"/>
        </w:rPr>
        <w:t xml:space="preserve">wraz z pismem przewodnim </w:t>
      </w:r>
      <w:r w:rsidR="001B12C9" w:rsidRPr="002E4E37">
        <w:rPr>
          <w:rFonts w:ascii="Verdana" w:hAnsi="Verdana"/>
          <w:b/>
          <w:sz w:val="21"/>
          <w:szCs w:val="21"/>
        </w:rPr>
        <w:t>z</w:t>
      </w:r>
      <w:r w:rsidR="002B27A5" w:rsidRPr="002E4E37">
        <w:rPr>
          <w:rFonts w:ascii="Verdana" w:hAnsi="Verdana"/>
          <w:b/>
          <w:sz w:val="21"/>
          <w:szCs w:val="21"/>
        </w:rPr>
        <w:t> </w:t>
      </w:r>
      <w:r w:rsidR="001B12C9" w:rsidRPr="002E4E37">
        <w:rPr>
          <w:rFonts w:ascii="Verdana" w:hAnsi="Verdana"/>
          <w:b/>
          <w:sz w:val="21"/>
          <w:szCs w:val="21"/>
        </w:rPr>
        <w:t xml:space="preserve">dnia </w:t>
      </w:r>
      <w:r w:rsidRPr="002E4E37">
        <w:rPr>
          <w:rFonts w:ascii="Verdana" w:hAnsi="Verdana"/>
          <w:b/>
          <w:sz w:val="21"/>
          <w:szCs w:val="21"/>
        </w:rPr>
        <w:t>08</w:t>
      </w:r>
      <w:r w:rsidR="002E4E37">
        <w:rPr>
          <w:rFonts w:ascii="Verdana" w:hAnsi="Verdana"/>
          <w:b/>
          <w:sz w:val="21"/>
          <w:szCs w:val="21"/>
        </w:rPr>
        <w:t> </w:t>
      </w:r>
      <w:r w:rsidR="002B27A5" w:rsidRPr="002E4E37">
        <w:rPr>
          <w:rFonts w:ascii="Verdana" w:hAnsi="Verdana"/>
          <w:b/>
          <w:sz w:val="21"/>
          <w:szCs w:val="21"/>
        </w:rPr>
        <w:t>września</w:t>
      </w:r>
      <w:r w:rsidR="008058B9" w:rsidRPr="002E4E37">
        <w:rPr>
          <w:rFonts w:ascii="Verdana" w:hAnsi="Verdana"/>
          <w:b/>
          <w:sz w:val="21"/>
          <w:szCs w:val="21"/>
        </w:rPr>
        <w:t xml:space="preserve"> 2025 r</w:t>
      </w:r>
      <w:bookmarkEnd w:id="1"/>
      <w:r w:rsidR="002E4E37">
        <w:rPr>
          <w:rFonts w:ascii="Verdana" w:hAnsi="Verdana"/>
          <w:b/>
          <w:sz w:val="21"/>
          <w:szCs w:val="21"/>
        </w:rPr>
        <w:t>oku</w:t>
      </w:r>
    </w:p>
    <w:p w14:paraId="55CB1036" w14:textId="7C11CDDB" w:rsidR="000A2427" w:rsidRPr="002E4E37" w:rsidRDefault="000A2427" w:rsidP="00650164">
      <w:pPr>
        <w:pStyle w:val="Bezodstpw"/>
        <w:suppressAutoHyphens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 xml:space="preserve">Pismo </w:t>
      </w:r>
      <w:r w:rsidR="002E4E37" w:rsidRPr="002E4E37">
        <w:rPr>
          <w:rFonts w:ascii="Verdana" w:hAnsi="Verdana"/>
          <w:sz w:val="21"/>
          <w:szCs w:val="21"/>
        </w:rPr>
        <w:t>zatytułowane „petycja”</w:t>
      </w:r>
      <w:r w:rsidRPr="002E4E37">
        <w:rPr>
          <w:rFonts w:ascii="Verdana" w:hAnsi="Verdana"/>
          <w:sz w:val="21"/>
          <w:szCs w:val="21"/>
        </w:rPr>
        <w:t xml:space="preserve"> posiada błędy formalne nieusuwalne i</w:t>
      </w:r>
      <w:r w:rsidR="002E4E37" w:rsidRPr="002E4E37">
        <w:rPr>
          <w:rFonts w:ascii="Verdana" w:hAnsi="Verdana"/>
          <w:sz w:val="21"/>
          <w:szCs w:val="21"/>
        </w:rPr>
        <w:t> </w:t>
      </w:r>
      <w:r w:rsidRPr="002E4E37">
        <w:rPr>
          <w:rFonts w:ascii="Verdana" w:hAnsi="Verdana"/>
          <w:sz w:val="21"/>
          <w:szCs w:val="21"/>
        </w:rPr>
        <w:t>procedując je w trybie ustawy o</w:t>
      </w:r>
      <w:r w:rsidR="00504FC1" w:rsidRPr="002E4E37">
        <w:rPr>
          <w:rFonts w:ascii="Verdana" w:hAnsi="Verdana"/>
          <w:sz w:val="21"/>
          <w:szCs w:val="21"/>
        </w:rPr>
        <w:t> </w:t>
      </w:r>
      <w:r w:rsidRPr="002E4E37">
        <w:rPr>
          <w:rFonts w:ascii="Verdana" w:hAnsi="Verdana"/>
          <w:sz w:val="21"/>
          <w:szCs w:val="21"/>
        </w:rPr>
        <w:t>petycjach powinno zostać pozostawione bez</w:t>
      </w:r>
      <w:r w:rsidR="002E4E37">
        <w:rPr>
          <w:rFonts w:ascii="Verdana" w:hAnsi="Verdana"/>
          <w:sz w:val="21"/>
          <w:szCs w:val="21"/>
        </w:rPr>
        <w:t> </w:t>
      </w:r>
      <w:r w:rsidRPr="002E4E37">
        <w:rPr>
          <w:rFonts w:ascii="Verdana" w:hAnsi="Verdana"/>
          <w:sz w:val="21"/>
          <w:szCs w:val="21"/>
        </w:rPr>
        <w:t>rozpatrzenia</w:t>
      </w:r>
      <w:r w:rsidR="008058B9" w:rsidRPr="002E4E37">
        <w:rPr>
          <w:rFonts w:ascii="Verdana" w:hAnsi="Verdana"/>
          <w:sz w:val="21"/>
          <w:szCs w:val="21"/>
        </w:rPr>
        <w:t xml:space="preserve"> [1]</w:t>
      </w:r>
      <w:r w:rsidRPr="002E4E37">
        <w:rPr>
          <w:rFonts w:ascii="Verdana" w:hAnsi="Verdana"/>
          <w:sz w:val="21"/>
          <w:szCs w:val="21"/>
        </w:rPr>
        <w:t>.</w:t>
      </w:r>
    </w:p>
    <w:p w14:paraId="32937FF5" w14:textId="48BEEAA9" w:rsidR="008125B7" w:rsidRPr="002E4E37" w:rsidRDefault="008125B7" w:rsidP="00650164">
      <w:pPr>
        <w:pStyle w:val="Bezodstpw"/>
        <w:suppressAutoHyphens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 xml:space="preserve">Do wyżej wskazanego pisma zostało załączone pismo przewodnie, </w:t>
      </w:r>
      <w:r w:rsidR="00650164" w:rsidRPr="002E4E37">
        <w:rPr>
          <w:rFonts w:ascii="Verdana" w:hAnsi="Verdana"/>
          <w:sz w:val="21"/>
          <w:szCs w:val="21"/>
        </w:rPr>
        <w:t>z którego treści wynika, że stanowi on</w:t>
      </w:r>
      <w:bookmarkStart w:id="2" w:name="_GoBack"/>
      <w:bookmarkEnd w:id="2"/>
      <w:r w:rsidR="00650164" w:rsidRPr="002E4E37">
        <w:rPr>
          <w:rFonts w:ascii="Verdana" w:hAnsi="Verdana"/>
          <w:sz w:val="21"/>
          <w:szCs w:val="21"/>
        </w:rPr>
        <w:t>o wniosek.</w:t>
      </w:r>
    </w:p>
    <w:p w14:paraId="6A39C02E" w14:textId="25B66B31" w:rsidR="000A2427" w:rsidRPr="002E4E37" w:rsidRDefault="000A2427" w:rsidP="00650164">
      <w:pPr>
        <w:pStyle w:val="Bezodstpw"/>
        <w:suppressAutoHyphens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Wskazany w piś</w:t>
      </w:r>
      <w:r w:rsidR="008125B7" w:rsidRPr="002E4E37">
        <w:rPr>
          <w:rFonts w:ascii="Verdana" w:hAnsi="Verdana"/>
          <w:sz w:val="21"/>
          <w:szCs w:val="21"/>
        </w:rPr>
        <w:t>mie zatytułowanym „petycja” oraz piśmie przewodnim</w:t>
      </w:r>
      <w:r w:rsidRPr="002E4E37">
        <w:rPr>
          <w:rFonts w:ascii="Verdana" w:hAnsi="Verdana"/>
          <w:sz w:val="21"/>
          <w:szCs w:val="21"/>
        </w:rPr>
        <w:t xml:space="preserve"> przedmiot żądania umożliwia jego rozpatrzenie zgodnie z art. 241 kpa</w:t>
      </w:r>
      <w:r w:rsidR="008058B9" w:rsidRPr="002E4E37">
        <w:rPr>
          <w:rFonts w:ascii="Verdana" w:hAnsi="Verdana"/>
          <w:sz w:val="21"/>
          <w:szCs w:val="21"/>
        </w:rPr>
        <w:t xml:space="preserve"> [2]</w:t>
      </w:r>
      <w:r w:rsidRPr="002E4E37">
        <w:rPr>
          <w:rFonts w:ascii="Verdana" w:hAnsi="Verdana"/>
          <w:sz w:val="21"/>
          <w:szCs w:val="21"/>
        </w:rPr>
        <w:t>.</w:t>
      </w:r>
    </w:p>
    <w:p w14:paraId="614A0AC2" w14:textId="6444F819" w:rsidR="002665D5" w:rsidRPr="002E4E37" w:rsidRDefault="000A2427" w:rsidP="00650164">
      <w:pPr>
        <w:pStyle w:val="Bezodstpw"/>
        <w:suppressAutoHyphens/>
        <w:spacing w:after="120" w:line="360" w:lineRule="auto"/>
        <w:rPr>
          <w:rFonts w:ascii="Verdana" w:hAnsi="Verdana"/>
          <w:sz w:val="21"/>
          <w:szCs w:val="21"/>
        </w:rPr>
      </w:pPr>
      <w:r w:rsidRPr="002E4E37">
        <w:rPr>
          <w:rFonts w:ascii="Verdana" w:hAnsi="Verdana"/>
          <w:sz w:val="21"/>
          <w:szCs w:val="21"/>
        </w:rPr>
        <w:t>W związku z powyższym przekazuję przedmiotowe pism</w:t>
      </w:r>
      <w:r w:rsidR="00650164" w:rsidRPr="002E4E37">
        <w:rPr>
          <w:rFonts w:ascii="Verdana" w:hAnsi="Verdana"/>
          <w:sz w:val="21"/>
          <w:szCs w:val="21"/>
        </w:rPr>
        <w:t>a</w:t>
      </w:r>
      <w:r w:rsidRPr="002E4E37">
        <w:rPr>
          <w:rFonts w:ascii="Verdana" w:hAnsi="Verdana"/>
          <w:sz w:val="21"/>
          <w:szCs w:val="21"/>
        </w:rPr>
        <w:t xml:space="preserve"> zgodnie z</w:t>
      </w:r>
      <w:r w:rsidR="00650164" w:rsidRPr="002E4E37">
        <w:rPr>
          <w:rFonts w:ascii="Verdana" w:hAnsi="Verdana"/>
          <w:sz w:val="21"/>
          <w:szCs w:val="21"/>
        </w:rPr>
        <w:t> </w:t>
      </w:r>
      <w:r w:rsidRPr="002E4E37">
        <w:rPr>
          <w:rFonts w:ascii="Verdana" w:hAnsi="Verdana"/>
          <w:sz w:val="21"/>
          <w:szCs w:val="21"/>
        </w:rPr>
        <w:t xml:space="preserve">właściwością jako wniosek, z </w:t>
      </w:r>
      <w:r w:rsidR="008125B7" w:rsidRPr="002E4E37">
        <w:rPr>
          <w:rFonts w:ascii="Verdana" w:hAnsi="Verdana"/>
          <w:sz w:val="21"/>
          <w:szCs w:val="21"/>
        </w:rPr>
        <w:t xml:space="preserve">uprzejmą </w:t>
      </w:r>
      <w:r w:rsidRPr="002E4E37">
        <w:rPr>
          <w:rFonts w:ascii="Verdana" w:hAnsi="Verdana"/>
          <w:sz w:val="21"/>
          <w:szCs w:val="21"/>
        </w:rPr>
        <w:t xml:space="preserve">prośbą o dalsze procedowanie </w:t>
      </w:r>
      <w:r w:rsidR="002665D5" w:rsidRPr="002E4E37">
        <w:rPr>
          <w:rFonts w:ascii="Verdana" w:hAnsi="Verdana"/>
          <w:sz w:val="21"/>
          <w:szCs w:val="21"/>
        </w:rPr>
        <w:t>i</w:t>
      </w:r>
      <w:r w:rsidR="00650164" w:rsidRPr="002E4E37">
        <w:rPr>
          <w:rFonts w:ascii="Verdana" w:hAnsi="Verdana"/>
          <w:sz w:val="21"/>
          <w:szCs w:val="21"/>
        </w:rPr>
        <w:t> </w:t>
      </w:r>
      <w:r w:rsidR="002665D5" w:rsidRPr="002E4E37">
        <w:rPr>
          <w:rFonts w:ascii="Verdana" w:hAnsi="Verdana"/>
          <w:sz w:val="21"/>
          <w:szCs w:val="21"/>
        </w:rPr>
        <w:t>udzielenie odpowiedzi stronie.</w:t>
      </w:r>
    </w:p>
    <w:p w14:paraId="61B549F9" w14:textId="62171300" w:rsidR="00BF1119" w:rsidRPr="002E4E37" w:rsidRDefault="002665D5" w:rsidP="00650164">
      <w:pPr>
        <w:pStyle w:val="12Zwyrazamiszacunku"/>
        <w:spacing w:before="0" w:after="1560" w:line="360" w:lineRule="auto"/>
        <w:rPr>
          <w:color w:val="000000" w:themeColor="text1"/>
          <w:sz w:val="21"/>
          <w:szCs w:val="21"/>
        </w:rPr>
      </w:pPr>
      <w:r w:rsidRPr="002E4E37">
        <w:rPr>
          <w:color w:val="000000" w:themeColor="text1"/>
          <w:sz w:val="21"/>
          <w:szCs w:val="21"/>
        </w:rPr>
        <w:t>Z wyrazami szacunku</w:t>
      </w:r>
    </w:p>
    <w:p w14:paraId="31A5F443" w14:textId="7501D93B" w:rsidR="00F77C7F" w:rsidRPr="009926DF" w:rsidRDefault="00871C0B" w:rsidP="00BF1119">
      <w:pPr>
        <w:pStyle w:val="12Zwyrazamiszacunku"/>
        <w:spacing w:before="1320" w:line="276" w:lineRule="auto"/>
      </w:pPr>
      <w:r w:rsidRPr="009926DF">
        <w:lastRenderedPageBreak/>
        <w:t xml:space="preserve">Sprawę prowadzi: </w:t>
      </w:r>
      <w:r w:rsidR="008125B7">
        <w:t>Damian Gliwa</w:t>
      </w:r>
      <w:r w:rsidRPr="009926DF">
        <w:t>; Urząd Miejski Wrocławia; Wydział Partycypacji Społecznej, ul. Gabrieli Zapolskiej 4, 50-032 Wrocław;</w:t>
      </w:r>
      <w:r w:rsidR="00D810D6" w:rsidRPr="009926DF">
        <w:t xml:space="preserve"> tel. +48 </w:t>
      </w:r>
      <w:r w:rsidR="004006B0" w:rsidRPr="009926DF">
        <w:t xml:space="preserve">717 77 </w:t>
      </w:r>
      <w:r w:rsidR="008125B7">
        <w:t>88</w:t>
      </w:r>
      <w:r w:rsidR="00F77C7F" w:rsidRPr="009926DF">
        <w:t xml:space="preserve"> </w:t>
      </w:r>
      <w:r w:rsidR="008125B7">
        <w:t>49</w:t>
      </w:r>
      <w:r w:rsidR="004006B0" w:rsidRPr="009926DF">
        <w:t xml:space="preserve">, </w:t>
      </w:r>
    </w:p>
    <w:p w14:paraId="57ABDB2E" w14:textId="62F79029" w:rsidR="005140FC" w:rsidRPr="009926DF" w:rsidRDefault="00156A2A" w:rsidP="00BF1119">
      <w:pPr>
        <w:pStyle w:val="15Spraweprowadzi"/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f</w:t>
      </w:r>
      <w:r w:rsidR="004006B0" w:rsidRPr="009926DF">
        <w:rPr>
          <w:sz w:val="20"/>
          <w:szCs w:val="20"/>
        </w:rPr>
        <w:t>ax</w:t>
      </w:r>
      <w:r w:rsidRPr="009926DF">
        <w:rPr>
          <w:sz w:val="20"/>
          <w:szCs w:val="20"/>
        </w:rPr>
        <w:t>.</w:t>
      </w:r>
      <w:r w:rsidR="004006B0" w:rsidRPr="009926DF">
        <w:rPr>
          <w:sz w:val="20"/>
          <w:szCs w:val="20"/>
        </w:rPr>
        <w:t xml:space="preserve"> +48 </w:t>
      </w:r>
      <w:r w:rsidR="00871C0B" w:rsidRPr="009926DF">
        <w:rPr>
          <w:sz w:val="20"/>
          <w:szCs w:val="20"/>
        </w:rPr>
        <w:t xml:space="preserve">717 77 86 63; </w:t>
      </w:r>
      <w:hyperlink r:id="rId8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9926DF">
        <w:rPr>
          <w:sz w:val="20"/>
          <w:szCs w:val="20"/>
        </w:rPr>
        <w:t xml:space="preserve">; </w:t>
      </w:r>
      <w:hyperlink r:id="rId9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3FEBBB49" w14:textId="77777777" w:rsidR="008058B9" w:rsidRPr="009926DF" w:rsidRDefault="008058B9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Podstawa prawna:</w:t>
      </w:r>
    </w:p>
    <w:p w14:paraId="7A7E8C67" w14:textId="4B1F2656" w:rsidR="008058B9" w:rsidRPr="009926DF" w:rsidRDefault="008058B9" w:rsidP="00650164">
      <w:pPr>
        <w:pStyle w:val="15Spraweprowadzi"/>
        <w:numPr>
          <w:ilvl w:val="0"/>
          <w:numId w:val="34"/>
        </w:numPr>
        <w:spacing w:line="276" w:lineRule="auto"/>
        <w:ind w:left="426"/>
        <w:jc w:val="left"/>
        <w:rPr>
          <w:color w:val="000000" w:themeColor="text1"/>
          <w:sz w:val="20"/>
          <w:szCs w:val="20"/>
        </w:rPr>
      </w:pPr>
      <w:bookmarkStart w:id="3" w:name="_Hlk200960348"/>
      <w:bookmarkStart w:id="4" w:name="_Hlk200959813"/>
      <w:r w:rsidRPr="009926DF">
        <w:rPr>
          <w:sz w:val="20"/>
          <w:szCs w:val="20"/>
        </w:rPr>
        <w:t>Ustawa o petycjach</w:t>
      </w:r>
      <w:r w:rsidR="009926DF" w:rsidRPr="009926DF">
        <w:rPr>
          <w:sz w:val="20"/>
          <w:szCs w:val="20"/>
        </w:rPr>
        <w:t xml:space="preserve"> z dnia</w:t>
      </w:r>
      <w:r w:rsidR="009926DF">
        <w:rPr>
          <w:sz w:val="20"/>
          <w:szCs w:val="20"/>
        </w:rPr>
        <w:t xml:space="preserve"> 11 lipca 2014 r.</w:t>
      </w:r>
      <w:r w:rsidRPr="009926DF">
        <w:rPr>
          <w:sz w:val="20"/>
          <w:szCs w:val="20"/>
        </w:rPr>
        <w:t xml:space="preserve">, artykuł 4, ustęp 1 i 2, artykuł 7 </w:t>
      </w:r>
      <w:bookmarkEnd w:id="3"/>
      <w:r w:rsidRPr="009926DF">
        <w:rPr>
          <w:sz w:val="20"/>
          <w:szCs w:val="20"/>
        </w:rPr>
        <w:t>- Dziennik Ustaw z 2018 r. pozycja 870</w:t>
      </w:r>
      <w:bookmarkEnd w:id="4"/>
    </w:p>
    <w:p w14:paraId="36676C8C" w14:textId="0F2DD11D" w:rsidR="008058B9" w:rsidRPr="009926DF" w:rsidRDefault="009926DF" w:rsidP="00650164">
      <w:pPr>
        <w:pStyle w:val="15Spraweprowadzi"/>
        <w:numPr>
          <w:ilvl w:val="0"/>
          <w:numId w:val="34"/>
        </w:numPr>
        <w:spacing w:line="276" w:lineRule="auto"/>
        <w:ind w:left="426" w:hanging="357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Kodeks postępowania administracyjnego</w:t>
      </w:r>
      <w:r w:rsidRPr="009926DF">
        <w:rPr>
          <w:rFonts w:cs="Open Sans"/>
          <w:color w:val="333333"/>
          <w:sz w:val="20"/>
          <w:szCs w:val="20"/>
          <w:shd w:val="clear" w:color="auto" w:fill="FFFFFF"/>
        </w:rPr>
        <w:t xml:space="preserve"> z dnia 14 czerwca 1960 r.</w:t>
      </w:r>
      <w:r w:rsidRPr="009926DF">
        <w:rPr>
          <w:sz w:val="20"/>
          <w:szCs w:val="20"/>
        </w:rPr>
        <w:t xml:space="preserve"> , artykuł 241 – Dziennik Ustaw </w:t>
      </w:r>
      <w:r>
        <w:rPr>
          <w:sz w:val="20"/>
          <w:szCs w:val="20"/>
        </w:rPr>
        <w:t>z  2024 pozycja 572</w:t>
      </w:r>
    </w:p>
    <w:p w14:paraId="611827A3" w14:textId="517CA8E0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Załączniki:</w:t>
      </w:r>
    </w:p>
    <w:p w14:paraId="7005F8C1" w14:textId="6F987878" w:rsidR="004E6D82" w:rsidRPr="009926DF" w:rsidRDefault="005140FC" w:rsidP="00650164">
      <w:pPr>
        <w:pStyle w:val="15Spraweprowadzi"/>
        <w:numPr>
          <w:ilvl w:val="0"/>
          <w:numId w:val="33"/>
        </w:numPr>
        <w:spacing w:line="276" w:lineRule="auto"/>
        <w:ind w:left="426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„</w:t>
      </w:r>
      <w:r w:rsidR="008125B7" w:rsidRPr="008125B7">
        <w:rPr>
          <w:rFonts w:cs="Lao UI"/>
          <w:sz w:val="20"/>
          <w:szCs w:val="20"/>
        </w:rPr>
        <w:t>Petycja mieszkańców osiedla Muchobór w sprawie przedłużenia linii 122 do przystanku Gagarina we Wrocławiu</w:t>
      </w:r>
      <w:r w:rsidR="002B27A5">
        <w:rPr>
          <w:rFonts w:cs="Lao UI"/>
          <w:sz w:val="20"/>
          <w:szCs w:val="20"/>
        </w:rPr>
        <w:t xml:space="preserve">” </w:t>
      </w:r>
      <w:r w:rsidR="002B27A5" w:rsidRPr="009926DF">
        <w:rPr>
          <w:sz w:val="20"/>
          <w:szCs w:val="20"/>
        </w:rPr>
        <w:t>z</w:t>
      </w:r>
      <w:r w:rsidR="002B27A5">
        <w:rPr>
          <w:sz w:val="20"/>
          <w:szCs w:val="20"/>
        </w:rPr>
        <w:t> </w:t>
      </w:r>
      <w:r w:rsidR="002B27A5" w:rsidRPr="009926DF">
        <w:rPr>
          <w:sz w:val="20"/>
          <w:szCs w:val="20"/>
        </w:rPr>
        <w:t xml:space="preserve">dnia </w:t>
      </w:r>
      <w:r w:rsidR="00650164">
        <w:rPr>
          <w:sz w:val="20"/>
          <w:szCs w:val="20"/>
        </w:rPr>
        <w:t>08</w:t>
      </w:r>
      <w:r w:rsidR="002B27A5">
        <w:rPr>
          <w:sz w:val="20"/>
          <w:szCs w:val="20"/>
        </w:rPr>
        <w:t xml:space="preserve"> września</w:t>
      </w:r>
      <w:r w:rsidR="002B27A5" w:rsidRPr="009926DF">
        <w:rPr>
          <w:sz w:val="20"/>
          <w:szCs w:val="20"/>
        </w:rPr>
        <w:t xml:space="preserve"> 2025 r</w:t>
      </w:r>
      <w:r w:rsidR="002B27A5">
        <w:rPr>
          <w:sz w:val="20"/>
          <w:szCs w:val="20"/>
        </w:rPr>
        <w:t>.</w:t>
      </w:r>
      <w:r w:rsidR="00650164">
        <w:rPr>
          <w:sz w:val="20"/>
          <w:szCs w:val="20"/>
        </w:rPr>
        <w:t xml:space="preserve"> wraz z załączonym pismem przewodnim</w:t>
      </w:r>
    </w:p>
    <w:p w14:paraId="2B5DE3D1" w14:textId="505F3876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Otrzymują:</w:t>
      </w:r>
    </w:p>
    <w:p w14:paraId="4BC26D0E" w14:textId="6C170363" w:rsidR="00530338" w:rsidRPr="009926DF" w:rsidRDefault="00871C0B" w:rsidP="00650164">
      <w:pPr>
        <w:pStyle w:val="15Spraweprowadzi"/>
        <w:numPr>
          <w:ilvl w:val="0"/>
          <w:numId w:val="32"/>
        </w:numPr>
        <w:tabs>
          <w:tab w:val="left" w:pos="66"/>
        </w:tabs>
        <w:spacing w:line="276" w:lineRule="auto"/>
        <w:ind w:left="426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Adresat</w:t>
      </w:r>
    </w:p>
    <w:p w14:paraId="426D504F" w14:textId="085E294C" w:rsidR="00246181" w:rsidRPr="009926DF" w:rsidRDefault="00871C0B" w:rsidP="00650164">
      <w:pPr>
        <w:pStyle w:val="15Spraweprowadzi"/>
        <w:numPr>
          <w:ilvl w:val="0"/>
          <w:numId w:val="32"/>
        </w:numPr>
        <w:tabs>
          <w:tab w:val="left" w:pos="66"/>
        </w:tabs>
        <w:spacing w:after="240" w:line="276" w:lineRule="auto"/>
        <w:ind w:left="426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 acta</w:t>
      </w:r>
      <w:r w:rsidR="00156A2A" w:rsidRPr="009926DF">
        <w:rPr>
          <w:sz w:val="20"/>
          <w:szCs w:val="20"/>
        </w:rPr>
        <w:t>, Wydział Partycypacji Społecznej Urzędu Miejskiego Wrocławia</w:t>
      </w:r>
      <w:r w:rsidR="00650164">
        <w:rPr>
          <w:sz w:val="20"/>
          <w:szCs w:val="20"/>
        </w:rPr>
        <w:br/>
      </w:r>
      <w:r w:rsidR="0044054C" w:rsidRPr="009926DF">
        <w:rPr>
          <w:sz w:val="20"/>
          <w:szCs w:val="20"/>
        </w:rPr>
        <w:t>–</w:t>
      </w:r>
      <w:r w:rsidR="00650164">
        <w:rPr>
          <w:sz w:val="20"/>
          <w:szCs w:val="20"/>
        </w:rPr>
        <w:t xml:space="preserve"> </w:t>
      </w:r>
      <w:r w:rsidR="0044054C" w:rsidRPr="009926DF">
        <w:rPr>
          <w:sz w:val="20"/>
          <w:szCs w:val="20"/>
        </w:rPr>
        <w:t xml:space="preserve">numer </w:t>
      </w:r>
      <w:r w:rsidR="002E4E37">
        <w:rPr>
          <w:sz w:val="20"/>
          <w:szCs w:val="20"/>
        </w:rPr>
        <w:t>ewidencyjny</w:t>
      </w:r>
      <w:r w:rsidR="0044054C" w:rsidRPr="009926DF">
        <w:rPr>
          <w:sz w:val="20"/>
          <w:szCs w:val="20"/>
        </w:rPr>
        <w:t xml:space="preserve"> </w:t>
      </w:r>
      <w:r w:rsidR="00650164" w:rsidRPr="00650164">
        <w:rPr>
          <w:sz w:val="20"/>
          <w:szCs w:val="20"/>
        </w:rPr>
        <w:t>00139193/2025/W</w:t>
      </w:r>
    </w:p>
    <w:p w14:paraId="378A380E" w14:textId="3325E984" w:rsidR="00856ABC" w:rsidRPr="009926DF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Niniejsze pismo zostało przygotowane zgodnie ze standardami WCAG.</w:t>
      </w:r>
    </w:p>
    <w:sectPr w:rsidR="00856ABC" w:rsidRPr="009926DF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AB7B" w14:textId="77777777" w:rsidR="0053121F" w:rsidRDefault="0053121F">
      <w:r>
        <w:separator/>
      </w:r>
    </w:p>
  </w:endnote>
  <w:endnote w:type="continuationSeparator" w:id="0">
    <w:p w14:paraId="42BE4AF9" w14:textId="77777777" w:rsidR="0053121F" w:rsidRDefault="005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BFB9" w14:textId="77777777" w:rsidR="0053121F" w:rsidRDefault="0053121F">
      <w:r>
        <w:separator/>
      </w:r>
    </w:p>
  </w:footnote>
  <w:footnote w:type="continuationSeparator" w:id="0">
    <w:p w14:paraId="6DBB10C7" w14:textId="77777777" w:rsidR="0053121F" w:rsidRDefault="0053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2834" w14:textId="77777777" w:rsidR="002C24C1" w:rsidRDefault="00884CCF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87C04"/>
    <w:multiLevelType w:val="hybridMultilevel"/>
    <w:tmpl w:val="3258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2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4"/>
  </w:num>
  <w:num w:numId="31">
    <w:abstractNumId w:val="29"/>
  </w:num>
  <w:num w:numId="32">
    <w:abstractNumId w:val="23"/>
  </w:num>
  <w:num w:numId="33">
    <w:abstractNumId w:val="3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2427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2F19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7A5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4E37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B614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40FC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0164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058B9"/>
    <w:rsid w:val="00811E80"/>
    <w:rsid w:val="008125B7"/>
    <w:rsid w:val="00812A81"/>
    <w:rsid w:val="0081431C"/>
    <w:rsid w:val="00814FF9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708"/>
    <w:rsid w:val="00856ABC"/>
    <w:rsid w:val="00871C0B"/>
    <w:rsid w:val="00871D52"/>
    <w:rsid w:val="00877574"/>
    <w:rsid w:val="0088007E"/>
    <w:rsid w:val="0088160D"/>
    <w:rsid w:val="00884CCF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DB0"/>
    <w:rsid w:val="00984F47"/>
    <w:rsid w:val="00985731"/>
    <w:rsid w:val="00987D53"/>
    <w:rsid w:val="009926DF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0C86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85627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0C2E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1107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7EA7-DF84-4654-A79F-209E2D0D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33</TotalTime>
  <Pages>2</Pages>
  <Words>272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Gliwa Damian</cp:lastModifiedBy>
  <cp:revision>4</cp:revision>
  <cp:lastPrinted>2025-09-25T06:11:00Z</cp:lastPrinted>
  <dcterms:created xsi:type="dcterms:W3CDTF">2025-09-18T10:47:00Z</dcterms:created>
  <dcterms:modified xsi:type="dcterms:W3CDTF">2025-09-25T07:14:00Z</dcterms:modified>
</cp:coreProperties>
</file>