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F718" w14:textId="77777777"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14:paraId="4F371043" w14:textId="77777777"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 xml:space="preserve">Jacek </w:t>
      </w:r>
      <w:proofErr w:type="spellStart"/>
      <w:r w:rsidRPr="00F36362">
        <w:rPr>
          <w:bCs/>
          <w:sz w:val="20"/>
          <w:szCs w:val="20"/>
        </w:rPr>
        <w:t>Sutryk</w:t>
      </w:r>
      <w:proofErr w:type="spellEnd"/>
    </w:p>
    <w:p w14:paraId="0E77AB31" w14:textId="77777777"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14:paraId="1FEF29E7" w14:textId="77777777" w:rsidR="00807985" w:rsidRPr="00F36362" w:rsidRDefault="00807985" w:rsidP="00807985">
      <w:pPr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14:paraId="3527581D" w14:textId="77777777" w:rsidR="00807985" w:rsidRPr="00F36362" w:rsidRDefault="00807985" w:rsidP="00807985">
      <w:pPr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C02EBC">
        <w:rPr>
          <w:rFonts w:ascii="Verdana" w:hAnsi="Verdana"/>
          <w:sz w:val="20"/>
          <w:szCs w:val="20"/>
        </w:rPr>
        <w:t>9 września 2025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14:paraId="416C182B" w14:textId="77777777" w:rsidR="00807985" w:rsidRPr="00F36362" w:rsidRDefault="00807985" w:rsidP="00807985">
      <w:pPr>
        <w:spacing w:line="360" w:lineRule="auto"/>
        <w:rPr>
          <w:rFonts w:ascii="Verdana" w:hAnsi="Verdana"/>
          <w:sz w:val="20"/>
          <w:szCs w:val="20"/>
        </w:rPr>
      </w:pPr>
    </w:p>
    <w:p w14:paraId="6AE7F5F9" w14:textId="77777777" w:rsidR="00807985" w:rsidRPr="00F36362" w:rsidRDefault="00807985" w:rsidP="00807985">
      <w:pPr>
        <w:pStyle w:val="Tekstprzypisudolnego"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9067BE">
        <w:rPr>
          <w:rFonts w:ascii="Verdana" w:hAnsi="Verdana"/>
        </w:rPr>
        <w:t>1</w:t>
      </w:r>
      <w:r w:rsidR="00C02EBC">
        <w:rPr>
          <w:rFonts w:ascii="Verdana" w:hAnsi="Verdana"/>
        </w:rPr>
        <w:t>3</w:t>
      </w:r>
      <w:r w:rsidR="00602A64">
        <w:rPr>
          <w:rFonts w:ascii="Verdana" w:hAnsi="Verdana"/>
        </w:rPr>
        <w:t>.</w:t>
      </w:r>
      <w:r w:rsidR="00C02EBC">
        <w:rPr>
          <w:rFonts w:ascii="Verdana" w:hAnsi="Verdana"/>
        </w:rPr>
        <w:t>1.</w:t>
      </w:r>
      <w:r w:rsidRPr="00F36362">
        <w:rPr>
          <w:rFonts w:ascii="Verdana" w:hAnsi="Verdana"/>
        </w:rPr>
        <w:t>202</w:t>
      </w:r>
      <w:r w:rsidR="00732238">
        <w:rPr>
          <w:rFonts w:ascii="Verdana" w:hAnsi="Verdana"/>
        </w:rPr>
        <w:t>5</w:t>
      </w:r>
      <w:r w:rsidRPr="00F36362">
        <w:rPr>
          <w:rFonts w:ascii="Verdana" w:hAnsi="Verdana"/>
        </w:rPr>
        <w:t>.AW</w:t>
      </w:r>
    </w:p>
    <w:p w14:paraId="5FD42ED1" w14:textId="77777777" w:rsidR="00807985" w:rsidRPr="00F36362" w:rsidRDefault="00807985" w:rsidP="00807985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14:paraId="6A14EE5A" w14:textId="11FABD8F" w:rsidR="00807985" w:rsidRPr="00A0177C" w:rsidRDefault="00807985" w:rsidP="00807985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="009067BE">
        <w:rPr>
          <w:rFonts w:ascii="Verdana" w:hAnsi="Verdana"/>
          <w:sz w:val="20"/>
          <w:szCs w:val="20"/>
        </w:rPr>
        <w:t xml:space="preserve">w zakresie punktu 2 </w:t>
      </w:r>
      <w:r w:rsidR="00C02EBC" w:rsidRPr="00A0177C">
        <w:rPr>
          <w:rFonts w:ascii="Verdana" w:hAnsi="Verdana"/>
          <w:sz w:val="20"/>
          <w:szCs w:val="20"/>
        </w:rPr>
        <w:t>petycję</w:t>
      </w:r>
      <w:r w:rsidR="00C02EBC"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A0177C">
        <w:rPr>
          <w:rFonts w:ascii="Verdana" w:hAnsi="Verdana" w:cs="Helv"/>
          <w:color w:val="000000"/>
          <w:sz w:val="20"/>
          <w:szCs w:val="20"/>
        </w:rPr>
        <w:t>złożoną do Rady Miejskiej Wrocławia</w:t>
      </w:r>
      <w:r w:rsidR="0023095B" w:rsidRPr="0023095B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3095B" w:rsidRPr="00A0177C">
        <w:rPr>
          <w:rFonts w:ascii="Verdana" w:hAnsi="Verdana" w:cs="Helv"/>
          <w:color w:val="000000"/>
          <w:sz w:val="20"/>
          <w:szCs w:val="20"/>
        </w:rPr>
        <w:t xml:space="preserve">w dniu </w:t>
      </w:r>
      <w:r w:rsidR="00C02EBC">
        <w:rPr>
          <w:rFonts w:ascii="Verdana" w:hAnsi="Verdana" w:cs="Helv"/>
          <w:color w:val="000000"/>
          <w:sz w:val="20"/>
          <w:szCs w:val="20"/>
        </w:rPr>
        <w:t xml:space="preserve">1 września 2025 </w:t>
      </w:r>
      <w:r w:rsidR="0023095B" w:rsidRPr="00A0177C">
        <w:rPr>
          <w:rFonts w:ascii="Verdana" w:hAnsi="Verdana" w:cs="Helv"/>
          <w:color w:val="000000"/>
          <w:sz w:val="20"/>
          <w:szCs w:val="20"/>
        </w:rPr>
        <w:t>r</w:t>
      </w:r>
      <w:r w:rsidR="0023095B">
        <w:rPr>
          <w:rFonts w:ascii="Verdana" w:hAnsi="Verdana" w:cs="Helv"/>
          <w:color w:val="000000"/>
          <w:sz w:val="20"/>
          <w:szCs w:val="20"/>
        </w:rPr>
        <w:t>oku</w:t>
      </w:r>
      <w:r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C02EBC">
        <w:rPr>
          <w:rFonts w:ascii="Verdana" w:hAnsi="Verdana" w:cs="Helv"/>
          <w:color w:val="000000"/>
          <w:sz w:val="20"/>
          <w:szCs w:val="20"/>
        </w:rPr>
        <w:t xml:space="preserve">w interesie społecznym przez Panią </w:t>
      </w:r>
      <w:r w:rsidR="00836EE1">
        <w:rPr>
          <w:rFonts w:ascii="Verdana" w:hAnsi="Verdana" w:cs="Helv"/>
          <w:color w:val="000000"/>
          <w:sz w:val="20"/>
          <w:szCs w:val="20"/>
        </w:rPr>
        <w:t xml:space="preserve"> </w:t>
      </w:r>
      <w:r w:rsidR="00C02EB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36EE1">
        <w:rPr>
          <w:rFonts w:ascii="Verdana" w:hAnsi="Verdana" w:cs="Helv"/>
          <w:color w:val="000000"/>
          <w:sz w:val="20"/>
          <w:szCs w:val="20"/>
        </w:rPr>
        <w:t xml:space="preserve">(dane zostały zanonimizowane)           </w:t>
      </w:r>
      <w:r w:rsidR="00C02EBC">
        <w:rPr>
          <w:rFonts w:ascii="Verdana" w:hAnsi="Verdana" w:cs="Helv"/>
          <w:color w:val="000000"/>
          <w:sz w:val="20"/>
          <w:szCs w:val="20"/>
        </w:rPr>
        <w:t xml:space="preserve"> przeciwko budowie ul. Libańskiej jako drogi wlotowej do miasta Wrocławia</w:t>
      </w:r>
      <w:r w:rsidR="00A90DC8">
        <w:rPr>
          <w:rFonts w:ascii="Verdana" w:hAnsi="Verdana" w:cs="Helv"/>
          <w:color w:val="000000"/>
          <w:sz w:val="20"/>
          <w:szCs w:val="20"/>
        </w:rPr>
        <w:t>.</w:t>
      </w:r>
      <w:r w:rsidR="00C02EB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90DC8">
        <w:rPr>
          <w:rFonts w:ascii="Verdana" w:hAnsi="Verdana" w:cs="Helv"/>
          <w:color w:val="000000"/>
          <w:sz w:val="20"/>
          <w:szCs w:val="20"/>
        </w:rPr>
        <w:t>„</w:t>
      </w:r>
      <w:r w:rsidR="00C02EBC">
        <w:rPr>
          <w:rFonts w:ascii="Verdana" w:hAnsi="Verdana" w:cs="Helv"/>
          <w:color w:val="000000"/>
          <w:sz w:val="20"/>
          <w:szCs w:val="20"/>
        </w:rPr>
        <w:t>Nie dla tranzytu przez park i strefy wypoczynku mieszkańców</w:t>
      </w:r>
      <w:r w:rsidR="00A90DC8">
        <w:rPr>
          <w:rFonts w:ascii="Verdana" w:hAnsi="Verdana" w:cs="Helv"/>
          <w:color w:val="000000"/>
          <w:sz w:val="20"/>
          <w:szCs w:val="20"/>
        </w:rPr>
        <w:t>”</w:t>
      </w:r>
      <w:r w:rsidRPr="00A0177C">
        <w:rPr>
          <w:rFonts w:ascii="Verdana" w:hAnsi="Verdana"/>
          <w:sz w:val="20"/>
          <w:szCs w:val="20"/>
        </w:rPr>
        <w:t>.</w:t>
      </w:r>
      <w:r w:rsidR="00A90DC8">
        <w:rPr>
          <w:rFonts w:ascii="Verdana" w:hAnsi="Verdana"/>
          <w:sz w:val="20"/>
          <w:szCs w:val="20"/>
        </w:rPr>
        <w:t xml:space="preserve"> Do petycji załączane zostały listy poparcia podpisane przez 373 Mieszkańców Wrocławia.</w:t>
      </w:r>
    </w:p>
    <w:p w14:paraId="4008D826" w14:textId="77777777" w:rsidR="009067BE" w:rsidRDefault="00807985" w:rsidP="0080798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9067BE">
        <w:rPr>
          <w:rFonts w:ascii="Verdana" w:hAnsi="Verdana"/>
          <w:sz w:val="20"/>
          <w:szCs w:val="20"/>
        </w:rPr>
        <w:t xml:space="preserve">stanowiska w terminie do dnia </w:t>
      </w:r>
      <w:r w:rsidR="00C02EBC">
        <w:rPr>
          <w:rFonts w:ascii="Verdana" w:hAnsi="Verdana"/>
          <w:sz w:val="20"/>
          <w:szCs w:val="20"/>
        </w:rPr>
        <w:t>15 października</w:t>
      </w:r>
      <w:r w:rsidR="009067BE">
        <w:rPr>
          <w:rFonts w:ascii="Verdana" w:hAnsi="Verdana"/>
          <w:sz w:val="20"/>
          <w:szCs w:val="20"/>
        </w:rPr>
        <w:t xml:space="preserve"> 2025 roku </w:t>
      </w:r>
      <w:r>
        <w:rPr>
          <w:rFonts w:ascii="Verdana" w:hAnsi="Verdana"/>
          <w:sz w:val="20"/>
          <w:szCs w:val="20"/>
        </w:rPr>
        <w:t>odnośnie zgłoszonego przez Wnosząc</w:t>
      </w:r>
      <w:r w:rsidR="009067BE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petycję żąda</w:t>
      </w:r>
      <w:r w:rsidR="00C02EBC">
        <w:rPr>
          <w:rFonts w:ascii="Verdana" w:hAnsi="Verdana"/>
          <w:sz w:val="20"/>
          <w:szCs w:val="20"/>
        </w:rPr>
        <w:t>nia</w:t>
      </w:r>
      <w:r w:rsidR="009067BE">
        <w:rPr>
          <w:rFonts w:ascii="Verdana" w:hAnsi="Verdana"/>
          <w:sz w:val="20"/>
          <w:szCs w:val="20"/>
        </w:rPr>
        <w:t>:</w:t>
      </w:r>
    </w:p>
    <w:p w14:paraId="2E590166" w14:textId="77777777" w:rsidR="00807985" w:rsidRDefault="00F867D1" w:rsidP="0080798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C02EBC">
        <w:rPr>
          <w:rFonts w:ascii="Verdana" w:hAnsi="Verdana"/>
          <w:sz w:val="20"/>
          <w:szCs w:val="20"/>
        </w:rPr>
        <w:t>zmiany planu miejscowego polegającej na zmianie przeznaczenia ul. Libańskiej na lokalną z priorytetem dla mieszkańców osiedla.</w:t>
      </w:r>
    </w:p>
    <w:p w14:paraId="2797667F" w14:textId="77777777" w:rsidR="00807985" w:rsidRDefault="00807985" w:rsidP="00807985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 xml:space="preserve">z dnia 11 lipca 2014 r.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 xml:space="preserve">(Dziennik Ustaw z 2018 roku pozycja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Pr="00F36362">
        <w:rPr>
          <w:rFonts w:ascii="Verdana" w:hAnsi="Verdana"/>
          <w:sz w:val="20"/>
          <w:szCs w:val="20"/>
        </w:rPr>
        <w:t xml:space="preserve"> 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A90DC8">
        <w:rPr>
          <w:rFonts w:ascii="Verdana" w:hAnsi="Verdana"/>
          <w:sz w:val="20"/>
          <w:szCs w:val="20"/>
        </w:rPr>
        <w:t>1 grudnia</w:t>
      </w:r>
      <w:r w:rsidR="0023095B">
        <w:rPr>
          <w:rFonts w:ascii="Verdana" w:hAnsi="Verdana"/>
          <w:sz w:val="20"/>
          <w:szCs w:val="20"/>
        </w:rPr>
        <w:t xml:space="preserve"> 2025</w:t>
      </w:r>
      <w:r>
        <w:rPr>
          <w:rFonts w:ascii="Verdana" w:hAnsi="Verdana"/>
          <w:sz w:val="20"/>
          <w:szCs w:val="20"/>
        </w:rPr>
        <w:t xml:space="preserve"> roku.</w:t>
      </w:r>
    </w:p>
    <w:p w14:paraId="7643D1B4" w14:textId="77777777" w:rsidR="00807985" w:rsidRDefault="00807985" w:rsidP="00807985">
      <w:pPr>
        <w:pStyle w:val="Nagwek"/>
        <w:tabs>
          <w:tab w:val="left" w:pos="708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Petycja </w:t>
      </w:r>
      <w:r w:rsidR="009067BE">
        <w:rPr>
          <w:rFonts w:ascii="Verdana" w:hAnsi="Verdana"/>
          <w:sz w:val="20"/>
          <w:szCs w:val="20"/>
        </w:rPr>
        <w:t xml:space="preserve">w zakresie jej punktu 2 </w:t>
      </w:r>
      <w:r w:rsidRPr="00F36362">
        <w:rPr>
          <w:rFonts w:ascii="Verdana" w:hAnsi="Verdana"/>
          <w:sz w:val="20"/>
          <w:szCs w:val="20"/>
        </w:rPr>
        <w:t>będzie rozpatrywana przez Komisję Skarg Wniosków i Petycji Rady Miejskiej Wrocławia oraz przez Radę Miejską Wrocławia.</w:t>
      </w:r>
    </w:p>
    <w:p w14:paraId="22D0CFBE" w14:textId="77777777" w:rsidR="00180DF6" w:rsidRPr="00807985" w:rsidRDefault="00180DF6" w:rsidP="00807985"/>
    <w:sectPr w:rsidR="00180DF6" w:rsidRPr="0080798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0800" w14:textId="77777777" w:rsidR="00D97983" w:rsidRDefault="00D97983">
      <w:r>
        <w:separator/>
      </w:r>
    </w:p>
  </w:endnote>
  <w:endnote w:type="continuationSeparator" w:id="0">
    <w:p w14:paraId="58B87AA3" w14:textId="77777777" w:rsidR="00D97983" w:rsidRDefault="00D9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7F92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D09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D096D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2D09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D09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D096D" w:rsidRPr="004D6885">
      <w:rPr>
        <w:sz w:val="14"/>
        <w:szCs w:val="14"/>
      </w:rPr>
      <w:fldChar w:fldCharType="separate"/>
    </w:r>
    <w:r w:rsidR="00A90DC8">
      <w:rPr>
        <w:noProof/>
        <w:sz w:val="14"/>
        <w:szCs w:val="14"/>
      </w:rPr>
      <w:t>1</w:t>
    </w:r>
    <w:r w:rsidR="002D09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582A" w14:textId="77777777" w:rsidR="00D064A0" w:rsidRDefault="00D064A0" w:rsidP="00F261E5">
    <w:pPr>
      <w:pStyle w:val="Stopka"/>
    </w:pPr>
  </w:p>
  <w:p w14:paraId="16D1354D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1157EB57" wp14:editId="74EC2FB6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6E7C" w14:textId="77777777" w:rsidR="00D97983" w:rsidRDefault="00D97983">
      <w:r>
        <w:separator/>
      </w:r>
    </w:p>
  </w:footnote>
  <w:footnote w:type="continuationSeparator" w:id="0">
    <w:p w14:paraId="5651C281" w14:textId="77777777" w:rsidR="00D97983" w:rsidRDefault="00D97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C5B7D" w14:textId="77777777" w:rsidR="00190D4E" w:rsidRDefault="00836EE1">
    <w:r>
      <w:rPr>
        <w:noProof/>
      </w:rPr>
      <w:pict w14:anchorId="77E28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8EE0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4851DB5E" wp14:editId="07598BE1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27B60"/>
    <w:rsid w:val="000671B7"/>
    <w:rsid w:val="00097AEF"/>
    <w:rsid w:val="000B0279"/>
    <w:rsid w:val="000B1635"/>
    <w:rsid w:val="000B4E39"/>
    <w:rsid w:val="000C744E"/>
    <w:rsid w:val="000F0556"/>
    <w:rsid w:val="000F3466"/>
    <w:rsid w:val="00143A44"/>
    <w:rsid w:val="00180DF6"/>
    <w:rsid w:val="00190D4E"/>
    <w:rsid w:val="001A21FF"/>
    <w:rsid w:val="001B4475"/>
    <w:rsid w:val="001B6DE2"/>
    <w:rsid w:val="001E76C2"/>
    <w:rsid w:val="002018DC"/>
    <w:rsid w:val="00216AF4"/>
    <w:rsid w:val="002172DA"/>
    <w:rsid w:val="00226CF0"/>
    <w:rsid w:val="0023095B"/>
    <w:rsid w:val="0024641A"/>
    <w:rsid w:val="00250069"/>
    <w:rsid w:val="002538EF"/>
    <w:rsid w:val="00256655"/>
    <w:rsid w:val="002970A6"/>
    <w:rsid w:val="002B6140"/>
    <w:rsid w:val="002B7EEC"/>
    <w:rsid w:val="002C5AB4"/>
    <w:rsid w:val="002D096D"/>
    <w:rsid w:val="002D4DD2"/>
    <w:rsid w:val="002F292D"/>
    <w:rsid w:val="003019CA"/>
    <w:rsid w:val="00306FA8"/>
    <w:rsid w:val="00323052"/>
    <w:rsid w:val="003308FB"/>
    <w:rsid w:val="00345256"/>
    <w:rsid w:val="003937C1"/>
    <w:rsid w:val="003B4793"/>
    <w:rsid w:val="003B5C50"/>
    <w:rsid w:val="003F20D6"/>
    <w:rsid w:val="00410A92"/>
    <w:rsid w:val="00420FC1"/>
    <w:rsid w:val="004508B6"/>
    <w:rsid w:val="00485744"/>
    <w:rsid w:val="004937F0"/>
    <w:rsid w:val="00497D24"/>
    <w:rsid w:val="004A21ED"/>
    <w:rsid w:val="004A6B62"/>
    <w:rsid w:val="004D6885"/>
    <w:rsid w:val="004E5C8D"/>
    <w:rsid w:val="005278D4"/>
    <w:rsid w:val="005439B0"/>
    <w:rsid w:val="00577BFF"/>
    <w:rsid w:val="005A3893"/>
    <w:rsid w:val="005A782D"/>
    <w:rsid w:val="005B15CB"/>
    <w:rsid w:val="005C5E14"/>
    <w:rsid w:val="005D18D1"/>
    <w:rsid w:val="005F57DE"/>
    <w:rsid w:val="00602A64"/>
    <w:rsid w:val="00646F15"/>
    <w:rsid w:val="006F3428"/>
    <w:rsid w:val="00701FA2"/>
    <w:rsid w:val="00732238"/>
    <w:rsid w:val="007864AB"/>
    <w:rsid w:val="007878BA"/>
    <w:rsid w:val="007D7430"/>
    <w:rsid w:val="007E5964"/>
    <w:rsid w:val="007F1692"/>
    <w:rsid w:val="007F1B42"/>
    <w:rsid w:val="007F54BD"/>
    <w:rsid w:val="00800358"/>
    <w:rsid w:val="00807985"/>
    <w:rsid w:val="00812C89"/>
    <w:rsid w:val="00836EE1"/>
    <w:rsid w:val="00842BE1"/>
    <w:rsid w:val="008608A5"/>
    <w:rsid w:val="008700CA"/>
    <w:rsid w:val="00876AAE"/>
    <w:rsid w:val="0088160D"/>
    <w:rsid w:val="00884EB5"/>
    <w:rsid w:val="008B141A"/>
    <w:rsid w:val="008C50C3"/>
    <w:rsid w:val="008F7D65"/>
    <w:rsid w:val="009067BE"/>
    <w:rsid w:val="00916B2A"/>
    <w:rsid w:val="009275FA"/>
    <w:rsid w:val="00960547"/>
    <w:rsid w:val="00962739"/>
    <w:rsid w:val="009765D0"/>
    <w:rsid w:val="00984F47"/>
    <w:rsid w:val="009E6430"/>
    <w:rsid w:val="00A005FB"/>
    <w:rsid w:val="00A17246"/>
    <w:rsid w:val="00A26177"/>
    <w:rsid w:val="00A27F20"/>
    <w:rsid w:val="00A40593"/>
    <w:rsid w:val="00A5193C"/>
    <w:rsid w:val="00A57F1C"/>
    <w:rsid w:val="00A65E72"/>
    <w:rsid w:val="00A816F2"/>
    <w:rsid w:val="00A851F8"/>
    <w:rsid w:val="00A86D58"/>
    <w:rsid w:val="00A90DC8"/>
    <w:rsid w:val="00AA2031"/>
    <w:rsid w:val="00AA2FFA"/>
    <w:rsid w:val="00AB56BE"/>
    <w:rsid w:val="00AB60B5"/>
    <w:rsid w:val="00AF094C"/>
    <w:rsid w:val="00AF4740"/>
    <w:rsid w:val="00B02AD0"/>
    <w:rsid w:val="00B031FA"/>
    <w:rsid w:val="00B3143A"/>
    <w:rsid w:val="00B37A83"/>
    <w:rsid w:val="00B70D97"/>
    <w:rsid w:val="00B73AF4"/>
    <w:rsid w:val="00B81B31"/>
    <w:rsid w:val="00B906E7"/>
    <w:rsid w:val="00BB389F"/>
    <w:rsid w:val="00BB4A65"/>
    <w:rsid w:val="00BC75E2"/>
    <w:rsid w:val="00BD035E"/>
    <w:rsid w:val="00C02EBC"/>
    <w:rsid w:val="00C2127D"/>
    <w:rsid w:val="00C22DAF"/>
    <w:rsid w:val="00C53C41"/>
    <w:rsid w:val="00CC1016"/>
    <w:rsid w:val="00CD26BE"/>
    <w:rsid w:val="00CD4AC9"/>
    <w:rsid w:val="00CF6850"/>
    <w:rsid w:val="00D03645"/>
    <w:rsid w:val="00D04A78"/>
    <w:rsid w:val="00D05152"/>
    <w:rsid w:val="00D064A0"/>
    <w:rsid w:val="00D23966"/>
    <w:rsid w:val="00D33992"/>
    <w:rsid w:val="00D34D95"/>
    <w:rsid w:val="00D4163D"/>
    <w:rsid w:val="00D627A1"/>
    <w:rsid w:val="00D7560A"/>
    <w:rsid w:val="00D81AFC"/>
    <w:rsid w:val="00D8547D"/>
    <w:rsid w:val="00D916D9"/>
    <w:rsid w:val="00D93C7A"/>
    <w:rsid w:val="00D97983"/>
    <w:rsid w:val="00DB522D"/>
    <w:rsid w:val="00DC191D"/>
    <w:rsid w:val="00DC3119"/>
    <w:rsid w:val="00DD1FCA"/>
    <w:rsid w:val="00E01D2E"/>
    <w:rsid w:val="00E06677"/>
    <w:rsid w:val="00E25E6A"/>
    <w:rsid w:val="00E35A19"/>
    <w:rsid w:val="00E52576"/>
    <w:rsid w:val="00E6044B"/>
    <w:rsid w:val="00E8452B"/>
    <w:rsid w:val="00E95BC9"/>
    <w:rsid w:val="00ED3E79"/>
    <w:rsid w:val="00F042D1"/>
    <w:rsid w:val="00F261E5"/>
    <w:rsid w:val="00F35015"/>
    <w:rsid w:val="00F375D6"/>
    <w:rsid w:val="00F40755"/>
    <w:rsid w:val="00F426EA"/>
    <w:rsid w:val="00F72C0B"/>
    <w:rsid w:val="00F8165E"/>
    <w:rsid w:val="00F867D1"/>
    <w:rsid w:val="00F91222"/>
    <w:rsid w:val="00FA6B9C"/>
    <w:rsid w:val="00FB2F82"/>
    <w:rsid w:val="00FB68B6"/>
    <w:rsid w:val="00FB7E24"/>
    <w:rsid w:val="00FE0589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D79B8"/>
  <w15:docId w15:val="{2F00B568-BFDE-41A4-BF15-C8265360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Krzosa Wojciech</cp:lastModifiedBy>
  <cp:revision>2</cp:revision>
  <cp:lastPrinted>2025-09-09T11:47:00Z</cp:lastPrinted>
  <dcterms:created xsi:type="dcterms:W3CDTF">2025-09-18T10:26:00Z</dcterms:created>
  <dcterms:modified xsi:type="dcterms:W3CDTF">2025-09-18T10:26:00Z</dcterms:modified>
</cp:coreProperties>
</file>