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34" w:rsidRDefault="00B32D34" w:rsidP="00364B0C">
      <w:pPr>
        <w:pStyle w:val="Nagwek"/>
        <w:rPr>
          <w:rFonts w:ascii="Verdana" w:hAnsi="Verdana"/>
          <w:sz w:val="20"/>
          <w:szCs w:val="20"/>
        </w:rPr>
      </w:pPr>
    </w:p>
    <w:p w:rsidR="00180DF6" w:rsidRDefault="006A2F3C" w:rsidP="009135AA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WSR-ZL.6150.2.</w:t>
      </w:r>
      <w:r w:rsidR="00E837C2">
        <w:rPr>
          <w:rFonts w:ascii="Verdana" w:hAnsi="Verdana"/>
          <w:sz w:val="20"/>
          <w:szCs w:val="20"/>
        </w:rPr>
        <w:t>8</w:t>
      </w:r>
      <w:r w:rsidR="005871DB">
        <w:rPr>
          <w:rFonts w:ascii="Verdana" w:hAnsi="Verdana"/>
          <w:sz w:val="20"/>
          <w:szCs w:val="20"/>
        </w:rPr>
        <w:t>.202</w:t>
      </w:r>
      <w:r w:rsidR="00E837C2">
        <w:rPr>
          <w:rFonts w:ascii="Verdana" w:hAnsi="Verdana"/>
          <w:sz w:val="20"/>
          <w:szCs w:val="20"/>
        </w:rPr>
        <w:t>5</w:t>
      </w:r>
      <w:r w:rsidR="005871DB">
        <w:rPr>
          <w:rFonts w:ascii="Verdana" w:hAnsi="Verdana"/>
          <w:sz w:val="20"/>
          <w:szCs w:val="20"/>
        </w:rPr>
        <w:t>.ŁL</w:t>
      </w:r>
      <w:r w:rsidR="00B32D34">
        <w:rPr>
          <w:rFonts w:ascii="Verdana" w:hAnsi="Verdana"/>
          <w:sz w:val="20"/>
          <w:szCs w:val="20"/>
        </w:rPr>
        <w:tab/>
      </w:r>
      <w:r w:rsidR="005871DB">
        <w:rPr>
          <w:rFonts w:ascii="Verdana" w:hAnsi="Verdana"/>
          <w:sz w:val="20"/>
          <w:szCs w:val="20"/>
        </w:rPr>
        <w:tab/>
      </w:r>
      <w:r w:rsidR="006412B3">
        <w:rPr>
          <w:rFonts w:ascii="Verdana" w:hAnsi="Verdana"/>
          <w:sz w:val="20"/>
          <w:szCs w:val="20"/>
        </w:rPr>
        <w:t xml:space="preserve">Wrocław, </w:t>
      </w:r>
      <w:r w:rsidR="001D619B">
        <w:rPr>
          <w:rFonts w:ascii="Verdana" w:hAnsi="Verdana"/>
          <w:sz w:val="20"/>
          <w:szCs w:val="20"/>
        </w:rPr>
        <w:t>9</w:t>
      </w:r>
      <w:r w:rsidR="00E837C2">
        <w:rPr>
          <w:rFonts w:ascii="Verdana" w:hAnsi="Verdana"/>
          <w:sz w:val="20"/>
          <w:szCs w:val="20"/>
        </w:rPr>
        <w:t xml:space="preserve"> września 2025 </w:t>
      </w:r>
      <w:r w:rsidR="00364B0C" w:rsidRPr="005A5D50">
        <w:rPr>
          <w:rFonts w:ascii="Verdana" w:hAnsi="Verdana"/>
          <w:sz w:val="20"/>
          <w:szCs w:val="20"/>
        </w:rPr>
        <w:t>r.</w:t>
      </w:r>
    </w:p>
    <w:p w:rsidR="009135AA" w:rsidRPr="009135AA" w:rsidRDefault="009135AA" w:rsidP="009135AA">
      <w:pPr>
        <w:pStyle w:val="Nagwek"/>
        <w:jc w:val="both"/>
        <w:rPr>
          <w:rFonts w:ascii="Verdana" w:hAnsi="Verdana"/>
          <w:sz w:val="20"/>
          <w:szCs w:val="20"/>
        </w:rPr>
      </w:pPr>
    </w:p>
    <w:p w:rsidR="00180DF6" w:rsidRPr="000941C9" w:rsidRDefault="003A471C" w:rsidP="000941C9">
      <w:pPr>
        <w:pStyle w:val="15Spraweprowadzi"/>
        <w:rPr>
          <w:sz w:val="20"/>
          <w:szCs w:val="20"/>
        </w:rPr>
      </w:pPr>
      <w:r w:rsidRPr="0095091C">
        <w:rPr>
          <w:sz w:val="20"/>
          <w:szCs w:val="20"/>
        </w:rPr>
        <w:t xml:space="preserve"> </w:t>
      </w:r>
      <w:r w:rsidR="000941C9">
        <w:rPr>
          <w:sz w:val="20"/>
          <w:szCs w:val="20"/>
        </w:rPr>
        <w:t xml:space="preserve">                                            </w:t>
      </w:r>
      <w:r w:rsidR="0095091C" w:rsidRPr="0095091C">
        <w:rPr>
          <w:b/>
          <w:sz w:val="20"/>
          <w:szCs w:val="20"/>
        </w:rPr>
        <w:t>OBWIESZCZENIE</w:t>
      </w:r>
    </w:p>
    <w:p w:rsidR="00AE426C" w:rsidRPr="00AB2E44" w:rsidRDefault="005C4E27" w:rsidP="00AB2E4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 terminach polowań zbiorowych</w:t>
      </w:r>
    </w:p>
    <w:p w:rsidR="00AE426C" w:rsidRPr="0019744C" w:rsidRDefault="00AE426C" w:rsidP="00AE426C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9744C">
        <w:rPr>
          <w:rFonts w:ascii="Verdana" w:hAnsi="Verdana"/>
          <w:sz w:val="20"/>
          <w:szCs w:val="20"/>
        </w:rPr>
        <w:t>Do Urzędu Miejskiego Wrocławia wpłynęło zawiadomienie od </w:t>
      </w:r>
      <w:r w:rsidRPr="0019744C">
        <w:rPr>
          <w:rFonts w:ascii="Verdana" w:hAnsi="Verdana"/>
          <w:b/>
          <w:bCs/>
          <w:sz w:val="20"/>
          <w:szCs w:val="20"/>
        </w:rPr>
        <w:t>Koła Łowieckiego „Wieniec”</w:t>
      </w:r>
      <w:r w:rsidR="00900A66">
        <w:rPr>
          <w:rFonts w:ascii="Verdana" w:hAnsi="Verdana"/>
          <w:b/>
          <w:bCs/>
          <w:sz w:val="20"/>
          <w:szCs w:val="20"/>
        </w:rPr>
        <w:t xml:space="preserve"> Wrocław</w:t>
      </w:r>
      <w:r w:rsidRPr="0019744C">
        <w:rPr>
          <w:rFonts w:ascii="Verdana" w:hAnsi="Verdana"/>
          <w:sz w:val="20"/>
          <w:szCs w:val="20"/>
        </w:rPr>
        <w:t>.</w:t>
      </w:r>
      <w:r w:rsidRPr="0019744C">
        <w:rPr>
          <w:rFonts w:ascii="Verdana" w:hAnsi="Verdana"/>
          <w:sz w:val="20"/>
          <w:szCs w:val="20"/>
        </w:rPr>
        <w:br/>
        <w:t>Na jego podstawie, zgodnie z art. 42ab ustawy Prawo łowieckie (Dz.U. z 2025 r. poz. 539), urząd </w:t>
      </w:r>
      <w:r w:rsidRPr="0019744C">
        <w:rPr>
          <w:rFonts w:ascii="Verdana" w:hAnsi="Verdana"/>
          <w:b/>
          <w:bCs/>
          <w:sz w:val="20"/>
          <w:szCs w:val="20"/>
        </w:rPr>
        <w:t>przekazuje do publicznej wiadomości</w:t>
      </w:r>
      <w:r w:rsidR="006905D2">
        <w:rPr>
          <w:rFonts w:ascii="Verdana" w:hAnsi="Verdana"/>
          <w:sz w:val="20"/>
          <w:szCs w:val="20"/>
        </w:rPr>
        <w:t xml:space="preserve"> informacje </w:t>
      </w:r>
      <w:r w:rsidR="006905D2">
        <w:rPr>
          <w:rFonts w:ascii="Verdana" w:hAnsi="Verdana"/>
          <w:sz w:val="20"/>
          <w:szCs w:val="20"/>
        </w:rPr>
        <w:br/>
      </w:r>
      <w:r w:rsidRPr="0019744C">
        <w:rPr>
          <w:rFonts w:ascii="Verdana" w:hAnsi="Verdana"/>
          <w:sz w:val="20"/>
          <w:szCs w:val="20"/>
        </w:rPr>
        <w:t>o planowanych polowaniach zbiorowych.</w:t>
      </w:r>
    </w:p>
    <w:p w:rsidR="00AE426C" w:rsidRPr="0019744C" w:rsidRDefault="00AE426C" w:rsidP="006969D3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9744C">
        <w:rPr>
          <w:rFonts w:ascii="Verdana" w:hAnsi="Verdana"/>
          <w:sz w:val="20"/>
          <w:szCs w:val="20"/>
        </w:rPr>
        <w:t>Organizatorem i podmiotem odpowiedzialnym za polowania jest </w:t>
      </w:r>
      <w:r w:rsidRPr="0019744C">
        <w:rPr>
          <w:rFonts w:ascii="Verdana" w:hAnsi="Verdana"/>
          <w:b/>
          <w:bCs/>
          <w:sz w:val="20"/>
          <w:szCs w:val="20"/>
        </w:rPr>
        <w:t>Koło Łowieckie „Wieniec”</w:t>
      </w:r>
      <w:r w:rsidRPr="0019744C">
        <w:rPr>
          <w:rFonts w:ascii="Verdana" w:hAnsi="Verdana"/>
          <w:sz w:val="20"/>
          <w:szCs w:val="20"/>
        </w:rPr>
        <w:t> </w:t>
      </w:r>
      <w:r w:rsidR="00900A66" w:rsidRPr="00900A66">
        <w:rPr>
          <w:rFonts w:ascii="Verdana" w:hAnsi="Verdana"/>
          <w:b/>
          <w:sz w:val="20"/>
          <w:szCs w:val="20"/>
        </w:rPr>
        <w:t>Wrocław</w:t>
      </w:r>
      <w:r w:rsidR="00900A66">
        <w:rPr>
          <w:rFonts w:ascii="Verdana" w:hAnsi="Verdana"/>
          <w:b/>
          <w:sz w:val="20"/>
          <w:szCs w:val="20"/>
        </w:rPr>
        <w:t xml:space="preserve"> </w:t>
      </w:r>
      <w:r w:rsidRPr="0019744C">
        <w:rPr>
          <w:rFonts w:ascii="Verdana" w:hAnsi="Verdana"/>
          <w:sz w:val="20"/>
          <w:szCs w:val="20"/>
        </w:rPr>
        <w:t>(ul. Imbirowa 3A, 51-311 Kiełczówek).</w:t>
      </w:r>
      <w:r w:rsidRPr="0019744C">
        <w:rPr>
          <w:rFonts w:ascii="Verdana" w:hAnsi="Verdana"/>
          <w:sz w:val="20"/>
          <w:szCs w:val="20"/>
        </w:rPr>
        <w:br/>
        <w:t xml:space="preserve">Miasto nie planuje polowań – jedynie </w:t>
      </w:r>
      <w:r w:rsidR="00CD77B3">
        <w:rPr>
          <w:rFonts w:ascii="Verdana" w:hAnsi="Verdana"/>
          <w:sz w:val="20"/>
          <w:szCs w:val="20"/>
        </w:rPr>
        <w:t xml:space="preserve">ogłasza </w:t>
      </w:r>
      <w:r w:rsidRPr="0019744C">
        <w:rPr>
          <w:rFonts w:ascii="Verdana" w:hAnsi="Verdana"/>
          <w:sz w:val="20"/>
          <w:szCs w:val="20"/>
        </w:rPr>
        <w:t>informacje przekazane przez koło łowieckie.</w:t>
      </w:r>
      <w:r w:rsidR="004D1058" w:rsidRPr="004D1058">
        <w:rPr>
          <w:rFonts w:ascii="Verdana" w:hAnsi="Verdana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E426C" w:rsidRPr="00AB2E44" w:rsidRDefault="00AB2E44" w:rsidP="00AE426C">
      <w:pPr>
        <w:spacing w:before="100" w:beforeAutospacing="1" w:after="100" w:afterAutospacing="1"/>
        <w:outlineLvl w:val="2"/>
        <w:rPr>
          <w:rFonts w:ascii="Verdana" w:hAnsi="Verdana"/>
          <w:b/>
          <w:bCs/>
          <w:sz w:val="22"/>
          <w:szCs w:val="22"/>
        </w:rPr>
      </w:pPr>
      <w:r w:rsidRPr="00AB2E44">
        <w:rPr>
          <w:rFonts w:ascii="Verdana" w:hAnsi="Verdana"/>
          <w:b/>
          <w:bCs/>
          <w:sz w:val="22"/>
          <w:szCs w:val="22"/>
        </w:rPr>
        <w:t>Terminy polowań</w:t>
      </w:r>
    </w:p>
    <w:p w:rsidR="00AE426C" w:rsidRPr="0019744C" w:rsidRDefault="00AE426C" w:rsidP="00AE426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9744C">
        <w:rPr>
          <w:rFonts w:ascii="Verdana" w:hAnsi="Verdana"/>
          <w:sz w:val="20"/>
          <w:szCs w:val="20"/>
        </w:rPr>
        <w:t xml:space="preserve">13 września 2025 r., </w:t>
      </w:r>
      <w:r w:rsidR="00AB2E44" w:rsidRPr="00E27824">
        <w:rPr>
          <w:rFonts w:ascii="Verdana" w:hAnsi="Verdana"/>
          <w:sz w:val="20"/>
          <w:szCs w:val="20"/>
        </w:rPr>
        <w:t xml:space="preserve">rozpoczęcie godz. 8:00 – zakończenie godz. </w:t>
      </w:r>
      <w:r w:rsidRPr="00E27824">
        <w:rPr>
          <w:rFonts w:ascii="Verdana" w:hAnsi="Verdana"/>
          <w:sz w:val="20"/>
          <w:szCs w:val="20"/>
        </w:rPr>
        <w:t>16:00</w:t>
      </w:r>
    </w:p>
    <w:p w:rsidR="00AE426C" w:rsidRPr="0019744C" w:rsidRDefault="00AE426C" w:rsidP="00AE426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9744C">
        <w:rPr>
          <w:rFonts w:ascii="Verdana" w:hAnsi="Verdana"/>
          <w:sz w:val="20"/>
          <w:szCs w:val="20"/>
        </w:rPr>
        <w:t xml:space="preserve">18 października 2025 r., </w:t>
      </w:r>
      <w:r w:rsidR="00AB2E44" w:rsidRPr="00E27824">
        <w:rPr>
          <w:rFonts w:ascii="Verdana" w:hAnsi="Verdana"/>
          <w:sz w:val="20"/>
          <w:szCs w:val="20"/>
        </w:rPr>
        <w:t>rozpoczęcie godz.</w:t>
      </w:r>
      <w:r w:rsidRPr="00E27824">
        <w:rPr>
          <w:rFonts w:ascii="Verdana" w:hAnsi="Verdana"/>
          <w:sz w:val="20"/>
          <w:szCs w:val="20"/>
        </w:rPr>
        <w:t xml:space="preserve"> 8:00</w:t>
      </w:r>
      <w:r w:rsidR="00AB2E44" w:rsidRPr="00E27824">
        <w:rPr>
          <w:rFonts w:ascii="Verdana" w:hAnsi="Verdana"/>
          <w:sz w:val="20"/>
          <w:szCs w:val="20"/>
        </w:rPr>
        <w:t xml:space="preserve"> </w:t>
      </w:r>
      <w:r w:rsidRPr="00E27824">
        <w:rPr>
          <w:rFonts w:ascii="Verdana" w:hAnsi="Verdana"/>
          <w:sz w:val="20"/>
          <w:szCs w:val="20"/>
        </w:rPr>
        <w:t>–</w:t>
      </w:r>
      <w:r w:rsidR="00AB2E44" w:rsidRPr="00E27824">
        <w:rPr>
          <w:rFonts w:ascii="Verdana" w:hAnsi="Verdana"/>
          <w:sz w:val="20"/>
          <w:szCs w:val="20"/>
        </w:rPr>
        <w:t xml:space="preserve"> zakończenie godz. </w:t>
      </w:r>
      <w:r w:rsidRPr="00E27824">
        <w:rPr>
          <w:rFonts w:ascii="Verdana" w:hAnsi="Verdana"/>
          <w:sz w:val="20"/>
          <w:szCs w:val="20"/>
        </w:rPr>
        <w:t>16:00</w:t>
      </w:r>
    </w:p>
    <w:p w:rsidR="00AE426C" w:rsidRPr="0019744C" w:rsidRDefault="00AE426C" w:rsidP="00AE426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9744C">
        <w:rPr>
          <w:rFonts w:ascii="Verdana" w:hAnsi="Verdana"/>
          <w:sz w:val="20"/>
          <w:szCs w:val="20"/>
        </w:rPr>
        <w:t xml:space="preserve">8 listopada 2025 r., </w:t>
      </w:r>
      <w:r w:rsidR="00AB2E44" w:rsidRPr="00E27824">
        <w:rPr>
          <w:rFonts w:ascii="Verdana" w:hAnsi="Verdana"/>
          <w:sz w:val="20"/>
          <w:szCs w:val="20"/>
        </w:rPr>
        <w:t xml:space="preserve">rozpoczęcie godz. </w:t>
      </w:r>
      <w:r w:rsidRPr="00E27824">
        <w:rPr>
          <w:rFonts w:ascii="Verdana" w:hAnsi="Verdana"/>
          <w:sz w:val="20"/>
          <w:szCs w:val="20"/>
        </w:rPr>
        <w:t>8:00</w:t>
      </w:r>
      <w:r w:rsidR="00AB2E44" w:rsidRPr="00E27824">
        <w:rPr>
          <w:rFonts w:ascii="Verdana" w:hAnsi="Verdana"/>
          <w:sz w:val="20"/>
          <w:szCs w:val="20"/>
        </w:rPr>
        <w:t xml:space="preserve"> </w:t>
      </w:r>
      <w:r w:rsidRPr="00E27824">
        <w:rPr>
          <w:rFonts w:ascii="Verdana" w:hAnsi="Verdana"/>
          <w:sz w:val="20"/>
          <w:szCs w:val="20"/>
        </w:rPr>
        <w:t>–</w:t>
      </w:r>
      <w:r w:rsidR="00AB2E44" w:rsidRPr="00E27824">
        <w:rPr>
          <w:rFonts w:ascii="Verdana" w:hAnsi="Verdana"/>
          <w:sz w:val="20"/>
          <w:szCs w:val="20"/>
        </w:rPr>
        <w:t xml:space="preserve"> zakończenie godz. </w:t>
      </w:r>
      <w:r w:rsidRPr="00E27824">
        <w:rPr>
          <w:rFonts w:ascii="Verdana" w:hAnsi="Verdana"/>
          <w:sz w:val="20"/>
          <w:szCs w:val="20"/>
        </w:rPr>
        <w:t>16:00</w:t>
      </w:r>
    </w:p>
    <w:p w:rsidR="00AE426C" w:rsidRPr="0019744C" w:rsidRDefault="00AE426C" w:rsidP="00AE426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9744C">
        <w:rPr>
          <w:rFonts w:ascii="Verdana" w:hAnsi="Verdana"/>
          <w:sz w:val="20"/>
          <w:szCs w:val="20"/>
        </w:rPr>
        <w:t xml:space="preserve">20 grudnia 2025 r., </w:t>
      </w:r>
      <w:r w:rsidR="003E1718" w:rsidRPr="00E27824">
        <w:rPr>
          <w:rFonts w:ascii="Verdana" w:hAnsi="Verdana"/>
          <w:sz w:val="20"/>
          <w:szCs w:val="20"/>
        </w:rPr>
        <w:t>rozpoczęcie godz.</w:t>
      </w:r>
      <w:r w:rsidR="00AB2E44" w:rsidRPr="00E27824">
        <w:rPr>
          <w:rFonts w:ascii="Verdana" w:hAnsi="Verdana"/>
          <w:sz w:val="20"/>
          <w:szCs w:val="20"/>
        </w:rPr>
        <w:t xml:space="preserve"> </w:t>
      </w:r>
      <w:r w:rsidRPr="00E27824">
        <w:rPr>
          <w:rFonts w:ascii="Verdana" w:hAnsi="Verdana"/>
          <w:sz w:val="20"/>
          <w:szCs w:val="20"/>
        </w:rPr>
        <w:t>8:00</w:t>
      </w:r>
      <w:r w:rsidR="00AB2E44" w:rsidRPr="00E27824">
        <w:rPr>
          <w:rFonts w:ascii="Verdana" w:hAnsi="Verdana"/>
          <w:sz w:val="20"/>
          <w:szCs w:val="20"/>
        </w:rPr>
        <w:t xml:space="preserve"> </w:t>
      </w:r>
      <w:r w:rsidRPr="00E27824">
        <w:rPr>
          <w:rFonts w:ascii="Verdana" w:hAnsi="Verdana"/>
          <w:sz w:val="20"/>
          <w:szCs w:val="20"/>
        </w:rPr>
        <w:t>–</w:t>
      </w:r>
      <w:r w:rsidR="003E1718" w:rsidRPr="00E27824">
        <w:rPr>
          <w:rFonts w:ascii="Verdana" w:hAnsi="Verdana"/>
          <w:sz w:val="20"/>
          <w:szCs w:val="20"/>
        </w:rPr>
        <w:t xml:space="preserve"> </w:t>
      </w:r>
      <w:r w:rsidR="00AB2E44" w:rsidRPr="00E27824">
        <w:rPr>
          <w:rFonts w:ascii="Verdana" w:hAnsi="Verdana"/>
          <w:sz w:val="20"/>
          <w:szCs w:val="20"/>
        </w:rPr>
        <w:t xml:space="preserve">zakończenia </w:t>
      </w:r>
      <w:r w:rsidR="003E1718" w:rsidRPr="00E27824">
        <w:rPr>
          <w:rFonts w:ascii="Verdana" w:hAnsi="Verdana"/>
          <w:sz w:val="20"/>
          <w:szCs w:val="20"/>
        </w:rPr>
        <w:t xml:space="preserve">godz. </w:t>
      </w:r>
      <w:r w:rsidRPr="00E27824">
        <w:rPr>
          <w:rFonts w:ascii="Verdana" w:hAnsi="Verdana"/>
          <w:sz w:val="20"/>
          <w:szCs w:val="20"/>
        </w:rPr>
        <w:t>16:00</w:t>
      </w:r>
    </w:p>
    <w:p w:rsidR="00AE426C" w:rsidRDefault="00AE426C" w:rsidP="00AE426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9744C">
        <w:rPr>
          <w:rFonts w:ascii="Verdana" w:hAnsi="Verdana"/>
          <w:sz w:val="20"/>
          <w:szCs w:val="20"/>
        </w:rPr>
        <w:t xml:space="preserve">10 stycznia 2026 r., </w:t>
      </w:r>
      <w:r w:rsidR="003E1718" w:rsidRPr="00E27824">
        <w:rPr>
          <w:rFonts w:ascii="Verdana" w:hAnsi="Verdana"/>
          <w:sz w:val="20"/>
          <w:szCs w:val="20"/>
        </w:rPr>
        <w:t>rozpoczęcie godz.</w:t>
      </w:r>
      <w:r w:rsidR="00AB2E44" w:rsidRPr="00E27824">
        <w:rPr>
          <w:rFonts w:ascii="Verdana" w:hAnsi="Verdana"/>
          <w:sz w:val="20"/>
          <w:szCs w:val="20"/>
        </w:rPr>
        <w:t xml:space="preserve"> </w:t>
      </w:r>
      <w:r w:rsidRPr="00E27824">
        <w:rPr>
          <w:rFonts w:ascii="Verdana" w:hAnsi="Verdana"/>
          <w:sz w:val="20"/>
          <w:szCs w:val="20"/>
        </w:rPr>
        <w:t>8:00</w:t>
      </w:r>
      <w:r w:rsidR="00AB2E44" w:rsidRPr="00E27824">
        <w:rPr>
          <w:rFonts w:ascii="Verdana" w:hAnsi="Verdana"/>
          <w:sz w:val="20"/>
          <w:szCs w:val="20"/>
        </w:rPr>
        <w:t xml:space="preserve"> </w:t>
      </w:r>
      <w:r w:rsidRPr="00E27824">
        <w:rPr>
          <w:rFonts w:ascii="Verdana" w:hAnsi="Verdana"/>
          <w:sz w:val="20"/>
          <w:szCs w:val="20"/>
        </w:rPr>
        <w:t>–</w:t>
      </w:r>
      <w:r w:rsidR="003E1718" w:rsidRPr="00E27824">
        <w:rPr>
          <w:rFonts w:ascii="Verdana" w:hAnsi="Verdana"/>
          <w:sz w:val="20"/>
          <w:szCs w:val="20"/>
        </w:rPr>
        <w:t xml:space="preserve"> </w:t>
      </w:r>
      <w:r w:rsidR="00AB2E44" w:rsidRPr="00E27824">
        <w:rPr>
          <w:rFonts w:ascii="Verdana" w:hAnsi="Verdana"/>
          <w:sz w:val="20"/>
          <w:szCs w:val="20"/>
        </w:rPr>
        <w:t xml:space="preserve">zakończenia </w:t>
      </w:r>
      <w:r w:rsidR="003E1718" w:rsidRPr="00E27824">
        <w:rPr>
          <w:rFonts w:ascii="Verdana" w:hAnsi="Verdana"/>
          <w:sz w:val="20"/>
          <w:szCs w:val="20"/>
        </w:rPr>
        <w:t xml:space="preserve">godz. </w:t>
      </w:r>
      <w:r w:rsidRPr="00E27824">
        <w:rPr>
          <w:rFonts w:ascii="Verdana" w:hAnsi="Verdana"/>
          <w:sz w:val="20"/>
          <w:szCs w:val="20"/>
        </w:rPr>
        <w:t>16:00</w:t>
      </w:r>
    </w:p>
    <w:p w:rsidR="00AB2E44" w:rsidRPr="00AB2E44" w:rsidRDefault="00AB2E44" w:rsidP="00AB2E44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E27824">
        <w:rPr>
          <w:rFonts w:ascii="Verdana" w:hAnsi="Verdana"/>
          <w:b/>
          <w:sz w:val="22"/>
          <w:szCs w:val="22"/>
        </w:rPr>
        <w:t>Miejsce polowań -</w:t>
      </w:r>
      <w:r w:rsidRPr="00E27824">
        <w:rPr>
          <w:rFonts w:ascii="Verdana" w:hAnsi="Verdana"/>
          <w:sz w:val="22"/>
          <w:szCs w:val="22"/>
        </w:rPr>
        <w:t xml:space="preserve"> </w:t>
      </w:r>
      <w:r w:rsidRPr="00E27824">
        <w:rPr>
          <w:rFonts w:ascii="Verdana" w:hAnsi="Verdana"/>
          <w:b/>
          <w:bCs/>
          <w:sz w:val="22"/>
          <w:szCs w:val="22"/>
        </w:rPr>
        <w:t>obwód łowiecki nr 237 (rejony 1–10)</w:t>
      </w:r>
    </w:p>
    <w:p w:rsidR="00AE426C" w:rsidRPr="0019744C" w:rsidRDefault="004D1058" w:rsidP="00AE426C">
      <w:pPr>
        <w:rPr>
          <w:rFonts w:ascii="Verdana" w:hAnsi="Verdana"/>
          <w:sz w:val="20"/>
          <w:szCs w:val="20"/>
        </w:rPr>
      </w:pPr>
      <w:r w:rsidRPr="004D1058">
        <w:rPr>
          <w:rFonts w:ascii="Verdana" w:hAnsi="Verdana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AE426C" w:rsidRPr="00AB2E44" w:rsidRDefault="00AE426C" w:rsidP="00AE426C">
      <w:pPr>
        <w:spacing w:before="100" w:beforeAutospacing="1" w:after="100" w:afterAutospacing="1"/>
        <w:outlineLvl w:val="2"/>
        <w:rPr>
          <w:rFonts w:ascii="Verdana" w:hAnsi="Verdana"/>
          <w:b/>
          <w:bCs/>
          <w:sz w:val="22"/>
          <w:szCs w:val="22"/>
        </w:rPr>
      </w:pPr>
      <w:r w:rsidRPr="00AB2E44">
        <w:rPr>
          <w:rFonts w:ascii="Verdana" w:hAnsi="Verdana"/>
          <w:b/>
          <w:bCs/>
          <w:sz w:val="22"/>
          <w:szCs w:val="22"/>
        </w:rPr>
        <w:t>Informacje od Koła Łowieckiego</w:t>
      </w:r>
    </w:p>
    <w:p w:rsidR="00AE426C" w:rsidRPr="0019744C" w:rsidRDefault="00AE426C" w:rsidP="00AE426C">
      <w:pPr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9744C">
        <w:rPr>
          <w:rFonts w:ascii="Verdana" w:hAnsi="Verdana"/>
          <w:sz w:val="20"/>
          <w:szCs w:val="20"/>
        </w:rPr>
        <w:t>Podany przedział godzin wskazuje maksymalny czas polowania ze względów bezpieczeństwa.</w:t>
      </w:r>
    </w:p>
    <w:p w:rsidR="00AE426C" w:rsidRPr="0019744C" w:rsidRDefault="00AE426C" w:rsidP="00AE426C">
      <w:pPr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9744C">
        <w:rPr>
          <w:rFonts w:ascii="Verdana" w:hAnsi="Verdana"/>
          <w:sz w:val="20"/>
          <w:szCs w:val="20"/>
        </w:rPr>
        <w:t>Rejony polowania będą oznaczone tablicami ostrzegawczymi ustawionymi przy drogach prowadzących do miejsc polowań.</w:t>
      </w:r>
    </w:p>
    <w:p w:rsidR="00E27824" w:rsidRPr="00E27824" w:rsidRDefault="004D1058" w:rsidP="00E27824">
      <w:pPr>
        <w:rPr>
          <w:rFonts w:ascii="Verdana" w:hAnsi="Verdana"/>
          <w:sz w:val="18"/>
          <w:szCs w:val="18"/>
        </w:rPr>
      </w:pPr>
      <w:r w:rsidRPr="004D1058">
        <w:rPr>
          <w:rFonts w:ascii="Verdana" w:hAnsi="Verdana"/>
          <w:sz w:val="20"/>
          <w:szCs w:val="20"/>
        </w:rPr>
        <w:pict>
          <v:rect id="_x0000_i1027" style="width:0;height:1.5pt" o:hralign="center" o:hrstd="t" o:hr="t" fillcolor="#a0a0a0" stroked="f"/>
        </w:pict>
      </w:r>
      <w:r w:rsidR="00AE426C" w:rsidRPr="00E27824">
        <w:rPr>
          <w:rFonts w:ascii="Verdana" w:hAnsi="Verdana"/>
          <w:b/>
          <w:bCs/>
          <w:sz w:val="18"/>
          <w:szCs w:val="18"/>
        </w:rPr>
        <w:t>Pouczenie</w:t>
      </w:r>
    </w:p>
    <w:p w:rsidR="006969D3" w:rsidRDefault="006969D3" w:rsidP="00E27824">
      <w:pPr>
        <w:rPr>
          <w:rFonts w:ascii="Verdana" w:hAnsi="Verdana"/>
          <w:sz w:val="18"/>
          <w:szCs w:val="18"/>
        </w:rPr>
      </w:pPr>
    </w:p>
    <w:p w:rsidR="00AE426C" w:rsidRPr="00E27824" w:rsidRDefault="00AE426C" w:rsidP="00E27824">
      <w:pPr>
        <w:rPr>
          <w:rFonts w:ascii="Verdana" w:hAnsi="Verdana"/>
          <w:sz w:val="18"/>
          <w:szCs w:val="18"/>
        </w:rPr>
      </w:pPr>
      <w:r w:rsidRPr="00E27824">
        <w:rPr>
          <w:rFonts w:ascii="Verdana" w:hAnsi="Verdana"/>
          <w:sz w:val="18"/>
          <w:szCs w:val="18"/>
        </w:rPr>
        <w:t>Właściciel, posiadacz lub zarządca gruntu może zgłosić sprzeciw wobec polowania na swojej nieruchomości.</w:t>
      </w:r>
    </w:p>
    <w:p w:rsidR="00AE426C" w:rsidRPr="00E27824" w:rsidRDefault="00AE426C" w:rsidP="00AE426C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E27824">
        <w:rPr>
          <w:rFonts w:ascii="Verdana" w:hAnsi="Verdana"/>
          <w:sz w:val="18"/>
          <w:szCs w:val="18"/>
        </w:rPr>
        <w:t>Sprzeciw należy złożyć do miasta - zgodnie z ustawą kierując pismo lub wniosek na adres Prezydenta Wrocławia </w:t>
      </w:r>
      <w:r w:rsidRPr="00E27824">
        <w:rPr>
          <w:rFonts w:ascii="Verdana" w:hAnsi="Verdana"/>
          <w:b/>
          <w:bCs/>
          <w:sz w:val="18"/>
          <w:szCs w:val="18"/>
        </w:rPr>
        <w:t>najpóźniej 3 dni przed terminem polowania</w:t>
      </w:r>
      <w:r w:rsidRPr="00E27824">
        <w:rPr>
          <w:rFonts w:ascii="Verdana" w:hAnsi="Verdana"/>
          <w:sz w:val="18"/>
          <w:szCs w:val="18"/>
        </w:rPr>
        <w:t>.</w:t>
      </w:r>
    </w:p>
    <w:p w:rsidR="0095091C" w:rsidRPr="00E27824" w:rsidRDefault="00AE426C" w:rsidP="0045430D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E27824">
        <w:rPr>
          <w:rFonts w:ascii="Verdana" w:hAnsi="Verdana"/>
          <w:sz w:val="18"/>
          <w:szCs w:val="18"/>
        </w:rPr>
        <w:t>Miasto niezwłocznie przekaże sprzeciw do Koła Łowieckiego, które odpowiada za organizację polowania.</w:t>
      </w:r>
    </w:p>
    <w:sectPr w:rsidR="0095091C" w:rsidRPr="00E2782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91" w:rsidRDefault="00654D91">
      <w:r>
        <w:separator/>
      </w:r>
    </w:p>
  </w:endnote>
  <w:endnote w:type="continuationSeparator" w:id="0">
    <w:p w:rsidR="00654D91" w:rsidRDefault="0065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91" w:rsidRPr="004D6885" w:rsidRDefault="00654D9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91" w:rsidRDefault="00654D91" w:rsidP="00F261E5">
    <w:pPr>
      <w:pStyle w:val="Stopka"/>
    </w:pPr>
    <w:r>
      <w:rPr>
        <w:noProof/>
      </w:rPr>
      <w:drawing>
        <wp:inline distT="0" distB="0" distL="0" distR="0">
          <wp:extent cx="1318260" cy="73596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4D91" w:rsidRDefault="00654D91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91" w:rsidRDefault="00654D91">
      <w:r>
        <w:separator/>
      </w:r>
    </w:p>
  </w:footnote>
  <w:footnote w:type="continuationSeparator" w:id="0">
    <w:p w:rsidR="00654D91" w:rsidRDefault="00654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91" w:rsidRDefault="00654D9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91" w:rsidRDefault="00654D91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E4C0D"/>
    <w:multiLevelType w:val="multilevel"/>
    <w:tmpl w:val="9C62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F10087"/>
    <w:multiLevelType w:val="multilevel"/>
    <w:tmpl w:val="EDD8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B86D63"/>
    <w:multiLevelType w:val="hybridMultilevel"/>
    <w:tmpl w:val="ABC076D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D6457"/>
    <w:multiLevelType w:val="hybridMultilevel"/>
    <w:tmpl w:val="1F5C812A"/>
    <w:lvl w:ilvl="0" w:tplc="9C5A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DA6504"/>
    <w:multiLevelType w:val="multilevel"/>
    <w:tmpl w:val="2FC4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3"/>
  </w:num>
  <w:num w:numId="17">
    <w:abstractNumId w:val="26"/>
  </w:num>
  <w:num w:numId="18">
    <w:abstractNumId w:val="21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4"/>
  </w:num>
  <w:num w:numId="29">
    <w:abstractNumId w:val="25"/>
  </w:num>
  <w:num w:numId="30">
    <w:abstractNumId w:val="10"/>
  </w:num>
  <w:num w:numId="31">
    <w:abstractNumId w:val="3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098F"/>
    <w:rsid w:val="00003D94"/>
    <w:rsid w:val="00011C75"/>
    <w:rsid w:val="00021FD4"/>
    <w:rsid w:val="000565C0"/>
    <w:rsid w:val="000941C9"/>
    <w:rsid w:val="00097AEF"/>
    <w:rsid w:val="000A3A63"/>
    <w:rsid w:val="000C744E"/>
    <w:rsid w:val="001175EF"/>
    <w:rsid w:val="00143A44"/>
    <w:rsid w:val="00180DF6"/>
    <w:rsid w:val="00190D4E"/>
    <w:rsid w:val="001D619B"/>
    <w:rsid w:val="001E1BAA"/>
    <w:rsid w:val="002018DC"/>
    <w:rsid w:val="00241721"/>
    <w:rsid w:val="00241AE1"/>
    <w:rsid w:val="00256655"/>
    <w:rsid w:val="002970A6"/>
    <w:rsid w:val="002B6140"/>
    <w:rsid w:val="002B7EEC"/>
    <w:rsid w:val="002F292D"/>
    <w:rsid w:val="00323052"/>
    <w:rsid w:val="00345256"/>
    <w:rsid w:val="00364B0C"/>
    <w:rsid w:val="003947F0"/>
    <w:rsid w:val="003A471C"/>
    <w:rsid w:val="003B4793"/>
    <w:rsid w:val="003E1718"/>
    <w:rsid w:val="003F20D6"/>
    <w:rsid w:val="004066A0"/>
    <w:rsid w:val="00410A92"/>
    <w:rsid w:val="004508B6"/>
    <w:rsid w:val="0045430D"/>
    <w:rsid w:val="00454486"/>
    <w:rsid w:val="004817D8"/>
    <w:rsid w:val="004829A8"/>
    <w:rsid w:val="004A21ED"/>
    <w:rsid w:val="004D0CE3"/>
    <w:rsid w:val="004D1058"/>
    <w:rsid w:val="004D545F"/>
    <w:rsid w:val="004D6885"/>
    <w:rsid w:val="004E5C8D"/>
    <w:rsid w:val="00522D1B"/>
    <w:rsid w:val="00526963"/>
    <w:rsid w:val="005749F4"/>
    <w:rsid w:val="005871DB"/>
    <w:rsid w:val="005906D7"/>
    <w:rsid w:val="005A3893"/>
    <w:rsid w:val="005A3E2C"/>
    <w:rsid w:val="005C4E27"/>
    <w:rsid w:val="005C5E14"/>
    <w:rsid w:val="005D18D1"/>
    <w:rsid w:val="0063253C"/>
    <w:rsid w:val="0063776A"/>
    <w:rsid w:val="00637F25"/>
    <w:rsid w:val="006412B3"/>
    <w:rsid w:val="006513C1"/>
    <w:rsid w:val="00654D91"/>
    <w:rsid w:val="0065731B"/>
    <w:rsid w:val="00672AA8"/>
    <w:rsid w:val="00681513"/>
    <w:rsid w:val="006905D2"/>
    <w:rsid w:val="0069112B"/>
    <w:rsid w:val="006969D3"/>
    <w:rsid w:val="006A0CCA"/>
    <w:rsid w:val="006A2F3C"/>
    <w:rsid w:val="006B4FFF"/>
    <w:rsid w:val="006E1A3A"/>
    <w:rsid w:val="00701FA2"/>
    <w:rsid w:val="00737D47"/>
    <w:rsid w:val="00770C8C"/>
    <w:rsid w:val="00771AA9"/>
    <w:rsid w:val="007878BA"/>
    <w:rsid w:val="007A7213"/>
    <w:rsid w:val="007B35EF"/>
    <w:rsid w:val="007C56A0"/>
    <w:rsid w:val="007F1692"/>
    <w:rsid w:val="007F1B42"/>
    <w:rsid w:val="00854DA8"/>
    <w:rsid w:val="00861DF6"/>
    <w:rsid w:val="0088160D"/>
    <w:rsid w:val="008C2064"/>
    <w:rsid w:val="008E3EB8"/>
    <w:rsid w:val="008E6B46"/>
    <w:rsid w:val="008F7D65"/>
    <w:rsid w:val="00900A66"/>
    <w:rsid w:val="009135AA"/>
    <w:rsid w:val="00916B2A"/>
    <w:rsid w:val="009235DF"/>
    <w:rsid w:val="00932F8E"/>
    <w:rsid w:val="0095091C"/>
    <w:rsid w:val="009765D0"/>
    <w:rsid w:val="00984F47"/>
    <w:rsid w:val="00986A34"/>
    <w:rsid w:val="009C12EB"/>
    <w:rsid w:val="009F41B5"/>
    <w:rsid w:val="00A005FB"/>
    <w:rsid w:val="00A1098F"/>
    <w:rsid w:val="00A27F20"/>
    <w:rsid w:val="00A337A9"/>
    <w:rsid w:val="00A3615A"/>
    <w:rsid w:val="00A816F2"/>
    <w:rsid w:val="00A86D58"/>
    <w:rsid w:val="00AB2E44"/>
    <w:rsid w:val="00AB56BE"/>
    <w:rsid w:val="00AB60B5"/>
    <w:rsid w:val="00AD5646"/>
    <w:rsid w:val="00AE426C"/>
    <w:rsid w:val="00AF094C"/>
    <w:rsid w:val="00B02AD0"/>
    <w:rsid w:val="00B131E4"/>
    <w:rsid w:val="00B17DE7"/>
    <w:rsid w:val="00B24A4C"/>
    <w:rsid w:val="00B302A0"/>
    <w:rsid w:val="00B32D34"/>
    <w:rsid w:val="00B73AF4"/>
    <w:rsid w:val="00B81B31"/>
    <w:rsid w:val="00B906E7"/>
    <w:rsid w:val="00BB389F"/>
    <w:rsid w:val="00BD035E"/>
    <w:rsid w:val="00C2127D"/>
    <w:rsid w:val="00C53C41"/>
    <w:rsid w:val="00C7160E"/>
    <w:rsid w:val="00CC1016"/>
    <w:rsid w:val="00CC57F8"/>
    <w:rsid w:val="00CD26BE"/>
    <w:rsid w:val="00CD4AC9"/>
    <w:rsid w:val="00CD77B3"/>
    <w:rsid w:val="00D05152"/>
    <w:rsid w:val="00D23966"/>
    <w:rsid w:val="00D33992"/>
    <w:rsid w:val="00D3768D"/>
    <w:rsid w:val="00D57C6F"/>
    <w:rsid w:val="00D627A1"/>
    <w:rsid w:val="00D81AFC"/>
    <w:rsid w:val="00D81F46"/>
    <w:rsid w:val="00D8547D"/>
    <w:rsid w:val="00DA15CD"/>
    <w:rsid w:val="00DA1B3D"/>
    <w:rsid w:val="00DB2554"/>
    <w:rsid w:val="00DC191D"/>
    <w:rsid w:val="00DE6F96"/>
    <w:rsid w:val="00E25E6A"/>
    <w:rsid w:val="00E27824"/>
    <w:rsid w:val="00E35A19"/>
    <w:rsid w:val="00E52576"/>
    <w:rsid w:val="00E55A70"/>
    <w:rsid w:val="00E628A7"/>
    <w:rsid w:val="00E837C2"/>
    <w:rsid w:val="00EA3979"/>
    <w:rsid w:val="00EB44A7"/>
    <w:rsid w:val="00EC17AF"/>
    <w:rsid w:val="00ED0641"/>
    <w:rsid w:val="00ED3E79"/>
    <w:rsid w:val="00F261E5"/>
    <w:rsid w:val="00F40755"/>
    <w:rsid w:val="00F426EA"/>
    <w:rsid w:val="00F4412F"/>
    <w:rsid w:val="00F55275"/>
    <w:rsid w:val="00F8165E"/>
    <w:rsid w:val="00F81675"/>
    <w:rsid w:val="00FB2F82"/>
    <w:rsid w:val="00FB68B6"/>
    <w:rsid w:val="00FB7E24"/>
    <w:rsid w:val="00FC5F81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D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0565C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0565C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uiPriority w:val="59"/>
    <w:rsid w:val="00EC17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B35E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6A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3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4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SR\wszyscy\2_ZIELE&#323;\&#321;ukasz\6150%20Administrowanie%20&#322;owiectwem\6150.2%20Obwody%20&#322;owieckie\WSR-ZL.6150.2.1.2019.GM%20plan%20polowa&#324;%20Pi&#281;tnast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WSR-ZL.6150.2.1.2019.GM plan polowań Piętnastka</Template>
  <TotalTime>58</TotalTime>
  <Pages>1</Pages>
  <Words>222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Damian Kląskała</dc:creator>
  <cp:lastModifiedBy>umlule02</cp:lastModifiedBy>
  <cp:revision>11</cp:revision>
  <cp:lastPrinted>2025-09-09T06:58:00Z</cp:lastPrinted>
  <dcterms:created xsi:type="dcterms:W3CDTF">2025-09-08T07:46:00Z</dcterms:created>
  <dcterms:modified xsi:type="dcterms:W3CDTF">2025-09-09T07:23:00Z</dcterms:modified>
</cp:coreProperties>
</file>