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14028" w14:textId="77777777" w:rsidR="002B2EBB" w:rsidRPr="009926DF" w:rsidRDefault="002B2EBB" w:rsidP="008058B9">
      <w:pPr>
        <w:pStyle w:val="Bezodstpw"/>
        <w:spacing w:before="240" w:line="276" w:lineRule="auto"/>
        <w:rPr>
          <w:rFonts w:ascii="Verdana" w:hAnsi="Verdana"/>
          <w:sz w:val="20"/>
          <w:szCs w:val="20"/>
        </w:rPr>
      </w:pPr>
      <w:r w:rsidRPr="009926DF">
        <w:rPr>
          <w:rFonts w:ascii="Verdana" w:hAnsi="Verdana"/>
          <w:sz w:val="20"/>
          <w:szCs w:val="20"/>
        </w:rPr>
        <w:t>Urząd Miejski Wrocławia</w:t>
      </w:r>
    </w:p>
    <w:p w14:paraId="5B071C0A" w14:textId="2EB3341B" w:rsidR="002B2EBB" w:rsidRPr="009926DF" w:rsidRDefault="002B2EBB" w:rsidP="00377584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9926DF">
        <w:rPr>
          <w:rFonts w:ascii="Verdana" w:hAnsi="Verdana"/>
          <w:sz w:val="20"/>
          <w:szCs w:val="20"/>
        </w:rPr>
        <w:t xml:space="preserve">Departament </w:t>
      </w:r>
      <w:r w:rsidR="008058B9" w:rsidRPr="009926DF">
        <w:rPr>
          <w:rFonts w:ascii="Verdana" w:hAnsi="Verdana"/>
          <w:sz w:val="20"/>
          <w:szCs w:val="20"/>
        </w:rPr>
        <w:t>Infrastruktury i Transportu</w:t>
      </w:r>
    </w:p>
    <w:p w14:paraId="3ACB9FD9" w14:textId="0A8D5CCE" w:rsidR="002B2EBB" w:rsidRPr="009926DF" w:rsidRDefault="008058B9" w:rsidP="00377584">
      <w:pPr>
        <w:pStyle w:val="Bezodstpw"/>
        <w:spacing w:before="240" w:line="276" w:lineRule="auto"/>
        <w:rPr>
          <w:rFonts w:ascii="Verdana" w:hAnsi="Verdana"/>
          <w:sz w:val="20"/>
          <w:szCs w:val="20"/>
        </w:rPr>
      </w:pPr>
      <w:r w:rsidRPr="009926DF">
        <w:rPr>
          <w:rFonts w:ascii="Verdana" w:hAnsi="Verdana"/>
          <w:sz w:val="20"/>
          <w:szCs w:val="20"/>
        </w:rPr>
        <w:t>Elżbieta Urbanek</w:t>
      </w:r>
    </w:p>
    <w:p w14:paraId="30C0171B" w14:textId="77777777" w:rsidR="002B2EBB" w:rsidRPr="009926DF" w:rsidRDefault="002B2EBB" w:rsidP="00377584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9926DF">
        <w:rPr>
          <w:rFonts w:ascii="Verdana" w:hAnsi="Verdana"/>
          <w:sz w:val="20"/>
          <w:szCs w:val="20"/>
        </w:rPr>
        <w:t>Dyrektor Departamentu</w:t>
      </w:r>
    </w:p>
    <w:p w14:paraId="54434764" w14:textId="594FB9E1" w:rsidR="002B2EBB" w:rsidRPr="009926DF" w:rsidRDefault="008058B9" w:rsidP="00377584">
      <w:pPr>
        <w:pStyle w:val="Bezodstpw"/>
        <w:spacing w:before="240" w:line="276" w:lineRule="auto"/>
        <w:rPr>
          <w:rFonts w:ascii="Verdana" w:hAnsi="Verdana"/>
          <w:sz w:val="20"/>
          <w:szCs w:val="20"/>
        </w:rPr>
      </w:pPr>
      <w:r w:rsidRPr="009926DF">
        <w:rPr>
          <w:rFonts w:ascii="Verdana" w:hAnsi="Verdana"/>
          <w:sz w:val="20"/>
          <w:szCs w:val="20"/>
        </w:rPr>
        <w:t>ul. Zapolskiej 4</w:t>
      </w:r>
    </w:p>
    <w:p w14:paraId="3416A657" w14:textId="68F29880" w:rsidR="002B2EBB" w:rsidRPr="009926DF" w:rsidRDefault="002B2EBB" w:rsidP="00377584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9926DF">
        <w:rPr>
          <w:rFonts w:ascii="Verdana" w:hAnsi="Verdana"/>
          <w:sz w:val="20"/>
          <w:szCs w:val="20"/>
        </w:rPr>
        <w:t>50-</w:t>
      </w:r>
      <w:r w:rsidR="008058B9" w:rsidRPr="009926DF">
        <w:rPr>
          <w:rFonts w:ascii="Verdana" w:hAnsi="Verdana"/>
          <w:sz w:val="20"/>
          <w:szCs w:val="20"/>
        </w:rPr>
        <w:t>032</w:t>
      </w:r>
      <w:r w:rsidRPr="009926DF">
        <w:rPr>
          <w:rFonts w:ascii="Verdana" w:hAnsi="Verdana"/>
          <w:sz w:val="20"/>
          <w:szCs w:val="20"/>
        </w:rPr>
        <w:t xml:space="preserve"> Wrocław</w:t>
      </w:r>
    </w:p>
    <w:p w14:paraId="439FEEF5" w14:textId="137126D9" w:rsidR="00871C0B" w:rsidRPr="009926DF" w:rsidRDefault="007617F4" w:rsidP="00377584">
      <w:pPr>
        <w:pStyle w:val="04StanowiskoAdresata"/>
        <w:spacing w:before="360" w:after="0" w:line="276" w:lineRule="auto"/>
        <w:jc w:val="left"/>
      </w:pPr>
      <w:r w:rsidRPr="009926DF">
        <w:t>Wrocław,</w:t>
      </w:r>
      <w:r w:rsidR="00855905" w:rsidRPr="009926DF">
        <w:t xml:space="preserve"> </w:t>
      </w:r>
      <w:r w:rsidR="008058B9" w:rsidRPr="009926DF">
        <w:t>26</w:t>
      </w:r>
      <w:r w:rsidR="00E9288E" w:rsidRPr="009926DF">
        <w:t xml:space="preserve"> </w:t>
      </w:r>
      <w:r w:rsidR="00984DB0">
        <w:t>sierpnia</w:t>
      </w:r>
      <w:r w:rsidR="00E9288E" w:rsidRPr="009926DF">
        <w:t xml:space="preserve"> 2025</w:t>
      </w:r>
      <w:r w:rsidR="00871C0B" w:rsidRPr="009926DF">
        <w:t xml:space="preserve"> r.</w:t>
      </w:r>
    </w:p>
    <w:p w14:paraId="699F04F8" w14:textId="0A25D1B7" w:rsidR="00871C0B" w:rsidRPr="009926DF" w:rsidRDefault="00C772A2" w:rsidP="00377584">
      <w:pPr>
        <w:pStyle w:val="10Szanowny"/>
        <w:spacing w:before="360" w:line="276" w:lineRule="auto"/>
        <w:jc w:val="left"/>
        <w:rPr>
          <w:szCs w:val="20"/>
        </w:rPr>
      </w:pPr>
      <w:r w:rsidRPr="009926DF">
        <w:rPr>
          <w:szCs w:val="20"/>
        </w:rPr>
        <w:t>WSS-</w:t>
      </w:r>
      <w:r w:rsidR="0002482D" w:rsidRPr="009926DF">
        <w:rPr>
          <w:szCs w:val="20"/>
        </w:rPr>
        <w:t>ZNS</w:t>
      </w:r>
      <w:r w:rsidRPr="009926DF">
        <w:rPr>
          <w:szCs w:val="20"/>
        </w:rPr>
        <w:t>.152.</w:t>
      </w:r>
      <w:r w:rsidR="008058B9" w:rsidRPr="009926DF">
        <w:rPr>
          <w:szCs w:val="20"/>
        </w:rPr>
        <w:t>3</w:t>
      </w:r>
      <w:r w:rsidR="000A2427" w:rsidRPr="009926DF">
        <w:rPr>
          <w:szCs w:val="20"/>
        </w:rPr>
        <w:t>6</w:t>
      </w:r>
      <w:r w:rsidR="00E9288E" w:rsidRPr="009926DF">
        <w:rPr>
          <w:szCs w:val="20"/>
        </w:rPr>
        <w:t>.2025</w:t>
      </w:r>
    </w:p>
    <w:p w14:paraId="65302CAA" w14:textId="32B6F8F9" w:rsidR="006F4DE7" w:rsidRPr="009926DF" w:rsidRDefault="006F4DE7" w:rsidP="00377584">
      <w:pPr>
        <w:tabs>
          <w:tab w:val="left" w:pos="284"/>
        </w:tabs>
        <w:spacing w:before="360" w:line="276" w:lineRule="auto"/>
        <w:rPr>
          <w:rFonts w:ascii="Verdana" w:hAnsi="Verdana"/>
          <w:sz w:val="20"/>
          <w:szCs w:val="20"/>
        </w:rPr>
      </w:pPr>
      <w:r w:rsidRPr="009926DF">
        <w:rPr>
          <w:rFonts w:ascii="Verdana" w:hAnsi="Verdana"/>
          <w:sz w:val="20"/>
          <w:szCs w:val="20"/>
        </w:rPr>
        <w:t>Szanown</w:t>
      </w:r>
      <w:r w:rsidR="008058B9" w:rsidRPr="009926DF">
        <w:rPr>
          <w:rFonts w:ascii="Verdana" w:hAnsi="Verdana"/>
          <w:sz w:val="20"/>
          <w:szCs w:val="20"/>
        </w:rPr>
        <w:t>a</w:t>
      </w:r>
      <w:r w:rsidRPr="009926DF">
        <w:rPr>
          <w:rFonts w:ascii="Verdana" w:hAnsi="Verdana"/>
          <w:sz w:val="20"/>
          <w:szCs w:val="20"/>
        </w:rPr>
        <w:t xml:space="preserve"> </w:t>
      </w:r>
      <w:r w:rsidR="002665D5" w:rsidRPr="009926DF">
        <w:rPr>
          <w:rFonts w:ascii="Verdana" w:hAnsi="Verdana"/>
          <w:sz w:val="20"/>
          <w:szCs w:val="20"/>
        </w:rPr>
        <w:t>P</w:t>
      </w:r>
      <w:r w:rsidRPr="009926DF">
        <w:rPr>
          <w:rFonts w:ascii="Verdana" w:hAnsi="Verdana"/>
          <w:sz w:val="20"/>
          <w:szCs w:val="20"/>
        </w:rPr>
        <w:t>ani Dyrektor,</w:t>
      </w:r>
    </w:p>
    <w:p w14:paraId="505C183A" w14:textId="3BF83107" w:rsidR="001B12C9" w:rsidRPr="009926DF" w:rsidRDefault="008058B9" w:rsidP="00377584">
      <w:pPr>
        <w:pStyle w:val="NormalnyWeb"/>
        <w:spacing w:line="276" w:lineRule="auto"/>
        <w:rPr>
          <w:rFonts w:ascii="Verdana" w:hAnsi="Verdana"/>
          <w:sz w:val="20"/>
          <w:szCs w:val="20"/>
        </w:rPr>
      </w:pPr>
      <w:r w:rsidRPr="009926DF">
        <w:rPr>
          <w:rFonts w:ascii="Verdana" w:hAnsi="Verdana"/>
          <w:sz w:val="20"/>
          <w:szCs w:val="20"/>
        </w:rPr>
        <w:t>p</w:t>
      </w:r>
      <w:r w:rsidR="001B12C9" w:rsidRPr="009926DF">
        <w:rPr>
          <w:rFonts w:ascii="Verdana" w:hAnsi="Verdana"/>
          <w:sz w:val="20"/>
          <w:szCs w:val="20"/>
        </w:rPr>
        <w:t>rzesyłam w załączeniu pismo zatytułowane „</w:t>
      </w:r>
      <w:r w:rsidR="00504FC1" w:rsidRPr="009926DF">
        <w:rPr>
          <w:rFonts w:ascii="Verdana" w:hAnsi="Verdana" w:cs="Lao UI"/>
          <w:sz w:val="20"/>
          <w:szCs w:val="20"/>
        </w:rPr>
        <w:t>Petycja</w:t>
      </w:r>
      <w:r w:rsidR="00504FC1" w:rsidRPr="009926DF">
        <w:rPr>
          <w:rFonts w:ascii="Verdana" w:hAnsi="Verdana"/>
          <w:sz w:val="20"/>
          <w:szCs w:val="20"/>
        </w:rPr>
        <w:t xml:space="preserve"> </w:t>
      </w:r>
      <w:r w:rsidRPr="009926DF">
        <w:rPr>
          <w:rFonts w:ascii="Verdana" w:hAnsi="Verdana"/>
          <w:sz w:val="20"/>
          <w:szCs w:val="20"/>
        </w:rPr>
        <w:t>w sprawie zmiany organizacji ruchu na Alei Śliwowej</w:t>
      </w:r>
      <w:r w:rsidR="000A2427" w:rsidRPr="009926DF">
        <w:rPr>
          <w:rFonts w:ascii="Verdana" w:hAnsi="Verdana"/>
          <w:sz w:val="20"/>
          <w:szCs w:val="20"/>
        </w:rPr>
        <w:t xml:space="preserve">” </w:t>
      </w:r>
      <w:r w:rsidR="001B12C9" w:rsidRPr="009926DF">
        <w:rPr>
          <w:rFonts w:ascii="Verdana" w:hAnsi="Verdana"/>
          <w:sz w:val="20"/>
          <w:szCs w:val="20"/>
        </w:rPr>
        <w:t xml:space="preserve">z dnia </w:t>
      </w:r>
      <w:r w:rsidRPr="009926DF">
        <w:rPr>
          <w:rFonts w:ascii="Verdana" w:hAnsi="Verdana"/>
          <w:sz w:val="20"/>
          <w:szCs w:val="20"/>
        </w:rPr>
        <w:t>30 lipca 2025 r, przekazanej przez do Urzędu Miejskiego przez Zarząd Dróg i Komunikacji we Wrocławiu.</w:t>
      </w:r>
    </w:p>
    <w:p w14:paraId="55CB1036" w14:textId="31081E44" w:rsidR="000A2427" w:rsidRPr="009926DF" w:rsidRDefault="000A2427" w:rsidP="000A2427">
      <w:pPr>
        <w:pStyle w:val="Bezodstpw"/>
        <w:suppressAutoHyphens/>
        <w:spacing w:before="240" w:line="288" w:lineRule="auto"/>
        <w:rPr>
          <w:rFonts w:ascii="Verdana" w:hAnsi="Verdana"/>
          <w:sz w:val="20"/>
          <w:szCs w:val="20"/>
        </w:rPr>
      </w:pPr>
      <w:r w:rsidRPr="009926DF">
        <w:rPr>
          <w:rFonts w:ascii="Verdana" w:hAnsi="Verdana"/>
          <w:sz w:val="20"/>
          <w:szCs w:val="20"/>
        </w:rPr>
        <w:t>Pismo to posiada błędy formalne nieusuwalne i procedując je w trybie ustawy o</w:t>
      </w:r>
      <w:r w:rsidR="00504FC1" w:rsidRPr="009926DF">
        <w:rPr>
          <w:rFonts w:ascii="Verdana" w:hAnsi="Verdana"/>
          <w:sz w:val="20"/>
          <w:szCs w:val="20"/>
        </w:rPr>
        <w:t> </w:t>
      </w:r>
      <w:r w:rsidRPr="009926DF">
        <w:rPr>
          <w:rFonts w:ascii="Verdana" w:hAnsi="Verdana"/>
          <w:sz w:val="20"/>
          <w:szCs w:val="20"/>
        </w:rPr>
        <w:t>petycjach powinno zostać pozostawione bez rozpatrzenia</w:t>
      </w:r>
      <w:r w:rsidR="008058B9" w:rsidRPr="009926DF">
        <w:rPr>
          <w:rFonts w:ascii="Verdana" w:hAnsi="Verdana"/>
          <w:sz w:val="20"/>
          <w:szCs w:val="20"/>
        </w:rPr>
        <w:t xml:space="preserve"> [1]</w:t>
      </w:r>
      <w:r w:rsidRPr="009926DF">
        <w:rPr>
          <w:rFonts w:ascii="Verdana" w:hAnsi="Verdana"/>
          <w:sz w:val="20"/>
          <w:szCs w:val="20"/>
        </w:rPr>
        <w:t>.</w:t>
      </w:r>
    </w:p>
    <w:p w14:paraId="6A39C02E" w14:textId="64CEC30D" w:rsidR="000A2427" w:rsidRPr="009926DF" w:rsidRDefault="000A2427" w:rsidP="000A2427">
      <w:pPr>
        <w:pStyle w:val="Bezodstpw"/>
        <w:suppressAutoHyphens/>
        <w:spacing w:before="240" w:line="288" w:lineRule="auto"/>
        <w:rPr>
          <w:rFonts w:ascii="Verdana" w:hAnsi="Verdana"/>
          <w:sz w:val="20"/>
          <w:szCs w:val="20"/>
        </w:rPr>
      </w:pPr>
      <w:r w:rsidRPr="009926DF">
        <w:rPr>
          <w:rFonts w:ascii="Verdana" w:hAnsi="Verdana"/>
          <w:sz w:val="20"/>
          <w:szCs w:val="20"/>
        </w:rPr>
        <w:t>Wskazany w piśmie przedmiot żądania umożliwia jednak jego rozpatrzenie zgodnie z art. 241 kpa</w:t>
      </w:r>
      <w:r w:rsidR="008058B9" w:rsidRPr="009926DF">
        <w:rPr>
          <w:rFonts w:ascii="Verdana" w:hAnsi="Verdana"/>
          <w:sz w:val="20"/>
          <w:szCs w:val="20"/>
        </w:rPr>
        <w:t xml:space="preserve"> [2]</w:t>
      </w:r>
      <w:r w:rsidRPr="009926DF">
        <w:rPr>
          <w:rFonts w:ascii="Verdana" w:hAnsi="Verdana"/>
          <w:sz w:val="20"/>
          <w:szCs w:val="20"/>
        </w:rPr>
        <w:t>.</w:t>
      </w:r>
    </w:p>
    <w:p w14:paraId="614A0AC2" w14:textId="746B7C04" w:rsidR="002665D5" w:rsidRPr="009926DF" w:rsidRDefault="000A2427" w:rsidP="000A2427">
      <w:pPr>
        <w:pStyle w:val="Bezodstpw"/>
        <w:suppressAutoHyphens/>
        <w:spacing w:before="240" w:line="288" w:lineRule="auto"/>
        <w:rPr>
          <w:rFonts w:ascii="Verdana" w:hAnsi="Verdana"/>
          <w:sz w:val="20"/>
          <w:szCs w:val="20"/>
        </w:rPr>
      </w:pPr>
      <w:r w:rsidRPr="009926DF">
        <w:rPr>
          <w:rFonts w:ascii="Verdana" w:hAnsi="Verdana"/>
          <w:sz w:val="20"/>
          <w:szCs w:val="20"/>
        </w:rPr>
        <w:t xml:space="preserve">W związku z powyższym przekazuję przedmiotowe pismo zgodnie z właściwością jako wniosek, z prośbą o dalsze procedowanie </w:t>
      </w:r>
      <w:r w:rsidR="002665D5" w:rsidRPr="009926DF">
        <w:rPr>
          <w:rFonts w:ascii="Verdana" w:hAnsi="Verdana"/>
          <w:sz w:val="20"/>
          <w:szCs w:val="20"/>
        </w:rPr>
        <w:t>i udzielenie odpowiedzi stronie.</w:t>
      </w:r>
    </w:p>
    <w:p w14:paraId="61B549F9" w14:textId="62171300" w:rsidR="00BF1119" w:rsidRDefault="002665D5" w:rsidP="00202F19">
      <w:pPr>
        <w:pStyle w:val="12Zwyrazamiszacunku"/>
        <w:spacing w:line="276" w:lineRule="auto"/>
        <w:rPr>
          <w:color w:val="000000" w:themeColor="text1"/>
        </w:rPr>
      </w:pPr>
      <w:r w:rsidRPr="009926DF">
        <w:rPr>
          <w:color w:val="000000" w:themeColor="text1"/>
        </w:rPr>
        <w:t>Z wyrazami szacunku</w:t>
      </w:r>
    </w:p>
    <w:p w14:paraId="2A40C6C3" w14:textId="3C52B1CC" w:rsidR="00202F19" w:rsidRDefault="00202F19" w:rsidP="00202F19">
      <w:pPr>
        <w:pStyle w:val="13Podpisujacypismo"/>
        <w:spacing w:before="0" w:line="276" w:lineRule="auto"/>
      </w:pPr>
      <w:r>
        <w:t>dokument podpisała</w:t>
      </w:r>
    </w:p>
    <w:p w14:paraId="3F332AC0" w14:textId="60950681" w:rsidR="00202F19" w:rsidRDefault="00202F19" w:rsidP="00202F19">
      <w:pPr>
        <w:pStyle w:val="14StanowiskoPodpisujacego"/>
        <w:spacing w:line="276" w:lineRule="auto"/>
      </w:pPr>
      <w:r>
        <w:t xml:space="preserve">Beata Bernacka </w:t>
      </w:r>
    </w:p>
    <w:p w14:paraId="502769E4" w14:textId="66039AA6" w:rsidR="00202F19" w:rsidRPr="00202F19" w:rsidRDefault="00202F19" w:rsidP="00202F19">
      <w:pPr>
        <w:pStyle w:val="14StanowiskoPodpisujacego"/>
        <w:spacing w:line="276" w:lineRule="auto"/>
      </w:pPr>
      <w:r>
        <w:t>Dyrektor Wydziału Partycypacji Społecznej</w:t>
      </w:r>
    </w:p>
    <w:p w14:paraId="31A5F443" w14:textId="77777777" w:rsidR="00F77C7F" w:rsidRPr="009926DF" w:rsidRDefault="00871C0B" w:rsidP="00BF1119">
      <w:pPr>
        <w:pStyle w:val="12Zwyrazamiszacunku"/>
        <w:spacing w:before="1320" w:line="276" w:lineRule="auto"/>
      </w:pPr>
      <w:r w:rsidRPr="009926DF">
        <w:t xml:space="preserve">Sprawę prowadzi: </w:t>
      </w:r>
      <w:r w:rsidR="00F77C7F" w:rsidRPr="009926DF">
        <w:t>Wojciech Krzosa</w:t>
      </w:r>
      <w:r w:rsidRPr="009926DF">
        <w:t>; Urząd Miejski Wrocławia; Wydział Partycypacji Społecznej, ul. Gabrieli Zapolskiej 4, 50-032 Wrocław;</w:t>
      </w:r>
      <w:r w:rsidR="00D810D6" w:rsidRPr="009926DF">
        <w:t xml:space="preserve"> tel. +48 </w:t>
      </w:r>
      <w:r w:rsidR="004006B0" w:rsidRPr="009926DF">
        <w:t xml:space="preserve">717 77 </w:t>
      </w:r>
      <w:r w:rsidR="00F77C7F" w:rsidRPr="009926DF">
        <w:t>72 92</w:t>
      </w:r>
      <w:r w:rsidR="004006B0" w:rsidRPr="009926DF">
        <w:t xml:space="preserve">, </w:t>
      </w:r>
    </w:p>
    <w:p w14:paraId="46987047" w14:textId="77777777" w:rsidR="00871C0B" w:rsidRPr="009926DF" w:rsidRDefault="00156A2A" w:rsidP="00BF1119">
      <w:pPr>
        <w:pStyle w:val="15Spraweprowadzi"/>
        <w:spacing w:line="276" w:lineRule="auto"/>
        <w:jc w:val="left"/>
        <w:rPr>
          <w:sz w:val="20"/>
          <w:szCs w:val="20"/>
        </w:rPr>
      </w:pPr>
      <w:r w:rsidRPr="009926DF">
        <w:rPr>
          <w:sz w:val="20"/>
          <w:szCs w:val="20"/>
        </w:rPr>
        <w:t>f</w:t>
      </w:r>
      <w:r w:rsidR="004006B0" w:rsidRPr="009926DF">
        <w:rPr>
          <w:sz w:val="20"/>
          <w:szCs w:val="20"/>
        </w:rPr>
        <w:t>ax</w:t>
      </w:r>
      <w:r w:rsidRPr="009926DF">
        <w:rPr>
          <w:sz w:val="20"/>
          <w:szCs w:val="20"/>
        </w:rPr>
        <w:t>.</w:t>
      </w:r>
      <w:r w:rsidR="004006B0" w:rsidRPr="009926DF">
        <w:rPr>
          <w:sz w:val="20"/>
          <w:szCs w:val="20"/>
        </w:rPr>
        <w:t xml:space="preserve"> +48 </w:t>
      </w:r>
      <w:r w:rsidR="00871C0B" w:rsidRPr="009926DF">
        <w:rPr>
          <w:sz w:val="20"/>
          <w:szCs w:val="20"/>
        </w:rPr>
        <w:t xml:space="preserve">717 77 86 63; </w:t>
      </w:r>
      <w:hyperlink r:id="rId8" w:history="1">
        <w:r w:rsidR="00871C0B" w:rsidRPr="009926DF">
          <w:rPr>
            <w:rStyle w:val="Hipercze"/>
            <w:color w:val="auto"/>
            <w:sz w:val="20"/>
            <w:szCs w:val="20"/>
            <w:u w:val="none"/>
          </w:rPr>
          <w:t>wss@um.wroc.pl</w:t>
        </w:r>
      </w:hyperlink>
      <w:r w:rsidR="00871C0B" w:rsidRPr="009926DF">
        <w:rPr>
          <w:sz w:val="20"/>
          <w:szCs w:val="20"/>
        </w:rPr>
        <w:t xml:space="preserve">; </w:t>
      </w:r>
      <w:hyperlink r:id="rId9" w:history="1">
        <w:r w:rsidR="00871C0B" w:rsidRPr="009926DF">
          <w:rPr>
            <w:rStyle w:val="Hipercze"/>
            <w:color w:val="auto"/>
            <w:sz w:val="20"/>
            <w:szCs w:val="20"/>
            <w:u w:val="none"/>
          </w:rPr>
          <w:t>www.wroclaw.pl</w:t>
        </w:r>
      </w:hyperlink>
    </w:p>
    <w:p w14:paraId="3FEBBB49" w14:textId="77777777" w:rsidR="008058B9" w:rsidRPr="009926DF" w:rsidRDefault="008058B9" w:rsidP="00377584">
      <w:pPr>
        <w:pStyle w:val="15Spraweprowadzi"/>
        <w:spacing w:before="240" w:line="276" w:lineRule="auto"/>
        <w:jc w:val="left"/>
        <w:rPr>
          <w:sz w:val="20"/>
          <w:szCs w:val="20"/>
        </w:rPr>
      </w:pPr>
      <w:r w:rsidRPr="009926DF">
        <w:rPr>
          <w:sz w:val="20"/>
          <w:szCs w:val="20"/>
        </w:rPr>
        <w:lastRenderedPageBreak/>
        <w:t>Podstawa prawna:</w:t>
      </w:r>
    </w:p>
    <w:p w14:paraId="7A7E8C67" w14:textId="4B1F2656" w:rsidR="008058B9" w:rsidRPr="009926DF" w:rsidRDefault="008058B9" w:rsidP="008058B9">
      <w:pPr>
        <w:pStyle w:val="15Spraweprowadzi"/>
        <w:numPr>
          <w:ilvl w:val="0"/>
          <w:numId w:val="34"/>
        </w:numPr>
        <w:spacing w:line="276" w:lineRule="auto"/>
        <w:jc w:val="left"/>
        <w:rPr>
          <w:color w:val="000000" w:themeColor="text1"/>
          <w:sz w:val="20"/>
          <w:szCs w:val="20"/>
        </w:rPr>
      </w:pPr>
      <w:bookmarkStart w:id="0" w:name="_Hlk200960348"/>
      <w:bookmarkStart w:id="1" w:name="_Hlk200959813"/>
      <w:r w:rsidRPr="009926DF">
        <w:rPr>
          <w:sz w:val="20"/>
          <w:szCs w:val="20"/>
        </w:rPr>
        <w:t>Ustawa o petycjach</w:t>
      </w:r>
      <w:r w:rsidR="009926DF" w:rsidRPr="009926DF">
        <w:rPr>
          <w:sz w:val="20"/>
          <w:szCs w:val="20"/>
        </w:rPr>
        <w:t xml:space="preserve"> z dnia</w:t>
      </w:r>
      <w:r w:rsidR="009926DF">
        <w:rPr>
          <w:sz w:val="20"/>
          <w:szCs w:val="20"/>
        </w:rPr>
        <w:t xml:space="preserve"> 11 lipca 2014 r.</w:t>
      </w:r>
      <w:r w:rsidRPr="009926DF">
        <w:rPr>
          <w:sz w:val="20"/>
          <w:szCs w:val="20"/>
        </w:rPr>
        <w:t xml:space="preserve">, artykuł 4, ustęp 1 i 2, artykuł 7 </w:t>
      </w:r>
      <w:bookmarkEnd w:id="0"/>
      <w:r w:rsidRPr="009926DF">
        <w:rPr>
          <w:sz w:val="20"/>
          <w:szCs w:val="20"/>
        </w:rPr>
        <w:t>- Dziennik Ustaw z 2018 r. pozycja 870</w:t>
      </w:r>
      <w:bookmarkEnd w:id="1"/>
    </w:p>
    <w:p w14:paraId="36676C8C" w14:textId="0F2DD11D" w:rsidR="008058B9" w:rsidRPr="009926DF" w:rsidRDefault="009926DF" w:rsidP="008058B9">
      <w:pPr>
        <w:pStyle w:val="15Spraweprowadzi"/>
        <w:numPr>
          <w:ilvl w:val="0"/>
          <w:numId w:val="34"/>
        </w:numPr>
        <w:spacing w:line="276" w:lineRule="auto"/>
        <w:ind w:left="714" w:hanging="357"/>
        <w:jc w:val="left"/>
        <w:rPr>
          <w:sz w:val="20"/>
          <w:szCs w:val="20"/>
        </w:rPr>
      </w:pPr>
      <w:r w:rsidRPr="009926DF">
        <w:rPr>
          <w:sz w:val="20"/>
          <w:szCs w:val="20"/>
        </w:rPr>
        <w:t>Kodeks postępowania administracyjnego</w:t>
      </w:r>
      <w:r w:rsidRPr="009926DF">
        <w:rPr>
          <w:rFonts w:cs="Open Sans"/>
          <w:color w:val="333333"/>
          <w:sz w:val="20"/>
          <w:szCs w:val="20"/>
          <w:shd w:val="clear" w:color="auto" w:fill="FFFFFF"/>
        </w:rPr>
        <w:t xml:space="preserve"> z dnia 14 czerwca 1960 r.</w:t>
      </w:r>
      <w:r w:rsidRPr="009926DF">
        <w:rPr>
          <w:sz w:val="20"/>
          <w:szCs w:val="20"/>
        </w:rPr>
        <w:t xml:space="preserve"> , artykuł 241 – Dziennik Ustaw </w:t>
      </w:r>
      <w:r>
        <w:rPr>
          <w:sz w:val="20"/>
          <w:szCs w:val="20"/>
        </w:rPr>
        <w:t>z  2024 pozycja 572</w:t>
      </w:r>
    </w:p>
    <w:p w14:paraId="611827A3" w14:textId="517CA8E0" w:rsidR="00871C0B" w:rsidRPr="009926DF" w:rsidRDefault="00871C0B" w:rsidP="00377584">
      <w:pPr>
        <w:pStyle w:val="15Spraweprowadzi"/>
        <w:spacing w:before="240" w:line="276" w:lineRule="auto"/>
        <w:jc w:val="left"/>
        <w:rPr>
          <w:sz w:val="20"/>
          <w:szCs w:val="20"/>
        </w:rPr>
      </w:pPr>
      <w:r w:rsidRPr="009926DF">
        <w:rPr>
          <w:sz w:val="20"/>
          <w:szCs w:val="20"/>
        </w:rPr>
        <w:t>Załączniki:</w:t>
      </w:r>
    </w:p>
    <w:p w14:paraId="7005F8C1" w14:textId="42B26F1C" w:rsidR="004E6D82" w:rsidRPr="009926DF" w:rsidRDefault="000E2B1A" w:rsidP="00377584">
      <w:pPr>
        <w:pStyle w:val="15Spraweprowadzi"/>
        <w:numPr>
          <w:ilvl w:val="0"/>
          <w:numId w:val="33"/>
        </w:numPr>
        <w:spacing w:line="276" w:lineRule="auto"/>
        <w:jc w:val="left"/>
        <w:rPr>
          <w:sz w:val="20"/>
          <w:szCs w:val="20"/>
        </w:rPr>
      </w:pPr>
      <w:r w:rsidRPr="009926DF">
        <w:rPr>
          <w:rFonts w:cs="Lao UI"/>
          <w:sz w:val="20"/>
          <w:szCs w:val="20"/>
        </w:rPr>
        <w:t>P</w:t>
      </w:r>
      <w:r w:rsidR="008058B9" w:rsidRPr="009926DF">
        <w:rPr>
          <w:rFonts w:cs="Lao UI"/>
          <w:sz w:val="20"/>
          <w:szCs w:val="20"/>
        </w:rPr>
        <w:t xml:space="preserve">etycja </w:t>
      </w:r>
      <w:r w:rsidR="008058B9" w:rsidRPr="009926DF">
        <w:rPr>
          <w:sz w:val="20"/>
          <w:szCs w:val="20"/>
        </w:rPr>
        <w:t>w sprawie zmiany organizacji ruchu na Alei Śliwowej</w:t>
      </w:r>
      <w:r w:rsidRPr="009926DF">
        <w:rPr>
          <w:rFonts w:cs="Lao UI"/>
          <w:sz w:val="20"/>
          <w:szCs w:val="20"/>
        </w:rPr>
        <w:t xml:space="preserve"> z </w:t>
      </w:r>
      <w:r w:rsidR="008058B9" w:rsidRPr="009926DF">
        <w:rPr>
          <w:rFonts w:cs="Lao UI"/>
          <w:sz w:val="20"/>
          <w:szCs w:val="20"/>
        </w:rPr>
        <w:t>30</w:t>
      </w:r>
      <w:r w:rsidR="00377584" w:rsidRPr="009926DF">
        <w:rPr>
          <w:rFonts w:cs="Lao UI"/>
          <w:sz w:val="20"/>
          <w:szCs w:val="20"/>
        </w:rPr>
        <w:t xml:space="preserve"> </w:t>
      </w:r>
      <w:r w:rsidR="008058B9" w:rsidRPr="009926DF">
        <w:rPr>
          <w:rFonts w:cs="Lao UI"/>
          <w:sz w:val="20"/>
          <w:szCs w:val="20"/>
        </w:rPr>
        <w:t>lipca</w:t>
      </w:r>
      <w:r w:rsidR="00377584" w:rsidRPr="009926DF">
        <w:rPr>
          <w:rFonts w:cs="Lao UI"/>
          <w:sz w:val="20"/>
          <w:szCs w:val="20"/>
        </w:rPr>
        <w:t xml:space="preserve"> 2025 r., </w:t>
      </w:r>
      <w:r w:rsidR="008058B9" w:rsidRPr="009926DF">
        <w:rPr>
          <w:rFonts w:cs="Lao UI"/>
          <w:sz w:val="20"/>
          <w:szCs w:val="20"/>
        </w:rPr>
        <w:t>wraz z pismem przekazującym z Zarządu Dróg i Komunikacji we Wrocławiu</w:t>
      </w:r>
    </w:p>
    <w:p w14:paraId="2B5DE3D1" w14:textId="505F3876" w:rsidR="00871C0B" w:rsidRPr="009926DF" w:rsidRDefault="00871C0B" w:rsidP="00377584">
      <w:pPr>
        <w:pStyle w:val="15Spraweprowadzi"/>
        <w:spacing w:before="240" w:line="276" w:lineRule="auto"/>
        <w:jc w:val="left"/>
        <w:rPr>
          <w:sz w:val="20"/>
          <w:szCs w:val="20"/>
        </w:rPr>
      </w:pPr>
      <w:r w:rsidRPr="009926DF">
        <w:rPr>
          <w:sz w:val="20"/>
          <w:szCs w:val="20"/>
        </w:rPr>
        <w:t>Otrzymują:</w:t>
      </w:r>
    </w:p>
    <w:p w14:paraId="4BC26D0E" w14:textId="6C170363" w:rsidR="00530338" w:rsidRPr="009926DF" w:rsidRDefault="00871C0B" w:rsidP="00377584">
      <w:pPr>
        <w:pStyle w:val="15Spraweprowadzi"/>
        <w:numPr>
          <w:ilvl w:val="0"/>
          <w:numId w:val="32"/>
        </w:numPr>
        <w:tabs>
          <w:tab w:val="left" w:pos="284"/>
        </w:tabs>
        <w:spacing w:line="276" w:lineRule="auto"/>
        <w:jc w:val="left"/>
        <w:rPr>
          <w:sz w:val="20"/>
          <w:szCs w:val="20"/>
        </w:rPr>
      </w:pPr>
      <w:r w:rsidRPr="009926DF">
        <w:rPr>
          <w:sz w:val="20"/>
          <w:szCs w:val="20"/>
        </w:rPr>
        <w:t>Adresat</w:t>
      </w:r>
    </w:p>
    <w:p w14:paraId="426D504F" w14:textId="0F6731A4" w:rsidR="00246181" w:rsidRPr="009926DF" w:rsidRDefault="00871C0B" w:rsidP="00377584">
      <w:pPr>
        <w:pStyle w:val="15Spraweprowadzi"/>
        <w:numPr>
          <w:ilvl w:val="0"/>
          <w:numId w:val="32"/>
        </w:numPr>
        <w:tabs>
          <w:tab w:val="left" w:pos="284"/>
        </w:tabs>
        <w:spacing w:after="240" w:line="276" w:lineRule="auto"/>
        <w:jc w:val="left"/>
        <w:rPr>
          <w:sz w:val="20"/>
          <w:szCs w:val="20"/>
        </w:rPr>
      </w:pPr>
      <w:r w:rsidRPr="009926DF">
        <w:rPr>
          <w:sz w:val="20"/>
          <w:szCs w:val="20"/>
        </w:rPr>
        <w:t>ad acta</w:t>
      </w:r>
      <w:r w:rsidR="00156A2A" w:rsidRPr="009926DF">
        <w:rPr>
          <w:sz w:val="20"/>
          <w:szCs w:val="20"/>
        </w:rPr>
        <w:t xml:space="preserve">, Wydział Partycypacji Społecznej Urzędu Miejskiego Wrocławia </w:t>
      </w:r>
      <w:r w:rsidR="0044054C" w:rsidRPr="009926DF">
        <w:rPr>
          <w:sz w:val="20"/>
          <w:szCs w:val="20"/>
        </w:rPr>
        <w:t xml:space="preserve">– numer sprawy </w:t>
      </w:r>
      <w:r w:rsidR="000E2B1A" w:rsidRPr="009926DF">
        <w:rPr>
          <w:sz w:val="20"/>
          <w:szCs w:val="20"/>
        </w:rPr>
        <w:t>00</w:t>
      </w:r>
      <w:r w:rsidR="008058B9" w:rsidRPr="009926DF">
        <w:rPr>
          <w:sz w:val="20"/>
          <w:szCs w:val="20"/>
        </w:rPr>
        <w:t>125632</w:t>
      </w:r>
      <w:r w:rsidR="00E9288E" w:rsidRPr="009926DF">
        <w:rPr>
          <w:sz w:val="20"/>
          <w:szCs w:val="20"/>
        </w:rPr>
        <w:t>/2025</w:t>
      </w:r>
      <w:r w:rsidR="00156A2A" w:rsidRPr="009926DF">
        <w:rPr>
          <w:sz w:val="20"/>
          <w:szCs w:val="20"/>
        </w:rPr>
        <w:t>/W</w:t>
      </w:r>
    </w:p>
    <w:p w14:paraId="378A380E" w14:textId="3325E984" w:rsidR="00856ABC" w:rsidRPr="009926DF" w:rsidRDefault="00AF5457" w:rsidP="00377584">
      <w:pPr>
        <w:pStyle w:val="15Spraweprowadzi"/>
        <w:tabs>
          <w:tab w:val="left" w:pos="284"/>
        </w:tabs>
        <w:spacing w:line="276" w:lineRule="auto"/>
        <w:jc w:val="left"/>
        <w:rPr>
          <w:sz w:val="20"/>
          <w:szCs w:val="20"/>
        </w:rPr>
      </w:pPr>
      <w:r w:rsidRPr="009926DF">
        <w:rPr>
          <w:sz w:val="20"/>
          <w:szCs w:val="20"/>
        </w:rPr>
        <w:t>Niniejsze pismo zostało przygotowane zgodnie ze standardami WCAG.</w:t>
      </w:r>
    </w:p>
    <w:sectPr w:rsidR="00856ABC" w:rsidRPr="009926DF" w:rsidSect="007F1692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BAB7B" w14:textId="77777777" w:rsidR="0053121F" w:rsidRDefault="0053121F">
      <w:r>
        <w:separator/>
      </w:r>
    </w:p>
  </w:endnote>
  <w:endnote w:type="continuationSeparator" w:id="0">
    <w:p w14:paraId="42BE4AF9" w14:textId="77777777" w:rsidR="0053121F" w:rsidRDefault="0053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88D06" w14:textId="77777777" w:rsidR="002C24C1" w:rsidRPr="004D6885" w:rsidRDefault="002C24C1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 w:rsidR="005C6678"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 w:rsidR="005C6678"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7118E" w14:textId="77777777" w:rsidR="002C24C1" w:rsidRDefault="002C24C1" w:rsidP="00F261E5">
    <w:pPr>
      <w:pStyle w:val="Stopka"/>
    </w:pPr>
  </w:p>
  <w:p w14:paraId="46696222" w14:textId="77777777" w:rsidR="002C24C1" w:rsidRDefault="002C24C1" w:rsidP="00F261E5">
    <w:pPr>
      <w:pStyle w:val="Stopka"/>
    </w:pPr>
    <w:r>
      <w:rPr>
        <w:noProof/>
      </w:rPr>
      <w:drawing>
        <wp:inline distT="0" distB="0" distL="0" distR="0" wp14:anchorId="28C6A984" wp14:editId="6861E61F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ABFB9" w14:textId="77777777" w:rsidR="0053121F" w:rsidRDefault="0053121F">
      <w:r>
        <w:separator/>
      </w:r>
    </w:p>
  </w:footnote>
  <w:footnote w:type="continuationSeparator" w:id="0">
    <w:p w14:paraId="6DBB10C7" w14:textId="77777777" w:rsidR="0053121F" w:rsidRDefault="00531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52834" w14:textId="77777777" w:rsidR="002C24C1" w:rsidRDefault="00202F19">
    <w:r>
      <w:rPr>
        <w:noProof/>
      </w:rPr>
      <w:pict w14:anchorId="1EBE51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A194C" w14:textId="77777777" w:rsidR="002C24C1" w:rsidRDefault="002C24C1" w:rsidP="00A27F20">
    <w:pPr>
      <w:pStyle w:val="Stopka"/>
    </w:pPr>
    <w:r>
      <w:rPr>
        <w:noProof/>
      </w:rPr>
      <w:drawing>
        <wp:inline distT="0" distB="0" distL="0" distR="0" wp14:anchorId="063872BC" wp14:editId="3E96584F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5B3211"/>
    <w:multiLevelType w:val="hybridMultilevel"/>
    <w:tmpl w:val="C832C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7A4BCC"/>
    <w:multiLevelType w:val="hybridMultilevel"/>
    <w:tmpl w:val="4F0A8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CC52FED"/>
    <w:multiLevelType w:val="hybridMultilevel"/>
    <w:tmpl w:val="A9803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687C04"/>
    <w:multiLevelType w:val="hybridMultilevel"/>
    <w:tmpl w:val="3258A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7C69DD"/>
    <w:multiLevelType w:val="hybridMultilevel"/>
    <w:tmpl w:val="D54C8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6"/>
  </w:num>
  <w:num w:numId="17">
    <w:abstractNumId w:val="27"/>
  </w:num>
  <w:num w:numId="18">
    <w:abstractNumId w:val="25"/>
  </w:num>
  <w:num w:numId="19">
    <w:abstractNumId w:val="30"/>
  </w:num>
  <w:num w:numId="20">
    <w:abstractNumId w:val="10"/>
  </w:num>
  <w:num w:numId="21">
    <w:abstractNumId w:val="28"/>
  </w:num>
  <w:num w:numId="22">
    <w:abstractNumId w:val="12"/>
  </w:num>
  <w:num w:numId="23">
    <w:abstractNumId w:val="32"/>
  </w:num>
  <w:num w:numId="24">
    <w:abstractNumId w:val="18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  <w:num w:numId="29">
    <w:abstractNumId w:val="20"/>
  </w:num>
  <w:num w:numId="30">
    <w:abstractNumId w:val="24"/>
  </w:num>
  <w:num w:numId="31">
    <w:abstractNumId w:val="29"/>
  </w:num>
  <w:num w:numId="32">
    <w:abstractNumId w:val="23"/>
  </w:num>
  <w:num w:numId="33">
    <w:abstractNumId w:val="33"/>
  </w:num>
  <w:num w:numId="34">
    <w:abstractNumId w:val="31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90"/>
    <w:rsid w:val="00002583"/>
    <w:rsid w:val="00006271"/>
    <w:rsid w:val="00011A32"/>
    <w:rsid w:val="000160DF"/>
    <w:rsid w:val="00016684"/>
    <w:rsid w:val="00021B97"/>
    <w:rsid w:val="0002482D"/>
    <w:rsid w:val="00025553"/>
    <w:rsid w:val="00042203"/>
    <w:rsid w:val="000458D8"/>
    <w:rsid w:val="000459D5"/>
    <w:rsid w:val="0004636D"/>
    <w:rsid w:val="00046C81"/>
    <w:rsid w:val="00050C15"/>
    <w:rsid w:val="00054FC5"/>
    <w:rsid w:val="00057DFD"/>
    <w:rsid w:val="0006078E"/>
    <w:rsid w:val="00062583"/>
    <w:rsid w:val="00062CB8"/>
    <w:rsid w:val="0006624E"/>
    <w:rsid w:val="000677EB"/>
    <w:rsid w:val="00071979"/>
    <w:rsid w:val="0007661A"/>
    <w:rsid w:val="00082797"/>
    <w:rsid w:val="00086BF2"/>
    <w:rsid w:val="0009113C"/>
    <w:rsid w:val="00093C27"/>
    <w:rsid w:val="00097AEF"/>
    <w:rsid w:val="000A15F9"/>
    <w:rsid w:val="000A2427"/>
    <w:rsid w:val="000B1DE6"/>
    <w:rsid w:val="000C3C4A"/>
    <w:rsid w:val="000C744E"/>
    <w:rsid w:val="000D062F"/>
    <w:rsid w:val="000E2B1A"/>
    <w:rsid w:val="000E6E5A"/>
    <w:rsid w:val="000F1014"/>
    <w:rsid w:val="000F2BE1"/>
    <w:rsid w:val="000F2FB0"/>
    <w:rsid w:val="00105596"/>
    <w:rsid w:val="00107AA7"/>
    <w:rsid w:val="001105A5"/>
    <w:rsid w:val="00112DA7"/>
    <w:rsid w:val="0011387F"/>
    <w:rsid w:val="001151B4"/>
    <w:rsid w:val="001155B2"/>
    <w:rsid w:val="00117D7D"/>
    <w:rsid w:val="00125CA6"/>
    <w:rsid w:val="00131247"/>
    <w:rsid w:val="00134BD9"/>
    <w:rsid w:val="0013584B"/>
    <w:rsid w:val="00143274"/>
    <w:rsid w:val="00143A44"/>
    <w:rsid w:val="0014511B"/>
    <w:rsid w:val="001500E3"/>
    <w:rsid w:val="00154062"/>
    <w:rsid w:val="001562F3"/>
    <w:rsid w:val="00156A2A"/>
    <w:rsid w:val="0016470E"/>
    <w:rsid w:val="00170798"/>
    <w:rsid w:val="00180DF6"/>
    <w:rsid w:val="00181184"/>
    <w:rsid w:val="00190D4E"/>
    <w:rsid w:val="001922B7"/>
    <w:rsid w:val="00193ACC"/>
    <w:rsid w:val="001940D6"/>
    <w:rsid w:val="001947BA"/>
    <w:rsid w:val="001A0FAB"/>
    <w:rsid w:val="001A410B"/>
    <w:rsid w:val="001A6158"/>
    <w:rsid w:val="001B12C9"/>
    <w:rsid w:val="001B468C"/>
    <w:rsid w:val="001B616E"/>
    <w:rsid w:val="001C1720"/>
    <w:rsid w:val="001C1C58"/>
    <w:rsid w:val="001D7485"/>
    <w:rsid w:val="001E195F"/>
    <w:rsid w:val="001E2687"/>
    <w:rsid w:val="001F208B"/>
    <w:rsid w:val="001F5118"/>
    <w:rsid w:val="002018DC"/>
    <w:rsid w:val="00202F19"/>
    <w:rsid w:val="00207283"/>
    <w:rsid w:val="00212535"/>
    <w:rsid w:val="002250EA"/>
    <w:rsid w:val="00226ACC"/>
    <w:rsid w:val="00231BA8"/>
    <w:rsid w:val="002331DE"/>
    <w:rsid w:val="002333BF"/>
    <w:rsid w:val="0024324F"/>
    <w:rsid w:val="00244731"/>
    <w:rsid w:val="00246181"/>
    <w:rsid w:val="00251C70"/>
    <w:rsid w:val="00253B1B"/>
    <w:rsid w:val="00255CB6"/>
    <w:rsid w:val="00256655"/>
    <w:rsid w:val="002665D5"/>
    <w:rsid w:val="00270190"/>
    <w:rsid w:val="00271EE5"/>
    <w:rsid w:val="002769DE"/>
    <w:rsid w:val="00281861"/>
    <w:rsid w:val="0028408E"/>
    <w:rsid w:val="002921DD"/>
    <w:rsid w:val="00294F31"/>
    <w:rsid w:val="00296364"/>
    <w:rsid w:val="002970A6"/>
    <w:rsid w:val="002A1423"/>
    <w:rsid w:val="002A3B9E"/>
    <w:rsid w:val="002A4942"/>
    <w:rsid w:val="002B2A9C"/>
    <w:rsid w:val="002B2EBB"/>
    <w:rsid w:val="002B4E40"/>
    <w:rsid w:val="002B6140"/>
    <w:rsid w:val="002B7EEC"/>
    <w:rsid w:val="002C24C1"/>
    <w:rsid w:val="002C6C5E"/>
    <w:rsid w:val="002C745D"/>
    <w:rsid w:val="002D1105"/>
    <w:rsid w:val="002D1784"/>
    <w:rsid w:val="002E2005"/>
    <w:rsid w:val="002E4538"/>
    <w:rsid w:val="002E70BA"/>
    <w:rsid w:val="002F292D"/>
    <w:rsid w:val="002F5D2D"/>
    <w:rsid w:val="00300E3D"/>
    <w:rsid w:val="0031300D"/>
    <w:rsid w:val="00316E97"/>
    <w:rsid w:val="00323052"/>
    <w:rsid w:val="00326A47"/>
    <w:rsid w:val="00327059"/>
    <w:rsid w:val="00332708"/>
    <w:rsid w:val="00345256"/>
    <w:rsid w:val="003460CE"/>
    <w:rsid w:val="0034661C"/>
    <w:rsid w:val="00347C2E"/>
    <w:rsid w:val="00364D5C"/>
    <w:rsid w:val="00371E3A"/>
    <w:rsid w:val="00377191"/>
    <w:rsid w:val="00377584"/>
    <w:rsid w:val="003777CE"/>
    <w:rsid w:val="00380267"/>
    <w:rsid w:val="003854B5"/>
    <w:rsid w:val="00385827"/>
    <w:rsid w:val="00391984"/>
    <w:rsid w:val="00393A7E"/>
    <w:rsid w:val="0039755A"/>
    <w:rsid w:val="003A764C"/>
    <w:rsid w:val="003B4793"/>
    <w:rsid w:val="003B6748"/>
    <w:rsid w:val="003B6EA2"/>
    <w:rsid w:val="003B7D76"/>
    <w:rsid w:val="003C2A2E"/>
    <w:rsid w:val="003D50AE"/>
    <w:rsid w:val="003D7E34"/>
    <w:rsid w:val="003F20D6"/>
    <w:rsid w:val="003F51CD"/>
    <w:rsid w:val="004006B0"/>
    <w:rsid w:val="00401F04"/>
    <w:rsid w:val="00404170"/>
    <w:rsid w:val="00410A92"/>
    <w:rsid w:val="00413655"/>
    <w:rsid w:val="00416F75"/>
    <w:rsid w:val="00417A2F"/>
    <w:rsid w:val="00420660"/>
    <w:rsid w:val="00420990"/>
    <w:rsid w:val="00426316"/>
    <w:rsid w:val="00427CF8"/>
    <w:rsid w:val="00430FC0"/>
    <w:rsid w:val="00436245"/>
    <w:rsid w:val="0044054C"/>
    <w:rsid w:val="00444AE9"/>
    <w:rsid w:val="004452A9"/>
    <w:rsid w:val="004508B6"/>
    <w:rsid w:val="0045784D"/>
    <w:rsid w:val="00467C03"/>
    <w:rsid w:val="00481570"/>
    <w:rsid w:val="004837BE"/>
    <w:rsid w:val="00484BD5"/>
    <w:rsid w:val="00486F32"/>
    <w:rsid w:val="00490683"/>
    <w:rsid w:val="004A21ED"/>
    <w:rsid w:val="004A2629"/>
    <w:rsid w:val="004A4842"/>
    <w:rsid w:val="004B0D72"/>
    <w:rsid w:val="004B34DF"/>
    <w:rsid w:val="004B3BB3"/>
    <w:rsid w:val="004B51BE"/>
    <w:rsid w:val="004C06E6"/>
    <w:rsid w:val="004D6885"/>
    <w:rsid w:val="004E3C14"/>
    <w:rsid w:val="004E53DB"/>
    <w:rsid w:val="004E5C8D"/>
    <w:rsid w:val="004E6D82"/>
    <w:rsid w:val="004F4FD0"/>
    <w:rsid w:val="004F6A76"/>
    <w:rsid w:val="00504FC1"/>
    <w:rsid w:val="00505669"/>
    <w:rsid w:val="00505DC1"/>
    <w:rsid w:val="00510AB8"/>
    <w:rsid w:val="0051557B"/>
    <w:rsid w:val="0052212C"/>
    <w:rsid w:val="005247CF"/>
    <w:rsid w:val="005254F0"/>
    <w:rsid w:val="005275A0"/>
    <w:rsid w:val="00530338"/>
    <w:rsid w:val="0053121F"/>
    <w:rsid w:val="0053315B"/>
    <w:rsid w:val="005354AA"/>
    <w:rsid w:val="0053650B"/>
    <w:rsid w:val="0053793D"/>
    <w:rsid w:val="00550A23"/>
    <w:rsid w:val="00553488"/>
    <w:rsid w:val="005573E0"/>
    <w:rsid w:val="0056425F"/>
    <w:rsid w:val="00566012"/>
    <w:rsid w:val="005677F8"/>
    <w:rsid w:val="005745DD"/>
    <w:rsid w:val="005754F4"/>
    <w:rsid w:val="005759FC"/>
    <w:rsid w:val="00576BD2"/>
    <w:rsid w:val="00577D4C"/>
    <w:rsid w:val="00587711"/>
    <w:rsid w:val="00587F91"/>
    <w:rsid w:val="0059050A"/>
    <w:rsid w:val="00593A52"/>
    <w:rsid w:val="005A2BA2"/>
    <w:rsid w:val="005A3893"/>
    <w:rsid w:val="005B39A0"/>
    <w:rsid w:val="005B42EA"/>
    <w:rsid w:val="005B49D2"/>
    <w:rsid w:val="005C1D07"/>
    <w:rsid w:val="005C5E14"/>
    <w:rsid w:val="005C62FF"/>
    <w:rsid w:val="005C6678"/>
    <w:rsid w:val="005C6CE1"/>
    <w:rsid w:val="005C77F6"/>
    <w:rsid w:val="005D0F05"/>
    <w:rsid w:val="005D18D1"/>
    <w:rsid w:val="005D32D8"/>
    <w:rsid w:val="005D6714"/>
    <w:rsid w:val="005F364E"/>
    <w:rsid w:val="00604BC9"/>
    <w:rsid w:val="00613131"/>
    <w:rsid w:val="00617536"/>
    <w:rsid w:val="00627F0C"/>
    <w:rsid w:val="00637D6C"/>
    <w:rsid w:val="00646D8B"/>
    <w:rsid w:val="00650062"/>
    <w:rsid w:val="00651B63"/>
    <w:rsid w:val="00665D76"/>
    <w:rsid w:val="00666635"/>
    <w:rsid w:val="00670C4E"/>
    <w:rsid w:val="00680143"/>
    <w:rsid w:val="00696B6F"/>
    <w:rsid w:val="006970D4"/>
    <w:rsid w:val="006A2841"/>
    <w:rsid w:val="006A54B3"/>
    <w:rsid w:val="006B0BC7"/>
    <w:rsid w:val="006B2A4B"/>
    <w:rsid w:val="006B2E21"/>
    <w:rsid w:val="006B59D2"/>
    <w:rsid w:val="006B5FF8"/>
    <w:rsid w:val="006C3C82"/>
    <w:rsid w:val="006C3E3D"/>
    <w:rsid w:val="006C6BF9"/>
    <w:rsid w:val="006E19A6"/>
    <w:rsid w:val="006E419A"/>
    <w:rsid w:val="006E5C72"/>
    <w:rsid w:val="006F2B87"/>
    <w:rsid w:val="006F4DE7"/>
    <w:rsid w:val="00701D3E"/>
    <w:rsid w:val="00701FA2"/>
    <w:rsid w:val="0070427A"/>
    <w:rsid w:val="007129B2"/>
    <w:rsid w:val="007130DE"/>
    <w:rsid w:val="007308BB"/>
    <w:rsid w:val="007341AD"/>
    <w:rsid w:val="0073702E"/>
    <w:rsid w:val="00745196"/>
    <w:rsid w:val="00745A89"/>
    <w:rsid w:val="00750EE9"/>
    <w:rsid w:val="0075415A"/>
    <w:rsid w:val="007563C8"/>
    <w:rsid w:val="00756BF0"/>
    <w:rsid w:val="007617F4"/>
    <w:rsid w:val="00771BB3"/>
    <w:rsid w:val="00777773"/>
    <w:rsid w:val="00783A1F"/>
    <w:rsid w:val="007878BA"/>
    <w:rsid w:val="007A09E9"/>
    <w:rsid w:val="007C1F02"/>
    <w:rsid w:val="007C461B"/>
    <w:rsid w:val="007D0A3D"/>
    <w:rsid w:val="007D171D"/>
    <w:rsid w:val="007D2560"/>
    <w:rsid w:val="007D26F0"/>
    <w:rsid w:val="007D3661"/>
    <w:rsid w:val="007D4097"/>
    <w:rsid w:val="007D462D"/>
    <w:rsid w:val="007D5825"/>
    <w:rsid w:val="007E54B3"/>
    <w:rsid w:val="007E5BBF"/>
    <w:rsid w:val="007E61C1"/>
    <w:rsid w:val="007E7AC0"/>
    <w:rsid w:val="007F0125"/>
    <w:rsid w:val="007F1692"/>
    <w:rsid w:val="007F1B42"/>
    <w:rsid w:val="007F5DAF"/>
    <w:rsid w:val="007F7022"/>
    <w:rsid w:val="00804580"/>
    <w:rsid w:val="008054CA"/>
    <w:rsid w:val="008058B9"/>
    <w:rsid w:val="00811E80"/>
    <w:rsid w:val="00812A81"/>
    <w:rsid w:val="0081431C"/>
    <w:rsid w:val="00815B29"/>
    <w:rsid w:val="00820C26"/>
    <w:rsid w:val="00831180"/>
    <w:rsid w:val="00836667"/>
    <w:rsid w:val="00837174"/>
    <w:rsid w:val="00840E8E"/>
    <w:rsid w:val="00846C52"/>
    <w:rsid w:val="008518F0"/>
    <w:rsid w:val="00851B4F"/>
    <w:rsid w:val="00855905"/>
    <w:rsid w:val="00856ABC"/>
    <w:rsid w:val="00871C0B"/>
    <w:rsid w:val="00871D52"/>
    <w:rsid w:val="00877574"/>
    <w:rsid w:val="0088007E"/>
    <w:rsid w:val="0088160D"/>
    <w:rsid w:val="0088597B"/>
    <w:rsid w:val="00890C25"/>
    <w:rsid w:val="00891605"/>
    <w:rsid w:val="00895B16"/>
    <w:rsid w:val="008A01AB"/>
    <w:rsid w:val="008A2434"/>
    <w:rsid w:val="008A26DC"/>
    <w:rsid w:val="008B5279"/>
    <w:rsid w:val="008C5477"/>
    <w:rsid w:val="008C5DBD"/>
    <w:rsid w:val="008C70DC"/>
    <w:rsid w:val="008D62AA"/>
    <w:rsid w:val="008D7F81"/>
    <w:rsid w:val="008E4C8A"/>
    <w:rsid w:val="008F7D65"/>
    <w:rsid w:val="00900529"/>
    <w:rsid w:val="00903650"/>
    <w:rsid w:val="00916B2A"/>
    <w:rsid w:val="009205E6"/>
    <w:rsid w:val="00921670"/>
    <w:rsid w:val="00924CCE"/>
    <w:rsid w:val="00925873"/>
    <w:rsid w:val="00927394"/>
    <w:rsid w:val="0093003D"/>
    <w:rsid w:val="00954A7E"/>
    <w:rsid w:val="00955698"/>
    <w:rsid w:val="00957FCC"/>
    <w:rsid w:val="00962B8B"/>
    <w:rsid w:val="00965BD7"/>
    <w:rsid w:val="009765D0"/>
    <w:rsid w:val="00982510"/>
    <w:rsid w:val="00984DB0"/>
    <w:rsid w:val="00984F47"/>
    <w:rsid w:val="00985731"/>
    <w:rsid w:val="00987D53"/>
    <w:rsid w:val="009926DF"/>
    <w:rsid w:val="009941F4"/>
    <w:rsid w:val="009A5967"/>
    <w:rsid w:val="009A6312"/>
    <w:rsid w:val="009B1099"/>
    <w:rsid w:val="009C5362"/>
    <w:rsid w:val="009C5905"/>
    <w:rsid w:val="009D4F75"/>
    <w:rsid w:val="009D7C42"/>
    <w:rsid w:val="009E1C86"/>
    <w:rsid w:val="009E55B6"/>
    <w:rsid w:val="009E5D2C"/>
    <w:rsid w:val="009F2FF7"/>
    <w:rsid w:val="009F4C4A"/>
    <w:rsid w:val="009F6F18"/>
    <w:rsid w:val="009F7193"/>
    <w:rsid w:val="00A00504"/>
    <w:rsid w:val="00A005FB"/>
    <w:rsid w:val="00A00BA6"/>
    <w:rsid w:val="00A0222D"/>
    <w:rsid w:val="00A05119"/>
    <w:rsid w:val="00A1350A"/>
    <w:rsid w:val="00A27E31"/>
    <w:rsid w:val="00A27F20"/>
    <w:rsid w:val="00A27F66"/>
    <w:rsid w:val="00A3098A"/>
    <w:rsid w:val="00A316E6"/>
    <w:rsid w:val="00A369EF"/>
    <w:rsid w:val="00A42237"/>
    <w:rsid w:val="00A44654"/>
    <w:rsid w:val="00A53E3D"/>
    <w:rsid w:val="00A56AE3"/>
    <w:rsid w:val="00A61865"/>
    <w:rsid w:val="00A66C62"/>
    <w:rsid w:val="00A72AD1"/>
    <w:rsid w:val="00A73477"/>
    <w:rsid w:val="00A816F2"/>
    <w:rsid w:val="00A81BC7"/>
    <w:rsid w:val="00A82F7C"/>
    <w:rsid w:val="00A830CF"/>
    <w:rsid w:val="00A85C90"/>
    <w:rsid w:val="00A86D58"/>
    <w:rsid w:val="00A95EF7"/>
    <w:rsid w:val="00A97983"/>
    <w:rsid w:val="00AA0398"/>
    <w:rsid w:val="00AA5CBD"/>
    <w:rsid w:val="00AB4A01"/>
    <w:rsid w:val="00AB56BE"/>
    <w:rsid w:val="00AB60B5"/>
    <w:rsid w:val="00AB70AB"/>
    <w:rsid w:val="00AC3E78"/>
    <w:rsid w:val="00AD1A95"/>
    <w:rsid w:val="00AD5BA1"/>
    <w:rsid w:val="00AD6C63"/>
    <w:rsid w:val="00AD7191"/>
    <w:rsid w:val="00AF094C"/>
    <w:rsid w:val="00AF4098"/>
    <w:rsid w:val="00AF49AC"/>
    <w:rsid w:val="00AF5457"/>
    <w:rsid w:val="00AF63CF"/>
    <w:rsid w:val="00B002B2"/>
    <w:rsid w:val="00B01DF1"/>
    <w:rsid w:val="00B02AD0"/>
    <w:rsid w:val="00B05BE7"/>
    <w:rsid w:val="00B15702"/>
    <w:rsid w:val="00B213AF"/>
    <w:rsid w:val="00B22302"/>
    <w:rsid w:val="00B237C9"/>
    <w:rsid w:val="00B23EE1"/>
    <w:rsid w:val="00B362A8"/>
    <w:rsid w:val="00B41BD2"/>
    <w:rsid w:val="00B51055"/>
    <w:rsid w:val="00B52D33"/>
    <w:rsid w:val="00B54CE7"/>
    <w:rsid w:val="00B575A5"/>
    <w:rsid w:val="00B620A8"/>
    <w:rsid w:val="00B63B2B"/>
    <w:rsid w:val="00B674F8"/>
    <w:rsid w:val="00B70A13"/>
    <w:rsid w:val="00B73AF4"/>
    <w:rsid w:val="00B81B31"/>
    <w:rsid w:val="00B906E7"/>
    <w:rsid w:val="00BA66E5"/>
    <w:rsid w:val="00BA6760"/>
    <w:rsid w:val="00BA7E11"/>
    <w:rsid w:val="00BB157B"/>
    <w:rsid w:val="00BB16E9"/>
    <w:rsid w:val="00BB2904"/>
    <w:rsid w:val="00BB389F"/>
    <w:rsid w:val="00BB796E"/>
    <w:rsid w:val="00BB7A80"/>
    <w:rsid w:val="00BC042B"/>
    <w:rsid w:val="00BC25E7"/>
    <w:rsid w:val="00BC34AF"/>
    <w:rsid w:val="00BC64B9"/>
    <w:rsid w:val="00BD035E"/>
    <w:rsid w:val="00BE3648"/>
    <w:rsid w:val="00BE5BFC"/>
    <w:rsid w:val="00BF1119"/>
    <w:rsid w:val="00BF2294"/>
    <w:rsid w:val="00BF46B1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41BEB"/>
    <w:rsid w:val="00C51B3E"/>
    <w:rsid w:val="00C53C41"/>
    <w:rsid w:val="00C5732A"/>
    <w:rsid w:val="00C634F6"/>
    <w:rsid w:val="00C64C9C"/>
    <w:rsid w:val="00C772A2"/>
    <w:rsid w:val="00C903DE"/>
    <w:rsid w:val="00CA522D"/>
    <w:rsid w:val="00CB1D46"/>
    <w:rsid w:val="00CB6CE4"/>
    <w:rsid w:val="00CC1016"/>
    <w:rsid w:val="00CC4394"/>
    <w:rsid w:val="00CC7E2A"/>
    <w:rsid w:val="00CD26BE"/>
    <w:rsid w:val="00CD4AC9"/>
    <w:rsid w:val="00CD628A"/>
    <w:rsid w:val="00CE0396"/>
    <w:rsid w:val="00CE2EEC"/>
    <w:rsid w:val="00CF1F91"/>
    <w:rsid w:val="00CF30DC"/>
    <w:rsid w:val="00CF42DD"/>
    <w:rsid w:val="00CF52E2"/>
    <w:rsid w:val="00CF5ADF"/>
    <w:rsid w:val="00D05152"/>
    <w:rsid w:val="00D1108A"/>
    <w:rsid w:val="00D15AA7"/>
    <w:rsid w:val="00D23966"/>
    <w:rsid w:val="00D33992"/>
    <w:rsid w:val="00D40A1F"/>
    <w:rsid w:val="00D4540D"/>
    <w:rsid w:val="00D47DE9"/>
    <w:rsid w:val="00D5364D"/>
    <w:rsid w:val="00D56564"/>
    <w:rsid w:val="00D627A1"/>
    <w:rsid w:val="00D62CB9"/>
    <w:rsid w:val="00D63007"/>
    <w:rsid w:val="00D7562A"/>
    <w:rsid w:val="00D810D6"/>
    <w:rsid w:val="00D81AFC"/>
    <w:rsid w:val="00D8547D"/>
    <w:rsid w:val="00D90F87"/>
    <w:rsid w:val="00D91E3E"/>
    <w:rsid w:val="00D92933"/>
    <w:rsid w:val="00D957D0"/>
    <w:rsid w:val="00D96B24"/>
    <w:rsid w:val="00D97FC9"/>
    <w:rsid w:val="00DA3764"/>
    <w:rsid w:val="00DB285A"/>
    <w:rsid w:val="00DB5646"/>
    <w:rsid w:val="00DC0449"/>
    <w:rsid w:val="00DC191D"/>
    <w:rsid w:val="00DC368C"/>
    <w:rsid w:val="00DC5DAF"/>
    <w:rsid w:val="00DC6D24"/>
    <w:rsid w:val="00DD4665"/>
    <w:rsid w:val="00DD50CC"/>
    <w:rsid w:val="00DD66C9"/>
    <w:rsid w:val="00DE3DC0"/>
    <w:rsid w:val="00DE4B44"/>
    <w:rsid w:val="00DE5FB3"/>
    <w:rsid w:val="00DE7265"/>
    <w:rsid w:val="00DF11AD"/>
    <w:rsid w:val="00DF3584"/>
    <w:rsid w:val="00DF42EE"/>
    <w:rsid w:val="00DF4354"/>
    <w:rsid w:val="00E02F93"/>
    <w:rsid w:val="00E0699A"/>
    <w:rsid w:val="00E15009"/>
    <w:rsid w:val="00E25026"/>
    <w:rsid w:val="00E25E6A"/>
    <w:rsid w:val="00E3042C"/>
    <w:rsid w:val="00E32B75"/>
    <w:rsid w:val="00E35A19"/>
    <w:rsid w:val="00E45FA0"/>
    <w:rsid w:val="00E52576"/>
    <w:rsid w:val="00E61A71"/>
    <w:rsid w:val="00E756DD"/>
    <w:rsid w:val="00E801BC"/>
    <w:rsid w:val="00E826BA"/>
    <w:rsid w:val="00E9288E"/>
    <w:rsid w:val="00EA3EC6"/>
    <w:rsid w:val="00EA4302"/>
    <w:rsid w:val="00EC421D"/>
    <w:rsid w:val="00EC5A39"/>
    <w:rsid w:val="00ED3E79"/>
    <w:rsid w:val="00ED77F1"/>
    <w:rsid w:val="00F00126"/>
    <w:rsid w:val="00F0115F"/>
    <w:rsid w:val="00F01862"/>
    <w:rsid w:val="00F02093"/>
    <w:rsid w:val="00F06711"/>
    <w:rsid w:val="00F22E34"/>
    <w:rsid w:val="00F261E5"/>
    <w:rsid w:val="00F275DC"/>
    <w:rsid w:val="00F31CAD"/>
    <w:rsid w:val="00F349B8"/>
    <w:rsid w:val="00F3501A"/>
    <w:rsid w:val="00F37197"/>
    <w:rsid w:val="00F40755"/>
    <w:rsid w:val="00F4209E"/>
    <w:rsid w:val="00F426EA"/>
    <w:rsid w:val="00F45BF4"/>
    <w:rsid w:val="00F47575"/>
    <w:rsid w:val="00F5357F"/>
    <w:rsid w:val="00F55080"/>
    <w:rsid w:val="00F608FB"/>
    <w:rsid w:val="00F64486"/>
    <w:rsid w:val="00F725F6"/>
    <w:rsid w:val="00F74F6D"/>
    <w:rsid w:val="00F769CE"/>
    <w:rsid w:val="00F77C7F"/>
    <w:rsid w:val="00F8165E"/>
    <w:rsid w:val="00F85014"/>
    <w:rsid w:val="00F878F3"/>
    <w:rsid w:val="00FA5707"/>
    <w:rsid w:val="00FB2F82"/>
    <w:rsid w:val="00FB68B6"/>
    <w:rsid w:val="00FB7D1C"/>
    <w:rsid w:val="00FB7E24"/>
    <w:rsid w:val="00FC2A2B"/>
    <w:rsid w:val="00FC464D"/>
    <w:rsid w:val="00FC5311"/>
    <w:rsid w:val="00FD1C01"/>
    <w:rsid w:val="00FD59BA"/>
    <w:rsid w:val="00FE0589"/>
    <w:rsid w:val="00FE3DA0"/>
    <w:rsid w:val="00FE3DCE"/>
    <w:rsid w:val="00FE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25868EE"/>
  <w15:docId w15:val="{A71C36F4-2A11-4AA0-A173-75B6C85F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36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246181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6181"/>
    <w:rPr>
      <w:rFonts w:ascii="Verdana" w:hAnsi="Verdana"/>
      <w:sz w:val="22"/>
      <w:szCs w:val="24"/>
    </w:rPr>
  </w:style>
  <w:style w:type="paragraph" w:styleId="Akapitzlist">
    <w:name w:val="List Paragraph"/>
    <w:basedOn w:val="Normalny"/>
    <w:uiPriority w:val="34"/>
    <w:qFormat/>
    <w:rsid w:val="00FD59B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136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856A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s@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roclaw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E9CC6-F811-49A0-853F-72E27497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71</TotalTime>
  <Pages>2</Pages>
  <Words>251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Krzosa Wojciech</cp:lastModifiedBy>
  <cp:revision>15</cp:revision>
  <cp:lastPrinted>2025-03-10T13:51:00Z</cp:lastPrinted>
  <dcterms:created xsi:type="dcterms:W3CDTF">2025-04-16T08:36:00Z</dcterms:created>
  <dcterms:modified xsi:type="dcterms:W3CDTF">2025-08-26T09:21:00Z</dcterms:modified>
</cp:coreProperties>
</file>