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2197" w14:textId="77777777" w:rsidR="00E07C46" w:rsidRDefault="00E07C46" w:rsidP="009B52BE">
      <w:pPr>
        <w:pStyle w:val="11Trescpisma"/>
        <w:spacing w:before="0" w:line="312" w:lineRule="auto"/>
        <w:rPr>
          <w:szCs w:val="20"/>
        </w:rPr>
      </w:pPr>
      <w:r>
        <w:rPr>
          <w:szCs w:val="20"/>
        </w:rPr>
        <w:t xml:space="preserve">(dane zostały </w:t>
      </w:r>
    </w:p>
    <w:p w14:paraId="2350BFC6" w14:textId="0DB119DF" w:rsidR="00836B0E" w:rsidRPr="00836B0E" w:rsidRDefault="00E07C46" w:rsidP="009B52BE">
      <w:pPr>
        <w:pStyle w:val="11Trescpisma"/>
        <w:spacing w:before="0" w:line="312" w:lineRule="auto"/>
        <w:rPr>
          <w:szCs w:val="20"/>
          <w:lang w:val="en-US"/>
        </w:rPr>
      </w:pPr>
      <w:r>
        <w:rPr>
          <w:szCs w:val="20"/>
        </w:rPr>
        <w:t>zanonimizowane)</w:t>
      </w:r>
    </w:p>
    <w:p w14:paraId="6BD9DF8D" w14:textId="77777777" w:rsidR="00DE5442" w:rsidRPr="00836B0E" w:rsidRDefault="00DE5442" w:rsidP="00E07C46">
      <w:pPr>
        <w:pStyle w:val="06Adresmiasto"/>
        <w:suppressAutoHyphens/>
        <w:spacing w:before="600" w:after="0" w:line="312" w:lineRule="auto"/>
        <w:jc w:val="right"/>
        <w:rPr>
          <w:sz w:val="20"/>
          <w:szCs w:val="20"/>
          <w:lang w:val="en-US"/>
        </w:rPr>
      </w:pPr>
      <w:r w:rsidRPr="00836B0E">
        <w:rPr>
          <w:sz w:val="20"/>
          <w:szCs w:val="20"/>
          <w:lang w:val="en-US"/>
        </w:rPr>
        <w:t>Wrocław, 1</w:t>
      </w:r>
      <w:r w:rsidR="00076544" w:rsidRPr="00836B0E">
        <w:rPr>
          <w:sz w:val="20"/>
          <w:szCs w:val="20"/>
          <w:lang w:val="en-US"/>
        </w:rPr>
        <w:t>9</w:t>
      </w:r>
      <w:r w:rsidRPr="00836B0E">
        <w:rPr>
          <w:sz w:val="20"/>
          <w:szCs w:val="20"/>
          <w:lang w:val="en-US"/>
        </w:rPr>
        <w:t xml:space="preserve"> </w:t>
      </w:r>
      <w:proofErr w:type="spellStart"/>
      <w:r w:rsidR="002767F0" w:rsidRPr="00836B0E">
        <w:rPr>
          <w:sz w:val="20"/>
          <w:szCs w:val="20"/>
          <w:lang w:val="en-US"/>
        </w:rPr>
        <w:t>sierpnia</w:t>
      </w:r>
      <w:proofErr w:type="spellEnd"/>
      <w:r w:rsidRPr="00836B0E">
        <w:rPr>
          <w:sz w:val="20"/>
          <w:szCs w:val="20"/>
          <w:lang w:val="en-US"/>
        </w:rPr>
        <w:t xml:space="preserve"> 202</w:t>
      </w:r>
      <w:r w:rsidR="002767F0" w:rsidRPr="00836B0E">
        <w:rPr>
          <w:sz w:val="20"/>
          <w:szCs w:val="20"/>
          <w:lang w:val="en-US"/>
        </w:rPr>
        <w:t>5</w:t>
      </w:r>
      <w:r w:rsidRPr="00836B0E">
        <w:rPr>
          <w:sz w:val="20"/>
          <w:szCs w:val="20"/>
          <w:lang w:val="en-US"/>
        </w:rPr>
        <w:t xml:space="preserve"> r.</w:t>
      </w:r>
    </w:p>
    <w:p w14:paraId="20620F26" w14:textId="77777777" w:rsidR="00DE5442" w:rsidRPr="009B52BE" w:rsidRDefault="00DE5442" w:rsidP="0007469A">
      <w:pPr>
        <w:pStyle w:val="06Adresmiasto"/>
        <w:suppressAutoHyphens/>
        <w:spacing w:before="360" w:after="0" w:line="312" w:lineRule="auto"/>
        <w:jc w:val="left"/>
        <w:rPr>
          <w:sz w:val="20"/>
          <w:szCs w:val="20"/>
        </w:rPr>
      </w:pPr>
      <w:r w:rsidRPr="009B52BE">
        <w:rPr>
          <w:sz w:val="20"/>
          <w:szCs w:val="20"/>
        </w:rPr>
        <w:t>WTR-OS.</w:t>
      </w:r>
      <w:r w:rsidR="00202664">
        <w:rPr>
          <w:sz w:val="20"/>
          <w:szCs w:val="20"/>
        </w:rPr>
        <w:t>152</w:t>
      </w:r>
      <w:r w:rsidRPr="009B52BE">
        <w:rPr>
          <w:sz w:val="20"/>
          <w:szCs w:val="20"/>
        </w:rPr>
        <w:t>.</w:t>
      </w:r>
      <w:r w:rsidR="00202664">
        <w:rPr>
          <w:sz w:val="20"/>
          <w:szCs w:val="20"/>
        </w:rPr>
        <w:t>1</w:t>
      </w:r>
      <w:r w:rsidRPr="009B52BE">
        <w:rPr>
          <w:sz w:val="20"/>
          <w:szCs w:val="20"/>
        </w:rPr>
        <w:t>.202</w:t>
      </w:r>
      <w:r w:rsidR="002767F0" w:rsidRPr="009B52BE">
        <w:rPr>
          <w:sz w:val="20"/>
          <w:szCs w:val="20"/>
        </w:rPr>
        <w:t>5</w:t>
      </w:r>
      <w:r w:rsidRPr="009B52BE">
        <w:rPr>
          <w:sz w:val="20"/>
          <w:szCs w:val="20"/>
        </w:rPr>
        <w:t>.MP</w:t>
      </w:r>
    </w:p>
    <w:p w14:paraId="6CEBE012" w14:textId="77777777" w:rsidR="00DE5442" w:rsidRPr="009B52BE" w:rsidRDefault="00DE5442" w:rsidP="0007469A">
      <w:pPr>
        <w:pStyle w:val="06Adresmiasto"/>
        <w:suppressAutoHyphens/>
        <w:spacing w:before="480" w:after="480" w:line="312" w:lineRule="auto"/>
        <w:jc w:val="left"/>
        <w:rPr>
          <w:sz w:val="20"/>
          <w:szCs w:val="20"/>
        </w:rPr>
      </w:pPr>
      <w:r w:rsidRPr="009B52BE">
        <w:rPr>
          <w:sz w:val="20"/>
          <w:szCs w:val="20"/>
        </w:rPr>
        <w:t xml:space="preserve">Dotyczy: </w:t>
      </w:r>
      <w:r w:rsidR="00E35794" w:rsidRPr="009B52BE">
        <w:rPr>
          <w:sz w:val="20"/>
          <w:szCs w:val="20"/>
        </w:rPr>
        <w:t>petycji</w:t>
      </w:r>
      <w:r w:rsidR="00E90D2C" w:rsidRPr="009B52BE">
        <w:rPr>
          <w:sz w:val="20"/>
          <w:szCs w:val="20"/>
        </w:rPr>
        <w:t xml:space="preserve"> numer 26/2025 w sprawie przeniesienia biletomatu stacjonarnego numer 658</w:t>
      </w:r>
    </w:p>
    <w:p w14:paraId="30000661" w14:textId="77777777" w:rsidR="00562DB2" w:rsidRPr="009B52BE" w:rsidRDefault="00E90D2C" w:rsidP="0007469A">
      <w:pPr>
        <w:pStyle w:val="11Trescpisma"/>
        <w:suppressAutoHyphens/>
        <w:spacing w:before="360" w:line="312" w:lineRule="auto"/>
        <w:jc w:val="left"/>
        <w:rPr>
          <w:szCs w:val="20"/>
        </w:rPr>
      </w:pPr>
      <w:r w:rsidRPr="009B52BE">
        <w:rPr>
          <w:szCs w:val="20"/>
        </w:rPr>
        <w:t>Szanowny Panie,</w:t>
      </w:r>
    </w:p>
    <w:p w14:paraId="0C018A30" w14:textId="77777777" w:rsidR="009B52BE" w:rsidRDefault="00E90D2C" w:rsidP="009B52BE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9B52BE">
        <w:rPr>
          <w:rFonts w:ascii="Verdana" w:hAnsi="Verdana"/>
          <w:sz w:val="20"/>
          <w:szCs w:val="20"/>
        </w:rPr>
        <w:t xml:space="preserve">W odpowiedzi na petycję numer 26/2025 z dnia 4 czerwca 2025 roku uprzejmie informuję, że Wydział Transportu </w:t>
      </w:r>
      <w:r w:rsidR="009B52BE">
        <w:rPr>
          <w:rFonts w:ascii="Verdana" w:hAnsi="Verdana"/>
          <w:sz w:val="20"/>
          <w:szCs w:val="20"/>
        </w:rPr>
        <w:t>zlecił</w:t>
      </w:r>
      <w:r w:rsidRPr="009B52BE">
        <w:rPr>
          <w:rFonts w:ascii="Verdana" w:hAnsi="Verdana"/>
          <w:sz w:val="20"/>
          <w:szCs w:val="20"/>
        </w:rPr>
        <w:t xml:space="preserve"> Mennicy Polskiej S.A.</w:t>
      </w:r>
      <w:r w:rsidR="009B52BE" w:rsidRPr="009B52BE">
        <w:rPr>
          <w:rFonts w:ascii="Verdana" w:hAnsi="Verdana"/>
          <w:sz w:val="20"/>
          <w:szCs w:val="20"/>
        </w:rPr>
        <w:t>,</w:t>
      </w:r>
      <w:r w:rsidRPr="009B52BE">
        <w:rPr>
          <w:rFonts w:ascii="Verdana" w:hAnsi="Verdana"/>
          <w:sz w:val="20"/>
          <w:szCs w:val="20"/>
        </w:rPr>
        <w:t xml:space="preserve"> </w:t>
      </w:r>
      <w:r w:rsidR="004A33F3" w:rsidRPr="009B52BE">
        <w:rPr>
          <w:rFonts w:ascii="Verdana" w:hAnsi="Verdana"/>
          <w:sz w:val="20"/>
          <w:szCs w:val="20"/>
        </w:rPr>
        <w:t>operatorowi systemu URBANCARD Wrocławska Karta Miejska</w:t>
      </w:r>
      <w:r w:rsidR="009B52BE" w:rsidRPr="009B52BE">
        <w:rPr>
          <w:rFonts w:ascii="Verdana" w:hAnsi="Verdana"/>
          <w:sz w:val="20"/>
          <w:szCs w:val="20"/>
        </w:rPr>
        <w:t>,</w:t>
      </w:r>
      <w:r w:rsidR="009B52BE">
        <w:rPr>
          <w:rFonts w:ascii="Verdana" w:hAnsi="Verdana"/>
          <w:sz w:val="20"/>
          <w:szCs w:val="20"/>
        </w:rPr>
        <w:t xml:space="preserve"> </w:t>
      </w:r>
      <w:r w:rsidR="009B52BE" w:rsidRPr="009B52BE">
        <w:rPr>
          <w:rFonts w:ascii="Verdana" w:hAnsi="Verdana"/>
          <w:sz w:val="20"/>
          <w:szCs w:val="20"/>
        </w:rPr>
        <w:t>przeniesienie automatu biletowego numer</w:t>
      </w:r>
      <w:r w:rsidR="001A24A8">
        <w:rPr>
          <w:rFonts w:ascii="Verdana" w:hAnsi="Verdana"/>
          <w:sz w:val="20"/>
          <w:szCs w:val="20"/>
        </w:rPr>
        <w:t xml:space="preserve"> 658 </w:t>
      </w:r>
      <w:r w:rsidR="009B52BE" w:rsidRPr="009B52BE">
        <w:rPr>
          <w:rFonts w:ascii="Verdana" w:hAnsi="Verdana"/>
          <w:sz w:val="20"/>
          <w:szCs w:val="20"/>
        </w:rPr>
        <w:t xml:space="preserve">z lokalizacji ul. Buforowa / ul. </w:t>
      </w:r>
      <w:proofErr w:type="spellStart"/>
      <w:r w:rsidR="009B52BE" w:rsidRPr="009B52BE">
        <w:rPr>
          <w:rFonts w:ascii="Verdana" w:hAnsi="Verdana"/>
          <w:sz w:val="20"/>
          <w:szCs w:val="20"/>
        </w:rPr>
        <w:t>Kajdasza</w:t>
      </w:r>
      <w:proofErr w:type="spellEnd"/>
      <w:r w:rsidR="009B52BE" w:rsidRPr="009B52BE">
        <w:rPr>
          <w:rFonts w:ascii="Verdana" w:hAnsi="Verdana"/>
          <w:sz w:val="20"/>
          <w:szCs w:val="20"/>
        </w:rPr>
        <w:t xml:space="preserve"> na nowy przystanek „Lutosławskiego</w:t>
      </w:r>
      <w:r w:rsidR="009B52BE">
        <w:rPr>
          <w:rFonts w:ascii="Verdana" w:hAnsi="Verdana"/>
          <w:sz w:val="20"/>
          <w:szCs w:val="20"/>
        </w:rPr>
        <w:t>”</w:t>
      </w:r>
      <w:r w:rsidR="009B52BE" w:rsidRPr="009B52BE">
        <w:rPr>
          <w:rFonts w:ascii="Verdana" w:hAnsi="Verdana"/>
          <w:sz w:val="20"/>
          <w:szCs w:val="20"/>
        </w:rPr>
        <w:t xml:space="preserve"> numer 26128 (ul. Malinowskiego / ul. Lutosławskiego).</w:t>
      </w:r>
    </w:p>
    <w:p w14:paraId="321F09D6" w14:textId="77777777" w:rsidR="009B52BE" w:rsidRPr="009B52BE" w:rsidRDefault="009B52BE" w:rsidP="009B52BE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9B52BE">
        <w:rPr>
          <w:rFonts w:ascii="Verdana" w:hAnsi="Verdana"/>
          <w:sz w:val="20"/>
          <w:szCs w:val="20"/>
        </w:rPr>
        <w:t>Dodatkowo zlecono posadowieni</w:t>
      </w:r>
      <w:r w:rsidR="007E5F47">
        <w:rPr>
          <w:rFonts w:ascii="Verdana" w:hAnsi="Verdana"/>
          <w:sz w:val="20"/>
          <w:szCs w:val="20"/>
        </w:rPr>
        <w:t>e</w:t>
      </w:r>
      <w:r w:rsidRPr="009B52BE">
        <w:rPr>
          <w:rFonts w:ascii="Verdana" w:hAnsi="Verdana"/>
          <w:sz w:val="20"/>
          <w:szCs w:val="20"/>
        </w:rPr>
        <w:t xml:space="preserve"> automatu biletowego na pętli autobusowej Jagodno (P+R) przy przystanku numer 26136. </w:t>
      </w:r>
    </w:p>
    <w:p w14:paraId="6BC92BA2" w14:textId="77777777" w:rsidR="00D81517" w:rsidRDefault="00DE5442" w:rsidP="00836B0E">
      <w:pPr>
        <w:pStyle w:val="NormalnyWeb"/>
        <w:suppressAutoHyphens/>
        <w:spacing w:before="2160" w:beforeAutospacing="0" w:line="312" w:lineRule="auto"/>
        <w:rPr>
          <w:rFonts w:ascii="Verdana" w:hAnsi="Verdana"/>
          <w:sz w:val="20"/>
          <w:szCs w:val="20"/>
        </w:rPr>
      </w:pPr>
      <w:r w:rsidRPr="009B52BE">
        <w:rPr>
          <w:rFonts w:ascii="Verdana" w:hAnsi="Verdana"/>
          <w:sz w:val="20"/>
          <w:szCs w:val="20"/>
        </w:rPr>
        <w:t xml:space="preserve">Sprawę prowadzi: Magdalena Puchniak Kierownik Działu OS UMW; Urząd Miejski Wrocławia; Wydział Transportu; ul. Gabrieli Zapolskiej 4; 50-032 Wrocław; tel. +48 71 777 87 33; fax +48 71 777 88 81; wtr@um.wroc.pl; </w:t>
      </w:r>
      <w:r w:rsidR="00076544" w:rsidRPr="00706560">
        <w:rPr>
          <w:rFonts w:ascii="Verdana" w:hAnsi="Verdana"/>
          <w:sz w:val="20"/>
          <w:szCs w:val="20"/>
        </w:rPr>
        <w:t>www.wroclaw.pl</w:t>
      </w:r>
    </w:p>
    <w:p w14:paraId="1F9BDE57" w14:textId="77777777" w:rsidR="00076544" w:rsidRDefault="00076544" w:rsidP="00076544">
      <w:pPr>
        <w:pStyle w:val="NormalnyWeb"/>
        <w:suppressAutoHyphens/>
        <w:spacing w:before="0" w:beforeAutospacing="0" w:after="0" w:afterAutospacing="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wiadomości:</w:t>
      </w:r>
    </w:p>
    <w:p w14:paraId="39AD6614" w14:textId="77777777" w:rsidR="00076544" w:rsidRDefault="00076544" w:rsidP="00076544">
      <w:pPr>
        <w:pStyle w:val="NormalnyWeb"/>
        <w:numPr>
          <w:ilvl w:val="0"/>
          <w:numId w:val="15"/>
        </w:numPr>
        <w:suppressAutoHyphens/>
        <w:spacing w:before="0" w:beforeAutospacing="0" w:after="0" w:afterAutospacing="0" w:line="312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Adresat</w:t>
      </w:r>
    </w:p>
    <w:p w14:paraId="4C31E921" w14:textId="77777777" w:rsidR="00076544" w:rsidRPr="009B52BE" w:rsidRDefault="00076544" w:rsidP="00076544">
      <w:pPr>
        <w:pStyle w:val="NormalnyWeb"/>
        <w:numPr>
          <w:ilvl w:val="0"/>
          <w:numId w:val="15"/>
        </w:numPr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Partycypacji Społecznej Urzędu Miejskiego Wrocławia – numer sprawy 00090213/2025/W</w:t>
      </w:r>
    </w:p>
    <w:sectPr w:rsidR="00076544" w:rsidRPr="009B52BE" w:rsidSect="001D7DB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814" w:bottom="107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ADF0" w14:textId="77777777" w:rsidR="00C43BB7" w:rsidRDefault="00C43BB7">
      <w:r>
        <w:separator/>
      </w:r>
    </w:p>
  </w:endnote>
  <w:endnote w:type="continuationSeparator" w:id="0">
    <w:p w14:paraId="16CFE5A6" w14:textId="77777777" w:rsidR="00C43BB7" w:rsidRDefault="00C4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DED1" w14:textId="77777777" w:rsidR="005A221F" w:rsidRDefault="005A221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6319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63195">
      <w:rPr>
        <w:sz w:val="14"/>
        <w:szCs w:val="14"/>
      </w:rPr>
      <w:fldChar w:fldCharType="separate"/>
    </w:r>
    <w:r w:rsidR="001E5C6F">
      <w:rPr>
        <w:noProof/>
        <w:sz w:val="14"/>
        <w:szCs w:val="14"/>
      </w:rPr>
      <w:t>2</w:t>
    </w:r>
    <w:r w:rsidR="00A6319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6319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63195">
      <w:rPr>
        <w:sz w:val="14"/>
        <w:szCs w:val="14"/>
      </w:rPr>
      <w:fldChar w:fldCharType="separate"/>
    </w:r>
    <w:r w:rsidR="001E5C6F">
      <w:rPr>
        <w:noProof/>
        <w:sz w:val="14"/>
        <w:szCs w:val="14"/>
      </w:rPr>
      <w:t>2</w:t>
    </w:r>
    <w:r w:rsidR="00A6319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F077" w14:textId="77777777" w:rsidR="005A221F" w:rsidRDefault="005A221F">
    <w:pPr>
      <w:pStyle w:val="Stopka"/>
    </w:pPr>
  </w:p>
  <w:p w14:paraId="02B2E72A" w14:textId="77777777" w:rsidR="005A221F" w:rsidRDefault="005A221F">
    <w:pPr>
      <w:pStyle w:val="Stopka"/>
    </w:pPr>
    <w:r>
      <w:rPr>
        <w:noProof/>
      </w:rPr>
      <w:drawing>
        <wp:inline distT="0" distB="0" distL="0" distR="0" wp14:anchorId="6228AFEF" wp14:editId="4DF241DC">
          <wp:extent cx="1577340" cy="746760"/>
          <wp:effectExtent l="19050" t="0" r="3810" b="0"/>
          <wp:docPr id="2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765" w14:textId="77777777" w:rsidR="00C43BB7" w:rsidRDefault="00C43BB7">
      <w:r>
        <w:separator/>
      </w:r>
    </w:p>
  </w:footnote>
  <w:footnote w:type="continuationSeparator" w:id="0">
    <w:p w14:paraId="689FD1C0" w14:textId="77777777" w:rsidR="00C43BB7" w:rsidRDefault="00C4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C5B3" w14:textId="77777777" w:rsidR="005A221F" w:rsidRDefault="00C43BB7">
    <w:r>
      <w:rPr>
        <w:noProof/>
      </w:rPr>
      <w:pict w14:anchorId="39F99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0D61" w14:textId="77777777" w:rsidR="005A221F" w:rsidRDefault="005A221F">
    <w:pPr>
      <w:pStyle w:val="Stopka"/>
    </w:pPr>
    <w:r>
      <w:rPr>
        <w:noProof/>
      </w:rPr>
      <w:drawing>
        <wp:inline distT="0" distB="0" distL="0" distR="0" wp14:anchorId="36A9FE8B" wp14:editId="3296E700">
          <wp:extent cx="3375660" cy="1623060"/>
          <wp:effectExtent l="19050" t="0" r="0" b="0"/>
          <wp:docPr id="1" name="Obraz 1" descr="WTR_[DIT]_[WTR-Wydzial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R_[DIT]_[WTR-Wydzial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66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FE"/>
    <w:multiLevelType w:val="hybridMultilevel"/>
    <w:tmpl w:val="7DE2B8E0"/>
    <w:lvl w:ilvl="0" w:tplc="53043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AAD"/>
    <w:multiLevelType w:val="hybridMultilevel"/>
    <w:tmpl w:val="BD92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00E9"/>
    <w:multiLevelType w:val="hybridMultilevel"/>
    <w:tmpl w:val="520E3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29C"/>
    <w:multiLevelType w:val="hybridMultilevel"/>
    <w:tmpl w:val="F1FA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B52BF"/>
    <w:multiLevelType w:val="hybridMultilevel"/>
    <w:tmpl w:val="7EC279C8"/>
    <w:lvl w:ilvl="0" w:tplc="7D5C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7E0"/>
    <w:multiLevelType w:val="hybridMultilevel"/>
    <w:tmpl w:val="B2E802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E0E69"/>
    <w:multiLevelType w:val="hybridMultilevel"/>
    <w:tmpl w:val="5612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636F1"/>
    <w:multiLevelType w:val="hybridMultilevel"/>
    <w:tmpl w:val="CF2EC020"/>
    <w:lvl w:ilvl="0" w:tplc="7D5C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6A39"/>
    <w:multiLevelType w:val="hybridMultilevel"/>
    <w:tmpl w:val="CB30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1EBA"/>
    <w:multiLevelType w:val="hybridMultilevel"/>
    <w:tmpl w:val="E962E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C4334"/>
    <w:multiLevelType w:val="hybridMultilevel"/>
    <w:tmpl w:val="97FA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6E73"/>
    <w:multiLevelType w:val="hybridMultilevel"/>
    <w:tmpl w:val="0B88D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385A"/>
    <w:multiLevelType w:val="hybridMultilevel"/>
    <w:tmpl w:val="5612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6"/>
    <w:rsid w:val="00000762"/>
    <w:rsid w:val="000025E1"/>
    <w:rsid w:val="00004DAC"/>
    <w:rsid w:val="00015044"/>
    <w:rsid w:val="0001693F"/>
    <w:rsid w:val="00016AF4"/>
    <w:rsid w:val="00024375"/>
    <w:rsid w:val="000273BF"/>
    <w:rsid w:val="00031648"/>
    <w:rsid w:val="0003170A"/>
    <w:rsid w:val="00037D77"/>
    <w:rsid w:val="000456DB"/>
    <w:rsid w:val="00060821"/>
    <w:rsid w:val="000618AF"/>
    <w:rsid w:val="00063287"/>
    <w:rsid w:val="0006796F"/>
    <w:rsid w:val="0007469A"/>
    <w:rsid w:val="00076544"/>
    <w:rsid w:val="00077D1C"/>
    <w:rsid w:val="0009043F"/>
    <w:rsid w:val="0009106F"/>
    <w:rsid w:val="000A3AFD"/>
    <w:rsid w:val="000A4C21"/>
    <w:rsid w:val="000B0E8B"/>
    <w:rsid w:val="000B6B9F"/>
    <w:rsid w:val="000B7557"/>
    <w:rsid w:val="000B7C42"/>
    <w:rsid w:val="000C41A1"/>
    <w:rsid w:val="000C53D3"/>
    <w:rsid w:val="000D0A34"/>
    <w:rsid w:val="000D7731"/>
    <w:rsid w:val="000E087A"/>
    <w:rsid w:val="000E22D0"/>
    <w:rsid w:val="000E797D"/>
    <w:rsid w:val="000F09B7"/>
    <w:rsid w:val="0011726B"/>
    <w:rsid w:val="00126F92"/>
    <w:rsid w:val="001301DD"/>
    <w:rsid w:val="001331E5"/>
    <w:rsid w:val="00133A49"/>
    <w:rsid w:val="001402FE"/>
    <w:rsid w:val="001520E4"/>
    <w:rsid w:val="00156C8B"/>
    <w:rsid w:val="00156E1C"/>
    <w:rsid w:val="001609A3"/>
    <w:rsid w:val="00160B73"/>
    <w:rsid w:val="00166315"/>
    <w:rsid w:val="001664EA"/>
    <w:rsid w:val="00166E41"/>
    <w:rsid w:val="00170623"/>
    <w:rsid w:val="00171C7E"/>
    <w:rsid w:val="001732F9"/>
    <w:rsid w:val="00185D6B"/>
    <w:rsid w:val="0019053F"/>
    <w:rsid w:val="00195641"/>
    <w:rsid w:val="001968A1"/>
    <w:rsid w:val="001A24A8"/>
    <w:rsid w:val="001A4714"/>
    <w:rsid w:val="001B0900"/>
    <w:rsid w:val="001B1C26"/>
    <w:rsid w:val="001B3AC5"/>
    <w:rsid w:val="001B3D84"/>
    <w:rsid w:val="001B5F91"/>
    <w:rsid w:val="001D3B9D"/>
    <w:rsid w:val="001D57C4"/>
    <w:rsid w:val="001D7DB9"/>
    <w:rsid w:val="001E205A"/>
    <w:rsid w:val="001E5C6F"/>
    <w:rsid w:val="001F17FE"/>
    <w:rsid w:val="001F4D41"/>
    <w:rsid w:val="001F7F76"/>
    <w:rsid w:val="00202664"/>
    <w:rsid w:val="00220100"/>
    <w:rsid w:val="00220185"/>
    <w:rsid w:val="00233F45"/>
    <w:rsid w:val="00241830"/>
    <w:rsid w:val="00247072"/>
    <w:rsid w:val="0026167B"/>
    <w:rsid w:val="0026555B"/>
    <w:rsid w:val="00266EA1"/>
    <w:rsid w:val="00267087"/>
    <w:rsid w:val="002725B1"/>
    <w:rsid w:val="002760F8"/>
    <w:rsid w:val="002767F0"/>
    <w:rsid w:val="002842EA"/>
    <w:rsid w:val="00284982"/>
    <w:rsid w:val="00294548"/>
    <w:rsid w:val="00295EAC"/>
    <w:rsid w:val="002B0F7B"/>
    <w:rsid w:val="002B4DB6"/>
    <w:rsid w:val="002B6409"/>
    <w:rsid w:val="002B7774"/>
    <w:rsid w:val="002C3E26"/>
    <w:rsid w:val="002C47FC"/>
    <w:rsid w:val="002C6234"/>
    <w:rsid w:val="002C633F"/>
    <w:rsid w:val="002D01BB"/>
    <w:rsid w:val="002D04AD"/>
    <w:rsid w:val="002D4B40"/>
    <w:rsid w:val="002F359B"/>
    <w:rsid w:val="00305856"/>
    <w:rsid w:val="00317BCA"/>
    <w:rsid w:val="00324FEE"/>
    <w:rsid w:val="003272A8"/>
    <w:rsid w:val="00331C31"/>
    <w:rsid w:val="00332423"/>
    <w:rsid w:val="003345C6"/>
    <w:rsid w:val="003405B5"/>
    <w:rsid w:val="00342DD0"/>
    <w:rsid w:val="00344B57"/>
    <w:rsid w:val="003464B9"/>
    <w:rsid w:val="0034667C"/>
    <w:rsid w:val="00347FB6"/>
    <w:rsid w:val="003533E4"/>
    <w:rsid w:val="003561CE"/>
    <w:rsid w:val="003645CE"/>
    <w:rsid w:val="00364D25"/>
    <w:rsid w:val="00374FB6"/>
    <w:rsid w:val="003835B9"/>
    <w:rsid w:val="003A1959"/>
    <w:rsid w:val="003A36DB"/>
    <w:rsid w:val="003A3F44"/>
    <w:rsid w:val="003B6A03"/>
    <w:rsid w:val="003C0F42"/>
    <w:rsid w:val="003C1196"/>
    <w:rsid w:val="003C610B"/>
    <w:rsid w:val="003D1356"/>
    <w:rsid w:val="003D7531"/>
    <w:rsid w:val="003E011C"/>
    <w:rsid w:val="003E2CBD"/>
    <w:rsid w:val="003E48B5"/>
    <w:rsid w:val="003F218F"/>
    <w:rsid w:val="003F34E7"/>
    <w:rsid w:val="003F5F4D"/>
    <w:rsid w:val="003F672F"/>
    <w:rsid w:val="00411534"/>
    <w:rsid w:val="0041613A"/>
    <w:rsid w:val="00416A66"/>
    <w:rsid w:val="004216AB"/>
    <w:rsid w:val="0042498C"/>
    <w:rsid w:val="00427FDC"/>
    <w:rsid w:val="004339AC"/>
    <w:rsid w:val="00441814"/>
    <w:rsid w:val="00443C3B"/>
    <w:rsid w:val="004458C3"/>
    <w:rsid w:val="00450456"/>
    <w:rsid w:val="00452876"/>
    <w:rsid w:val="00453756"/>
    <w:rsid w:val="004664EF"/>
    <w:rsid w:val="00471175"/>
    <w:rsid w:val="00471E62"/>
    <w:rsid w:val="00473B79"/>
    <w:rsid w:val="00475317"/>
    <w:rsid w:val="0048469D"/>
    <w:rsid w:val="00484E30"/>
    <w:rsid w:val="00485C55"/>
    <w:rsid w:val="00492ACB"/>
    <w:rsid w:val="00492AFB"/>
    <w:rsid w:val="00494305"/>
    <w:rsid w:val="004955C1"/>
    <w:rsid w:val="00496F0B"/>
    <w:rsid w:val="00497255"/>
    <w:rsid w:val="004A141F"/>
    <w:rsid w:val="004A1EC2"/>
    <w:rsid w:val="004A33F3"/>
    <w:rsid w:val="004A4697"/>
    <w:rsid w:val="004B122A"/>
    <w:rsid w:val="004B1AC8"/>
    <w:rsid w:val="004B75A0"/>
    <w:rsid w:val="004B7662"/>
    <w:rsid w:val="004C259F"/>
    <w:rsid w:val="004C6705"/>
    <w:rsid w:val="004C6E06"/>
    <w:rsid w:val="004C6FAD"/>
    <w:rsid w:val="004C7495"/>
    <w:rsid w:val="004D091C"/>
    <w:rsid w:val="004D644F"/>
    <w:rsid w:val="004D6983"/>
    <w:rsid w:val="004D7956"/>
    <w:rsid w:val="004D7F99"/>
    <w:rsid w:val="004E0796"/>
    <w:rsid w:val="004E20DD"/>
    <w:rsid w:val="004E290B"/>
    <w:rsid w:val="004F0203"/>
    <w:rsid w:val="004F1114"/>
    <w:rsid w:val="004F2372"/>
    <w:rsid w:val="00500CFF"/>
    <w:rsid w:val="00501AA7"/>
    <w:rsid w:val="0050658B"/>
    <w:rsid w:val="00510851"/>
    <w:rsid w:val="005131F9"/>
    <w:rsid w:val="005168A5"/>
    <w:rsid w:val="00537D72"/>
    <w:rsid w:val="00543699"/>
    <w:rsid w:val="00543E45"/>
    <w:rsid w:val="0055107C"/>
    <w:rsid w:val="00557DAF"/>
    <w:rsid w:val="00557DD5"/>
    <w:rsid w:val="00562DB2"/>
    <w:rsid w:val="00567961"/>
    <w:rsid w:val="00574DC2"/>
    <w:rsid w:val="00582B71"/>
    <w:rsid w:val="00585062"/>
    <w:rsid w:val="005974C8"/>
    <w:rsid w:val="005A1807"/>
    <w:rsid w:val="005A221F"/>
    <w:rsid w:val="005A258B"/>
    <w:rsid w:val="005A3C7F"/>
    <w:rsid w:val="005B204D"/>
    <w:rsid w:val="005B2F3B"/>
    <w:rsid w:val="005B5C12"/>
    <w:rsid w:val="005B6976"/>
    <w:rsid w:val="005B7A68"/>
    <w:rsid w:val="005C1478"/>
    <w:rsid w:val="005C223B"/>
    <w:rsid w:val="005C2613"/>
    <w:rsid w:val="005C5C09"/>
    <w:rsid w:val="005C6926"/>
    <w:rsid w:val="005D1E50"/>
    <w:rsid w:val="005D563D"/>
    <w:rsid w:val="005D782A"/>
    <w:rsid w:val="005D7B80"/>
    <w:rsid w:val="005E6312"/>
    <w:rsid w:val="005F0D0F"/>
    <w:rsid w:val="005F2654"/>
    <w:rsid w:val="005F3207"/>
    <w:rsid w:val="005F6ACD"/>
    <w:rsid w:val="0060240A"/>
    <w:rsid w:val="0060337E"/>
    <w:rsid w:val="00605E57"/>
    <w:rsid w:val="00610E80"/>
    <w:rsid w:val="00611C07"/>
    <w:rsid w:val="00616FC2"/>
    <w:rsid w:val="00635C99"/>
    <w:rsid w:val="00643479"/>
    <w:rsid w:val="00645407"/>
    <w:rsid w:val="006456D3"/>
    <w:rsid w:val="0065017E"/>
    <w:rsid w:val="00651EA9"/>
    <w:rsid w:val="006521DE"/>
    <w:rsid w:val="00662D0A"/>
    <w:rsid w:val="0066655D"/>
    <w:rsid w:val="006700AF"/>
    <w:rsid w:val="0068216E"/>
    <w:rsid w:val="006866BC"/>
    <w:rsid w:val="006971C1"/>
    <w:rsid w:val="006A2542"/>
    <w:rsid w:val="006A4C47"/>
    <w:rsid w:val="006A7C5E"/>
    <w:rsid w:val="006B41BF"/>
    <w:rsid w:val="006B4A93"/>
    <w:rsid w:val="006B6384"/>
    <w:rsid w:val="006C0188"/>
    <w:rsid w:val="006C0DA6"/>
    <w:rsid w:val="006C13DF"/>
    <w:rsid w:val="006D17C9"/>
    <w:rsid w:val="006E0136"/>
    <w:rsid w:val="006E435E"/>
    <w:rsid w:val="006E439C"/>
    <w:rsid w:val="006E7322"/>
    <w:rsid w:val="006F0D24"/>
    <w:rsid w:val="006F7771"/>
    <w:rsid w:val="00704847"/>
    <w:rsid w:val="00704F02"/>
    <w:rsid w:val="00706560"/>
    <w:rsid w:val="00707E44"/>
    <w:rsid w:val="007101DD"/>
    <w:rsid w:val="0071066C"/>
    <w:rsid w:val="0071621D"/>
    <w:rsid w:val="00723115"/>
    <w:rsid w:val="007322D4"/>
    <w:rsid w:val="0073268E"/>
    <w:rsid w:val="00736300"/>
    <w:rsid w:val="00744095"/>
    <w:rsid w:val="00750F59"/>
    <w:rsid w:val="00751B5D"/>
    <w:rsid w:val="00762787"/>
    <w:rsid w:val="00772BB3"/>
    <w:rsid w:val="00774741"/>
    <w:rsid w:val="00781E1E"/>
    <w:rsid w:val="007907DD"/>
    <w:rsid w:val="00791666"/>
    <w:rsid w:val="00795522"/>
    <w:rsid w:val="007A0858"/>
    <w:rsid w:val="007B1066"/>
    <w:rsid w:val="007B315B"/>
    <w:rsid w:val="007C3D59"/>
    <w:rsid w:val="007C6702"/>
    <w:rsid w:val="007D224C"/>
    <w:rsid w:val="007D7C75"/>
    <w:rsid w:val="007D7FA4"/>
    <w:rsid w:val="007E5F47"/>
    <w:rsid w:val="007E7013"/>
    <w:rsid w:val="007F510B"/>
    <w:rsid w:val="00802833"/>
    <w:rsid w:val="00804A24"/>
    <w:rsid w:val="008077BE"/>
    <w:rsid w:val="0082012D"/>
    <w:rsid w:val="00821796"/>
    <w:rsid w:val="00836B0E"/>
    <w:rsid w:val="00841B87"/>
    <w:rsid w:val="00843C0B"/>
    <w:rsid w:val="00843F2A"/>
    <w:rsid w:val="00852005"/>
    <w:rsid w:val="00853E02"/>
    <w:rsid w:val="00856208"/>
    <w:rsid w:val="008701AF"/>
    <w:rsid w:val="00873B71"/>
    <w:rsid w:val="00875061"/>
    <w:rsid w:val="00875D74"/>
    <w:rsid w:val="00877978"/>
    <w:rsid w:val="0088105B"/>
    <w:rsid w:val="00884975"/>
    <w:rsid w:val="00894EC9"/>
    <w:rsid w:val="008A1F99"/>
    <w:rsid w:val="008B3BE8"/>
    <w:rsid w:val="008C4B2E"/>
    <w:rsid w:val="008D358C"/>
    <w:rsid w:val="008D3D74"/>
    <w:rsid w:val="008D4C82"/>
    <w:rsid w:val="008E33CE"/>
    <w:rsid w:val="008E3E82"/>
    <w:rsid w:val="008E4E70"/>
    <w:rsid w:val="008E6242"/>
    <w:rsid w:val="008E6DAA"/>
    <w:rsid w:val="008F213E"/>
    <w:rsid w:val="008F7A71"/>
    <w:rsid w:val="00902955"/>
    <w:rsid w:val="00903919"/>
    <w:rsid w:val="00911ADA"/>
    <w:rsid w:val="00914F11"/>
    <w:rsid w:val="009164C9"/>
    <w:rsid w:val="00920A12"/>
    <w:rsid w:val="00922417"/>
    <w:rsid w:val="00923550"/>
    <w:rsid w:val="00934BD5"/>
    <w:rsid w:val="00944144"/>
    <w:rsid w:val="00952DDF"/>
    <w:rsid w:val="00953F73"/>
    <w:rsid w:val="00955BBF"/>
    <w:rsid w:val="00956EEE"/>
    <w:rsid w:val="00961D94"/>
    <w:rsid w:val="00965BEA"/>
    <w:rsid w:val="00966917"/>
    <w:rsid w:val="00970D8C"/>
    <w:rsid w:val="0098137E"/>
    <w:rsid w:val="00982345"/>
    <w:rsid w:val="00983B72"/>
    <w:rsid w:val="009911DA"/>
    <w:rsid w:val="00995103"/>
    <w:rsid w:val="0099644C"/>
    <w:rsid w:val="009B1CED"/>
    <w:rsid w:val="009B4D09"/>
    <w:rsid w:val="009B52BE"/>
    <w:rsid w:val="009B5FF2"/>
    <w:rsid w:val="009B63CA"/>
    <w:rsid w:val="009B680F"/>
    <w:rsid w:val="009C6342"/>
    <w:rsid w:val="009D2D56"/>
    <w:rsid w:val="009D32A1"/>
    <w:rsid w:val="009D4236"/>
    <w:rsid w:val="009D781A"/>
    <w:rsid w:val="009E1BC5"/>
    <w:rsid w:val="009E5AA5"/>
    <w:rsid w:val="00A1000B"/>
    <w:rsid w:val="00A140E8"/>
    <w:rsid w:val="00A17EF4"/>
    <w:rsid w:val="00A21A96"/>
    <w:rsid w:val="00A22FC7"/>
    <w:rsid w:val="00A24DB7"/>
    <w:rsid w:val="00A3366F"/>
    <w:rsid w:val="00A34860"/>
    <w:rsid w:val="00A44668"/>
    <w:rsid w:val="00A46014"/>
    <w:rsid w:val="00A5388E"/>
    <w:rsid w:val="00A54072"/>
    <w:rsid w:val="00A63195"/>
    <w:rsid w:val="00A66785"/>
    <w:rsid w:val="00A72C4C"/>
    <w:rsid w:val="00A76BF1"/>
    <w:rsid w:val="00A87760"/>
    <w:rsid w:val="00A91971"/>
    <w:rsid w:val="00AA2D9B"/>
    <w:rsid w:val="00AA55FA"/>
    <w:rsid w:val="00AA5847"/>
    <w:rsid w:val="00AB1A9E"/>
    <w:rsid w:val="00AB5D56"/>
    <w:rsid w:val="00AC63BC"/>
    <w:rsid w:val="00AC6910"/>
    <w:rsid w:val="00AD3BC3"/>
    <w:rsid w:val="00AD4465"/>
    <w:rsid w:val="00AD59F4"/>
    <w:rsid w:val="00AE1636"/>
    <w:rsid w:val="00AE72C5"/>
    <w:rsid w:val="00AF0D50"/>
    <w:rsid w:val="00AF1947"/>
    <w:rsid w:val="00B142A9"/>
    <w:rsid w:val="00B17EC9"/>
    <w:rsid w:val="00B32CDD"/>
    <w:rsid w:val="00B32FAF"/>
    <w:rsid w:val="00B335BB"/>
    <w:rsid w:val="00B34C73"/>
    <w:rsid w:val="00B36832"/>
    <w:rsid w:val="00B41834"/>
    <w:rsid w:val="00B425AE"/>
    <w:rsid w:val="00B43278"/>
    <w:rsid w:val="00B54626"/>
    <w:rsid w:val="00B56697"/>
    <w:rsid w:val="00B57F12"/>
    <w:rsid w:val="00B6110F"/>
    <w:rsid w:val="00B62FB3"/>
    <w:rsid w:val="00B67F99"/>
    <w:rsid w:val="00B70A16"/>
    <w:rsid w:val="00B72CA4"/>
    <w:rsid w:val="00B7366E"/>
    <w:rsid w:val="00B73966"/>
    <w:rsid w:val="00B772E4"/>
    <w:rsid w:val="00B82835"/>
    <w:rsid w:val="00B84BC5"/>
    <w:rsid w:val="00B9346F"/>
    <w:rsid w:val="00B93957"/>
    <w:rsid w:val="00BA1562"/>
    <w:rsid w:val="00BA356B"/>
    <w:rsid w:val="00BA47DB"/>
    <w:rsid w:val="00BB045E"/>
    <w:rsid w:val="00BC0DBA"/>
    <w:rsid w:val="00BF47CF"/>
    <w:rsid w:val="00C10831"/>
    <w:rsid w:val="00C148AA"/>
    <w:rsid w:val="00C14943"/>
    <w:rsid w:val="00C14E79"/>
    <w:rsid w:val="00C177F4"/>
    <w:rsid w:val="00C22263"/>
    <w:rsid w:val="00C25E7B"/>
    <w:rsid w:val="00C30839"/>
    <w:rsid w:val="00C34E99"/>
    <w:rsid w:val="00C37A5C"/>
    <w:rsid w:val="00C43BB7"/>
    <w:rsid w:val="00C55069"/>
    <w:rsid w:val="00C566DC"/>
    <w:rsid w:val="00C56E63"/>
    <w:rsid w:val="00C61047"/>
    <w:rsid w:val="00C62FFA"/>
    <w:rsid w:val="00C75152"/>
    <w:rsid w:val="00C76399"/>
    <w:rsid w:val="00C8221C"/>
    <w:rsid w:val="00C83773"/>
    <w:rsid w:val="00C84A8F"/>
    <w:rsid w:val="00C86BB3"/>
    <w:rsid w:val="00C90BA7"/>
    <w:rsid w:val="00C9104A"/>
    <w:rsid w:val="00C94EBC"/>
    <w:rsid w:val="00C95BDE"/>
    <w:rsid w:val="00CA0495"/>
    <w:rsid w:val="00CA32FD"/>
    <w:rsid w:val="00CA70B3"/>
    <w:rsid w:val="00CB30F2"/>
    <w:rsid w:val="00CB3D46"/>
    <w:rsid w:val="00CC20EB"/>
    <w:rsid w:val="00CC24C4"/>
    <w:rsid w:val="00CC2A84"/>
    <w:rsid w:val="00CC3603"/>
    <w:rsid w:val="00CC5B5F"/>
    <w:rsid w:val="00CD1A7D"/>
    <w:rsid w:val="00CD5439"/>
    <w:rsid w:val="00CD5D55"/>
    <w:rsid w:val="00CD687A"/>
    <w:rsid w:val="00CE51F5"/>
    <w:rsid w:val="00CF5D53"/>
    <w:rsid w:val="00CF7273"/>
    <w:rsid w:val="00CF74D9"/>
    <w:rsid w:val="00CF77C8"/>
    <w:rsid w:val="00D03E61"/>
    <w:rsid w:val="00D11B16"/>
    <w:rsid w:val="00D33CE1"/>
    <w:rsid w:val="00D36A19"/>
    <w:rsid w:val="00D3718E"/>
    <w:rsid w:val="00D466FD"/>
    <w:rsid w:val="00D46786"/>
    <w:rsid w:val="00D61854"/>
    <w:rsid w:val="00D666B5"/>
    <w:rsid w:val="00D72824"/>
    <w:rsid w:val="00D7425C"/>
    <w:rsid w:val="00D744C3"/>
    <w:rsid w:val="00D74C0E"/>
    <w:rsid w:val="00D77B34"/>
    <w:rsid w:val="00D80D8D"/>
    <w:rsid w:val="00D81517"/>
    <w:rsid w:val="00D82BC0"/>
    <w:rsid w:val="00D84057"/>
    <w:rsid w:val="00D9036D"/>
    <w:rsid w:val="00DA2975"/>
    <w:rsid w:val="00DA36EF"/>
    <w:rsid w:val="00DA6D46"/>
    <w:rsid w:val="00DB16A2"/>
    <w:rsid w:val="00DB661E"/>
    <w:rsid w:val="00DB66EA"/>
    <w:rsid w:val="00DB6C18"/>
    <w:rsid w:val="00DC117E"/>
    <w:rsid w:val="00DC1CB2"/>
    <w:rsid w:val="00DD3079"/>
    <w:rsid w:val="00DD374E"/>
    <w:rsid w:val="00DD5032"/>
    <w:rsid w:val="00DE1479"/>
    <w:rsid w:val="00DE26FD"/>
    <w:rsid w:val="00DE5442"/>
    <w:rsid w:val="00DF3468"/>
    <w:rsid w:val="00E021ED"/>
    <w:rsid w:val="00E04C13"/>
    <w:rsid w:val="00E074B7"/>
    <w:rsid w:val="00E07C46"/>
    <w:rsid w:val="00E10874"/>
    <w:rsid w:val="00E34459"/>
    <w:rsid w:val="00E35794"/>
    <w:rsid w:val="00E40872"/>
    <w:rsid w:val="00E45A56"/>
    <w:rsid w:val="00E577B0"/>
    <w:rsid w:val="00E60CCC"/>
    <w:rsid w:val="00E647DB"/>
    <w:rsid w:val="00E6708D"/>
    <w:rsid w:val="00E713BD"/>
    <w:rsid w:val="00E90D2C"/>
    <w:rsid w:val="00E959CB"/>
    <w:rsid w:val="00E95FBC"/>
    <w:rsid w:val="00E970B6"/>
    <w:rsid w:val="00E97ADF"/>
    <w:rsid w:val="00E97CB8"/>
    <w:rsid w:val="00EA2603"/>
    <w:rsid w:val="00EA4EC5"/>
    <w:rsid w:val="00EA626C"/>
    <w:rsid w:val="00EB68BA"/>
    <w:rsid w:val="00EB6E19"/>
    <w:rsid w:val="00EC1A89"/>
    <w:rsid w:val="00EE5AFE"/>
    <w:rsid w:val="00EE6BF9"/>
    <w:rsid w:val="00EF15C1"/>
    <w:rsid w:val="00EF24E1"/>
    <w:rsid w:val="00EF340E"/>
    <w:rsid w:val="00EF3ABC"/>
    <w:rsid w:val="00F0367A"/>
    <w:rsid w:val="00F05698"/>
    <w:rsid w:val="00F16A9A"/>
    <w:rsid w:val="00F23AB3"/>
    <w:rsid w:val="00F3036F"/>
    <w:rsid w:val="00F33471"/>
    <w:rsid w:val="00F37D02"/>
    <w:rsid w:val="00F50841"/>
    <w:rsid w:val="00F51B3E"/>
    <w:rsid w:val="00F53ABD"/>
    <w:rsid w:val="00F54B80"/>
    <w:rsid w:val="00F57234"/>
    <w:rsid w:val="00F6401F"/>
    <w:rsid w:val="00F64DD1"/>
    <w:rsid w:val="00F71165"/>
    <w:rsid w:val="00F75235"/>
    <w:rsid w:val="00F7773C"/>
    <w:rsid w:val="00F81959"/>
    <w:rsid w:val="00F82749"/>
    <w:rsid w:val="00F922E4"/>
    <w:rsid w:val="00F92F17"/>
    <w:rsid w:val="00F93759"/>
    <w:rsid w:val="00FA4217"/>
    <w:rsid w:val="00FA708F"/>
    <w:rsid w:val="00FA7873"/>
    <w:rsid w:val="00FB1BA5"/>
    <w:rsid w:val="00FB7396"/>
    <w:rsid w:val="00FC3604"/>
    <w:rsid w:val="00FD4D1C"/>
    <w:rsid w:val="00FE4908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CAA33A"/>
  <w15:docId w15:val="{8322E067-57C5-45F6-A8ED-EDE6A46D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71"/>
    <w:rPr>
      <w:sz w:val="24"/>
      <w:szCs w:val="24"/>
    </w:rPr>
  </w:style>
  <w:style w:type="paragraph" w:styleId="Nagwek2">
    <w:name w:val="heading 2"/>
    <w:basedOn w:val="Normalny"/>
    <w:qFormat/>
    <w:rsid w:val="00A9197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A91971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A9197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A91971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A91971"/>
  </w:style>
  <w:style w:type="paragraph" w:customStyle="1" w:styleId="03ImieiNazwisko">
    <w:name w:val="@03.Imie_i_Nazwisko"/>
    <w:basedOn w:val="11Trescpisma"/>
    <w:next w:val="04StanowiskoAdresata"/>
    <w:rsid w:val="00A91971"/>
  </w:style>
  <w:style w:type="paragraph" w:customStyle="1" w:styleId="04StanowiskoAdresata">
    <w:name w:val="@04.StanowiskoAdresata"/>
    <w:basedOn w:val="11Trescpisma"/>
    <w:rsid w:val="00A91971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A9197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A91971"/>
    <w:pPr>
      <w:spacing w:before="540"/>
    </w:pPr>
  </w:style>
  <w:style w:type="paragraph" w:customStyle="1" w:styleId="14StanowiskoPodpisujacego">
    <w:name w:val="@14.StanowiskoPodpisujacego"/>
    <w:basedOn w:val="11Trescpisma"/>
    <w:rsid w:val="00A91971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A91971"/>
    <w:rPr>
      <w:sz w:val="18"/>
    </w:rPr>
  </w:style>
  <w:style w:type="paragraph" w:customStyle="1" w:styleId="06Adresmiasto">
    <w:name w:val="@06.Adres_miasto"/>
    <w:basedOn w:val="11Trescpisma"/>
    <w:next w:val="07Datapisma"/>
    <w:rsid w:val="00A91971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A91971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A91971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A91971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A91971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91971"/>
    <w:rPr>
      <w:sz w:val="16"/>
    </w:rPr>
  </w:style>
  <w:style w:type="paragraph" w:customStyle="1" w:styleId="18Zalacznikilista">
    <w:name w:val="@18.Zalaczniki_lista"/>
    <w:basedOn w:val="11Trescpisma"/>
    <w:rsid w:val="00A91971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unhideWhenUsed/>
    <w:rsid w:val="00A91971"/>
    <w:pPr>
      <w:tabs>
        <w:tab w:val="center" w:pos="4536"/>
        <w:tab w:val="right" w:pos="9072"/>
      </w:tabs>
    </w:pPr>
  </w:style>
  <w:style w:type="paragraph" w:customStyle="1" w:styleId="16Sporzadzil">
    <w:name w:val="@16.Sporzadzil"/>
    <w:basedOn w:val="14StanowiskoPodpisujacego"/>
    <w:rsid w:val="00A91971"/>
    <w:rPr>
      <w:sz w:val="16"/>
    </w:rPr>
  </w:style>
  <w:style w:type="paragraph" w:customStyle="1" w:styleId="19Dowiadomosci">
    <w:name w:val="@19.Do_wiadomosci"/>
    <w:basedOn w:val="11Trescpisma"/>
    <w:rsid w:val="00A91971"/>
    <w:rPr>
      <w:sz w:val="16"/>
    </w:rPr>
  </w:style>
  <w:style w:type="paragraph" w:customStyle="1" w:styleId="09Dotyczy">
    <w:name w:val="@09.Dotyczy"/>
    <w:basedOn w:val="11Trescpisma"/>
    <w:rsid w:val="00A91971"/>
    <w:pPr>
      <w:spacing w:before="120" w:after="120"/>
    </w:pPr>
    <w:rPr>
      <w:sz w:val="16"/>
    </w:rPr>
  </w:style>
  <w:style w:type="character" w:customStyle="1" w:styleId="NagwekZnak">
    <w:name w:val="Nagłówek Znak"/>
    <w:uiPriority w:val="99"/>
    <w:rsid w:val="00A91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A91971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A91971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A91971"/>
    <w:rPr>
      <w:color w:val="0000FF"/>
      <w:u w:val="single"/>
    </w:rPr>
  </w:style>
  <w:style w:type="paragraph" w:styleId="Tekstpodstawowy">
    <w:name w:val="Body Text"/>
    <w:basedOn w:val="Normalny"/>
    <w:semiHidden/>
    <w:rsid w:val="00A91971"/>
    <w:pPr>
      <w:suppressAutoHyphens/>
      <w:autoSpaceDE w:val="0"/>
      <w:autoSpaceDN w:val="0"/>
      <w:adjustRightInd w:val="0"/>
      <w:jc w:val="both"/>
    </w:pPr>
    <w:rPr>
      <w:rFonts w:ascii="Verdana" w:hAnsi="Verdana"/>
      <w:strike/>
      <w:color w:val="000000"/>
      <w:sz w:val="20"/>
    </w:rPr>
  </w:style>
  <w:style w:type="paragraph" w:styleId="Tekstpodstawowy2">
    <w:name w:val="Body Text 2"/>
    <w:basedOn w:val="Normalny"/>
    <w:semiHidden/>
    <w:rsid w:val="00A91971"/>
    <w:pPr>
      <w:suppressAutoHyphens/>
      <w:autoSpaceDE w:val="0"/>
      <w:autoSpaceDN w:val="0"/>
      <w:adjustRightInd w:val="0"/>
      <w:spacing w:after="120"/>
      <w:jc w:val="both"/>
    </w:pPr>
    <w:rPr>
      <w:rFonts w:ascii="Verdana" w:hAnsi="Verdana"/>
      <w:i/>
      <w:iCs/>
      <w:color w:val="000000"/>
      <w:sz w:val="20"/>
    </w:rPr>
  </w:style>
  <w:style w:type="character" w:customStyle="1" w:styleId="lrzxr">
    <w:name w:val="lrzxr"/>
    <w:basedOn w:val="Domylnaczcionkaakapitu"/>
    <w:rsid w:val="00A91971"/>
  </w:style>
  <w:style w:type="character" w:customStyle="1" w:styleId="hgkelc">
    <w:name w:val="hgkelc"/>
    <w:basedOn w:val="Domylnaczcionkaakapitu"/>
    <w:rsid w:val="00A91971"/>
  </w:style>
  <w:style w:type="character" w:styleId="Odwoaniedokomentarza">
    <w:name w:val="annotation reference"/>
    <w:basedOn w:val="Domylnaczcionkaakapitu"/>
    <w:semiHidden/>
    <w:unhideWhenUsed/>
    <w:rsid w:val="00A9197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A91971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A91971"/>
  </w:style>
  <w:style w:type="paragraph" w:styleId="Tematkomentarza">
    <w:name w:val="annotation subject"/>
    <w:basedOn w:val="Tekstkomentarza"/>
    <w:next w:val="Tekstkomentarza"/>
    <w:semiHidden/>
    <w:unhideWhenUsed/>
    <w:rsid w:val="00A91971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A9197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6315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166E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7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787"/>
  </w:style>
  <w:style w:type="character" w:styleId="Odwoanieprzypisukocowego">
    <w:name w:val="endnote reference"/>
    <w:basedOn w:val="Domylnaczcionkaakapitu"/>
    <w:uiPriority w:val="99"/>
    <w:semiHidden/>
    <w:unhideWhenUsed/>
    <w:rsid w:val="007627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0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069"/>
  </w:style>
  <w:style w:type="character" w:styleId="Odwoanieprzypisudolnego">
    <w:name w:val="footnote reference"/>
    <w:basedOn w:val="Domylnaczcionkaakapitu"/>
    <w:uiPriority w:val="99"/>
    <w:semiHidden/>
    <w:unhideWhenUsed/>
    <w:rsid w:val="00C5506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E5442"/>
    <w:rPr>
      <w:b/>
      <w:bCs/>
    </w:rPr>
  </w:style>
  <w:style w:type="paragraph" w:styleId="NormalnyWeb">
    <w:name w:val="Normal (Web)"/>
    <w:basedOn w:val="Normalny"/>
    <w:uiPriority w:val="99"/>
    <w:unhideWhenUsed/>
    <w:rsid w:val="00B32FAF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7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mi02\AppData\Local\Temp\notes4A76B2\WTR_%5bDIT%5d_%5bWTR-Wydzial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C03A-1772-450D-8228-61520D81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WTR_[DIT]_[WTR-Wydzial Transportu]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1010</CharactersWithSpaces>
  <SharedDoc>false</SharedDoc>
  <HLinks>
    <vt:vector size="6" baseType="variant">
      <vt:variant>
        <vt:i4>4325410</vt:i4>
      </vt:variant>
      <vt:variant>
        <vt:i4>0</vt:i4>
      </vt:variant>
      <vt:variant>
        <vt:i4>0</vt:i4>
      </vt:variant>
      <vt:variant>
        <vt:i4>5</vt:i4>
      </vt:variant>
      <vt:variant>
        <vt:lpwstr>mailto:aldona.charendarczyk-sieluzycka@um.wroc.pl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umjomi02</dc:creator>
  <cp:lastModifiedBy>Krzosa Wojciech</cp:lastModifiedBy>
  <cp:revision>2</cp:revision>
  <cp:lastPrinted>2025-08-19T08:40:00Z</cp:lastPrinted>
  <dcterms:created xsi:type="dcterms:W3CDTF">2025-08-21T11:46:00Z</dcterms:created>
  <dcterms:modified xsi:type="dcterms:W3CDTF">2025-08-21T11:46:00Z</dcterms:modified>
</cp:coreProperties>
</file>