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6449" w14:textId="77777777" w:rsidR="0061768B" w:rsidRPr="00FC4316" w:rsidRDefault="0061768B" w:rsidP="0090150E">
      <w:pPr>
        <w:pStyle w:val="01Instytucja1"/>
        <w:suppressAutoHyphens/>
        <w:spacing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Urząd Miejski Wrocławia</w:t>
      </w:r>
    </w:p>
    <w:p w14:paraId="706A052E" w14:textId="77777777" w:rsidR="0061768B" w:rsidRPr="00FC4316" w:rsidRDefault="0061768B" w:rsidP="0090150E">
      <w:pPr>
        <w:pStyle w:val="02Instytucja2"/>
        <w:suppressAutoHyphens/>
        <w:spacing w:after="24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Wydział Zdrowia i Spraw Społecznych</w:t>
      </w:r>
    </w:p>
    <w:p w14:paraId="2E55AC8C" w14:textId="77777777" w:rsidR="0061768B" w:rsidRPr="00FC4316" w:rsidRDefault="0061768B" w:rsidP="00E728AF">
      <w:pPr>
        <w:pStyle w:val="03ImieiNazwisko"/>
        <w:suppressAutoHyphens/>
        <w:spacing w:before="24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 xml:space="preserve">Pani Joanna </w:t>
      </w:r>
      <w:proofErr w:type="spellStart"/>
      <w:r w:rsidRPr="00FC4316">
        <w:rPr>
          <w:sz w:val="21"/>
          <w:szCs w:val="21"/>
        </w:rPr>
        <w:t>Nyczak</w:t>
      </w:r>
      <w:proofErr w:type="spellEnd"/>
    </w:p>
    <w:p w14:paraId="27C953FF" w14:textId="5F769137" w:rsidR="0061768B" w:rsidRPr="00FC4316" w:rsidRDefault="0061768B" w:rsidP="0090150E">
      <w:pPr>
        <w:pStyle w:val="04StanowiskoAdresata"/>
        <w:suppressAutoHyphens/>
        <w:spacing w:after="24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Dyrektor</w:t>
      </w:r>
      <w:r w:rsidR="00DE1334" w:rsidRPr="00FC4316">
        <w:rPr>
          <w:sz w:val="21"/>
          <w:szCs w:val="21"/>
        </w:rPr>
        <w:t>ka</w:t>
      </w:r>
    </w:p>
    <w:p w14:paraId="71A82F02" w14:textId="77777777" w:rsidR="0061768B" w:rsidRPr="00FC4316" w:rsidRDefault="0061768B" w:rsidP="00E728AF">
      <w:pPr>
        <w:pStyle w:val="05Adresulica"/>
        <w:suppressAutoHyphens/>
        <w:spacing w:before="24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ul. Gabrieli Zapolskiej 4</w:t>
      </w:r>
    </w:p>
    <w:p w14:paraId="5C20439B" w14:textId="77777777" w:rsidR="0061768B" w:rsidRPr="00FC4316" w:rsidRDefault="0061768B" w:rsidP="0090150E">
      <w:pPr>
        <w:pStyle w:val="06Adresmiasto"/>
        <w:suppressAutoHyphens/>
        <w:spacing w:after="24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50-032 Wrocław</w:t>
      </w:r>
    </w:p>
    <w:p w14:paraId="5CCE7017" w14:textId="5AF8862F" w:rsidR="0061768B" w:rsidRPr="00FC4316" w:rsidRDefault="0061768B" w:rsidP="0090150E">
      <w:pPr>
        <w:pStyle w:val="07Datapisma"/>
        <w:suppressAutoHyphens/>
        <w:spacing w:before="240" w:after="240" w:line="360" w:lineRule="auto"/>
        <w:rPr>
          <w:sz w:val="21"/>
          <w:szCs w:val="21"/>
        </w:rPr>
      </w:pPr>
      <w:r w:rsidRPr="00FC4316">
        <w:rPr>
          <w:sz w:val="21"/>
          <w:szCs w:val="21"/>
        </w:rPr>
        <w:t xml:space="preserve">Wrocław, </w:t>
      </w:r>
      <w:r w:rsidR="00C350B2">
        <w:rPr>
          <w:sz w:val="21"/>
          <w:szCs w:val="21"/>
        </w:rPr>
        <w:t>9</w:t>
      </w:r>
      <w:r w:rsidR="0090150E" w:rsidRPr="00FC4316">
        <w:rPr>
          <w:sz w:val="21"/>
          <w:szCs w:val="21"/>
        </w:rPr>
        <w:t xml:space="preserve"> stycznia</w:t>
      </w:r>
      <w:r w:rsidR="0077017C" w:rsidRPr="00FC4316">
        <w:rPr>
          <w:sz w:val="21"/>
          <w:szCs w:val="21"/>
        </w:rPr>
        <w:t xml:space="preserve"> </w:t>
      </w:r>
      <w:r w:rsidRPr="00FC4316">
        <w:rPr>
          <w:sz w:val="21"/>
          <w:szCs w:val="21"/>
        </w:rPr>
        <w:t>202</w:t>
      </w:r>
      <w:r w:rsidR="00C350B2">
        <w:rPr>
          <w:sz w:val="21"/>
          <w:szCs w:val="21"/>
        </w:rPr>
        <w:t>5</w:t>
      </w:r>
      <w:r w:rsidRPr="00FC4316">
        <w:rPr>
          <w:sz w:val="21"/>
          <w:szCs w:val="21"/>
        </w:rPr>
        <w:t xml:space="preserve"> r.</w:t>
      </w:r>
    </w:p>
    <w:p w14:paraId="76AF19F0" w14:textId="7F72E006" w:rsidR="004C674B" w:rsidRPr="00FC4316" w:rsidRDefault="0061768B" w:rsidP="0090150E">
      <w:pPr>
        <w:pStyle w:val="08Sygnaturapisma"/>
        <w:suppressAutoHyphens/>
        <w:spacing w:before="240" w:after="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WKN-KF.1711.</w:t>
      </w:r>
      <w:r w:rsidR="00D34760" w:rsidRPr="00FC4316">
        <w:rPr>
          <w:sz w:val="21"/>
          <w:szCs w:val="21"/>
        </w:rPr>
        <w:t>50</w:t>
      </w:r>
      <w:r w:rsidRPr="00FC4316">
        <w:rPr>
          <w:sz w:val="21"/>
          <w:szCs w:val="21"/>
        </w:rPr>
        <w:t>.202</w:t>
      </w:r>
      <w:r w:rsidR="00DE1334" w:rsidRPr="00FC4316">
        <w:rPr>
          <w:sz w:val="21"/>
          <w:szCs w:val="21"/>
        </w:rPr>
        <w:t>4</w:t>
      </w:r>
    </w:p>
    <w:p w14:paraId="3683087F" w14:textId="4C670196" w:rsidR="004C674B" w:rsidRPr="00FC4316" w:rsidRDefault="00E23A3C" w:rsidP="0090150E">
      <w:pPr>
        <w:pStyle w:val="08Sygnaturapisma"/>
        <w:suppressAutoHyphens/>
        <w:spacing w:before="0" w:after="240" w:line="360" w:lineRule="auto"/>
        <w:jc w:val="left"/>
        <w:rPr>
          <w:sz w:val="21"/>
          <w:szCs w:val="21"/>
        </w:rPr>
      </w:pPr>
      <w:r w:rsidRPr="00FC4316">
        <w:rPr>
          <w:rStyle w:val="readonlytext"/>
          <w:sz w:val="21"/>
          <w:szCs w:val="21"/>
        </w:rPr>
        <w:t>00168757</w:t>
      </w:r>
      <w:r w:rsidR="007851A7" w:rsidRPr="00FC4316">
        <w:rPr>
          <w:rStyle w:val="readonlytext"/>
          <w:sz w:val="21"/>
          <w:szCs w:val="21"/>
        </w:rPr>
        <w:t>/202</w:t>
      </w:r>
      <w:r w:rsidR="00DE1334" w:rsidRPr="00FC4316">
        <w:rPr>
          <w:rStyle w:val="readonlytext"/>
          <w:sz w:val="21"/>
          <w:szCs w:val="21"/>
        </w:rPr>
        <w:t>4</w:t>
      </w:r>
      <w:r w:rsidR="007851A7" w:rsidRPr="00FC4316">
        <w:rPr>
          <w:rStyle w:val="readonlytext"/>
          <w:sz w:val="21"/>
          <w:szCs w:val="21"/>
        </w:rPr>
        <w:t>/W</w:t>
      </w:r>
    </w:p>
    <w:p w14:paraId="5BE9B0CC" w14:textId="77777777" w:rsidR="004C674B" w:rsidRPr="00FC4316" w:rsidRDefault="000A5C7E" w:rsidP="00C350B2">
      <w:pPr>
        <w:pStyle w:val="10Szanowny"/>
        <w:suppressAutoHyphens/>
        <w:spacing w:before="240" w:after="240" w:line="360" w:lineRule="auto"/>
        <w:jc w:val="left"/>
        <w:rPr>
          <w:b/>
          <w:sz w:val="21"/>
          <w:szCs w:val="21"/>
          <w:highlight w:val="yellow"/>
        </w:rPr>
      </w:pPr>
      <w:r w:rsidRPr="00FC4316">
        <w:rPr>
          <w:b/>
          <w:sz w:val="21"/>
          <w:szCs w:val="21"/>
        </w:rPr>
        <w:t>WYSTĄPIENIE POKONTROLNE</w:t>
      </w:r>
    </w:p>
    <w:p w14:paraId="2F3078F2" w14:textId="78A15B28" w:rsidR="00211C9F" w:rsidRPr="00FC4316" w:rsidRDefault="000A5C7E" w:rsidP="0090150E">
      <w:pPr>
        <w:pStyle w:val="11Trescpisma"/>
        <w:spacing w:before="240" w:after="24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Wydział Kontroli Urzędu Miejskiego Wr</w:t>
      </w:r>
      <w:r w:rsidR="003A6760" w:rsidRPr="00FC4316">
        <w:rPr>
          <w:sz w:val="21"/>
          <w:szCs w:val="21"/>
        </w:rPr>
        <w:t xml:space="preserve">ocławia przeprowadził kontrolę </w:t>
      </w:r>
      <w:r w:rsidR="00985183" w:rsidRPr="00FC4316">
        <w:rPr>
          <w:sz w:val="21"/>
          <w:szCs w:val="21"/>
        </w:rPr>
        <w:t>w</w:t>
      </w:r>
      <w:r w:rsidR="008179EE" w:rsidRPr="00FC4316">
        <w:rPr>
          <w:sz w:val="21"/>
          <w:szCs w:val="21"/>
        </w:rPr>
        <w:t xml:space="preserve"> </w:t>
      </w:r>
      <w:r w:rsidR="00D34760" w:rsidRPr="00FC4316">
        <w:rPr>
          <w:sz w:val="21"/>
          <w:szCs w:val="21"/>
        </w:rPr>
        <w:t>Polskim Stowarzyszeniu Diabetyków Koło Wrocław - Centrum</w:t>
      </w:r>
      <w:r w:rsidR="00985183" w:rsidRPr="00FC4316">
        <w:rPr>
          <w:sz w:val="21"/>
          <w:szCs w:val="21"/>
        </w:rPr>
        <w:t xml:space="preserve"> przy ul. </w:t>
      </w:r>
      <w:r w:rsidR="00D34760" w:rsidRPr="00FC4316">
        <w:rPr>
          <w:sz w:val="21"/>
          <w:szCs w:val="21"/>
        </w:rPr>
        <w:t>Biskupiej 11</w:t>
      </w:r>
      <w:r w:rsidR="00985183" w:rsidRPr="00FC4316">
        <w:rPr>
          <w:sz w:val="21"/>
          <w:szCs w:val="21"/>
        </w:rPr>
        <w:t xml:space="preserve"> we Wrocławiu</w:t>
      </w:r>
      <w:r w:rsidR="00B22274" w:rsidRPr="00FC4316">
        <w:rPr>
          <w:sz w:val="21"/>
          <w:szCs w:val="21"/>
        </w:rPr>
        <w:t>.</w:t>
      </w:r>
      <w:r w:rsidR="003A6760" w:rsidRPr="00FC4316">
        <w:rPr>
          <w:sz w:val="21"/>
          <w:szCs w:val="21"/>
        </w:rPr>
        <w:t xml:space="preserve"> Kontrolą </w:t>
      </w:r>
      <w:r w:rsidRPr="00FC4316">
        <w:rPr>
          <w:sz w:val="21"/>
          <w:szCs w:val="21"/>
        </w:rPr>
        <w:t>objęto realizację um</w:t>
      </w:r>
      <w:r w:rsidR="005C33C5" w:rsidRPr="00FC4316">
        <w:rPr>
          <w:sz w:val="21"/>
          <w:szCs w:val="21"/>
        </w:rPr>
        <w:t xml:space="preserve">owy nr </w:t>
      </w:r>
      <w:r w:rsidR="00B22274" w:rsidRPr="00FC4316">
        <w:rPr>
          <w:sz w:val="21"/>
          <w:szCs w:val="21"/>
        </w:rPr>
        <w:t>P/</w:t>
      </w:r>
      <w:r w:rsidR="00D34760" w:rsidRPr="00FC4316">
        <w:rPr>
          <w:sz w:val="21"/>
          <w:szCs w:val="21"/>
        </w:rPr>
        <w:t>CU</w:t>
      </w:r>
      <w:r w:rsidR="00B22274" w:rsidRPr="00FC4316">
        <w:rPr>
          <w:sz w:val="21"/>
          <w:szCs w:val="21"/>
        </w:rPr>
        <w:t>/</w:t>
      </w:r>
      <w:r w:rsidR="00DE1334" w:rsidRPr="00FC4316">
        <w:rPr>
          <w:sz w:val="21"/>
          <w:szCs w:val="21"/>
        </w:rPr>
        <w:t>1</w:t>
      </w:r>
      <w:r w:rsidR="002E3709" w:rsidRPr="00FC4316">
        <w:rPr>
          <w:sz w:val="21"/>
          <w:szCs w:val="21"/>
        </w:rPr>
        <w:t>/20</w:t>
      </w:r>
      <w:r w:rsidR="0008744C" w:rsidRPr="00FC4316">
        <w:rPr>
          <w:sz w:val="21"/>
          <w:szCs w:val="21"/>
        </w:rPr>
        <w:t>2</w:t>
      </w:r>
      <w:r w:rsidR="00DE1334" w:rsidRPr="00FC4316">
        <w:rPr>
          <w:sz w:val="21"/>
          <w:szCs w:val="21"/>
        </w:rPr>
        <w:t>3</w:t>
      </w:r>
      <w:r w:rsidR="005C33C5" w:rsidRPr="00FC4316">
        <w:rPr>
          <w:sz w:val="21"/>
          <w:szCs w:val="21"/>
        </w:rPr>
        <w:t xml:space="preserve"> w okresie od </w:t>
      </w:r>
      <w:r w:rsidR="00D34760" w:rsidRPr="00FC4316">
        <w:rPr>
          <w:sz w:val="21"/>
          <w:szCs w:val="21"/>
        </w:rPr>
        <w:t>9</w:t>
      </w:r>
      <w:r w:rsidR="00386DBD" w:rsidRPr="00FC4316">
        <w:rPr>
          <w:sz w:val="21"/>
          <w:szCs w:val="21"/>
        </w:rPr>
        <w:t xml:space="preserve"> stycznia </w:t>
      </w:r>
      <w:r w:rsidR="005C33C5" w:rsidRPr="00FC4316">
        <w:rPr>
          <w:sz w:val="21"/>
          <w:szCs w:val="21"/>
        </w:rPr>
        <w:t>20</w:t>
      </w:r>
      <w:r w:rsidR="0008744C" w:rsidRPr="00FC4316">
        <w:rPr>
          <w:sz w:val="21"/>
          <w:szCs w:val="21"/>
        </w:rPr>
        <w:t>2</w:t>
      </w:r>
      <w:r w:rsidR="00DE1334" w:rsidRPr="00FC4316">
        <w:rPr>
          <w:sz w:val="21"/>
          <w:szCs w:val="21"/>
        </w:rPr>
        <w:t>3</w:t>
      </w:r>
      <w:r w:rsidR="003A6760" w:rsidRPr="00FC4316">
        <w:rPr>
          <w:sz w:val="21"/>
          <w:szCs w:val="21"/>
        </w:rPr>
        <w:t xml:space="preserve"> r. </w:t>
      </w:r>
      <w:r w:rsidR="005C33C5" w:rsidRPr="00FC4316">
        <w:rPr>
          <w:sz w:val="21"/>
          <w:szCs w:val="21"/>
        </w:rPr>
        <w:t xml:space="preserve">do </w:t>
      </w:r>
      <w:r w:rsidR="00B22274" w:rsidRPr="00FC4316">
        <w:rPr>
          <w:sz w:val="21"/>
          <w:szCs w:val="21"/>
        </w:rPr>
        <w:t>31</w:t>
      </w:r>
      <w:r w:rsidR="00386DBD" w:rsidRPr="00FC4316">
        <w:rPr>
          <w:sz w:val="21"/>
          <w:szCs w:val="21"/>
        </w:rPr>
        <w:t xml:space="preserve"> grudnia </w:t>
      </w:r>
      <w:r w:rsidR="005C33C5" w:rsidRPr="00FC4316">
        <w:rPr>
          <w:sz w:val="21"/>
          <w:szCs w:val="21"/>
        </w:rPr>
        <w:t>20</w:t>
      </w:r>
      <w:r w:rsidR="0008744C" w:rsidRPr="00FC4316">
        <w:rPr>
          <w:sz w:val="21"/>
          <w:szCs w:val="21"/>
        </w:rPr>
        <w:t>2</w:t>
      </w:r>
      <w:r w:rsidR="00DE1334" w:rsidRPr="00FC4316">
        <w:rPr>
          <w:sz w:val="21"/>
          <w:szCs w:val="21"/>
        </w:rPr>
        <w:t>3</w:t>
      </w:r>
      <w:r w:rsidR="005C33C5" w:rsidRPr="00FC4316">
        <w:rPr>
          <w:sz w:val="21"/>
          <w:szCs w:val="21"/>
        </w:rPr>
        <w:t xml:space="preserve"> r.</w:t>
      </w:r>
      <w:r w:rsidR="0085399A" w:rsidRPr="00FC4316">
        <w:rPr>
          <w:sz w:val="21"/>
          <w:szCs w:val="21"/>
        </w:rPr>
        <w:t xml:space="preserve">, której przedmiotem była realizacja </w:t>
      </w:r>
      <w:r w:rsidR="00D34760" w:rsidRPr="00FC4316">
        <w:rPr>
          <w:sz w:val="21"/>
          <w:szCs w:val="21"/>
        </w:rPr>
        <w:t>zadania</w:t>
      </w:r>
      <w:r w:rsidR="00C350B2">
        <w:rPr>
          <w:sz w:val="21"/>
          <w:szCs w:val="21"/>
        </w:rPr>
        <w:t xml:space="preserve"> publicznego</w:t>
      </w:r>
      <w:r w:rsidR="00D34760" w:rsidRPr="00FC4316">
        <w:rPr>
          <w:sz w:val="21"/>
          <w:szCs w:val="21"/>
        </w:rPr>
        <w:t xml:space="preserve"> pod nazwą</w:t>
      </w:r>
      <w:r w:rsidR="008179EE" w:rsidRPr="00FC4316">
        <w:rPr>
          <w:sz w:val="21"/>
          <w:szCs w:val="21"/>
        </w:rPr>
        <w:t xml:space="preserve"> </w:t>
      </w:r>
      <w:r w:rsidR="00D34760" w:rsidRPr="00FC4316">
        <w:rPr>
          <w:sz w:val="21"/>
          <w:szCs w:val="21"/>
        </w:rPr>
        <w:t>„Edukacja zdrowotna i wsparcie psychiczne osób chorych na cukrzycę oraz ich rodzin/opiekunów – Wrocławska Akademia Cukrzycowa w 2023 r.</w:t>
      </w:r>
      <w:r w:rsidR="00B22274" w:rsidRPr="00FC4316">
        <w:rPr>
          <w:sz w:val="21"/>
          <w:szCs w:val="21"/>
        </w:rPr>
        <w:t>”</w:t>
      </w:r>
      <w:r w:rsidR="0085399A" w:rsidRPr="00FC4316">
        <w:rPr>
          <w:sz w:val="21"/>
          <w:szCs w:val="21"/>
        </w:rPr>
        <w:t xml:space="preserve">. </w:t>
      </w:r>
      <w:r w:rsidR="005C33C5" w:rsidRPr="00FC4316">
        <w:rPr>
          <w:sz w:val="21"/>
          <w:szCs w:val="21"/>
        </w:rPr>
        <w:t>W ramach w</w:t>
      </w:r>
      <w:r w:rsidR="00B87BDF" w:rsidRPr="00FC4316">
        <w:rPr>
          <w:sz w:val="21"/>
          <w:szCs w:val="21"/>
        </w:rPr>
        <w:t xml:space="preserve">yżej </w:t>
      </w:r>
      <w:r w:rsidR="005C33C5" w:rsidRPr="00FC4316">
        <w:rPr>
          <w:sz w:val="21"/>
          <w:szCs w:val="21"/>
        </w:rPr>
        <w:t>w</w:t>
      </w:r>
      <w:r w:rsidR="00B87BDF" w:rsidRPr="00FC4316">
        <w:rPr>
          <w:sz w:val="21"/>
          <w:szCs w:val="21"/>
        </w:rPr>
        <w:t>ymienionej</w:t>
      </w:r>
      <w:r w:rsidR="005C33C5" w:rsidRPr="00FC4316">
        <w:rPr>
          <w:sz w:val="21"/>
          <w:szCs w:val="21"/>
        </w:rPr>
        <w:t xml:space="preserve"> umowy</w:t>
      </w:r>
      <w:r w:rsidR="00985183" w:rsidRPr="00FC4316">
        <w:rPr>
          <w:sz w:val="21"/>
          <w:szCs w:val="21"/>
        </w:rPr>
        <w:t>, zwanej w dalszej treści wystąpienia pokontrolnego umową dotacyjną,</w:t>
      </w:r>
      <w:r w:rsidR="003A6760" w:rsidRPr="00FC4316">
        <w:rPr>
          <w:sz w:val="21"/>
          <w:szCs w:val="21"/>
        </w:rPr>
        <w:t xml:space="preserve"> Gmina Wrocław </w:t>
      </w:r>
      <w:r w:rsidRPr="00FC4316">
        <w:rPr>
          <w:sz w:val="21"/>
          <w:szCs w:val="21"/>
        </w:rPr>
        <w:t>przekazała dotacj</w:t>
      </w:r>
      <w:r w:rsidR="005C33C5" w:rsidRPr="00FC4316">
        <w:rPr>
          <w:sz w:val="21"/>
          <w:szCs w:val="21"/>
        </w:rPr>
        <w:t>ę</w:t>
      </w:r>
      <w:r w:rsidRPr="00FC4316">
        <w:rPr>
          <w:sz w:val="21"/>
          <w:szCs w:val="21"/>
        </w:rPr>
        <w:t xml:space="preserve"> </w:t>
      </w:r>
      <w:r w:rsidR="000F749B" w:rsidRPr="00FC4316">
        <w:rPr>
          <w:sz w:val="21"/>
          <w:szCs w:val="21"/>
        </w:rPr>
        <w:t>w kwo</w:t>
      </w:r>
      <w:r w:rsidR="005C33C5" w:rsidRPr="00FC4316">
        <w:rPr>
          <w:sz w:val="21"/>
          <w:szCs w:val="21"/>
        </w:rPr>
        <w:t xml:space="preserve">cie </w:t>
      </w:r>
      <w:r w:rsidR="00D34760" w:rsidRPr="00FC4316">
        <w:rPr>
          <w:sz w:val="21"/>
          <w:szCs w:val="21"/>
        </w:rPr>
        <w:t>40</w:t>
      </w:r>
      <w:r w:rsidR="00DE1334" w:rsidRPr="00FC4316">
        <w:rPr>
          <w:sz w:val="21"/>
          <w:szCs w:val="21"/>
        </w:rPr>
        <w:t>0</w:t>
      </w:r>
      <w:r w:rsidR="000F749B" w:rsidRPr="00FC4316">
        <w:rPr>
          <w:sz w:val="21"/>
          <w:szCs w:val="21"/>
        </w:rPr>
        <w:t>.</w:t>
      </w:r>
      <w:r w:rsidR="00A904A1" w:rsidRPr="00FC4316">
        <w:rPr>
          <w:sz w:val="21"/>
          <w:szCs w:val="21"/>
        </w:rPr>
        <w:t>000,</w:t>
      </w:r>
      <w:r w:rsidR="000F749B" w:rsidRPr="00FC4316">
        <w:rPr>
          <w:sz w:val="21"/>
          <w:szCs w:val="21"/>
        </w:rPr>
        <w:t>00 zł</w:t>
      </w:r>
      <w:r w:rsidR="003A6760" w:rsidRPr="00FC4316">
        <w:rPr>
          <w:sz w:val="21"/>
          <w:szCs w:val="21"/>
        </w:rPr>
        <w:t>.</w:t>
      </w:r>
    </w:p>
    <w:p w14:paraId="719CB8E6" w14:textId="36638DEC" w:rsidR="00182565" w:rsidRPr="00FC4316" w:rsidRDefault="000A5C7E" w:rsidP="0090150E">
      <w:pPr>
        <w:pStyle w:val="11Trescpisma"/>
        <w:spacing w:before="240" w:after="240" w:line="360" w:lineRule="auto"/>
        <w:jc w:val="left"/>
        <w:rPr>
          <w:sz w:val="21"/>
          <w:szCs w:val="21"/>
        </w:rPr>
      </w:pPr>
      <w:r w:rsidRPr="00FC4316">
        <w:rPr>
          <w:sz w:val="21"/>
          <w:szCs w:val="21"/>
        </w:rPr>
        <w:t>Szczegółowe ustalenia kontroli przedstawi</w:t>
      </w:r>
      <w:r w:rsidR="00046915" w:rsidRPr="00FC4316">
        <w:rPr>
          <w:sz w:val="21"/>
          <w:szCs w:val="21"/>
        </w:rPr>
        <w:t>ono w protokole nr WKN-KF.1711.</w:t>
      </w:r>
      <w:r w:rsidR="00D34760" w:rsidRPr="00FC4316">
        <w:rPr>
          <w:sz w:val="21"/>
          <w:szCs w:val="21"/>
        </w:rPr>
        <w:t>50</w:t>
      </w:r>
      <w:r w:rsidRPr="00FC4316">
        <w:rPr>
          <w:sz w:val="21"/>
          <w:szCs w:val="21"/>
        </w:rPr>
        <w:t>.20</w:t>
      </w:r>
      <w:r w:rsidR="0008744C" w:rsidRPr="00FC4316">
        <w:rPr>
          <w:sz w:val="21"/>
          <w:szCs w:val="21"/>
        </w:rPr>
        <w:t>2</w:t>
      </w:r>
      <w:r w:rsidR="00DE1334" w:rsidRPr="00FC4316">
        <w:rPr>
          <w:sz w:val="21"/>
          <w:szCs w:val="21"/>
        </w:rPr>
        <w:t>4</w:t>
      </w:r>
      <w:r w:rsidR="000F749B" w:rsidRPr="00FC4316">
        <w:rPr>
          <w:sz w:val="21"/>
          <w:szCs w:val="21"/>
        </w:rPr>
        <w:t>, doręczonym dniu</w:t>
      </w:r>
      <w:r w:rsidR="00884FA7" w:rsidRPr="00FC4316">
        <w:rPr>
          <w:sz w:val="21"/>
          <w:szCs w:val="21"/>
        </w:rPr>
        <w:t xml:space="preserve"> </w:t>
      </w:r>
      <w:r w:rsidR="00D34760" w:rsidRPr="00FC4316">
        <w:rPr>
          <w:sz w:val="21"/>
          <w:szCs w:val="21"/>
        </w:rPr>
        <w:t>18 grudnia</w:t>
      </w:r>
      <w:r w:rsidR="0085399A" w:rsidRPr="00FC4316">
        <w:rPr>
          <w:sz w:val="21"/>
          <w:szCs w:val="21"/>
        </w:rPr>
        <w:t xml:space="preserve"> </w:t>
      </w:r>
      <w:r w:rsidR="00884FA7" w:rsidRPr="00FC4316">
        <w:rPr>
          <w:sz w:val="21"/>
          <w:szCs w:val="21"/>
        </w:rPr>
        <w:t>20</w:t>
      </w:r>
      <w:r w:rsidR="00421A51" w:rsidRPr="00FC4316">
        <w:rPr>
          <w:sz w:val="21"/>
          <w:szCs w:val="21"/>
        </w:rPr>
        <w:t>2</w:t>
      </w:r>
      <w:r w:rsidR="00DE1334" w:rsidRPr="00FC4316">
        <w:rPr>
          <w:sz w:val="21"/>
          <w:szCs w:val="21"/>
        </w:rPr>
        <w:t>4</w:t>
      </w:r>
      <w:r w:rsidR="00884FA7" w:rsidRPr="00FC4316">
        <w:rPr>
          <w:sz w:val="21"/>
          <w:szCs w:val="21"/>
        </w:rPr>
        <w:t xml:space="preserve"> r.</w:t>
      </w:r>
      <w:r w:rsidR="00046915" w:rsidRPr="00FC4316">
        <w:rPr>
          <w:sz w:val="21"/>
          <w:szCs w:val="21"/>
        </w:rPr>
        <w:t xml:space="preserve">, </w:t>
      </w:r>
      <w:r w:rsidR="00460977" w:rsidRPr="00FC4316">
        <w:rPr>
          <w:sz w:val="21"/>
          <w:szCs w:val="21"/>
        </w:rPr>
        <w:t xml:space="preserve">do którego </w:t>
      </w:r>
      <w:r w:rsidR="003A6760" w:rsidRPr="00FC4316">
        <w:rPr>
          <w:sz w:val="21"/>
          <w:szCs w:val="21"/>
        </w:rPr>
        <w:t xml:space="preserve">nie </w:t>
      </w:r>
      <w:r w:rsidR="00460977" w:rsidRPr="00FC4316">
        <w:rPr>
          <w:sz w:val="21"/>
          <w:szCs w:val="21"/>
        </w:rPr>
        <w:t>wniesiono zastrzeż</w:t>
      </w:r>
      <w:r w:rsidR="003773B5" w:rsidRPr="00FC4316">
        <w:rPr>
          <w:sz w:val="21"/>
          <w:szCs w:val="21"/>
        </w:rPr>
        <w:t>e</w:t>
      </w:r>
      <w:r w:rsidR="003F05B0" w:rsidRPr="00FC4316">
        <w:rPr>
          <w:sz w:val="21"/>
          <w:szCs w:val="21"/>
        </w:rPr>
        <w:t>ń</w:t>
      </w:r>
      <w:r w:rsidR="00460977" w:rsidRPr="00FC4316">
        <w:rPr>
          <w:sz w:val="21"/>
          <w:szCs w:val="21"/>
        </w:rPr>
        <w:t>.</w:t>
      </w:r>
    </w:p>
    <w:p w14:paraId="246E395B" w14:textId="452EC167" w:rsidR="00FF1767" w:rsidRPr="00FC4316" w:rsidRDefault="00C425A1" w:rsidP="00823216">
      <w:pPr>
        <w:pStyle w:val="Tekstpodstawowy2"/>
        <w:spacing w:before="240" w:after="240" w:line="360" w:lineRule="auto"/>
        <w:jc w:val="left"/>
        <w:rPr>
          <w:sz w:val="21"/>
          <w:szCs w:val="21"/>
          <w:lang w:eastAsia="ar-SA"/>
        </w:rPr>
      </w:pPr>
      <w:r w:rsidRPr="00FC4316">
        <w:rPr>
          <w:sz w:val="21"/>
          <w:szCs w:val="21"/>
        </w:rPr>
        <w:t xml:space="preserve">Przeprowadzona kontrola wykazała, że </w:t>
      </w:r>
      <w:r w:rsidR="00D34760" w:rsidRPr="00FC4316">
        <w:rPr>
          <w:sz w:val="21"/>
          <w:szCs w:val="21"/>
        </w:rPr>
        <w:t>zadanie</w:t>
      </w:r>
      <w:r w:rsidR="00C25027" w:rsidRPr="00FC4316">
        <w:rPr>
          <w:sz w:val="21"/>
          <w:szCs w:val="21"/>
        </w:rPr>
        <w:t xml:space="preserve"> został</w:t>
      </w:r>
      <w:r w:rsidR="00D34760" w:rsidRPr="00FC4316">
        <w:rPr>
          <w:sz w:val="21"/>
          <w:szCs w:val="21"/>
        </w:rPr>
        <w:t>o</w:t>
      </w:r>
      <w:r w:rsidR="00C25027" w:rsidRPr="00FC4316">
        <w:rPr>
          <w:sz w:val="21"/>
          <w:szCs w:val="21"/>
        </w:rPr>
        <w:t xml:space="preserve"> zrealizowan</w:t>
      </w:r>
      <w:r w:rsidR="00D34760" w:rsidRPr="00FC4316">
        <w:rPr>
          <w:sz w:val="21"/>
          <w:szCs w:val="21"/>
        </w:rPr>
        <w:t>e</w:t>
      </w:r>
      <w:r w:rsidR="00C25027" w:rsidRPr="00FC4316">
        <w:rPr>
          <w:sz w:val="21"/>
          <w:szCs w:val="21"/>
        </w:rPr>
        <w:t xml:space="preserve"> zgodnie z ofertą. </w:t>
      </w:r>
      <w:r w:rsidR="00E33C26" w:rsidRPr="00FC4316">
        <w:rPr>
          <w:sz w:val="21"/>
          <w:szCs w:val="21"/>
        </w:rPr>
        <w:t>Objęte kontrolą w</w:t>
      </w:r>
      <w:r w:rsidR="00C25027" w:rsidRPr="00FC4316">
        <w:rPr>
          <w:sz w:val="21"/>
          <w:szCs w:val="21"/>
        </w:rPr>
        <w:t xml:space="preserve">ydatki </w:t>
      </w:r>
      <w:r w:rsidR="00985183" w:rsidRPr="00FC4316">
        <w:rPr>
          <w:sz w:val="21"/>
          <w:szCs w:val="21"/>
        </w:rPr>
        <w:t xml:space="preserve">sfinansowane </w:t>
      </w:r>
      <w:r w:rsidR="00C25027" w:rsidRPr="00FC4316">
        <w:rPr>
          <w:sz w:val="21"/>
          <w:szCs w:val="21"/>
        </w:rPr>
        <w:t xml:space="preserve">ze środków dotacji zostały udokumentowane </w:t>
      </w:r>
      <w:r w:rsidR="00210857" w:rsidRPr="00FC4316">
        <w:rPr>
          <w:sz w:val="21"/>
          <w:szCs w:val="21"/>
        </w:rPr>
        <w:t xml:space="preserve">i dokonane w terminach określonych w umowie dotacyjnej, </w:t>
      </w:r>
      <w:r w:rsidR="00210857" w:rsidRPr="00FC4316">
        <w:rPr>
          <w:sz w:val="21"/>
          <w:szCs w:val="21"/>
        </w:rPr>
        <w:lastRenderedPageBreak/>
        <w:t>a koszty zadania poniesione na podstawie dokumentów źródłowych były zgodne co do rodzaju i wartości z kosztami zaplanowanymi w zaktualizowanej ofercie.</w:t>
      </w:r>
    </w:p>
    <w:p w14:paraId="26F93719" w14:textId="5B6ACA8F" w:rsidR="009F19EB" w:rsidRDefault="00985183" w:rsidP="00823216">
      <w:pPr>
        <w:suppressAutoHyphens/>
        <w:spacing w:before="240" w:after="240" w:line="360" w:lineRule="auto"/>
        <w:rPr>
          <w:rFonts w:ascii="Verdana" w:hAnsi="Verdana"/>
          <w:sz w:val="21"/>
          <w:szCs w:val="21"/>
        </w:rPr>
      </w:pPr>
      <w:r w:rsidRPr="00FC4316">
        <w:rPr>
          <w:rFonts w:ascii="Verdana" w:hAnsi="Verdana"/>
          <w:sz w:val="21"/>
          <w:szCs w:val="21"/>
        </w:rPr>
        <w:t>W załączeniu przekazuję p</w:t>
      </w:r>
      <w:r w:rsidR="009F19EB" w:rsidRPr="00FC4316">
        <w:rPr>
          <w:rFonts w:ascii="Verdana" w:hAnsi="Verdana"/>
          <w:sz w:val="21"/>
          <w:szCs w:val="21"/>
        </w:rPr>
        <w:t>rotokół kontroli celem wykorzystania.</w:t>
      </w:r>
    </w:p>
    <w:p w14:paraId="63BB7E2E" w14:textId="141BFE21" w:rsidR="00AD2E93" w:rsidRPr="00AD2E93" w:rsidRDefault="00AD2E93" w:rsidP="00AD2E93">
      <w:pPr>
        <w:suppressAutoHyphens/>
        <w:spacing w:line="360" w:lineRule="auto"/>
        <w:rPr>
          <w:rFonts w:ascii="Verdana" w:hAnsi="Verdana"/>
          <w:sz w:val="21"/>
          <w:szCs w:val="21"/>
        </w:rPr>
      </w:pPr>
      <w:r w:rsidRPr="00AD2E93">
        <w:rPr>
          <w:rFonts w:ascii="Verdana" w:hAnsi="Verdana"/>
          <w:sz w:val="21"/>
          <w:szCs w:val="21"/>
        </w:rPr>
        <w:t>Dokument podpisała z upoważnienia Prezydenta</w:t>
      </w:r>
    </w:p>
    <w:p w14:paraId="2AE48B38" w14:textId="77777777" w:rsidR="00AD2E93" w:rsidRPr="00AD2E93" w:rsidRDefault="00AD2E93" w:rsidP="00AD2E93">
      <w:pPr>
        <w:suppressAutoHyphens/>
        <w:spacing w:line="360" w:lineRule="auto"/>
        <w:rPr>
          <w:rFonts w:ascii="Verdana" w:hAnsi="Verdana"/>
          <w:sz w:val="21"/>
          <w:szCs w:val="21"/>
        </w:rPr>
      </w:pPr>
      <w:r w:rsidRPr="00AD2E93">
        <w:rPr>
          <w:rFonts w:ascii="Verdana" w:hAnsi="Verdana"/>
          <w:sz w:val="21"/>
          <w:szCs w:val="21"/>
        </w:rPr>
        <w:t>Marta Kalicińska</w:t>
      </w:r>
    </w:p>
    <w:p w14:paraId="1CBDBB63" w14:textId="77777777" w:rsidR="00AD2E93" w:rsidRPr="00AD2E93" w:rsidRDefault="00AD2E93" w:rsidP="00823216">
      <w:pPr>
        <w:suppressAutoHyphens/>
        <w:spacing w:after="240" w:line="360" w:lineRule="auto"/>
        <w:rPr>
          <w:rFonts w:ascii="Verdana" w:hAnsi="Verdana"/>
          <w:sz w:val="21"/>
          <w:szCs w:val="21"/>
        </w:rPr>
      </w:pPr>
      <w:r w:rsidRPr="00AD2E93">
        <w:rPr>
          <w:rFonts w:ascii="Verdana" w:hAnsi="Verdana"/>
          <w:sz w:val="21"/>
          <w:szCs w:val="21"/>
        </w:rPr>
        <w:t>Dyrektor Wydziału Kontroli</w:t>
      </w:r>
    </w:p>
    <w:p w14:paraId="0EAC84EA" w14:textId="6D180488" w:rsidR="00210857" w:rsidRPr="00FC4316" w:rsidRDefault="00210857" w:rsidP="00823216">
      <w:pPr>
        <w:suppressAutoHyphens/>
        <w:spacing w:before="240" w:after="240" w:line="360" w:lineRule="auto"/>
        <w:rPr>
          <w:rFonts w:ascii="Verdana" w:hAnsi="Verdana"/>
          <w:sz w:val="21"/>
          <w:szCs w:val="21"/>
        </w:rPr>
      </w:pPr>
      <w:r w:rsidRPr="00FC4316">
        <w:rPr>
          <w:rFonts w:ascii="Verdana" w:hAnsi="Verdana"/>
          <w:sz w:val="21"/>
          <w:szCs w:val="21"/>
        </w:rPr>
        <w:t>Sprawę prowadzi: Urząd Miejski Wrocławia; Wydział Kontroli, ul. Wojciecha Bogusławskiego 8,10; 50-031 Wrocław; tel. +48</w:t>
      </w:r>
      <w:r w:rsidR="001E0ECA">
        <w:rPr>
          <w:rFonts w:ascii="Verdana" w:hAnsi="Verdana"/>
          <w:sz w:val="21"/>
          <w:szCs w:val="21"/>
        </w:rPr>
        <w:t xml:space="preserve"> </w:t>
      </w:r>
      <w:r w:rsidRPr="00FC4316">
        <w:rPr>
          <w:rFonts w:ascii="Verdana" w:hAnsi="Verdana"/>
          <w:sz w:val="21"/>
          <w:szCs w:val="21"/>
        </w:rPr>
        <w:t>717 77 92 35, fax +48</w:t>
      </w:r>
      <w:r w:rsidR="001E0ECA">
        <w:rPr>
          <w:rFonts w:ascii="Verdana" w:hAnsi="Verdana"/>
          <w:sz w:val="21"/>
          <w:szCs w:val="21"/>
        </w:rPr>
        <w:t xml:space="preserve"> </w:t>
      </w:r>
      <w:r w:rsidRPr="00FC4316">
        <w:rPr>
          <w:rFonts w:ascii="Verdana" w:hAnsi="Verdana"/>
          <w:sz w:val="21"/>
          <w:szCs w:val="21"/>
        </w:rPr>
        <w:t xml:space="preserve">717 77 92 34; </w:t>
      </w:r>
      <w:hyperlink r:id="rId8" w:history="1">
        <w:r w:rsidRPr="001E0ECA">
          <w:rPr>
            <w:rStyle w:val="Hipercze"/>
            <w:rFonts w:ascii="Verdana" w:hAnsi="Verdana"/>
            <w:color w:val="auto"/>
            <w:sz w:val="21"/>
            <w:szCs w:val="21"/>
            <w:u w:val="none"/>
          </w:rPr>
          <w:t>wkn@um.wroc.pl</w:t>
        </w:r>
      </w:hyperlink>
    </w:p>
    <w:p w14:paraId="0B73BCFC" w14:textId="77777777" w:rsidR="00210857" w:rsidRPr="00FC4316" w:rsidRDefault="00210857" w:rsidP="0090150E">
      <w:pPr>
        <w:suppressAutoHyphens/>
        <w:spacing w:before="240" w:line="360" w:lineRule="auto"/>
        <w:rPr>
          <w:rFonts w:ascii="Verdana" w:hAnsi="Verdana"/>
          <w:sz w:val="21"/>
          <w:szCs w:val="21"/>
        </w:rPr>
      </w:pPr>
      <w:r w:rsidRPr="00FC4316">
        <w:rPr>
          <w:rFonts w:ascii="Verdana" w:hAnsi="Verdana"/>
          <w:sz w:val="21"/>
          <w:szCs w:val="21"/>
        </w:rPr>
        <w:t>Załącznik w wersji elektronicznej:</w:t>
      </w:r>
    </w:p>
    <w:p w14:paraId="7225B6F5" w14:textId="3F3A21C9" w:rsidR="00210857" w:rsidRPr="00FC4316" w:rsidRDefault="00210857" w:rsidP="0090150E">
      <w:pPr>
        <w:suppressAutoHyphens/>
        <w:spacing w:after="240" w:line="360" w:lineRule="auto"/>
        <w:rPr>
          <w:rFonts w:ascii="Verdana" w:hAnsi="Verdana"/>
          <w:sz w:val="21"/>
          <w:szCs w:val="21"/>
        </w:rPr>
      </w:pPr>
      <w:r w:rsidRPr="00FC4316">
        <w:rPr>
          <w:rFonts w:ascii="Verdana" w:hAnsi="Verdana"/>
          <w:sz w:val="21"/>
          <w:szCs w:val="21"/>
        </w:rPr>
        <w:t>Protokół kontroli nr WKN-KF.1711.</w:t>
      </w:r>
      <w:r w:rsidR="00D34760" w:rsidRPr="00FC4316">
        <w:rPr>
          <w:rFonts w:ascii="Verdana" w:hAnsi="Verdana"/>
          <w:sz w:val="21"/>
          <w:szCs w:val="21"/>
        </w:rPr>
        <w:t>50</w:t>
      </w:r>
      <w:r w:rsidRPr="00FC4316">
        <w:rPr>
          <w:rFonts w:ascii="Verdana" w:hAnsi="Verdana"/>
          <w:sz w:val="21"/>
          <w:szCs w:val="21"/>
        </w:rPr>
        <w:t>.2024</w:t>
      </w:r>
    </w:p>
    <w:p w14:paraId="2BE8C3AD" w14:textId="77777777" w:rsidR="00210857" w:rsidRPr="00FC4316" w:rsidRDefault="00210857" w:rsidP="0090150E">
      <w:pPr>
        <w:suppressAutoHyphens/>
        <w:spacing w:before="240" w:line="360" w:lineRule="auto"/>
        <w:rPr>
          <w:rFonts w:ascii="Verdana" w:hAnsi="Verdana"/>
          <w:sz w:val="21"/>
          <w:szCs w:val="21"/>
        </w:rPr>
      </w:pPr>
      <w:r w:rsidRPr="00FC4316">
        <w:rPr>
          <w:rFonts w:ascii="Verdana" w:hAnsi="Verdana"/>
          <w:sz w:val="21"/>
          <w:szCs w:val="21"/>
        </w:rPr>
        <w:t>Do wiadomości:</w:t>
      </w:r>
    </w:p>
    <w:p w14:paraId="1BA78244" w14:textId="5A82C42B" w:rsidR="00210857" w:rsidRPr="00FC4316" w:rsidRDefault="00210857" w:rsidP="0090150E">
      <w:pPr>
        <w:suppressAutoHyphens/>
        <w:spacing w:after="240" w:line="360" w:lineRule="auto"/>
        <w:rPr>
          <w:rFonts w:ascii="Verdana" w:hAnsi="Verdana"/>
          <w:sz w:val="21"/>
          <w:szCs w:val="21"/>
        </w:rPr>
      </w:pPr>
      <w:r w:rsidRPr="00FC4316">
        <w:rPr>
          <w:rFonts w:ascii="Verdana" w:hAnsi="Verdana"/>
          <w:sz w:val="21"/>
          <w:szCs w:val="21"/>
        </w:rPr>
        <w:t>Pan</w:t>
      </w:r>
      <w:r w:rsidR="003753DD" w:rsidRPr="00FC4316">
        <w:rPr>
          <w:rFonts w:ascii="Verdana" w:hAnsi="Verdana"/>
          <w:sz w:val="21"/>
          <w:szCs w:val="21"/>
        </w:rPr>
        <w:t>i</w:t>
      </w:r>
      <w:r w:rsidRPr="00FC4316">
        <w:rPr>
          <w:rFonts w:ascii="Verdana" w:hAnsi="Verdana"/>
          <w:sz w:val="21"/>
          <w:szCs w:val="21"/>
        </w:rPr>
        <w:t xml:space="preserve"> </w:t>
      </w:r>
      <w:r w:rsidR="003753DD" w:rsidRPr="00FC4316">
        <w:rPr>
          <w:rFonts w:ascii="Verdana" w:hAnsi="Verdana"/>
          <w:sz w:val="21"/>
          <w:szCs w:val="21"/>
        </w:rPr>
        <w:t>Magdalena Wdowiak-Urbańczyk</w:t>
      </w:r>
      <w:r w:rsidRPr="00FC4316">
        <w:rPr>
          <w:rFonts w:ascii="Verdana" w:hAnsi="Verdana"/>
          <w:sz w:val="21"/>
          <w:szCs w:val="21"/>
        </w:rPr>
        <w:t xml:space="preserve"> – Dyrektor Departamentu Spraw Społecznych UMW</w:t>
      </w:r>
    </w:p>
    <w:p w14:paraId="023F2F02" w14:textId="6B204697" w:rsidR="00DA1EA1" w:rsidRPr="00696D1E" w:rsidRDefault="00210857" w:rsidP="00823216">
      <w:pPr>
        <w:suppressAutoHyphens/>
        <w:spacing w:before="240" w:after="240" w:line="360" w:lineRule="auto"/>
        <w:rPr>
          <w:rFonts w:ascii="Verdana" w:hAnsi="Verdana"/>
          <w:sz w:val="21"/>
          <w:szCs w:val="21"/>
        </w:rPr>
      </w:pPr>
      <w:r w:rsidRPr="00FC4316">
        <w:rPr>
          <w:rFonts w:ascii="Verdana" w:hAnsi="Verdana"/>
          <w:sz w:val="21"/>
          <w:szCs w:val="21"/>
        </w:rPr>
        <w:t>Pismo przygotowano zgodnie z wymogami WCAG w zakresie dostępności cyfrowej.</w:t>
      </w:r>
    </w:p>
    <w:sectPr w:rsidR="00DA1EA1" w:rsidRPr="00696D1E" w:rsidSect="004C674B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909E" w14:textId="77777777" w:rsidR="008B5742" w:rsidRDefault="008B5742">
      <w:r>
        <w:separator/>
      </w:r>
    </w:p>
  </w:endnote>
  <w:endnote w:type="continuationSeparator" w:id="0">
    <w:p w14:paraId="5AD9C523" w14:textId="77777777" w:rsidR="008B5742" w:rsidRDefault="008B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683A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8642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86421">
      <w:rPr>
        <w:sz w:val="14"/>
        <w:szCs w:val="14"/>
      </w:rPr>
      <w:fldChar w:fldCharType="separate"/>
    </w:r>
    <w:r w:rsidR="0077017C">
      <w:rPr>
        <w:noProof/>
        <w:sz w:val="14"/>
        <w:szCs w:val="14"/>
      </w:rPr>
      <w:t>2</w:t>
    </w:r>
    <w:r w:rsidR="00F8642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8642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86421">
      <w:rPr>
        <w:sz w:val="14"/>
        <w:szCs w:val="14"/>
      </w:rPr>
      <w:fldChar w:fldCharType="separate"/>
    </w:r>
    <w:r w:rsidR="0077017C">
      <w:rPr>
        <w:noProof/>
        <w:sz w:val="14"/>
        <w:szCs w:val="14"/>
      </w:rPr>
      <w:t>2</w:t>
    </w:r>
    <w:r w:rsidR="00F8642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FE84" w14:textId="77777777" w:rsidR="00C24F9E" w:rsidRDefault="00C24F9E">
    <w:pPr>
      <w:pStyle w:val="Stopka"/>
    </w:pPr>
  </w:p>
  <w:p w14:paraId="0E200F6F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063C0CEE" wp14:editId="48C8AD0C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276B" w14:textId="77777777" w:rsidR="008B5742" w:rsidRDefault="008B5742">
      <w:r>
        <w:separator/>
      </w:r>
    </w:p>
  </w:footnote>
  <w:footnote w:type="continuationSeparator" w:id="0">
    <w:p w14:paraId="608CD1E1" w14:textId="77777777" w:rsidR="008B5742" w:rsidRDefault="008B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014D" w14:textId="77777777" w:rsidR="00C24F9E" w:rsidRDefault="00823216">
    <w:r>
      <w:rPr>
        <w:noProof/>
      </w:rPr>
      <w:pict w14:anchorId="6AE61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DE6E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17E6025F" wp14:editId="13E34413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D37ADA"/>
    <w:multiLevelType w:val="hybridMultilevel"/>
    <w:tmpl w:val="B3D6BF8E"/>
    <w:lvl w:ilvl="0" w:tplc="9BE2BD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7291B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2" w:tplc="4E5C7C4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C66D92"/>
    <w:multiLevelType w:val="hybridMultilevel"/>
    <w:tmpl w:val="93AA4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D45DD"/>
    <w:multiLevelType w:val="hybridMultilevel"/>
    <w:tmpl w:val="08889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33D92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6B77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25CB6"/>
    <w:multiLevelType w:val="hybridMultilevel"/>
    <w:tmpl w:val="F75E6CC6"/>
    <w:lvl w:ilvl="0" w:tplc="54AE0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A616ED"/>
    <w:multiLevelType w:val="hybridMultilevel"/>
    <w:tmpl w:val="19C27C72"/>
    <w:lvl w:ilvl="0" w:tplc="2326ED7C">
      <w:start w:val="1"/>
      <w:numFmt w:val="bullet"/>
      <w:lvlText w:val="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</w:lvl>
  </w:abstractNum>
  <w:abstractNum w:abstractNumId="11" w15:restartNumberingAfterBreak="0">
    <w:nsid w:val="1E722176"/>
    <w:multiLevelType w:val="hybridMultilevel"/>
    <w:tmpl w:val="C25E3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758A1"/>
    <w:multiLevelType w:val="hybridMultilevel"/>
    <w:tmpl w:val="A03CAB1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9D1"/>
    <w:multiLevelType w:val="hybridMultilevel"/>
    <w:tmpl w:val="43C65128"/>
    <w:lvl w:ilvl="0" w:tplc="10F608C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1E2169"/>
    <w:multiLevelType w:val="hybridMultilevel"/>
    <w:tmpl w:val="EAAE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A4258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1845102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72C0"/>
    <w:multiLevelType w:val="hybridMultilevel"/>
    <w:tmpl w:val="2218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219D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82646F2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42526"/>
    <w:multiLevelType w:val="hybridMultilevel"/>
    <w:tmpl w:val="C26EA098"/>
    <w:lvl w:ilvl="0" w:tplc="0000000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B3C3037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92B94"/>
    <w:multiLevelType w:val="hybridMultilevel"/>
    <w:tmpl w:val="06E2788A"/>
    <w:lvl w:ilvl="0" w:tplc="460EE9F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F7D20"/>
    <w:multiLevelType w:val="hybridMultilevel"/>
    <w:tmpl w:val="1F6271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B10C4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776AB"/>
    <w:multiLevelType w:val="hybridMultilevel"/>
    <w:tmpl w:val="A7FCE274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2737D1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C5DA1"/>
    <w:multiLevelType w:val="hybridMultilevel"/>
    <w:tmpl w:val="4EB032B2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9B2DF5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C37AC"/>
    <w:multiLevelType w:val="hybridMultilevel"/>
    <w:tmpl w:val="016A9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6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60FAA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517B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0115B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81EFF"/>
    <w:multiLevelType w:val="hybridMultilevel"/>
    <w:tmpl w:val="CCC05620"/>
    <w:lvl w:ilvl="0" w:tplc="806C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F6107"/>
    <w:multiLevelType w:val="hybridMultilevel"/>
    <w:tmpl w:val="65C813A6"/>
    <w:lvl w:ilvl="0" w:tplc="8724E1E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7628064">
      <w:start w:val="1"/>
      <w:numFmt w:val="bullet"/>
      <w:lvlText w:val=""/>
      <w:lvlJc w:val="left"/>
      <w:pPr>
        <w:tabs>
          <w:tab w:val="num" w:pos="1543"/>
        </w:tabs>
        <w:ind w:left="1543" w:hanging="397"/>
      </w:pPr>
      <w:rPr>
        <w:rFonts w:ascii="Symbol" w:hAnsi="Symbol" w:hint="default"/>
      </w:rPr>
    </w:lvl>
    <w:lvl w:ilvl="2" w:tplc="CF0C970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247029B8">
      <w:start w:val="4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2E141082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634649E1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1D04B7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2" w15:restartNumberingAfterBreak="0">
    <w:nsid w:val="6E6F6DBF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D2AA6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411FA5"/>
    <w:multiLevelType w:val="hybridMultilevel"/>
    <w:tmpl w:val="568CC206"/>
    <w:lvl w:ilvl="0" w:tplc="175EF9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8C1313"/>
    <w:multiLevelType w:val="hybridMultilevel"/>
    <w:tmpl w:val="EE9E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156A8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D73D5"/>
    <w:multiLevelType w:val="hybridMultilevel"/>
    <w:tmpl w:val="10F86FF0"/>
    <w:lvl w:ilvl="0" w:tplc="C556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EAE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F5A55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5"/>
  </w:num>
  <w:num w:numId="3">
    <w:abstractNumId w:val="47"/>
  </w:num>
  <w:num w:numId="4">
    <w:abstractNumId w:val="29"/>
  </w:num>
  <w:num w:numId="5">
    <w:abstractNumId w:val="13"/>
  </w:num>
  <w:num w:numId="6">
    <w:abstractNumId w:val="3"/>
  </w:num>
  <w:num w:numId="7">
    <w:abstractNumId w:val="18"/>
  </w:num>
  <w:num w:numId="8">
    <w:abstractNumId w:val="15"/>
  </w:num>
  <w:num w:numId="9">
    <w:abstractNumId w:val="42"/>
  </w:num>
  <w:num w:numId="10">
    <w:abstractNumId w:val="6"/>
  </w:num>
  <w:num w:numId="11">
    <w:abstractNumId w:val="37"/>
  </w:num>
  <w:num w:numId="12">
    <w:abstractNumId w:val="21"/>
  </w:num>
  <w:num w:numId="13">
    <w:abstractNumId w:val="1"/>
  </w:num>
  <w:num w:numId="14">
    <w:abstractNumId w:val="27"/>
  </w:num>
  <w:num w:numId="15">
    <w:abstractNumId w:val="10"/>
  </w:num>
  <w:num w:numId="16">
    <w:abstractNumId w:val="7"/>
  </w:num>
  <w:num w:numId="17">
    <w:abstractNumId w:val="33"/>
  </w:num>
  <w:num w:numId="18">
    <w:abstractNumId w:val="49"/>
  </w:num>
  <w:num w:numId="19">
    <w:abstractNumId w:val="40"/>
  </w:num>
  <w:num w:numId="20">
    <w:abstractNumId w:val="32"/>
  </w:num>
  <w:num w:numId="21">
    <w:abstractNumId w:val="16"/>
  </w:num>
  <w:num w:numId="22">
    <w:abstractNumId w:val="31"/>
  </w:num>
  <w:num w:numId="23">
    <w:abstractNumId w:val="46"/>
  </w:num>
  <w:num w:numId="24">
    <w:abstractNumId w:val="38"/>
  </w:num>
  <w:num w:numId="25">
    <w:abstractNumId w:val="48"/>
  </w:num>
  <w:num w:numId="26">
    <w:abstractNumId w:val="44"/>
  </w:num>
  <w:num w:numId="27">
    <w:abstractNumId w:val="19"/>
  </w:num>
  <w:num w:numId="28">
    <w:abstractNumId w:val="35"/>
  </w:num>
  <w:num w:numId="29">
    <w:abstractNumId w:val="4"/>
  </w:num>
  <w:num w:numId="30">
    <w:abstractNumId w:val="41"/>
  </w:num>
  <w:num w:numId="31">
    <w:abstractNumId w:val="30"/>
  </w:num>
  <w:num w:numId="32">
    <w:abstractNumId w:val="36"/>
  </w:num>
  <w:num w:numId="33">
    <w:abstractNumId w:val="11"/>
  </w:num>
  <w:num w:numId="34">
    <w:abstractNumId w:val="26"/>
  </w:num>
  <w:num w:numId="35">
    <w:abstractNumId w:val="25"/>
  </w:num>
  <w:num w:numId="36">
    <w:abstractNumId w:val="17"/>
  </w:num>
  <w:num w:numId="37">
    <w:abstractNumId w:val="28"/>
  </w:num>
  <w:num w:numId="38">
    <w:abstractNumId w:val="22"/>
  </w:num>
  <w:num w:numId="39">
    <w:abstractNumId w:val="43"/>
  </w:num>
  <w:num w:numId="40">
    <w:abstractNumId w:val="5"/>
  </w:num>
  <w:num w:numId="41">
    <w:abstractNumId w:val="2"/>
  </w:num>
  <w:num w:numId="42">
    <w:abstractNumId w:val="24"/>
  </w:num>
  <w:num w:numId="43">
    <w:abstractNumId w:val="12"/>
  </w:num>
  <w:num w:numId="44">
    <w:abstractNumId w:val="14"/>
  </w:num>
  <w:num w:numId="45">
    <w:abstractNumId w:val="9"/>
  </w:num>
  <w:num w:numId="46">
    <w:abstractNumId w:val="20"/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F"/>
    <w:rsid w:val="00000667"/>
    <w:rsid w:val="00000B3F"/>
    <w:rsid w:val="0000167F"/>
    <w:rsid w:val="00002ED8"/>
    <w:rsid w:val="00003889"/>
    <w:rsid w:val="000054D2"/>
    <w:rsid w:val="00005FD4"/>
    <w:rsid w:val="0000725F"/>
    <w:rsid w:val="00011F25"/>
    <w:rsid w:val="00012378"/>
    <w:rsid w:val="00020486"/>
    <w:rsid w:val="00020B93"/>
    <w:rsid w:val="00023528"/>
    <w:rsid w:val="00027234"/>
    <w:rsid w:val="0003030C"/>
    <w:rsid w:val="00031650"/>
    <w:rsid w:val="00031F72"/>
    <w:rsid w:val="000332FE"/>
    <w:rsid w:val="00034D49"/>
    <w:rsid w:val="0003575A"/>
    <w:rsid w:val="00037769"/>
    <w:rsid w:val="00040D44"/>
    <w:rsid w:val="00041646"/>
    <w:rsid w:val="00041697"/>
    <w:rsid w:val="00046915"/>
    <w:rsid w:val="00050314"/>
    <w:rsid w:val="000562CE"/>
    <w:rsid w:val="0005631E"/>
    <w:rsid w:val="00057A44"/>
    <w:rsid w:val="00061836"/>
    <w:rsid w:val="00063D8B"/>
    <w:rsid w:val="000660F8"/>
    <w:rsid w:val="00070EEE"/>
    <w:rsid w:val="00073127"/>
    <w:rsid w:val="00076350"/>
    <w:rsid w:val="0007742D"/>
    <w:rsid w:val="0008195F"/>
    <w:rsid w:val="00082496"/>
    <w:rsid w:val="00082BDB"/>
    <w:rsid w:val="00085178"/>
    <w:rsid w:val="000869C3"/>
    <w:rsid w:val="0008744C"/>
    <w:rsid w:val="000901CE"/>
    <w:rsid w:val="00090473"/>
    <w:rsid w:val="000969CA"/>
    <w:rsid w:val="000A0A72"/>
    <w:rsid w:val="000A140F"/>
    <w:rsid w:val="000A1FAA"/>
    <w:rsid w:val="000A5C7E"/>
    <w:rsid w:val="000A7D16"/>
    <w:rsid w:val="000B54A2"/>
    <w:rsid w:val="000C089F"/>
    <w:rsid w:val="000C0D26"/>
    <w:rsid w:val="000C3B44"/>
    <w:rsid w:val="000C539F"/>
    <w:rsid w:val="000C7080"/>
    <w:rsid w:val="000D093F"/>
    <w:rsid w:val="000D26A0"/>
    <w:rsid w:val="000E4D69"/>
    <w:rsid w:val="000F13B7"/>
    <w:rsid w:val="000F6001"/>
    <w:rsid w:val="000F749B"/>
    <w:rsid w:val="0010268E"/>
    <w:rsid w:val="00105DC5"/>
    <w:rsid w:val="00106026"/>
    <w:rsid w:val="00107180"/>
    <w:rsid w:val="00115057"/>
    <w:rsid w:val="00116053"/>
    <w:rsid w:val="001162C2"/>
    <w:rsid w:val="00116FC7"/>
    <w:rsid w:val="001235E2"/>
    <w:rsid w:val="001236B6"/>
    <w:rsid w:val="00125750"/>
    <w:rsid w:val="001259D3"/>
    <w:rsid w:val="0012676B"/>
    <w:rsid w:val="00131BA6"/>
    <w:rsid w:val="00132E63"/>
    <w:rsid w:val="0013468D"/>
    <w:rsid w:val="0013612C"/>
    <w:rsid w:val="001363DC"/>
    <w:rsid w:val="00137ED4"/>
    <w:rsid w:val="0014365E"/>
    <w:rsid w:val="0015068F"/>
    <w:rsid w:val="00150AAB"/>
    <w:rsid w:val="0015367D"/>
    <w:rsid w:val="00155002"/>
    <w:rsid w:val="001615FC"/>
    <w:rsid w:val="00161E69"/>
    <w:rsid w:val="00161EBA"/>
    <w:rsid w:val="00166AFC"/>
    <w:rsid w:val="00174441"/>
    <w:rsid w:val="00175EC8"/>
    <w:rsid w:val="001767D6"/>
    <w:rsid w:val="00182565"/>
    <w:rsid w:val="00187207"/>
    <w:rsid w:val="00190E89"/>
    <w:rsid w:val="00195270"/>
    <w:rsid w:val="00195815"/>
    <w:rsid w:val="001A3C6D"/>
    <w:rsid w:val="001A4151"/>
    <w:rsid w:val="001A5884"/>
    <w:rsid w:val="001A5B0C"/>
    <w:rsid w:val="001B21F7"/>
    <w:rsid w:val="001B4773"/>
    <w:rsid w:val="001B6B9D"/>
    <w:rsid w:val="001B76AC"/>
    <w:rsid w:val="001C1335"/>
    <w:rsid w:val="001C3FC4"/>
    <w:rsid w:val="001C4BA1"/>
    <w:rsid w:val="001C5369"/>
    <w:rsid w:val="001C77BD"/>
    <w:rsid w:val="001D052A"/>
    <w:rsid w:val="001D2226"/>
    <w:rsid w:val="001D2E24"/>
    <w:rsid w:val="001D6B6B"/>
    <w:rsid w:val="001E0ECA"/>
    <w:rsid w:val="001E5222"/>
    <w:rsid w:val="001E6C9E"/>
    <w:rsid w:val="001F7582"/>
    <w:rsid w:val="00202936"/>
    <w:rsid w:val="00204300"/>
    <w:rsid w:val="00210857"/>
    <w:rsid w:val="00211C9F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46E90"/>
    <w:rsid w:val="00247B40"/>
    <w:rsid w:val="00253BFA"/>
    <w:rsid w:val="00257262"/>
    <w:rsid w:val="0026433A"/>
    <w:rsid w:val="00264E39"/>
    <w:rsid w:val="00276522"/>
    <w:rsid w:val="00281C24"/>
    <w:rsid w:val="002832CA"/>
    <w:rsid w:val="0029002B"/>
    <w:rsid w:val="00295A0F"/>
    <w:rsid w:val="002978B2"/>
    <w:rsid w:val="002B55EC"/>
    <w:rsid w:val="002C13A1"/>
    <w:rsid w:val="002C18C0"/>
    <w:rsid w:val="002C281C"/>
    <w:rsid w:val="002C3073"/>
    <w:rsid w:val="002C3140"/>
    <w:rsid w:val="002C7FF7"/>
    <w:rsid w:val="002D3091"/>
    <w:rsid w:val="002D30A6"/>
    <w:rsid w:val="002D35C7"/>
    <w:rsid w:val="002D6D3B"/>
    <w:rsid w:val="002E01F7"/>
    <w:rsid w:val="002E3709"/>
    <w:rsid w:val="002E441F"/>
    <w:rsid w:val="002F03FD"/>
    <w:rsid w:val="002F238E"/>
    <w:rsid w:val="003036FE"/>
    <w:rsid w:val="00304C2F"/>
    <w:rsid w:val="00305E57"/>
    <w:rsid w:val="00305FE5"/>
    <w:rsid w:val="00311CB2"/>
    <w:rsid w:val="0031646D"/>
    <w:rsid w:val="0031762A"/>
    <w:rsid w:val="0032774E"/>
    <w:rsid w:val="00331235"/>
    <w:rsid w:val="00335B07"/>
    <w:rsid w:val="00335E6E"/>
    <w:rsid w:val="00344D92"/>
    <w:rsid w:val="00344DD9"/>
    <w:rsid w:val="0035164F"/>
    <w:rsid w:val="003542DD"/>
    <w:rsid w:val="00354874"/>
    <w:rsid w:val="003609F7"/>
    <w:rsid w:val="00360A70"/>
    <w:rsid w:val="00363292"/>
    <w:rsid w:val="00364685"/>
    <w:rsid w:val="0036515F"/>
    <w:rsid w:val="0036633C"/>
    <w:rsid w:val="00366939"/>
    <w:rsid w:val="00367428"/>
    <w:rsid w:val="003753DD"/>
    <w:rsid w:val="0037598D"/>
    <w:rsid w:val="00375B44"/>
    <w:rsid w:val="003773B5"/>
    <w:rsid w:val="0038016D"/>
    <w:rsid w:val="00382120"/>
    <w:rsid w:val="00386DBD"/>
    <w:rsid w:val="00390C81"/>
    <w:rsid w:val="003940E9"/>
    <w:rsid w:val="003968AC"/>
    <w:rsid w:val="003A05A2"/>
    <w:rsid w:val="003A6760"/>
    <w:rsid w:val="003A7D4F"/>
    <w:rsid w:val="003B0149"/>
    <w:rsid w:val="003B0D74"/>
    <w:rsid w:val="003B252A"/>
    <w:rsid w:val="003B4C30"/>
    <w:rsid w:val="003B5D8D"/>
    <w:rsid w:val="003B696B"/>
    <w:rsid w:val="003C5237"/>
    <w:rsid w:val="003C6CBC"/>
    <w:rsid w:val="003D5D1D"/>
    <w:rsid w:val="003D7041"/>
    <w:rsid w:val="003E25C5"/>
    <w:rsid w:val="003E6129"/>
    <w:rsid w:val="003E6D1A"/>
    <w:rsid w:val="003F05B0"/>
    <w:rsid w:val="003F06F0"/>
    <w:rsid w:val="003F5B2E"/>
    <w:rsid w:val="003F6ED2"/>
    <w:rsid w:val="00405FA7"/>
    <w:rsid w:val="00407C26"/>
    <w:rsid w:val="00411FB0"/>
    <w:rsid w:val="004139D9"/>
    <w:rsid w:val="00421A51"/>
    <w:rsid w:val="00423E1F"/>
    <w:rsid w:val="0042402E"/>
    <w:rsid w:val="0042424C"/>
    <w:rsid w:val="004242D3"/>
    <w:rsid w:val="00425B88"/>
    <w:rsid w:val="0043178F"/>
    <w:rsid w:val="004357C7"/>
    <w:rsid w:val="00435B1E"/>
    <w:rsid w:val="0044430E"/>
    <w:rsid w:val="00445C22"/>
    <w:rsid w:val="00446977"/>
    <w:rsid w:val="004471A7"/>
    <w:rsid w:val="004477A3"/>
    <w:rsid w:val="0045144D"/>
    <w:rsid w:val="00451B7B"/>
    <w:rsid w:val="004538AB"/>
    <w:rsid w:val="004565B6"/>
    <w:rsid w:val="00460977"/>
    <w:rsid w:val="00463403"/>
    <w:rsid w:val="00464F80"/>
    <w:rsid w:val="004663C4"/>
    <w:rsid w:val="004664ED"/>
    <w:rsid w:val="00467D48"/>
    <w:rsid w:val="004725A6"/>
    <w:rsid w:val="00475FE8"/>
    <w:rsid w:val="00476EEF"/>
    <w:rsid w:val="0048073E"/>
    <w:rsid w:val="00480EAC"/>
    <w:rsid w:val="004816E2"/>
    <w:rsid w:val="004827B7"/>
    <w:rsid w:val="00485353"/>
    <w:rsid w:val="00486C9A"/>
    <w:rsid w:val="004877BC"/>
    <w:rsid w:val="00492D51"/>
    <w:rsid w:val="00493CD1"/>
    <w:rsid w:val="00494602"/>
    <w:rsid w:val="00497291"/>
    <w:rsid w:val="004A13A5"/>
    <w:rsid w:val="004B1116"/>
    <w:rsid w:val="004B2E4C"/>
    <w:rsid w:val="004B3236"/>
    <w:rsid w:val="004B55BE"/>
    <w:rsid w:val="004B7074"/>
    <w:rsid w:val="004B764B"/>
    <w:rsid w:val="004B7909"/>
    <w:rsid w:val="004B7D85"/>
    <w:rsid w:val="004C0AAC"/>
    <w:rsid w:val="004C537D"/>
    <w:rsid w:val="004C674B"/>
    <w:rsid w:val="004D04DF"/>
    <w:rsid w:val="004D0830"/>
    <w:rsid w:val="004D0F69"/>
    <w:rsid w:val="004D16AA"/>
    <w:rsid w:val="004D380F"/>
    <w:rsid w:val="004D5FD1"/>
    <w:rsid w:val="004E0E13"/>
    <w:rsid w:val="004E11AB"/>
    <w:rsid w:val="004E1697"/>
    <w:rsid w:val="004E2604"/>
    <w:rsid w:val="004E2D2D"/>
    <w:rsid w:val="004E38B7"/>
    <w:rsid w:val="004E5189"/>
    <w:rsid w:val="004E6641"/>
    <w:rsid w:val="004F2886"/>
    <w:rsid w:val="004F2CEF"/>
    <w:rsid w:val="004F421F"/>
    <w:rsid w:val="004F4992"/>
    <w:rsid w:val="004F6A20"/>
    <w:rsid w:val="005017D9"/>
    <w:rsid w:val="00506869"/>
    <w:rsid w:val="00515877"/>
    <w:rsid w:val="00515A2D"/>
    <w:rsid w:val="005162E7"/>
    <w:rsid w:val="00517579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37BD0"/>
    <w:rsid w:val="00542104"/>
    <w:rsid w:val="005426EA"/>
    <w:rsid w:val="00542862"/>
    <w:rsid w:val="00542B25"/>
    <w:rsid w:val="00547465"/>
    <w:rsid w:val="005474B2"/>
    <w:rsid w:val="00551D5B"/>
    <w:rsid w:val="0055666F"/>
    <w:rsid w:val="0056794B"/>
    <w:rsid w:val="005703BD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F21"/>
    <w:rsid w:val="00594776"/>
    <w:rsid w:val="005957B1"/>
    <w:rsid w:val="00597969"/>
    <w:rsid w:val="005A7A89"/>
    <w:rsid w:val="005B203E"/>
    <w:rsid w:val="005B57E5"/>
    <w:rsid w:val="005C33C5"/>
    <w:rsid w:val="005C3B93"/>
    <w:rsid w:val="005E17F5"/>
    <w:rsid w:val="005E21D6"/>
    <w:rsid w:val="005E3AE6"/>
    <w:rsid w:val="005E450C"/>
    <w:rsid w:val="005E716E"/>
    <w:rsid w:val="005F28CA"/>
    <w:rsid w:val="005F29D8"/>
    <w:rsid w:val="005F4BA0"/>
    <w:rsid w:val="00604444"/>
    <w:rsid w:val="006066C2"/>
    <w:rsid w:val="0061007B"/>
    <w:rsid w:val="006110FB"/>
    <w:rsid w:val="00612BCE"/>
    <w:rsid w:val="00613B1B"/>
    <w:rsid w:val="0061768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5946"/>
    <w:rsid w:val="00656DBD"/>
    <w:rsid w:val="006574B7"/>
    <w:rsid w:val="0065760B"/>
    <w:rsid w:val="0066030F"/>
    <w:rsid w:val="00665340"/>
    <w:rsid w:val="006665FC"/>
    <w:rsid w:val="00671F76"/>
    <w:rsid w:val="0067583D"/>
    <w:rsid w:val="006801B4"/>
    <w:rsid w:val="00680AA0"/>
    <w:rsid w:val="0069367E"/>
    <w:rsid w:val="0069478B"/>
    <w:rsid w:val="00695CCF"/>
    <w:rsid w:val="00696D1E"/>
    <w:rsid w:val="006A1717"/>
    <w:rsid w:val="006C77B3"/>
    <w:rsid w:val="006D0357"/>
    <w:rsid w:val="006D51ED"/>
    <w:rsid w:val="006D6002"/>
    <w:rsid w:val="006D7BAD"/>
    <w:rsid w:val="006E3239"/>
    <w:rsid w:val="006E558B"/>
    <w:rsid w:val="006E5B9F"/>
    <w:rsid w:val="006E6673"/>
    <w:rsid w:val="006F367A"/>
    <w:rsid w:val="006F37BE"/>
    <w:rsid w:val="006F3C73"/>
    <w:rsid w:val="006F6533"/>
    <w:rsid w:val="00700F81"/>
    <w:rsid w:val="00703238"/>
    <w:rsid w:val="00710016"/>
    <w:rsid w:val="0071317E"/>
    <w:rsid w:val="00715D30"/>
    <w:rsid w:val="00722563"/>
    <w:rsid w:val="00724ADE"/>
    <w:rsid w:val="00726E02"/>
    <w:rsid w:val="00726EA4"/>
    <w:rsid w:val="00732E8B"/>
    <w:rsid w:val="00733DAB"/>
    <w:rsid w:val="00741421"/>
    <w:rsid w:val="00744075"/>
    <w:rsid w:val="00747468"/>
    <w:rsid w:val="00751BC4"/>
    <w:rsid w:val="00760691"/>
    <w:rsid w:val="0077017C"/>
    <w:rsid w:val="00771337"/>
    <w:rsid w:val="0077572C"/>
    <w:rsid w:val="007851A7"/>
    <w:rsid w:val="007914AD"/>
    <w:rsid w:val="00794C0E"/>
    <w:rsid w:val="00795195"/>
    <w:rsid w:val="00797D37"/>
    <w:rsid w:val="007A0DB9"/>
    <w:rsid w:val="007A3DAE"/>
    <w:rsid w:val="007A66DF"/>
    <w:rsid w:val="007B3273"/>
    <w:rsid w:val="007B5882"/>
    <w:rsid w:val="007C4EF3"/>
    <w:rsid w:val="007C5F27"/>
    <w:rsid w:val="007C689F"/>
    <w:rsid w:val="007D39C3"/>
    <w:rsid w:val="007D7EDF"/>
    <w:rsid w:val="007E0CF6"/>
    <w:rsid w:val="007E1D1A"/>
    <w:rsid w:val="007E46C1"/>
    <w:rsid w:val="007E4D2B"/>
    <w:rsid w:val="007F7224"/>
    <w:rsid w:val="00800A10"/>
    <w:rsid w:val="00802966"/>
    <w:rsid w:val="00802CDD"/>
    <w:rsid w:val="00804AE7"/>
    <w:rsid w:val="00805D18"/>
    <w:rsid w:val="00807138"/>
    <w:rsid w:val="008134EC"/>
    <w:rsid w:val="008147B1"/>
    <w:rsid w:val="00816917"/>
    <w:rsid w:val="00816ECB"/>
    <w:rsid w:val="008179EE"/>
    <w:rsid w:val="00817B33"/>
    <w:rsid w:val="00821A51"/>
    <w:rsid w:val="00821E27"/>
    <w:rsid w:val="00823216"/>
    <w:rsid w:val="00823259"/>
    <w:rsid w:val="00823791"/>
    <w:rsid w:val="00826383"/>
    <w:rsid w:val="00826C85"/>
    <w:rsid w:val="00830427"/>
    <w:rsid w:val="00831AF5"/>
    <w:rsid w:val="00832D70"/>
    <w:rsid w:val="0083415A"/>
    <w:rsid w:val="008342BF"/>
    <w:rsid w:val="00835944"/>
    <w:rsid w:val="00844704"/>
    <w:rsid w:val="008449AA"/>
    <w:rsid w:val="00846C73"/>
    <w:rsid w:val="00853186"/>
    <w:rsid w:val="0085399A"/>
    <w:rsid w:val="0085415C"/>
    <w:rsid w:val="00854C54"/>
    <w:rsid w:val="00860A29"/>
    <w:rsid w:val="00866C14"/>
    <w:rsid w:val="008701C1"/>
    <w:rsid w:val="0087081F"/>
    <w:rsid w:val="00871096"/>
    <w:rsid w:val="00871D01"/>
    <w:rsid w:val="008735AF"/>
    <w:rsid w:val="00877036"/>
    <w:rsid w:val="00884FA7"/>
    <w:rsid w:val="008854F7"/>
    <w:rsid w:val="008878BA"/>
    <w:rsid w:val="00887AE3"/>
    <w:rsid w:val="00892C3F"/>
    <w:rsid w:val="00892D34"/>
    <w:rsid w:val="00895B5D"/>
    <w:rsid w:val="008970F2"/>
    <w:rsid w:val="008A03E8"/>
    <w:rsid w:val="008A135F"/>
    <w:rsid w:val="008A1EF7"/>
    <w:rsid w:val="008B08E8"/>
    <w:rsid w:val="008B1930"/>
    <w:rsid w:val="008B403F"/>
    <w:rsid w:val="008B4113"/>
    <w:rsid w:val="008B5742"/>
    <w:rsid w:val="008B684B"/>
    <w:rsid w:val="008C133B"/>
    <w:rsid w:val="008C151A"/>
    <w:rsid w:val="008C2A35"/>
    <w:rsid w:val="008C2A37"/>
    <w:rsid w:val="008C2DD6"/>
    <w:rsid w:val="008C5715"/>
    <w:rsid w:val="008C6E24"/>
    <w:rsid w:val="008C76EC"/>
    <w:rsid w:val="008D0662"/>
    <w:rsid w:val="008D14C7"/>
    <w:rsid w:val="008D2743"/>
    <w:rsid w:val="008E16E9"/>
    <w:rsid w:val="008E1AA2"/>
    <w:rsid w:val="008E1E1A"/>
    <w:rsid w:val="008E47C4"/>
    <w:rsid w:val="008E7489"/>
    <w:rsid w:val="008F05C2"/>
    <w:rsid w:val="008F1E42"/>
    <w:rsid w:val="008F4C43"/>
    <w:rsid w:val="008F6C94"/>
    <w:rsid w:val="0090150E"/>
    <w:rsid w:val="00901BBC"/>
    <w:rsid w:val="00902549"/>
    <w:rsid w:val="0090276A"/>
    <w:rsid w:val="009032A1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5876"/>
    <w:rsid w:val="009373A8"/>
    <w:rsid w:val="00943F1D"/>
    <w:rsid w:val="00947EBA"/>
    <w:rsid w:val="009550F4"/>
    <w:rsid w:val="009567F0"/>
    <w:rsid w:val="0095719D"/>
    <w:rsid w:val="009607A2"/>
    <w:rsid w:val="00960875"/>
    <w:rsid w:val="0096180F"/>
    <w:rsid w:val="00964D7C"/>
    <w:rsid w:val="00965B70"/>
    <w:rsid w:val="00972228"/>
    <w:rsid w:val="00974BF9"/>
    <w:rsid w:val="00975023"/>
    <w:rsid w:val="0097653B"/>
    <w:rsid w:val="00980B93"/>
    <w:rsid w:val="00983C87"/>
    <w:rsid w:val="00983D0A"/>
    <w:rsid w:val="00985183"/>
    <w:rsid w:val="0098752D"/>
    <w:rsid w:val="00990141"/>
    <w:rsid w:val="009936D7"/>
    <w:rsid w:val="00995788"/>
    <w:rsid w:val="009A06C7"/>
    <w:rsid w:val="009A1CCA"/>
    <w:rsid w:val="009A2B95"/>
    <w:rsid w:val="009A4AF7"/>
    <w:rsid w:val="009A50D8"/>
    <w:rsid w:val="009B2A3D"/>
    <w:rsid w:val="009B3A4F"/>
    <w:rsid w:val="009B42D4"/>
    <w:rsid w:val="009B494E"/>
    <w:rsid w:val="009B58F7"/>
    <w:rsid w:val="009C025C"/>
    <w:rsid w:val="009C31E5"/>
    <w:rsid w:val="009C35EA"/>
    <w:rsid w:val="009C4CA6"/>
    <w:rsid w:val="009C5D05"/>
    <w:rsid w:val="009D255A"/>
    <w:rsid w:val="009D64F5"/>
    <w:rsid w:val="009E138B"/>
    <w:rsid w:val="009E3672"/>
    <w:rsid w:val="009E5119"/>
    <w:rsid w:val="009E541D"/>
    <w:rsid w:val="009F19EB"/>
    <w:rsid w:val="009F2360"/>
    <w:rsid w:val="00A00CCE"/>
    <w:rsid w:val="00A05A42"/>
    <w:rsid w:val="00A06A08"/>
    <w:rsid w:val="00A132E9"/>
    <w:rsid w:val="00A22B0A"/>
    <w:rsid w:val="00A2423A"/>
    <w:rsid w:val="00A25CFE"/>
    <w:rsid w:val="00A32E4F"/>
    <w:rsid w:val="00A3593F"/>
    <w:rsid w:val="00A449B9"/>
    <w:rsid w:val="00A44DEF"/>
    <w:rsid w:val="00A45FAE"/>
    <w:rsid w:val="00A474F7"/>
    <w:rsid w:val="00A52B9A"/>
    <w:rsid w:val="00A6616D"/>
    <w:rsid w:val="00A7175E"/>
    <w:rsid w:val="00A75343"/>
    <w:rsid w:val="00A80102"/>
    <w:rsid w:val="00A802AD"/>
    <w:rsid w:val="00A82098"/>
    <w:rsid w:val="00A904A1"/>
    <w:rsid w:val="00A95170"/>
    <w:rsid w:val="00AA0036"/>
    <w:rsid w:val="00AA098A"/>
    <w:rsid w:val="00AA3673"/>
    <w:rsid w:val="00AA5B73"/>
    <w:rsid w:val="00AB04AE"/>
    <w:rsid w:val="00AB08D8"/>
    <w:rsid w:val="00AB182B"/>
    <w:rsid w:val="00AC0CF4"/>
    <w:rsid w:val="00AC5A75"/>
    <w:rsid w:val="00AC6D75"/>
    <w:rsid w:val="00AC7D5B"/>
    <w:rsid w:val="00AD2E93"/>
    <w:rsid w:val="00AD5E36"/>
    <w:rsid w:val="00AD6F92"/>
    <w:rsid w:val="00AE1029"/>
    <w:rsid w:val="00AE118F"/>
    <w:rsid w:val="00AE3A91"/>
    <w:rsid w:val="00AE6A21"/>
    <w:rsid w:val="00AE77AD"/>
    <w:rsid w:val="00AF3662"/>
    <w:rsid w:val="00AF59D5"/>
    <w:rsid w:val="00AF77A2"/>
    <w:rsid w:val="00B02239"/>
    <w:rsid w:val="00B04930"/>
    <w:rsid w:val="00B057AD"/>
    <w:rsid w:val="00B1132E"/>
    <w:rsid w:val="00B114FA"/>
    <w:rsid w:val="00B15026"/>
    <w:rsid w:val="00B16395"/>
    <w:rsid w:val="00B22274"/>
    <w:rsid w:val="00B23C68"/>
    <w:rsid w:val="00B25685"/>
    <w:rsid w:val="00B266CB"/>
    <w:rsid w:val="00B317B0"/>
    <w:rsid w:val="00B337C1"/>
    <w:rsid w:val="00B34F45"/>
    <w:rsid w:val="00B36684"/>
    <w:rsid w:val="00B4086A"/>
    <w:rsid w:val="00B41DB6"/>
    <w:rsid w:val="00B42992"/>
    <w:rsid w:val="00B42A14"/>
    <w:rsid w:val="00B460BC"/>
    <w:rsid w:val="00B51164"/>
    <w:rsid w:val="00B51712"/>
    <w:rsid w:val="00B5245E"/>
    <w:rsid w:val="00B544C8"/>
    <w:rsid w:val="00B5454A"/>
    <w:rsid w:val="00B57584"/>
    <w:rsid w:val="00B62014"/>
    <w:rsid w:val="00B72160"/>
    <w:rsid w:val="00B72CF0"/>
    <w:rsid w:val="00B76A50"/>
    <w:rsid w:val="00B77F06"/>
    <w:rsid w:val="00B80AD7"/>
    <w:rsid w:val="00B8322F"/>
    <w:rsid w:val="00B85AA1"/>
    <w:rsid w:val="00B861CE"/>
    <w:rsid w:val="00B87BDF"/>
    <w:rsid w:val="00B9032C"/>
    <w:rsid w:val="00B913AA"/>
    <w:rsid w:val="00B94D53"/>
    <w:rsid w:val="00B95C16"/>
    <w:rsid w:val="00BA0054"/>
    <w:rsid w:val="00BA0F45"/>
    <w:rsid w:val="00BA3FCA"/>
    <w:rsid w:val="00BB08B7"/>
    <w:rsid w:val="00BB4531"/>
    <w:rsid w:val="00BB542F"/>
    <w:rsid w:val="00BC38FE"/>
    <w:rsid w:val="00BC7CEC"/>
    <w:rsid w:val="00BD09BB"/>
    <w:rsid w:val="00BD158B"/>
    <w:rsid w:val="00BD1F18"/>
    <w:rsid w:val="00BD42E3"/>
    <w:rsid w:val="00BD458C"/>
    <w:rsid w:val="00BE33C9"/>
    <w:rsid w:val="00BE72E5"/>
    <w:rsid w:val="00BF40A3"/>
    <w:rsid w:val="00BF500E"/>
    <w:rsid w:val="00BF554D"/>
    <w:rsid w:val="00BF7D76"/>
    <w:rsid w:val="00C023E5"/>
    <w:rsid w:val="00C06215"/>
    <w:rsid w:val="00C106F5"/>
    <w:rsid w:val="00C122D8"/>
    <w:rsid w:val="00C16DBC"/>
    <w:rsid w:val="00C1770F"/>
    <w:rsid w:val="00C216B8"/>
    <w:rsid w:val="00C2233A"/>
    <w:rsid w:val="00C24F9E"/>
    <w:rsid w:val="00C25027"/>
    <w:rsid w:val="00C25E8E"/>
    <w:rsid w:val="00C3339F"/>
    <w:rsid w:val="00C344E6"/>
    <w:rsid w:val="00C350B2"/>
    <w:rsid w:val="00C36A24"/>
    <w:rsid w:val="00C425A1"/>
    <w:rsid w:val="00C4287E"/>
    <w:rsid w:val="00C453E0"/>
    <w:rsid w:val="00C476D9"/>
    <w:rsid w:val="00C5166F"/>
    <w:rsid w:val="00C52827"/>
    <w:rsid w:val="00C53495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53D6"/>
    <w:rsid w:val="00CA1B0C"/>
    <w:rsid w:val="00CA3C2C"/>
    <w:rsid w:val="00CA42B7"/>
    <w:rsid w:val="00CA44FD"/>
    <w:rsid w:val="00CB0567"/>
    <w:rsid w:val="00CB1247"/>
    <w:rsid w:val="00CB20DB"/>
    <w:rsid w:val="00CB526B"/>
    <w:rsid w:val="00CB5D4D"/>
    <w:rsid w:val="00CB6344"/>
    <w:rsid w:val="00CC68A9"/>
    <w:rsid w:val="00CD052D"/>
    <w:rsid w:val="00CD1888"/>
    <w:rsid w:val="00CD6077"/>
    <w:rsid w:val="00CE0564"/>
    <w:rsid w:val="00CE14B3"/>
    <w:rsid w:val="00CE327D"/>
    <w:rsid w:val="00CF55FB"/>
    <w:rsid w:val="00D00829"/>
    <w:rsid w:val="00D02280"/>
    <w:rsid w:val="00D03175"/>
    <w:rsid w:val="00D0327F"/>
    <w:rsid w:val="00D03B0A"/>
    <w:rsid w:val="00D061DE"/>
    <w:rsid w:val="00D063C9"/>
    <w:rsid w:val="00D16EE1"/>
    <w:rsid w:val="00D20DE2"/>
    <w:rsid w:val="00D24C9E"/>
    <w:rsid w:val="00D2562C"/>
    <w:rsid w:val="00D25740"/>
    <w:rsid w:val="00D25BDE"/>
    <w:rsid w:val="00D30EDB"/>
    <w:rsid w:val="00D34760"/>
    <w:rsid w:val="00D41E3E"/>
    <w:rsid w:val="00D46821"/>
    <w:rsid w:val="00D50972"/>
    <w:rsid w:val="00D51F14"/>
    <w:rsid w:val="00D52CC0"/>
    <w:rsid w:val="00D563F1"/>
    <w:rsid w:val="00D640B4"/>
    <w:rsid w:val="00D702C7"/>
    <w:rsid w:val="00D73D5D"/>
    <w:rsid w:val="00D760C5"/>
    <w:rsid w:val="00D8101D"/>
    <w:rsid w:val="00D81ECC"/>
    <w:rsid w:val="00D8671B"/>
    <w:rsid w:val="00D91B27"/>
    <w:rsid w:val="00D93298"/>
    <w:rsid w:val="00D94B21"/>
    <w:rsid w:val="00D955F7"/>
    <w:rsid w:val="00D96EB1"/>
    <w:rsid w:val="00D97AEA"/>
    <w:rsid w:val="00DA1EA1"/>
    <w:rsid w:val="00DA3979"/>
    <w:rsid w:val="00DA49FA"/>
    <w:rsid w:val="00DA6630"/>
    <w:rsid w:val="00DA6665"/>
    <w:rsid w:val="00DA7C4C"/>
    <w:rsid w:val="00DB7232"/>
    <w:rsid w:val="00DC47A7"/>
    <w:rsid w:val="00DD55BC"/>
    <w:rsid w:val="00DD732D"/>
    <w:rsid w:val="00DE09DA"/>
    <w:rsid w:val="00DE1334"/>
    <w:rsid w:val="00DE4048"/>
    <w:rsid w:val="00DE6B1E"/>
    <w:rsid w:val="00DE7793"/>
    <w:rsid w:val="00DF1A82"/>
    <w:rsid w:val="00DF6F27"/>
    <w:rsid w:val="00DF79BA"/>
    <w:rsid w:val="00E0144C"/>
    <w:rsid w:val="00E022A7"/>
    <w:rsid w:val="00E066D1"/>
    <w:rsid w:val="00E172EE"/>
    <w:rsid w:val="00E23A3C"/>
    <w:rsid w:val="00E258AF"/>
    <w:rsid w:val="00E25AA1"/>
    <w:rsid w:val="00E270BC"/>
    <w:rsid w:val="00E33C26"/>
    <w:rsid w:val="00E354F5"/>
    <w:rsid w:val="00E3681E"/>
    <w:rsid w:val="00E36DB4"/>
    <w:rsid w:val="00E402F8"/>
    <w:rsid w:val="00E461FA"/>
    <w:rsid w:val="00E54815"/>
    <w:rsid w:val="00E56F28"/>
    <w:rsid w:val="00E64268"/>
    <w:rsid w:val="00E64CD4"/>
    <w:rsid w:val="00E671FF"/>
    <w:rsid w:val="00E70650"/>
    <w:rsid w:val="00E72295"/>
    <w:rsid w:val="00E728AF"/>
    <w:rsid w:val="00E74036"/>
    <w:rsid w:val="00E748AB"/>
    <w:rsid w:val="00E8017A"/>
    <w:rsid w:val="00E8149C"/>
    <w:rsid w:val="00E829C2"/>
    <w:rsid w:val="00E82BD9"/>
    <w:rsid w:val="00E932FB"/>
    <w:rsid w:val="00E93999"/>
    <w:rsid w:val="00E95091"/>
    <w:rsid w:val="00E97F39"/>
    <w:rsid w:val="00EA03CE"/>
    <w:rsid w:val="00EA4987"/>
    <w:rsid w:val="00EB3B13"/>
    <w:rsid w:val="00EB71A3"/>
    <w:rsid w:val="00EB7965"/>
    <w:rsid w:val="00EC1933"/>
    <w:rsid w:val="00EC2521"/>
    <w:rsid w:val="00EC3C4A"/>
    <w:rsid w:val="00EC527B"/>
    <w:rsid w:val="00EC7D51"/>
    <w:rsid w:val="00ED188E"/>
    <w:rsid w:val="00ED4DB3"/>
    <w:rsid w:val="00ED6376"/>
    <w:rsid w:val="00ED6603"/>
    <w:rsid w:val="00ED6919"/>
    <w:rsid w:val="00ED70C4"/>
    <w:rsid w:val="00ED7F90"/>
    <w:rsid w:val="00EE5696"/>
    <w:rsid w:val="00EF1641"/>
    <w:rsid w:val="00EF284B"/>
    <w:rsid w:val="00EF5923"/>
    <w:rsid w:val="00EF6388"/>
    <w:rsid w:val="00F0292C"/>
    <w:rsid w:val="00F041E7"/>
    <w:rsid w:val="00F05247"/>
    <w:rsid w:val="00F05D1B"/>
    <w:rsid w:val="00F132C0"/>
    <w:rsid w:val="00F14DB4"/>
    <w:rsid w:val="00F255D9"/>
    <w:rsid w:val="00F327E9"/>
    <w:rsid w:val="00F336E0"/>
    <w:rsid w:val="00F3384D"/>
    <w:rsid w:val="00F37703"/>
    <w:rsid w:val="00F37DB8"/>
    <w:rsid w:val="00F42AD8"/>
    <w:rsid w:val="00F45865"/>
    <w:rsid w:val="00F475BC"/>
    <w:rsid w:val="00F47799"/>
    <w:rsid w:val="00F52A7B"/>
    <w:rsid w:val="00F553F1"/>
    <w:rsid w:val="00F616F6"/>
    <w:rsid w:val="00F62BCE"/>
    <w:rsid w:val="00F64C87"/>
    <w:rsid w:val="00F66F30"/>
    <w:rsid w:val="00F67916"/>
    <w:rsid w:val="00F67970"/>
    <w:rsid w:val="00F738BA"/>
    <w:rsid w:val="00F73C28"/>
    <w:rsid w:val="00F86421"/>
    <w:rsid w:val="00F90724"/>
    <w:rsid w:val="00F9690D"/>
    <w:rsid w:val="00FA24BE"/>
    <w:rsid w:val="00FA3637"/>
    <w:rsid w:val="00FA583B"/>
    <w:rsid w:val="00FA6CE4"/>
    <w:rsid w:val="00FB18E3"/>
    <w:rsid w:val="00FB1B88"/>
    <w:rsid w:val="00FB2B25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4316"/>
    <w:rsid w:val="00FC480F"/>
    <w:rsid w:val="00FC6EC8"/>
    <w:rsid w:val="00FC7C01"/>
    <w:rsid w:val="00FC7D8B"/>
    <w:rsid w:val="00FD37C8"/>
    <w:rsid w:val="00FE04A6"/>
    <w:rsid w:val="00FE1FDF"/>
    <w:rsid w:val="00FE25C2"/>
    <w:rsid w:val="00FE30C8"/>
    <w:rsid w:val="00FE3A23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F75951D"/>
  <w15:docId w15:val="{7CCDD53C-E8D3-489F-BE07-6C654DA3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0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1526-8AD9-40BB-B50A-60A6DEA8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11</TotalTime>
  <Pages>2</Pages>
  <Words>251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1975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Stachura Alicja</cp:lastModifiedBy>
  <cp:revision>12</cp:revision>
  <cp:lastPrinted>2025-01-08T13:25:00Z</cp:lastPrinted>
  <dcterms:created xsi:type="dcterms:W3CDTF">2025-01-13T11:38:00Z</dcterms:created>
  <dcterms:modified xsi:type="dcterms:W3CDTF">2025-08-12T10:24:00Z</dcterms:modified>
</cp:coreProperties>
</file>