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B74309" w:rsidRPr="00F44B7A" w:rsidRDefault="00B74309" w:rsidP="00B74309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 wykonan</w:t>
      </w:r>
      <w:r>
        <w:rPr>
          <w:rFonts w:ascii="Verdana" w:hAnsi="Verdana"/>
          <w:sz w:val="20"/>
          <w:szCs w:val="20"/>
        </w:rPr>
        <w:t xml:space="preserve">ej </w:t>
      </w:r>
      <w:r w:rsidRPr="00F44B7A">
        <w:rPr>
          <w:rFonts w:ascii="Verdana" w:hAnsi="Verdana"/>
          <w:sz w:val="20"/>
          <w:szCs w:val="20"/>
        </w:rPr>
        <w:t xml:space="preserve">należycie </w:t>
      </w:r>
      <w:r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odpowiadając</w:t>
      </w:r>
      <w:r>
        <w:rPr>
          <w:rFonts w:ascii="Verdana" w:hAnsi="Verdana"/>
          <w:sz w:val="20"/>
          <w:szCs w:val="20"/>
        </w:rPr>
        <w:t xml:space="preserve">ej </w:t>
      </w:r>
      <w:r w:rsidRPr="00F44B7A">
        <w:rPr>
          <w:rFonts w:ascii="Verdana" w:hAnsi="Verdana"/>
          <w:sz w:val="20"/>
          <w:szCs w:val="20"/>
        </w:rPr>
        <w:t>przedmiotowi zamówienia</w:t>
      </w:r>
      <w:r w:rsidRPr="005123CC">
        <w:rPr>
          <w:rFonts w:ascii="Verdana" w:hAnsi="Verdana"/>
          <w:sz w:val="20"/>
          <w:szCs w:val="20"/>
          <w:vertAlign w:val="superscript"/>
        </w:rPr>
        <w:t>1</w:t>
      </w:r>
      <w:r w:rsidRPr="00F44B7A">
        <w:rPr>
          <w:rFonts w:ascii="Verdana" w:hAnsi="Verdana"/>
          <w:sz w:val="20"/>
          <w:szCs w:val="20"/>
        </w:rPr>
        <w:t xml:space="preserve"> w okresie ostatnich 3 lat przed upływem terminu składania ofert, a</w:t>
      </w:r>
      <w:r w:rsidR="00AE1C07">
        <w:rPr>
          <w:rFonts w:ascii="Verdana" w:hAnsi="Verdana"/>
          <w:sz w:val="20"/>
          <w:szCs w:val="20"/>
        </w:rPr>
        <w:t xml:space="preserve"> </w:t>
      </w:r>
      <w:r w:rsidRPr="00F44B7A">
        <w:rPr>
          <w:rFonts w:ascii="Verdana" w:hAnsi="Verdana"/>
          <w:sz w:val="20"/>
          <w:szCs w:val="20"/>
        </w:rPr>
        <w:t>jeżeli okres prowadzenia działalności jest krótszy – w tym okresie</w:t>
      </w:r>
      <w:r>
        <w:rPr>
          <w:rFonts w:ascii="Verdana" w:hAnsi="Verdana"/>
          <w:sz w:val="20"/>
          <w:szCs w:val="20"/>
        </w:rPr>
        <w:t>,</w:t>
      </w:r>
      <w:r w:rsidRPr="00F44B7A">
        <w:rPr>
          <w:rFonts w:ascii="Verdana" w:hAnsi="Verdana"/>
          <w:sz w:val="20"/>
          <w:szCs w:val="20"/>
        </w:rPr>
        <w:t xml:space="preserve"> </w:t>
      </w:r>
      <w:r w:rsidRPr="00F44B7A">
        <w:rPr>
          <w:rFonts w:ascii="Verdana" w:hAnsi="Verdana" w:cs="Arial"/>
          <w:sz w:val="20"/>
          <w:szCs w:val="20"/>
        </w:rPr>
        <w:t>w celu wykazania spełniania warunków udziału w </w:t>
      </w:r>
      <w:r>
        <w:rPr>
          <w:rFonts w:ascii="Verdana" w:hAnsi="Verdana" w:cs="Arial"/>
          <w:sz w:val="20"/>
          <w:szCs w:val="20"/>
        </w:rPr>
        <w:t xml:space="preserve">postępowaniu, o których mowa w </w:t>
      </w:r>
      <w:r w:rsidRPr="00F44B7A">
        <w:rPr>
          <w:rFonts w:ascii="Verdana" w:hAnsi="Verdana" w:cs="Arial"/>
          <w:sz w:val="20"/>
          <w:szCs w:val="20"/>
        </w:rPr>
        <w:t xml:space="preserve">pkt </w:t>
      </w:r>
      <w:r>
        <w:rPr>
          <w:rFonts w:ascii="Verdana" w:hAnsi="Verdana" w:cs="Arial"/>
          <w:sz w:val="20"/>
          <w:szCs w:val="20"/>
        </w:rPr>
        <w:t>III</w:t>
      </w:r>
      <w:r w:rsidRPr="00F44B7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2.1)</w:t>
      </w:r>
      <w:r w:rsidRPr="00F44B7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</w:t>
      </w:r>
      <w:r w:rsidRPr="00F44B7A">
        <w:rPr>
          <w:rFonts w:ascii="Verdana" w:hAnsi="Verdana" w:cs="Arial"/>
          <w:sz w:val="20"/>
          <w:szCs w:val="20"/>
        </w:rPr>
        <w:t>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B74309" w:rsidRPr="006E0D8E" w:rsidTr="00FD3895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CF45DF" w:rsidRDefault="00B74309" w:rsidP="00FD3895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warunków udziału w</w:t>
            </w:r>
            <w:r w:rsidR="00411090">
              <w:rPr>
                <w:rFonts w:ascii="Verdana" w:hAnsi="Verdana" w:cs="Arial"/>
                <w:sz w:val="20"/>
                <w:szCs w:val="20"/>
              </w:rPr>
              <w:t> </w:t>
            </w:r>
            <w:r w:rsidRPr="006E0D8E">
              <w:rPr>
                <w:rFonts w:ascii="Verdana" w:hAnsi="Verdana" w:cs="Arial"/>
                <w:sz w:val="20"/>
                <w:szCs w:val="20"/>
              </w:rPr>
              <w:t>postępowaniu,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B74309" w:rsidRPr="00553BDE" w:rsidTr="00FD3895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4309" w:rsidRPr="006E0D8E" w:rsidRDefault="00B74309" w:rsidP="00FD3895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74309" w:rsidRPr="006E0D8E" w:rsidRDefault="00B74309" w:rsidP="00FD3895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B74309" w:rsidRPr="006E0D8E" w:rsidRDefault="00B74309" w:rsidP="00FD3895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74309" w:rsidRPr="00553BDE" w:rsidTr="00FD3895">
        <w:trPr>
          <w:trHeight w:val="171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553BD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9" w:rsidRPr="00553BD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9" w:rsidRPr="00553BDE" w:rsidRDefault="00B74309" w:rsidP="00FD3895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9" w:rsidRPr="00553BDE" w:rsidRDefault="00B74309" w:rsidP="00FD3895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303EE9" w:rsidRDefault="00B74309" w:rsidP="00B7430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bCs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</w:r>
    </w:p>
    <w:p w:rsidR="00B74309" w:rsidRDefault="00B74309" w:rsidP="00B7430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 przedstawiciel Wykonawcy</w:t>
      </w:r>
      <w:r w:rsidRPr="007A268D">
        <w:rPr>
          <w:rFonts w:ascii="Verdana" w:hAnsi="Verdana" w:cs="Arial"/>
          <w:sz w:val="20"/>
          <w:szCs w:val="20"/>
        </w:rPr>
        <w:t>:</w:t>
      </w:r>
    </w:p>
    <w:p w:rsidR="00B74309" w:rsidRPr="00892F10" w:rsidRDefault="00B74309" w:rsidP="00B74309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B74309" w:rsidRDefault="00B74309" w:rsidP="00B74309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</w:p>
    <w:p w:rsidR="00303EE9" w:rsidRDefault="00303EE9" w:rsidP="00B74309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b/>
          <w:bCs/>
          <w:sz w:val="20"/>
          <w:szCs w:val="20"/>
        </w:rPr>
      </w:pPr>
    </w:p>
    <w:p w:rsidR="00D27B5E" w:rsidRPr="00AE1C07" w:rsidRDefault="00AE1C07" w:rsidP="00AE1C07">
      <w:pPr>
        <w:widowControl w:val="0"/>
        <w:spacing w:before="120" w:line="360" w:lineRule="auto"/>
        <w:contextualSpacing/>
        <w:mirrorIndents/>
        <w:rPr>
          <w:rFonts w:ascii="Verdana" w:hAnsi="Verdana" w:cs="Arial"/>
          <w:color w:val="000000"/>
          <w:sz w:val="18"/>
          <w:szCs w:val="18"/>
        </w:rPr>
      </w:pPr>
      <w:r w:rsidRPr="002F73A1">
        <w:rPr>
          <w:rStyle w:val="left"/>
          <w:rFonts w:ascii="Verdana" w:hAnsi="Verdana" w:cs="Arial"/>
          <w:color w:val="000000"/>
          <w:sz w:val="18"/>
          <w:szCs w:val="18"/>
          <w:vertAlign w:val="superscript"/>
        </w:rPr>
        <w:t xml:space="preserve">1 </w:t>
      </w:r>
      <w:r w:rsidRPr="002F73A1">
        <w:rPr>
          <w:rStyle w:val="left"/>
          <w:rFonts w:ascii="Verdana" w:hAnsi="Verdana" w:cs="Arial"/>
          <w:color w:val="000000"/>
          <w:sz w:val="18"/>
          <w:szCs w:val="18"/>
        </w:rPr>
        <w:t>za usługę odpowiadającą przedmiotowi zamówienia Zamawiający uznaje wykonanie mebli ogrodowych/drewnianych konstrukcji wolnostojących w ramach realizacji koncepcji zagospodarowania istniejącej przestrzeni zewnętrznej.</w:t>
      </w:r>
      <w:bookmarkStart w:id="0" w:name="_GoBack"/>
      <w:bookmarkEnd w:id="0"/>
    </w:p>
    <w:sectPr w:rsidR="00D27B5E" w:rsidRPr="00AE1C07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3B" w:rsidRDefault="00496E3B">
      <w:r>
        <w:separator/>
      </w:r>
    </w:p>
  </w:endnote>
  <w:endnote w:type="continuationSeparator" w:id="0">
    <w:p w:rsidR="00496E3B" w:rsidRDefault="0049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3B" w:rsidRDefault="00496E3B">
      <w:r>
        <w:separator/>
      </w:r>
    </w:p>
  </w:footnote>
  <w:footnote w:type="continuationSeparator" w:id="0">
    <w:p w:rsidR="00496E3B" w:rsidRDefault="0049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496E3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772F8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4325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3EE9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1090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46B5"/>
    <w:rsid w:val="004655D8"/>
    <w:rsid w:val="0047354F"/>
    <w:rsid w:val="00473D55"/>
    <w:rsid w:val="0048141B"/>
    <w:rsid w:val="00482BEC"/>
    <w:rsid w:val="00485341"/>
    <w:rsid w:val="0049694C"/>
    <w:rsid w:val="00496E3B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09A"/>
    <w:rsid w:val="0052770A"/>
    <w:rsid w:val="0053021D"/>
    <w:rsid w:val="00533C60"/>
    <w:rsid w:val="00543484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0FB"/>
    <w:rsid w:val="00586A05"/>
    <w:rsid w:val="005918B5"/>
    <w:rsid w:val="005952DE"/>
    <w:rsid w:val="0059608A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F0D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0328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868"/>
    <w:rsid w:val="009C4E50"/>
    <w:rsid w:val="009C50AE"/>
    <w:rsid w:val="009C6952"/>
    <w:rsid w:val="009C768C"/>
    <w:rsid w:val="009D10E9"/>
    <w:rsid w:val="009D27FC"/>
    <w:rsid w:val="009D3868"/>
    <w:rsid w:val="009D494E"/>
    <w:rsid w:val="009E1878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0071"/>
    <w:rsid w:val="00AE1C07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4309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3CE7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48A6A6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eft">
    <w:name w:val="left"/>
    <w:basedOn w:val="Domylnaczcionkaakapitu"/>
    <w:rsid w:val="00AE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67B5-997A-4310-A3C2-561972C1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83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28</cp:revision>
  <cp:lastPrinted>2024-08-05T11:15:00Z</cp:lastPrinted>
  <dcterms:created xsi:type="dcterms:W3CDTF">2022-08-18T10:54:00Z</dcterms:created>
  <dcterms:modified xsi:type="dcterms:W3CDTF">2025-08-01T09:21:00Z</dcterms:modified>
</cp:coreProperties>
</file>