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0AB2" w14:textId="72DDAA85" w:rsidR="00DE0B53" w:rsidRPr="00DE0B53" w:rsidRDefault="00DE0B53" w:rsidP="00DE0B53">
      <w:pPr>
        <w:pStyle w:val="04StanowiskoAdresata"/>
        <w:spacing w:after="0" w:line="276" w:lineRule="auto"/>
        <w:jc w:val="left"/>
      </w:pPr>
      <w:r w:rsidRPr="00DE0B53">
        <w:t>Według rozdzielnika</w:t>
      </w:r>
    </w:p>
    <w:p w14:paraId="439FEEF5" w14:textId="4F152549" w:rsidR="00871C0B" w:rsidRPr="00DE0B53" w:rsidRDefault="007617F4" w:rsidP="00DE0B53">
      <w:pPr>
        <w:pStyle w:val="04StanowiskoAdresata"/>
        <w:spacing w:before="240" w:after="0" w:line="276" w:lineRule="auto"/>
        <w:jc w:val="left"/>
      </w:pPr>
      <w:r w:rsidRPr="00DE0B53">
        <w:t xml:space="preserve">Wrocław, </w:t>
      </w:r>
      <w:r w:rsidR="00DE0B53" w:rsidRPr="00DE0B53">
        <w:t>1</w:t>
      </w:r>
      <w:r w:rsidR="00B44132">
        <w:t>6</w:t>
      </w:r>
      <w:r w:rsidR="00DE0B53" w:rsidRPr="00DE0B53">
        <w:t xml:space="preserve"> lipca</w:t>
      </w:r>
      <w:r w:rsidR="00E9288E" w:rsidRPr="00DE0B53">
        <w:t xml:space="preserve"> 2025</w:t>
      </w:r>
      <w:r w:rsidR="00871C0B" w:rsidRPr="00DE0B53">
        <w:t xml:space="preserve"> r.</w:t>
      </w:r>
    </w:p>
    <w:p w14:paraId="699F04F8" w14:textId="67E710D0" w:rsidR="00871C0B" w:rsidRPr="00DE0B53" w:rsidRDefault="00C772A2" w:rsidP="00DE0B53">
      <w:pPr>
        <w:pStyle w:val="10Szanowny"/>
        <w:spacing w:before="240" w:line="276" w:lineRule="auto"/>
        <w:jc w:val="left"/>
        <w:rPr>
          <w:szCs w:val="20"/>
        </w:rPr>
      </w:pPr>
      <w:r w:rsidRPr="00DE0B53">
        <w:rPr>
          <w:szCs w:val="20"/>
        </w:rPr>
        <w:t>WSS-</w:t>
      </w:r>
      <w:r w:rsidR="0002482D" w:rsidRPr="00DE0B53">
        <w:rPr>
          <w:szCs w:val="20"/>
        </w:rPr>
        <w:t>ZNS</w:t>
      </w:r>
      <w:r w:rsidRPr="00DE0B53">
        <w:rPr>
          <w:szCs w:val="20"/>
        </w:rPr>
        <w:t>.152.</w:t>
      </w:r>
      <w:r w:rsidR="00757D60">
        <w:rPr>
          <w:szCs w:val="20"/>
        </w:rPr>
        <w:t>33</w:t>
      </w:r>
      <w:r w:rsidR="00E9288E" w:rsidRPr="00DE0B53">
        <w:rPr>
          <w:szCs w:val="20"/>
        </w:rPr>
        <w:t>.2025</w:t>
      </w:r>
    </w:p>
    <w:p w14:paraId="65302CAA" w14:textId="0A6C9461" w:rsidR="006F4DE7" w:rsidRPr="00DE0B53" w:rsidRDefault="006F4DE7" w:rsidP="00DE0B53">
      <w:pPr>
        <w:tabs>
          <w:tab w:val="left" w:pos="284"/>
        </w:tabs>
        <w:spacing w:before="240" w:line="276" w:lineRule="auto"/>
        <w:rPr>
          <w:rFonts w:ascii="Verdana" w:hAnsi="Verdana"/>
          <w:sz w:val="20"/>
          <w:szCs w:val="20"/>
        </w:rPr>
      </w:pPr>
      <w:r w:rsidRPr="00DE0B53">
        <w:rPr>
          <w:rFonts w:ascii="Verdana" w:hAnsi="Verdana"/>
          <w:sz w:val="20"/>
          <w:szCs w:val="20"/>
        </w:rPr>
        <w:t>Szanown</w:t>
      </w:r>
      <w:r w:rsidR="004752C3" w:rsidRPr="00DE0B53">
        <w:rPr>
          <w:rFonts w:ascii="Verdana" w:hAnsi="Verdana"/>
          <w:sz w:val="20"/>
          <w:szCs w:val="20"/>
        </w:rPr>
        <w:t>i Państwo</w:t>
      </w:r>
      <w:r w:rsidRPr="00DE0B53">
        <w:rPr>
          <w:rFonts w:ascii="Verdana" w:hAnsi="Verdana"/>
          <w:sz w:val="20"/>
          <w:szCs w:val="20"/>
        </w:rPr>
        <w:t>,</w:t>
      </w:r>
    </w:p>
    <w:p w14:paraId="6D5DBF0A" w14:textId="4076DABE" w:rsidR="00DE0B53" w:rsidRPr="00DE0B53" w:rsidRDefault="00DE0B53" w:rsidP="00DE0B53">
      <w:pPr>
        <w:pStyle w:val="12Zwyrazamiszacunku"/>
        <w:spacing w:before="240" w:line="276" w:lineRule="auto"/>
      </w:pPr>
      <w:r w:rsidRPr="00DE0B53">
        <w:t xml:space="preserve">w załączeniu przesyłam pismo zatytułowane „Petycja </w:t>
      </w:r>
      <w:bookmarkStart w:id="0" w:name="_Hlk203471784"/>
      <w:r w:rsidRPr="00DE0B53">
        <w:t>o udzielenie pomocy mieszkaniowej</w:t>
      </w:r>
      <w:bookmarkEnd w:id="0"/>
      <w:r w:rsidRPr="00DE0B53">
        <w:t>” z dnia 10 lipca 2025 r., zarejestrowane w Urzędzie Miejskim Wrocławia w dniu 11 lipca 2025 r.</w:t>
      </w:r>
    </w:p>
    <w:p w14:paraId="1E9CD894" w14:textId="7F789489" w:rsidR="00DE0B53" w:rsidRPr="00DE0B53" w:rsidRDefault="00DE0B53" w:rsidP="00DE0B53">
      <w:pPr>
        <w:pStyle w:val="12Zwyrazamiszacunku"/>
        <w:spacing w:before="240" w:line="276" w:lineRule="auto"/>
      </w:pPr>
      <w:r w:rsidRPr="00DE0B53">
        <w:t>Ponieważ pismo nie spełnia formalnych wymogów petycji, proszę potraktować je</w:t>
      </w:r>
      <w:r>
        <w:t> </w:t>
      </w:r>
      <w:r w:rsidRPr="00DE0B53">
        <w:t xml:space="preserve">jako wniosek i rozpatrzyć na podstawie art. 241 Kodeksu postępowania administracyjnego. </w:t>
      </w:r>
    </w:p>
    <w:p w14:paraId="6CA09010" w14:textId="043B45B8" w:rsidR="00DE0B53" w:rsidRPr="00DE0B53" w:rsidRDefault="00DE0B53" w:rsidP="00DE0B53">
      <w:pPr>
        <w:pStyle w:val="12Zwyrazamiszacunku"/>
        <w:spacing w:before="240" w:line="276" w:lineRule="auto"/>
      </w:pPr>
      <w:r w:rsidRPr="00DE0B53">
        <w:t xml:space="preserve">Uprzejmie proszę o </w:t>
      </w:r>
      <w:r w:rsidR="00CA039D">
        <w:t>dalsze procedowanie korespondencji.</w:t>
      </w:r>
    </w:p>
    <w:p w14:paraId="1468B134" w14:textId="0C63D2F4" w:rsidR="002665D5" w:rsidRPr="00DE0B53" w:rsidRDefault="002665D5" w:rsidP="00DE0B53">
      <w:pPr>
        <w:pStyle w:val="12Zwyrazamiszacunku"/>
        <w:spacing w:before="240" w:after="1920" w:line="276" w:lineRule="auto"/>
        <w:rPr>
          <w:color w:val="000000" w:themeColor="text1"/>
        </w:rPr>
      </w:pPr>
      <w:r w:rsidRPr="00DE0B53">
        <w:rPr>
          <w:color w:val="000000" w:themeColor="text1"/>
        </w:rPr>
        <w:t>Z wyrazami szacunku</w:t>
      </w:r>
    </w:p>
    <w:p w14:paraId="31A5F443" w14:textId="77777777" w:rsidR="00F77C7F" w:rsidRPr="00DE0B53" w:rsidRDefault="00871C0B" w:rsidP="00DE0B53">
      <w:pPr>
        <w:pStyle w:val="12Zwyrazamiszacunku"/>
        <w:spacing w:before="960" w:line="276" w:lineRule="auto"/>
      </w:pPr>
      <w:r w:rsidRPr="00DE0B53">
        <w:t xml:space="preserve">Sprawę prowadzi: </w:t>
      </w:r>
      <w:r w:rsidR="00F77C7F" w:rsidRPr="00DE0B53">
        <w:t>Wojciech Krzosa</w:t>
      </w:r>
      <w:r w:rsidRPr="00DE0B53">
        <w:t>; Urząd Miejski Wrocławia; Wydział Partycypacji Społecznej, ul. Gabrieli Zapolskiej 4, 50-032 Wrocław;</w:t>
      </w:r>
      <w:r w:rsidR="00D810D6" w:rsidRPr="00DE0B53">
        <w:t xml:space="preserve"> tel. +48 </w:t>
      </w:r>
      <w:r w:rsidR="004006B0" w:rsidRPr="00DE0B53">
        <w:t xml:space="preserve">717 77 </w:t>
      </w:r>
      <w:r w:rsidR="00F77C7F" w:rsidRPr="00DE0B53">
        <w:t>72 92</w:t>
      </w:r>
      <w:r w:rsidR="004006B0" w:rsidRPr="00DE0B53">
        <w:t xml:space="preserve">, </w:t>
      </w:r>
    </w:p>
    <w:p w14:paraId="46987047" w14:textId="77777777" w:rsidR="00871C0B" w:rsidRPr="00DE0B53" w:rsidRDefault="00156A2A" w:rsidP="00DE0B53">
      <w:pPr>
        <w:pStyle w:val="15Spraweprowadzi"/>
        <w:spacing w:line="276" w:lineRule="auto"/>
        <w:jc w:val="left"/>
        <w:rPr>
          <w:sz w:val="20"/>
          <w:szCs w:val="20"/>
        </w:rPr>
      </w:pPr>
      <w:r w:rsidRPr="00DE0B53">
        <w:rPr>
          <w:sz w:val="20"/>
          <w:szCs w:val="20"/>
        </w:rPr>
        <w:t>f</w:t>
      </w:r>
      <w:r w:rsidR="004006B0" w:rsidRPr="00DE0B53">
        <w:rPr>
          <w:sz w:val="20"/>
          <w:szCs w:val="20"/>
        </w:rPr>
        <w:t>ax</w:t>
      </w:r>
      <w:r w:rsidRPr="00DE0B53">
        <w:rPr>
          <w:sz w:val="20"/>
          <w:szCs w:val="20"/>
        </w:rPr>
        <w:t>.</w:t>
      </w:r>
      <w:r w:rsidR="004006B0" w:rsidRPr="00DE0B53">
        <w:rPr>
          <w:sz w:val="20"/>
          <w:szCs w:val="20"/>
        </w:rPr>
        <w:t xml:space="preserve"> +48 </w:t>
      </w:r>
      <w:r w:rsidR="00871C0B" w:rsidRPr="00DE0B53">
        <w:rPr>
          <w:sz w:val="20"/>
          <w:szCs w:val="20"/>
        </w:rPr>
        <w:t xml:space="preserve">717 77 86 63; </w:t>
      </w:r>
      <w:hyperlink r:id="rId8" w:history="1">
        <w:r w:rsidR="00871C0B" w:rsidRPr="00DE0B53">
          <w:rPr>
            <w:rStyle w:val="Hipercze"/>
            <w:color w:val="auto"/>
            <w:sz w:val="20"/>
            <w:szCs w:val="20"/>
            <w:u w:val="none"/>
          </w:rPr>
          <w:t>wss@um.wroc.pl</w:t>
        </w:r>
      </w:hyperlink>
      <w:r w:rsidR="00871C0B" w:rsidRPr="00DE0B53">
        <w:rPr>
          <w:sz w:val="20"/>
          <w:szCs w:val="20"/>
        </w:rPr>
        <w:t xml:space="preserve">; </w:t>
      </w:r>
      <w:hyperlink r:id="rId9" w:history="1">
        <w:r w:rsidR="00871C0B" w:rsidRPr="00DE0B53">
          <w:rPr>
            <w:rStyle w:val="Hipercze"/>
            <w:color w:val="auto"/>
            <w:sz w:val="20"/>
            <w:szCs w:val="20"/>
            <w:u w:val="none"/>
          </w:rPr>
          <w:t>www.wroclaw.pl</w:t>
        </w:r>
      </w:hyperlink>
    </w:p>
    <w:p w14:paraId="611827A3" w14:textId="77777777" w:rsidR="00871C0B" w:rsidRPr="00DE0B53" w:rsidRDefault="00871C0B" w:rsidP="00DE0B53">
      <w:pPr>
        <w:pStyle w:val="15Spraweprowadzi"/>
        <w:spacing w:before="240" w:line="276" w:lineRule="auto"/>
        <w:jc w:val="left"/>
        <w:rPr>
          <w:sz w:val="20"/>
          <w:szCs w:val="20"/>
        </w:rPr>
      </w:pPr>
      <w:r w:rsidRPr="00DE0B53">
        <w:rPr>
          <w:sz w:val="20"/>
          <w:szCs w:val="20"/>
        </w:rPr>
        <w:t>Załączniki:</w:t>
      </w:r>
    </w:p>
    <w:p w14:paraId="7005F8C1" w14:textId="50E9B433" w:rsidR="004E6D82" w:rsidRPr="00DE0B53" w:rsidRDefault="000E2B1A" w:rsidP="00DE0B53">
      <w:pPr>
        <w:pStyle w:val="15Spraweprowadzi"/>
        <w:numPr>
          <w:ilvl w:val="0"/>
          <w:numId w:val="33"/>
        </w:numPr>
        <w:spacing w:line="276" w:lineRule="auto"/>
        <w:jc w:val="left"/>
        <w:rPr>
          <w:sz w:val="20"/>
          <w:szCs w:val="20"/>
        </w:rPr>
      </w:pPr>
      <w:r w:rsidRPr="00DE0B53">
        <w:rPr>
          <w:rFonts w:cs="Lao UI"/>
          <w:sz w:val="20"/>
          <w:szCs w:val="20"/>
        </w:rPr>
        <w:t xml:space="preserve">Pismo z </w:t>
      </w:r>
      <w:r w:rsidR="004752C3" w:rsidRPr="00DE0B53">
        <w:rPr>
          <w:rFonts w:cs="Lao UI"/>
          <w:sz w:val="20"/>
          <w:szCs w:val="20"/>
        </w:rPr>
        <w:t>10 lipca</w:t>
      </w:r>
      <w:r w:rsidR="00377584" w:rsidRPr="00DE0B53">
        <w:rPr>
          <w:rFonts w:cs="Lao UI"/>
          <w:sz w:val="20"/>
          <w:szCs w:val="20"/>
        </w:rPr>
        <w:t xml:space="preserve"> 2025 r., zatytułowane: „</w:t>
      </w:r>
      <w:r w:rsidR="00377584" w:rsidRPr="00DE0B53">
        <w:rPr>
          <w:sz w:val="20"/>
          <w:szCs w:val="20"/>
        </w:rPr>
        <w:t xml:space="preserve">Petycja </w:t>
      </w:r>
      <w:r w:rsidR="00DE0B53" w:rsidRPr="00DE0B53">
        <w:rPr>
          <w:sz w:val="20"/>
          <w:szCs w:val="20"/>
        </w:rPr>
        <w:t>o udzielenie pomocy mieszkaniowej</w:t>
      </w:r>
      <w:r w:rsidR="00377584" w:rsidRPr="00DE0B53">
        <w:rPr>
          <w:sz w:val="20"/>
          <w:szCs w:val="20"/>
        </w:rPr>
        <w:t>”</w:t>
      </w:r>
    </w:p>
    <w:p w14:paraId="2B5DE3D1" w14:textId="505F3876" w:rsidR="00871C0B" w:rsidRPr="00DE0B53" w:rsidRDefault="00871C0B" w:rsidP="00DE0B53">
      <w:pPr>
        <w:pStyle w:val="15Spraweprowadzi"/>
        <w:spacing w:before="240" w:line="276" w:lineRule="auto"/>
        <w:jc w:val="left"/>
        <w:rPr>
          <w:sz w:val="20"/>
          <w:szCs w:val="20"/>
        </w:rPr>
      </w:pPr>
      <w:r w:rsidRPr="00DE0B53">
        <w:rPr>
          <w:sz w:val="20"/>
          <w:szCs w:val="20"/>
        </w:rPr>
        <w:t>Otrzymują:</w:t>
      </w:r>
    </w:p>
    <w:p w14:paraId="4BC26D0E" w14:textId="2B09C83B" w:rsidR="00530338" w:rsidRPr="00DE0B53" w:rsidRDefault="004752C3" w:rsidP="00DE0B53">
      <w:pPr>
        <w:pStyle w:val="15Spraweprowadzi"/>
        <w:numPr>
          <w:ilvl w:val="0"/>
          <w:numId w:val="32"/>
        </w:numPr>
        <w:tabs>
          <w:tab w:val="left" w:pos="284"/>
        </w:tabs>
        <w:spacing w:line="276" w:lineRule="auto"/>
        <w:jc w:val="left"/>
        <w:rPr>
          <w:sz w:val="20"/>
          <w:szCs w:val="20"/>
        </w:rPr>
      </w:pPr>
      <w:r w:rsidRPr="00DE0B53">
        <w:rPr>
          <w:sz w:val="20"/>
          <w:szCs w:val="20"/>
        </w:rPr>
        <w:t>Pan Jan Bujak, Dyrektor  Departamentu Nieruchomości i Eksploatacji, pl. Nowy Targ 1-8, 50-141 Wrocław</w:t>
      </w:r>
    </w:p>
    <w:p w14:paraId="541A1126" w14:textId="24AC9EFF" w:rsidR="004752C3" w:rsidRPr="00DE0B53" w:rsidRDefault="004752C3" w:rsidP="00DE0B53">
      <w:pPr>
        <w:pStyle w:val="15Spraweprowadzi"/>
        <w:numPr>
          <w:ilvl w:val="0"/>
          <w:numId w:val="32"/>
        </w:numPr>
        <w:tabs>
          <w:tab w:val="left" w:pos="284"/>
        </w:tabs>
        <w:spacing w:line="276" w:lineRule="auto"/>
        <w:jc w:val="left"/>
        <w:rPr>
          <w:sz w:val="20"/>
          <w:szCs w:val="20"/>
        </w:rPr>
      </w:pPr>
      <w:r w:rsidRPr="00DE0B53">
        <w:rPr>
          <w:sz w:val="20"/>
          <w:szCs w:val="20"/>
        </w:rPr>
        <w:t>Pan Andrzej Mańkowski, Dyrektor Miejskiego Ośrodka Pomocy Społecznej, ul. Strzegomska 6, 53-611 Wrocław</w:t>
      </w:r>
    </w:p>
    <w:p w14:paraId="426D504F" w14:textId="12C86367" w:rsidR="00246181" w:rsidRPr="00DE0B53" w:rsidRDefault="00871C0B" w:rsidP="00DE0B53">
      <w:pPr>
        <w:pStyle w:val="15Spraweprowadzi"/>
        <w:numPr>
          <w:ilvl w:val="0"/>
          <w:numId w:val="32"/>
        </w:numPr>
        <w:tabs>
          <w:tab w:val="left" w:pos="284"/>
        </w:tabs>
        <w:spacing w:after="240" w:line="276" w:lineRule="auto"/>
        <w:jc w:val="left"/>
        <w:rPr>
          <w:sz w:val="20"/>
          <w:szCs w:val="20"/>
        </w:rPr>
      </w:pPr>
      <w:r w:rsidRPr="00DE0B53">
        <w:rPr>
          <w:sz w:val="20"/>
          <w:szCs w:val="20"/>
        </w:rPr>
        <w:t>ad acta</w:t>
      </w:r>
      <w:r w:rsidR="00156A2A" w:rsidRPr="00DE0B53">
        <w:rPr>
          <w:sz w:val="20"/>
          <w:szCs w:val="20"/>
        </w:rPr>
        <w:t xml:space="preserve">, Wydział Partycypacji Społecznej Urzędu Miejskiego Wrocławia </w:t>
      </w:r>
      <w:r w:rsidR="0044054C" w:rsidRPr="00DE0B53">
        <w:rPr>
          <w:sz w:val="20"/>
          <w:szCs w:val="20"/>
        </w:rPr>
        <w:t xml:space="preserve">– numer sprawy </w:t>
      </w:r>
      <w:r w:rsidR="000E2B1A" w:rsidRPr="00DE0B53">
        <w:rPr>
          <w:sz w:val="20"/>
          <w:szCs w:val="20"/>
        </w:rPr>
        <w:t>00</w:t>
      </w:r>
      <w:r w:rsidR="00757D60">
        <w:rPr>
          <w:sz w:val="20"/>
          <w:szCs w:val="20"/>
        </w:rPr>
        <w:t>105013</w:t>
      </w:r>
      <w:r w:rsidR="00E9288E" w:rsidRPr="00DE0B53">
        <w:rPr>
          <w:sz w:val="20"/>
          <w:szCs w:val="20"/>
        </w:rPr>
        <w:t>/2025</w:t>
      </w:r>
      <w:r w:rsidR="00156A2A" w:rsidRPr="00DE0B53">
        <w:rPr>
          <w:sz w:val="20"/>
          <w:szCs w:val="20"/>
        </w:rPr>
        <w:t>/W</w:t>
      </w:r>
    </w:p>
    <w:p w14:paraId="378A380E" w14:textId="3325E984" w:rsidR="00856ABC" w:rsidRPr="00DE0B53" w:rsidRDefault="00AF5457" w:rsidP="00DE0B53">
      <w:pPr>
        <w:pStyle w:val="15Spraweprowadzi"/>
        <w:tabs>
          <w:tab w:val="left" w:pos="284"/>
        </w:tabs>
        <w:spacing w:line="276" w:lineRule="auto"/>
        <w:jc w:val="left"/>
        <w:rPr>
          <w:sz w:val="20"/>
          <w:szCs w:val="20"/>
        </w:rPr>
      </w:pPr>
      <w:r w:rsidRPr="00DE0B53">
        <w:rPr>
          <w:sz w:val="20"/>
          <w:szCs w:val="20"/>
        </w:rPr>
        <w:t>Niniejsze pismo zostało przygotowane zgodnie ze standardami WCAG.</w:t>
      </w:r>
    </w:p>
    <w:sectPr w:rsidR="00856ABC" w:rsidRPr="00DE0B53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5FEB" w14:textId="77777777" w:rsidR="00CB094C" w:rsidRDefault="00CB094C">
      <w:r>
        <w:separator/>
      </w:r>
    </w:p>
  </w:endnote>
  <w:endnote w:type="continuationSeparator" w:id="0">
    <w:p w14:paraId="16EBC758" w14:textId="77777777" w:rsidR="00CB094C" w:rsidRDefault="00CB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8D06" w14:textId="77777777" w:rsidR="002C24C1" w:rsidRPr="004D6885" w:rsidRDefault="002C24C1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5C6678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5C6678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118E" w14:textId="77777777" w:rsidR="002C24C1" w:rsidRDefault="002C24C1" w:rsidP="00F261E5">
    <w:pPr>
      <w:pStyle w:val="Stopka"/>
    </w:pPr>
  </w:p>
  <w:p w14:paraId="46696222" w14:textId="77777777" w:rsidR="002C24C1" w:rsidRDefault="002C24C1" w:rsidP="00F261E5">
    <w:pPr>
      <w:pStyle w:val="Stopka"/>
    </w:pPr>
    <w:r>
      <w:rPr>
        <w:noProof/>
      </w:rPr>
      <w:drawing>
        <wp:inline distT="0" distB="0" distL="0" distR="0" wp14:anchorId="28C6A984" wp14:editId="6861E61F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DFBA2" w14:textId="77777777" w:rsidR="00CB094C" w:rsidRDefault="00CB094C">
      <w:r>
        <w:separator/>
      </w:r>
    </w:p>
  </w:footnote>
  <w:footnote w:type="continuationSeparator" w:id="0">
    <w:p w14:paraId="7090822D" w14:textId="77777777" w:rsidR="00CB094C" w:rsidRDefault="00CB0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2834" w14:textId="77777777" w:rsidR="002C24C1" w:rsidRDefault="00B44132">
    <w:r>
      <w:rPr>
        <w:noProof/>
      </w:rPr>
      <w:pict w14:anchorId="1EBE5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194C" w14:textId="77777777" w:rsidR="002C24C1" w:rsidRDefault="002C24C1" w:rsidP="00A27F20">
    <w:pPr>
      <w:pStyle w:val="Stopka"/>
    </w:pPr>
    <w:r>
      <w:rPr>
        <w:noProof/>
      </w:rPr>
      <w:drawing>
        <wp:inline distT="0" distB="0" distL="0" distR="0" wp14:anchorId="063872BC" wp14:editId="3E96584F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7A4BCC"/>
    <w:multiLevelType w:val="hybridMultilevel"/>
    <w:tmpl w:val="4F0A8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C52FED"/>
    <w:multiLevelType w:val="hybridMultilevel"/>
    <w:tmpl w:val="A9803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C69DD"/>
    <w:multiLevelType w:val="hybridMultilevel"/>
    <w:tmpl w:val="D54C8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5"/>
  </w:num>
  <w:num w:numId="17">
    <w:abstractNumId w:val="26"/>
  </w:num>
  <w:num w:numId="18">
    <w:abstractNumId w:val="24"/>
  </w:num>
  <w:num w:numId="19">
    <w:abstractNumId w:val="29"/>
  </w:num>
  <w:num w:numId="20">
    <w:abstractNumId w:val="10"/>
  </w:num>
  <w:num w:numId="21">
    <w:abstractNumId w:val="27"/>
  </w:num>
  <w:num w:numId="22">
    <w:abstractNumId w:val="12"/>
  </w:num>
  <w:num w:numId="23">
    <w:abstractNumId w:val="30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3"/>
  </w:num>
  <w:num w:numId="31">
    <w:abstractNumId w:val="28"/>
  </w:num>
  <w:num w:numId="32">
    <w:abstractNumId w:val="2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90"/>
    <w:rsid w:val="00002583"/>
    <w:rsid w:val="00006271"/>
    <w:rsid w:val="00011A32"/>
    <w:rsid w:val="000160DF"/>
    <w:rsid w:val="00016684"/>
    <w:rsid w:val="00021B97"/>
    <w:rsid w:val="0002482D"/>
    <w:rsid w:val="00025553"/>
    <w:rsid w:val="00042203"/>
    <w:rsid w:val="000458D8"/>
    <w:rsid w:val="000459D5"/>
    <w:rsid w:val="0004636D"/>
    <w:rsid w:val="00046C81"/>
    <w:rsid w:val="00050C15"/>
    <w:rsid w:val="00054FC5"/>
    <w:rsid w:val="00057DFD"/>
    <w:rsid w:val="0006078E"/>
    <w:rsid w:val="00062583"/>
    <w:rsid w:val="00062CB8"/>
    <w:rsid w:val="0006624E"/>
    <w:rsid w:val="000677EB"/>
    <w:rsid w:val="00071979"/>
    <w:rsid w:val="0007661A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2B1A"/>
    <w:rsid w:val="000E6E5A"/>
    <w:rsid w:val="000F1014"/>
    <w:rsid w:val="000F2BE1"/>
    <w:rsid w:val="000F2FB0"/>
    <w:rsid w:val="00105596"/>
    <w:rsid w:val="00107AA7"/>
    <w:rsid w:val="001105A5"/>
    <w:rsid w:val="00112DA7"/>
    <w:rsid w:val="0011387F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4062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12C9"/>
    <w:rsid w:val="001B468C"/>
    <w:rsid w:val="001B616E"/>
    <w:rsid w:val="001C1720"/>
    <w:rsid w:val="001C1C58"/>
    <w:rsid w:val="001D7485"/>
    <w:rsid w:val="001E195F"/>
    <w:rsid w:val="001E2687"/>
    <w:rsid w:val="001F208B"/>
    <w:rsid w:val="001F5118"/>
    <w:rsid w:val="002018DC"/>
    <w:rsid w:val="00207283"/>
    <w:rsid w:val="00212535"/>
    <w:rsid w:val="002250EA"/>
    <w:rsid w:val="00226ACC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665D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2EBB"/>
    <w:rsid w:val="002B4E40"/>
    <w:rsid w:val="002B6140"/>
    <w:rsid w:val="002B7EEC"/>
    <w:rsid w:val="002C24C1"/>
    <w:rsid w:val="002C6C5E"/>
    <w:rsid w:val="002C745D"/>
    <w:rsid w:val="002D1105"/>
    <w:rsid w:val="002D1784"/>
    <w:rsid w:val="002E2005"/>
    <w:rsid w:val="002E4538"/>
    <w:rsid w:val="002E70BA"/>
    <w:rsid w:val="002F292D"/>
    <w:rsid w:val="002F5D2D"/>
    <w:rsid w:val="00300E3D"/>
    <w:rsid w:val="0031300D"/>
    <w:rsid w:val="00316E97"/>
    <w:rsid w:val="00323052"/>
    <w:rsid w:val="00326A47"/>
    <w:rsid w:val="00327059"/>
    <w:rsid w:val="00332708"/>
    <w:rsid w:val="00345256"/>
    <w:rsid w:val="003460CE"/>
    <w:rsid w:val="0034661C"/>
    <w:rsid w:val="00347C2E"/>
    <w:rsid w:val="00364D5C"/>
    <w:rsid w:val="00371E3A"/>
    <w:rsid w:val="00377191"/>
    <w:rsid w:val="00377584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054C"/>
    <w:rsid w:val="00444AE9"/>
    <w:rsid w:val="004452A9"/>
    <w:rsid w:val="004508B6"/>
    <w:rsid w:val="0045784D"/>
    <w:rsid w:val="00467C03"/>
    <w:rsid w:val="004752C3"/>
    <w:rsid w:val="00481570"/>
    <w:rsid w:val="004837BE"/>
    <w:rsid w:val="00484BD5"/>
    <w:rsid w:val="00486F32"/>
    <w:rsid w:val="00490683"/>
    <w:rsid w:val="004A21ED"/>
    <w:rsid w:val="004A2629"/>
    <w:rsid w:val="004A4842"/>
    <w:rsid w:val="004B0D72"/>
    <w:rsid w:val="004B34DF"/>
    <w:rsid w:val="004B3BB3"/>
    <w:rsid w:val="004B51BE"/>
    <w:rsid w:val="004C06E6"/>
    <w:rsid w:val="004D6885"/>
    <w:rsid w:val="004E3C14"/>
    <w:rsid w:val="004E53DB"/>
    <w:rsid w:val="004E5C8D"/>
    <w:rsid w:val="004E6D82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0338"/>
    <w:rsid w:val="0053315B"/>
    <w:rsid w:val="005354AA"/>
    <w:rsid w:val="0053650B"/>
    <w:rsid w:val="0053793D"/>
    <w:rsid w:val="00550A23"/>
    <w:rsid w:val="00553488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87F9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678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7536"/>
    <w:rsid w:val="00627F0C"/>
    <w:rsid w:val="00637D6C"/>
    <w:rsid w:val="00646D8B"/>
    <w:rsid w:val="00650062"/>
    <w:rsid w:val="00651B63"/>
    <w:rsid w:val="00665D76"/>
    <w:rsid w:val="00666635"/>
    <w:rsid w:val="00670C4E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6F4DE7"/>
    <w:rsid w:val="00701D3E"/>
    <w:rsid w:val="00701FA2"/>
    <w:rsid w:val="0070427A"/>
    <w:rsid w:val="007129B2"/>
    <w:rsid w:val="007130DE"/>
    <w:rsid w:val="007308BB"/>
    <w:rsid w:val="007341AD"/>
    <w:rsid w:val="0073702E"/>
    <w:rsid w:val="00745196"/>
    <w:rsid w:val="00745A89"/>
    <w:rsid w:val="00750EE9"/>
    <w:rsid w:val="0075415A"/>
    <w:rsid w:val="007563C8"/>
    <w:rsid w:val="00756BF0"/>
    <w:rsid w:val="00757D60"/>
    <w:rsid w:val="007617F4"/>
    <w:rsid w:val="00771BB3"/>
    <w:rsid w:val="00777773"/>
    <w:rsid w:val="00783A1F"/>
    <w:rsid w:val="007878BA"/>
    <w:rsid w:val="007A09E9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0125"/>
    <w:rsid w:val="007F1692"/>
    <w:rsid w:val="007F1B42"/>
    <w:rsid w:val="007F5DAF"/>
    <w:rsid w:val="007F6B08"/>
    <w:rsid w:val="007F7022"/>
    <w:rsid w:val="00804580"/>
    <w:rsid w:val="008054CA"/>
    <w:rsid w:val="00811E80"/>
    <w:rsid w:val="00812A81"/>
    <w:rsid w:val="0081431C"/>
    <w:rsid w:val="00815B29"/>
    <w:rsid w:val="00820C26"/>
    <w:rsid w:val="00831180"/>
    <w:rsid w:val="00836667"/>
    <w:rsid w:val="00837174"/>
    <w:rsid w:val="00840E8E"/>
    <w:rsid w:val="00846C52"/>
    <w:rsid w:val="008518F0"/>
    <w:rsid w:val="00851B4F"/>
    <w:rsid w:val="00856ABC"/>
    <w:rsid w:val="00871C0B"/>
    <w:rsid w:val="00871D52"/>
    <w:rsid w:val="00877574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62AA"/>
    <w:rsid w:val="008D7F81"/>
    <w:rsid w:val="008E4C8A"/>
    <w:rsid w:val="008F7D65"/>
    <w:rsid w:val="00900529"/>
    <w:rsid w:val="00903650"/>
    <w:rsid w:val="00916B2A"/>
    <w:rsid w:val="009205E6"/>
    <w:rsid w:val="00921670"/>
    <w:rsid w:val="00924CCE"/>
    <w:rsid w:val="00925873"/>
    <w:rsid w:val="00927394"/>
    <w:rsid w:val="0093003D"/>
    <w:rsid w:val="00954A7E"/>
    <w:rsid w:val="00955698"/>
    <w:rsid w:val="00957FCC"/>
    <w:rsid w:val="00962B8B"/>
    <w:rsid w:val="00965BD7"/>
    <w:rsid w:val="00973192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362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1A95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4413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A7E11"/>
    <w:rsid w:val="00BB157B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2294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1B3E"/>
    <w:rsid w:val="00C53C41"/>
    <w:rsid w:val="00C5732A"/>
    <w:rsid w:val="00C634F6"/>
    <w:rsid w:val="00C64C9C"/>
    <w:rsid w:val="00C772A2"/>
    <w:rsid w:val="00C903DE"/>
    <w:rsid w:val="00CA039D"/>
    <w:rsid w:val="00CA522D"/>
    <w:rsid w:val="00CB094C"/>
    <w:rsid w:val="00CB1D46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42DD"/>
    <w:rsid w:val="00CF52E2"/>
    <w:rsid w:val="00CF5ADF"/>
    <w:rsid w:val="00D05152"/>
    <w:rsid w:val="00D1108A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7562A"/>
    <w:rsid w:val="00D810D6"/>
    <w:rsid w:val="00D81AFC"/>
    <w:rsid w:val="00D8547D"/>
    <w:rsid w:val="00D90F87"/>
    <w:rsid w:val="00D91E3E"/>
    <w:rsid w:val="00D92933"/>
    <w:rsid w:val="00D957D0"/>
    <w:rsid w:val="00D96B24"/>
    <w:rsid w:val="00D97FC9"/>
    <w:rsid w:val="00DA3764"/>
    <w:rsid w:val="00DB285A"/>
    <w:rsid w:val="00DB5646"/>
    <w:rsid w:val="00DC0449"/>
    <w:rsid w:val="00DC191D"/>
    <w:rsid w:val="00DC368C"/>
    <w:rsid w:val="00DC5DAF"/>
    <w:rsid w:val="00DC6D24"/>
    <w:rsid w:val="00DD4665"/>
    <w:rsid w:val="00DD50CC"/>
    <w:rsid w:val="00DD66C9"/>
    <w:rsid w:val="00DE0B53"/>
    <w:rsid w:val="00DE3DC0"/>
    <w:rsid w:val="00DE4B44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9288E"/>
    <w:rsid w:val="00EA3EC6"/>
    <w:rsid w:val="00EA4302"/>
    <w:rsid w:val="00EC421D"/>
    <w:rsid w:val="00EC5A39"/>
    <w:rsid w:val="00ED3E79"/>
    <w:rsid w:val="00ED77F1"/>
    <w:rsid w:val="00F00126"/>
    <w:rsid w:val="00F0115F"/>
    <w:rsid w:val="00F01862"/>
    <w:rsid w:val="00F02093"/>
    <w:rsid w:val="00F06711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0CBA"/>
    <w:rsid w:val="00FC464D"/>
    <w:rsid w:val="00FC5311"/>
    <w:rsid w:val="00FD1C01"/>
    <w:rsid w:val="00FD59BA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5868EE"/>
  <w15:docId w15:val="{A71C36F4-2A11-4AA0-A173-75B6C85F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856A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9CC6-F811-49A0-853F-72E27497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67</TotalTime>
  <Pages>1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Krzosa Wojciech</cp:lastModifiedBy>
  <cp:revision>13</cp:revision>
  <cp:lastPrinted>2025-03-10T13:51:00Z</cp:lastPrinted>
  <dcterms:created xsi:type="dcterms:W3CDTF">2025-04-16T08:36:00Z</dcterms:created>
  <dcterms:modified xsi:type="dcterms:W3CDTF">2025-07-16T06:10:00Z</dcterms:modified>
</cp:coreProperties>
</file>