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0F4" w14:textId="77777777" w:rsidR="00111C86" w:rsidRPr="00AD3008" w:rsidRDefault="00111C86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Urząd Miejski Wrocławia</w:t>
      </w:r>
    </w:p>
    <w:p w14:paraId="4CCD32B0" w14:textId="4B032791" w:rsidR="00111C86" w:rsidRPr="00AD3008" w:rsidRDefault="00822045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Departament </w:t>
      </w:r>
      <w:r w:rsidR="00BD56AF">
        <w:rPr>
          <w:rFonts w:ascii="Verdana" w:hAnsi="Verdana"/>
          <w:sz w:val="20"/>
          <w:szCs w:val="20"/>
        </w:rPr>
        <w:t>Infrastruktury i Transportu</w:t>
      </w:r>
    </w:p>
    <w:p w14:paraId="771E5FCD" w14:textId="4A47E5A0" w:rsidR="00111C86" w:rsidRPr="00AD3008" w:rsidRDefault="00BD56AF" w:rsidP="00AD3008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Elżbieta Urbanek</w:t>
      </w:r>
    </w:p>
    <w:p w14:paraId="634E41D1" w14:textId="77777777" w:rsidR="00111C86" w:rsidRPr="00AD3008" w:rsidRDefault="00854793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Dyrektor</w:t>
      </w:r>
      <w:r w:rsidR="00822045" w:rsidRPr="00AD3008">
        <w:rPr>
          <w:rFonts w:ascii="Verdana" w:hAnsi="Verdana"/>
          <w:sz w:val="20"/>
          <w:szCs w:val="20"/>
        </w:rPr>
        <w:t xml:space="preserve"> Departamentu</w:t>
      </w:r>
    </w:p>
    <w:p w14:paraId="4C3FE2FD" w14:textId="75C5E8D8" w:rsidR="00111C86" w:rsidRPr="00AD3008" w:rsidRDefault="00876BDB" w:rsidP="00AD3008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ul. </w:t>
      </w:r>
      <w:r w:rsidR="00BD56AF">
        <w:rPr>
          <w:rFonts w:ascii="Verdana" w:hAnsi="Verdana"/>
          <w:sz w:val="20"/>
          <w:szCs w:val="20"/>
        </w:rPr>
        <w:t>Zapolskiej 4</w:t>
      </w:r>
    </w:p>
    <w:p w14:paraId="49F3EB9C" w14:textId="5F69D276" w:rsidR="00103EB2" w:rsidRPr="00AD3008" w:rsidRDefault="0004020E" w:rsidP="00AD300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50-</w:t>
      </w:r>
      <w:r w:rsidR="00876BDB" w:rsidRPr="00AD3008">
        <w:rPr>
          <w:rFonts w:ascii="Verdana" w:hAnsi="Verdana"/>
          <w:sz w:val="20"/>
          <w:szCs w:val="20"/>
        </w:rPr>
        <w:t>03</w:t>
      </w:r>
      <w:r w:rsidR="00BD56AF">
        <w:rPr>
          <w:rFonts w:ascii="Verdana" w:hAnsi="Verdana"/>
          <w:sz w:val="20"/>
          <w:szCs w:val="20"/>
        </w:rPr>
        <w:t>2</w:t>
      </w:r>
      <w:r w:rsidR="00111C86" w:rsidRPr="00AD3008">
        <w:rPr>
          <w:rFonts w:ascii="Verdana" w:hAnsi="Verdana"/>
          <w:sz w:val="20"/>
          <w:szCs w:val="20"/>
        </w:rPr>
        <w:t xml:space="preserve"> Wrocław</w:t>
      </w:r>
    </w:p>
    <w:p w14:paraId="2DA2A87F" w14:textId="35082181" w:rsidR="00DC1480" w:rsidRPr="00AD3008" w:rsidRDefault="00555E90" w:rsidP="00AD3008">
      <w:pPr>
        <w:pStyle w:val="04StanowiskoAdresata"/>
        <w:spacing w:before="240" w:after="0" w:line="276" w:lineRule="auto"/>
        <w:jc w:val="left"/>
      </w:pPr>
      <w:r w:rsidRPr="00AD3008">
        <w:t xml:space="preserve">Wrocław, </w:t>
      </w:r>
      <w:r w:rsidR="00CC4E04" w:rsidRPr="00AD3008">
        <w:t>1</w:t>
      </w:r>
      <w:r w:rsidR="00BD56AF">
        <w:t>7</w:t>
      </w:r>
      <w:r w:rsidR="00CC4E04" w:rsidRPr="00AD3008">
        <w:t xml:space="preserve"> czerwca</w:t>
      </w:r>
      <w:r w:rsidR="00854793" w:rsidRPr="00AD3008">
        <w:t xml:space="preserve"> </w:t>
      </w:r>
      <w:r w:rsidR="00DC1480" w:rsidRPr="00AD3008">
        <w:t>20</w:t>
      </w:r>
      <w:r w:rsidR="00AD50C8" w:rsidRPr="00AD3008">
        <w:t>2</w:t>
      </w:r>
      <w:r w:rsidR="0004020E" w:rsidRPr="00AD3008">
        <w:t>5</w:t>
      </w:r>
      <w:r w:rsidR="00464D5E" w:rsidRPr="00AD3008">
        <w:t xml:space="preserve"> </w:t>
      </w:r>
      <w:r w:rsidR="00DC1480" w:rsidRPr="00AD3008">
        <w:t>r.</w:t>
      </w:r>
    </w:p>
    <w:p w14:paraId="5426EE65" w14:textId="6386FA3F" w:rsidR="00BB7C8E" w:rsidRPr="00AD3008" w:rsidRDefault="001E1AEB" w:rsidP="00AD3008">
      <w:pPr>
        <w:pStyle w:val="10Szanowny"/>
        <w:spacing w:before="240" w:line="276" w:lineRule="auto"/>
        <w:jc w:val="left"/>
        <w:rPr>
          <w:color w:val="000000" w:themeColor="text1"/>
          <w:szCs w:val="20"/>
        </w:rPr>
      </w:pPr>
      <w:r w:rsidRPr="00AD3008">
        <w:rPr>
          <w:color w:val="000000" w:themeColor="text1"/>
          <w:szCs w:val="20"/>
        </w:rPr>
        <w:t>WSS-</w:t>
      </w:r>
      <w:r w:rsidR="0004020E" w:rsidRPr="00AD3008">
        <w:rPr>
          <w:color w:val="000000" w:themeColor="text1"/>
          <w:szCs w:val="20"/>
        </w:rPr>
        <w:t>ZNS</w:t>
      </w:r>
      <w:r w:rsidRPr="00AD3008">
        <w:rPr>
          <w:color w:val="000000" w:themeColor="text1"/>
          <w:szCs w:val="20"/>
        </w:rPr>
        <w:t>.</w:t>
      </w:r>
      <w:r w:rsidR="00BB7C8E" w:rsidRPr="00AD3008">
        <w:rPr>
          <w:color w:val="000000" w:themeColor="text1"/>
          <w:szCs w:val="20"/>
        </w:rPr>
        <w:t>152</w:t>
      </w:r>
      <w:r w:rsidRPr="00AD3008">
        <w:rPr>
          <w:color w:val="000000" w:themeColor="text1"/>
          <w:szCs w:val="20"/>
        </w:rPr>
        <w:t>.</w:t>
      </w:r>
      <w:r w:rsidR="00BD56AF">
        <w:rPr>
          <w:color w:val="000000" w:themeColor="text1"/>
          <w:szCs w:val="20"/>
        </w:rPr>
        <w:t>30</w:t>
      </w:r>
      <w:r w:rsidRPr="00AD3008">
        <w:rPr>
          <w:color w:val="000000" w:themeColor="text1"/>
          <w:szCs w:val="20"/>
        </w:rPr>
        <w:t>.202</w:t>
      </w:r>
      <w:r w:rsidR="006C71FB" w:rsidRPr="00AD3008">
        <w:rPr>
          <w:color w:val="000000" w:themeColor="text1"/>
          <w:szCs w:val="20"/>
        </w:rPr>
        <w:t>5</w:t>
      </w:r>
    </w:p>
    <w:p w14:paraId="290A6502" w14:textId="471D2EDC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>Szanown</w:t>
      </w:r>
      <w:r w:rsidR="00BD56AF">
        <w:rPr>
          <w:rStyle w:val="Pogrubienie"/>
          <w:rFonts w:ascii="Verdana" w:hAnsi="Verdana"/>
          <w:b w:val="0"/>
          <w:bCs w:val="0"/>
          <w:sz w:val="20"/>
          <w:szCs w:val="20"/>
        </w:rPr>
        <w:t>a</w:t>
      </w: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Pani Dyrektor</w:t>
      </w:r>
      <w:r w:rsidRPr="00AD3008">
        <w:rPr>
          <w:rStyle w:val="Pogrubienie"/>
          <w:rFonts w:ascii="Verdana" w:hAnsi="Verdana"/>
          <w:sz w:val="20"/>
          <w:szCs w:val="20"/>
        </w:rPr>
        <w:t>,</w:t>
      </w:r>
    </w:p>
    <w:p w14:paraId="0ED1D8FE" w14:textId="06409438" w:rsidR="00AD3008" w:rsidRPr="00AD3008" w:rsidRDefault="009E447E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D3008" w:rsidRPr="00AD3008">
        <w:rPr>
          <w:rFonts w:ascii="Verdana" w:hAnsi="Verdana"/>
          <w:sz w:val="20"/>
          <w:szCs w:val="20"/>
        </w:rPr>
        <w:t xml:space="preserve">rzesyłam petycję z dnia </w:t>
      </w:r>
      <w:r w:rsidR="00BD56AF">
        <w:rPr>
          <w:rFonts w:ascii="Verdana" w:hAnsi="Verdana"/>
          <w:sz w:val="20"/>
          <w:szCs w:val="20"/>
        </w:rPr>
        <w:t>4</w:t>
      </w:r>
      <w:r w:rsidR="00AD3008" w:rsidRPr="00AD3008">
        <w:rPr>
          <w:rFonts w:ascii="Verdana" w:hAnsi="Verdana"/>
          <w:sz w:val="20"/>
          <w:szCs w:val="20"/>
        </w:rPr>
        <w:t xml:space="preserve"> czerwca 2025 r.</w:t>
      </w:r>
      <w:r w:rsidR="00BD56AF">
        <w:rPr>
          <w:rFonts w:ascii="Verdana" w:hAnsi="Verdana"/>
          <w:sz w:val="20"/>
          <w:szCs w:val="20"/>
        </w:rPr>
        <w:t xml:space="preserve"> (data rejestracji w Urzędzie Miejskim Wrocławia dnia 5 czerwca 2025 r.). </w:t>
      </w:r>
      <w:bookmarkStart w:id="0" w:name="_Hlk200983112"/>
      <w:r w:rsidR="00BD56AF">
        <w:rPr>
          <w:rFonts w:ascii="Verdana" w:hAnsi="Verdana"/>
          <w:sz w:val="20"/>
          <w:szCs w:val="20"/>
        </w:rPr>
        <w:t>Petycja dotyczy przeniesienia biletomatu stacjonarnego nr 658</w:t>
      </w:r>
      <w:r w:rsidR="00AD3008" w:rsidRPr="00AD3008">
        <w:rPr>
          <w:rFonts w:ascii="Verdana" w:hAnsi="Verdana"/>
          <w:sz w:val="20"/>
          <w:szCs w:val="20"/>
        </w:rPr>
        <w:t>.</w:t>
      </w:r>
    </w:p>
    <w:bookmarkEnd w:id="0"/>
    <w:p w14:paraId="237E44E4" w14:textId="2EDA30E7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Zgodnie z ustawą o petycjach z dnia 11 lipca 2014 r. [1] petycja </w:t>
      </w:r>
      <w:r w:rsidR="009E447E">
        <w:rPr>
          <w:rFonts w:ascii="Verdana" w:hAnsi="Verdana"/>
          <w:sz w:val="20"/>
          <w:szCs w:val="20"/>
        </w:rPr>
        <w:t>podlega publikacji</w:t>
      </w:r>
      <w:r w:rsidRPr="00AD3008">
        <w:rPr>
          <w:rFonts w:ascii="Verdana" w:hAnsi="Verdana"/>
          <w:sz w:val="20"/>
          <w:szCs w:val="20"/>
        </w:rPr>
        <w:t xml:space="preserve"> w Biuletynie Informacji Publicznej Urzędu Miejskiego Wrocławia. Za</w:t>
      </w:r>
      <w:r w:rsidR="00A906F8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publikację odpowiada Wydział Partycypacji Społecznej Urzędu Miejskiego Wrocławia [2].</w:t>
      </w:r>
    </w:p>
    <w:p w14:paraId="3E25B6A5" w14:textId="25027427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Petycji nadano numer </w:t>
      </w:r>
      <w:r w:rsidR="004A3047">
        <w:rPr>
          <w:rFonts w:ascii="Verdana" w:hAnsi="Verdana"/>
          <w:sz w:val="20"/>
          <w:szCs w:val="20"/>
        </w:rPr>
        <w:t>2</w:t>
      </w:r>
      <w:r w:rsidR="0023201F">
        <w:rPr>
          <w:rFonts w:ascii="Verdana" w:hAnsi="Verdana"/>
          <w:sz w:val="20"/>
          <w:szCs w:val="20"/>
        </w:rPr>
        <w:t>6</w:t>
      </w:r>
      <w:r w:rsidRPr="00AD3008">
        <w:rPr>
          <w:rFonts w:ascii="Verdana" w:hAnsi="Verdana"/>
          <w:sz w:val="20"/>
          <w:szCs w:val="20"/>
        </w:rPr>
        <w:t>/2025</w:t>
      </w:r>
      <w:r w:rsidR="00A906F8">
        <w:rPr>
          <w:rFonts w:ascii="Verdana" w:hAnsi="Verdana"/>
          <w:sz w:val="20"/>
          <w:szCs w:val="20"/>
        </w:rPr>
        <w:t xml:space="preserve"> i została opublikowana </w:t>
      </w:r>
      <w:r w:rsidRPr="00AD3008">
        <w:rPr>
          <w:rFonts w:ascii="Verdana" w:hAnsi="Verdana"/>
          <w:sz w:val="20"/>
          <w:szCs w:val="20"/>
        </w:rPr>
        <w:t xml:space="preserve">pod adresem: </w:t>
      </w:r>
      <w:r w:rsidR="00237D41" w:rsidRPr="00237D41">
        <w:rPr>
          <w:rFonts w:ascii="Verdana" w:hAnsi="Verdana"/>
          <w:sz w:val="20"/>
          <w:szCs w:val="20"/>
        </w:rPr>
        <w:t>https://bip.um.wroc.pl/petycja/81441/petycja-w-sprawie-przeniesienia-biletomatu-stacjonarnego-nr-658</w:t>
      </w:r>
    </w:p>
    <w:p w14:paraId="4A56286A" w14:textId="0CD34861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Proszę o</w:t>
      </w:r>
      <w:r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 xml:space="preserve">rozpatrzenie petycji przez Departament </w:t>
      </w:r>
      <w:r w:rsidR="00BD56AF">
        <w:rPr>
          <w:rFonts w:ascii="Verdana" w:hAnsi="Verdana"/>
          <w:sz w:val="20"/>
          <w:szCs w:val="20"/>
        </w:rPr>
        <w:t>Infrastruktury i Transportu</w:t>
      </w:r>
      <w:r w:rsidRPr="00AD3008">
        <w:rPr>
          <w:rFonts w:ascii="Verdana" w:hAnsi="Verdana"/>
          <w:sz w:val="20"/>
          <w:szCs w:val="20"/>
        </w:rPr>
        <w:t xml:space="preserve"> Urzędu Miejskiego Wrocławia,</w:t>
      </w:r>
      <w:r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>zawiadomienie osoby składającej petycję o sposobie jej załatwienia w</w:t>
      </w:r>
      <w:r w:rsidR="00BD56AF"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>ustawowym terminie</w:t>
      </w:r>
      <w:r>
        <w:rPr>
          <w:rFonts w:ascii="Verdana" w:hAnsi="Verdana"/>
          <w:sz w:val="20"/>
          <w:szCs w:val="20"/>
        </w:rPr>
        <w:t xml:space="preserve"> oraz </w:t>
      </w:r>
      <w:r w:rsidRPr="00AD3008">
        <w:rPr>
          <w:rFonts w:ascii="Verdana" w:hAnsi="Verdana"/>
          <w:sz w:val="20"/>
          <w:szCs w:val="20"/>
        </w:rPr>
        <w:t>przesłanie zanonimizowanej kopii odpowiedzi do</w:t>
      </w:r>
      <w:r w:rsidR="00BD56AF">
        <w:rPr>
          <w:rFonts w:ascii="Verdana" w:hAnsi="Verdana"/>
          <w:sz w:val="20"/>
          <w:szCs w:val="20"/>
        </w:rPr>
        <w:t xml:space="preserve"> </w:t>
      </w:r>
      <w:r w:rsidRPr="00AD3008">
        <w:rPr>
          <w:rFonts w:ascii="Verdana" w:hAnsi="Verdana"/>
          <w:sz w:val="20"/>
          <w:szCs w:val="20"/>
        </w:rPr>
        <w:t xml:space="preserve">Wydziału Partycypacji Społecznej Urzędu Miejskiego Wrocławia, </w:t>
      </w:r>
      <w:r>
        <w:rPr>
          <w:rFonts w:ascii="Verdana" w:hAnsi="Verdana"/>
          <w:sz w:val="20"/>
          <w:szCs w:val="20"/>
        </w:rPr>
        <w:t xml:space="preserve">celem </w:t>
      </w:r>
      <w:r w:rsidRPr="00AD3008">
        <w:rPr>
          <w:rFonts w:ascii="Verdana" w:hAnsi="Verdana"/>
          <w:sz w:val="20"/>
          <w:szCs w:val="20"/>
        </w:rPr>
        <w:t>opublikowana w Biuletynie Informacji Publicznej.</w:t>
      </w:r>
    </w:p>
    <w:p w14:paraId="665950B5" w14:textId="492005BA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Dane osobowe osoby wnoszącej petycję zostały zanonimizowane zgodnie z ustawą o petycjach [3]. Inne dane chronione prawem </w:t>
      </w:r>
      <w:r w:rsidR="009E447E">
        <w:rPr>
          <w:rFonts w:ascii="Verdana" w:hAnsi="Verdana"/>
          <w:sz w:val="20"/>
          <w:szCs w:val="20"/>
        </w:rPr>
        <w:t>powinny zostać</w:t>
      </w:r>
      <w:r w:rsidRPr="00AD3008">
        <w:rPr>
          <w:rFonts w:ascii="Verdana" w:hAnsi="Verdana"/>
          <w:sz w:val="20"/>
          <w:szCs w:val="20"/>
        </w:rPr>
        <w:t xml:space="preserve"> również zanonimizowane [4]. Anonimizację wykonuje odpowiednia jednostka, która do</w:t>
      </w:r>
      <w:r w:rsidR="009E447E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każdej takiej czynności dołącza komentarz zawierający podstawę prawną oraz dane osoby dokonującej anonimizacji.</w:t>
      </w:r>
    </w:p>
    <w:p w14:paraId="0B7A26AB" w14:textId="19F2BBF8" w:rsidR="00AD3008" w:rsidRPr="00AD3008" w:rsidRDefault="00AD3008" w:rsidP="00AD3008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Informuję, że termin udzielenia odpowiedzi na petycję upływa </w:t>
      </w:r>
      <w:r w:rsidR="00E13DF6">
        <w:rPr>
          <w:rFonts w:ascii="Verdana" w:hAnsi="Verdana"/>
          <w:sz w:val="20"/>
          <w:szCs w:val="20"/>
        </w:rPr>
        <w:t>5</w:t>
      </w:r>
      <w:r w:rsidRPr="00AD3008">
        <w:rPr>
          <w:rFonts w:ascii="Verdana" w:hAnsi="Verdana"/>
          <w:sz w:val="20"/>
          <w:szCs w:val="20"/>
        </w:rPr>
        <w:t xml:space="preserve"> września 2025 r.</w:t>
      </w:r>
    </w:p>
    <w:p w14:paraId="1ABDE449" w14:textId="37083E18" w:rsidR="00A565E1" w:rsidRDefault="001B28D6" w:rsidP="00A565E1">
      <w:pPr>
        <w:pStyle w:val="12Zwyrazamiszacunku"/>
        <w:spacing w:before="240" w:line="276" w:lineRule="auto"/>
        <w:rPr>
          <w:color w:val="000000" w:themeColor="text1"/>
        </w:rPr>
      </w:pPr>
      <w:r w:rsidRPr="00AD3008">
        <w:rPr>
          <w:color w:val="000000" w:themeColor="text1"/>
        </w:rPr>
        <w:t>Z wyrazami szacunku</w:t>
      </w:r>
    </w:p>
    <w:p w14:paraId="6F5D2B13" w14:textId="77777777" w:rsidR="007E5788" w:rsidRPr="00A565E1" w:rsidRDefault="007E5788" w:rsidP="007E5788">
      <w:pPr>
        <w:pStyle w:val="12Zwyrazamiszacunku"/>
        <w:spacing w:before="0" w:line="276" w:lineRule="auto"/>
        <w:rPr>
          <w:color w:val="000000" w:themeColor="text1"/>
        </w:rPr>
      </w:pPr>
      <w:r w:rsidRPr="00A565E1">
        <w:t>dokument podpisała</w:t>
      </w:r>
    </w:p>
    <w:p w14:paraId="644A678B" w14:textId="77777777" w:rsidR="007E5788" w:rsidRPr="00A565E1" w:rsidRDefault="007E5788" w:rsidP="007E5788">
      <w:pPr>
        <w:pStyle w:val="14StanowiskoPodpisujacego"/>
        <w:spacing w:line="276" w:lineRule="auto"/>
        <w:rPr>
          <w:sz w:val="20"/>
          <w:szCs w:val="20"/>
        </w:rPr>
      </w:pPr>
      <w:r w:rsidRPr="00A565E1">
        <w:rPr>
          <w:sz w:val="20"/>
          <w:szCs w:val="20"/>
        </w:rPr>
        <w:t>Beata Bernacka</w:t>
      </w:r>
    </w:p>
    <w:p w14:paraId="5242FFD3" w14:textId="56CDD91B" w:rsidR="007E5788" w:rsidRPr="007E5788" w:rsidRDefault="007E5788" w:rsidP="007E5788">
      <w:pPr>
        <w:pStyle w:val="14StanowiskoPodpisujacego"/>
        <w:spacing w:line="276" w:lineRule="auto"/>
        <w:rPr>
          <w:sz w:val="20"/>
          <w:szCs w:val="20"/>
        </w:rPr>
      </w:pPr>
      <w:r w:rsidRPr="00A565E1">
        <w:rPr>
          <w:sz w:val="20"/>
          <w:szCs w:val="20"/>
        </w:rPr>
        <w:t>Dyrektor Wydziału Partycypacji Społecznej</w:t>
      </w:r>
    </w:p>
    <w:p w14:paraId="3A0B0295" w14:textId="77777777" w:rsidR="00AD3008" w:rsidRPr="002602EC" w:rsidRDefault="00AD3008" w:rsidP="00A906F8">
      <w:pPr>
        <w:pStyle w:val="12Zwyrazamiszacunku"/>
        <w:spacing w:before="960" w:line="288" w:lineRule="auto"/>
      </w:pPr>
      <w:r w:rsidRPr="002602EC">
        <w:lastRenderedPageBreak/>
        <w:t xml:space="preserve">Sprawę prowadzi: Wojciech Krzosa; Urząd Miejski Wrocławia; Wydział Partycypacji Społecznej, ul. Gabrieli Zapolskiej 4, 50-032 Wrocław; tel. +48 717 77 72 92, </w:t>
      </w:r>
    </w:p>
    <w:p w14:paraId="536EEE56" w14:textId="77777777" w:rsidR="00AD3008" w:rsidRPr="002602EC" w:rsidRDefault="00AD3008" w:rsidP="00AD3008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 xml:space="preserve">fax. +48 717 77 86 63; </w:t>
      </w:r>
      <w:hyperlink r:id="rId8" w:history="1">
        <w:r w:rsidRPr="002602EC">
          <w:rPr>
            <w:rStyle w:val="Hipercze"/>
            <w:sz w:val="20"/>
            <w:szCs w:val="20"/>
          </w:rPr>
          <w:t>wss@um.wroc.pl</w:t>
        </w:r>
      </w:hyperlink>
      <w:r w:rsidRPr="002602EC">
        <w:rPr>
          <w:sz w:val="20"/>
          <w:szCs w:val="20"/>
        </w:rPr>
        <w:t xml:space="preserve">; </w:t>
      </w:r>
      <w:hyperlink r:id="rId9" w:history="1">
        <w:r w:rsidRPr="002602EC">
          <w:rPr>
            <w:rStyle w:val="Hipercze"/>
            <w:sz w:val="20"/>
            <w:szCs w:val="20"/>
          </w:rPr>
          <w:t>www.wroclaw.pl</w:t>
        </w:r>
      </w:hyperlink>
    </w:p>
    <w:p w14:paraId="4BC8584D" w14:textId="15A12F66" w:rsidR="003143F2" w:rsidRPr="00AD3008" w:rsidRDefault="003143F2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Podstawa prawna:</w:t>
      </w:r>
    </w:p>
    <w:p w14:paraId="63A41DFD" w14:textId="239F4D0F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1" w:name="_Hlk200960348"/>
      <w:bookmarkStart w:id="2" w:name="_Hlk200959813"/>
      <w:r>
        <w:rPr>
          <w:sz w:val="20"/>
          <w:szCs w:val="20"/>
        </w:rPr>
        <w:t xml:space="preserve">Ustawa o petycjach </w:t>
      </w:r>
      <w:bookmarkEnd w:id="1"/>
      <w:r>
        <w:rPr>
          <w:sz w:val="20"/>
          <w:szCs w:val="20"/>
        </w:rPr>
        <w:t xml:space="preserve">- </w:t>
      </w:r>
      <w:r w:rsidR="003143F2" w:rsidRPr="00876BDB">
        <w:rPr>
          <w:sz w:val="20"/>
          <w:szCs w:val="20"/>
        </w:rPr>
        <w:t>Dziennik Ustaw z 2018 r. pozycja 870</w:t>
      </w:r>
      <w:bookmarkEnd w:id="2"/>
    </w:p>
    <w:p w14:paraId="09E0ECB3" w14:textId="77777777" w:rsidR="00A906F8" w:rsidRDefault="00AD3008" w:rsidP="00AD3008">
      <w:pPr>
        <w:pStyle w:val="Akapitzlist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Regulaminu Organizacyjnego Urzędu Miejskiego Wrocławia</w:t>
      </w:r>
      <w:r w:rsidR="00A906F8">
        <w:rPr>
          <w:rFonts w:ascii="Verdana" w:hAnsi="Verdana"/>
          <w:sz w:val="20"/>
          <w:szCs w:val="20"/>
        </w:rPr>
        <w:t>,</w:t>
      </w:r>
      <w:r w:rsidRPr="00AD3008">
        <w:rPr>
          <w:rFonts w:ascii="Verdana" w:hAnsi="Verdana"/>
          <w:sz w:val="20"/>
          <w:szCs w:val="20"/>
        </w:rPr>
        <w:t xml:space="preserve"> </w:t>
      </w:r>
    </w:p>
    <w:p w14:paraId="292D4652" w14:textId="495A55BD" w:rsidR="003143F2" w:rsidRPr="00AD3008" w:rsidRDefault="003143F2" w:rsidP="00A906F8">
      <w:pPr>
        <w:pStyle w:val="Akapitzlist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§ 47 zarządzenia nr 322/24 Prezydenta Wrocławia z dnia 27 czerwca 2024</w:t>
      </w:r>
      <w:r w:rsidR="00022CFC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r., z uwzględnieniem zmian wynikających z zarządzenia 1619/24 z</w:t>
      </w:r>
      <w:r w:rsidR="00BD56AF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dnia 30 grudnia 2024 r.</w:t>
      </w:r>
    </w:p>
    <w:p w14:paraId="248BBA64" w14:textId="7B3F8C0C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Ustawa o petycjach </w:t>
      </w:r>
      <w:r w:rsidR="003143F2" w:rsidRPr="00876BDB">
        <w:rPr>
          <w:rFonts w:cs="Helv"/>
          <w:iCs/>
          <w:sz w:val="20"/>
          <w:szCs w:val="20"/>
        </w:rPr>
        <w:t>art. 4 ust. 3</w:t>
      </w:r>
      <w:r w:rsidR="00BD56AF">
        <w:rPr>
          <w:rFonts w:cs="Helv"/>
          <w:iCs/>
          <w:sz w:val="20"/>
          <w:szCs w:val="20"/>
        </w:rPr>
        <w:t xml:space="preserve"> -</w:t>
      </w:r>
      <w:r w:rsidR="003143F2" w:rsidRPr="00AD3008">
        <w:rPr>
          <w:sz w:val="20"/>
          <w:szCs w:val="20"/>
        </w:rPr>
        <w:t xml:space="preserve"> </w:t>
      </w:r>
      <w:r w:rsidR="003143F2" w:rsidRPr="00876BDB">
        <w:rPr>
          <w:sz w:val="20"/>
          <w:szCs w:val="20"/>
        </w:rPr>
        <w:t>Dziennik Ustaw z 2018 r. pozycja 870</w:t>
      </w:r>
    </w:p>
    <w:p w14:paraId="120DA116" w14:textId="42878B07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rFonts w:cs="Helv"/>
          <w:iCs/>
          <w:sz w:val="20"/>
          <w:szCs w:val="20"/>
        </w:rPr>
        <w:t xml:space="preserve">Ustawa o </w:t>
      </w:r>
      <w:r w:rsidRPr="00876BDB">
        <w:rPr>
          <w:rFonts w:cs="Helv"/>
          <w:iCs/>
          <w:sz w:val="20"/>
          <w:szCs w:val="20"/>
        </w:rPr>
        <w:t>dostępie do informacji publicznej</w:t>
      </w:r>
      <w:r>
        <w:rPr>
          <w:rFonts w:cs="Helv"/>
          <w:iCs/>
          <w:sz w:val="20"/>
          <w:szCs w:val="20"/>
        </w:rPr>
        <w:t>,</w:t>
      </w:r>
      <w:r w:rsidR="003143F2" w:rsidRPr="00876BDB">
        <w:rPr>
          <w:rFonts w:cs="Helv"/>
          <w:iCs/>
          <w:sz w:val="20"/>
          <w:szCs w:val="20"/>
        </w:rPr>
        <w:t xml:space="preserve"> art. 5 ust. 1 ustawy z dnia 6</w:t>
      </w:r>
      <w:r w:rsidR="00A906F8">
        <w:rPr>
          <w:rFonts w:cs="Helv"/>
          <w:iCs/>
          <w:sz w:val="20"/>
          <w:szCs w:val="20"/>
        </w:rPr>
        <w:t> </w:t>
      </w:r>
      <w:r w:rsidR="003143F2" w:rsidRPr="00876BDB">
        <w:rPr>
          <w:rFonts w:cs="Helv"/>
          <w:iCs/>
          <w:sz w:val="20"/>
          <w:szCs w:val="20"/>
        </w:rPr>
        <w:t xml:space="preserve">września 2001 r. </w:t>
      </w:r>
      <w:r w:rsidR="00A906F8">
        <w:rPr>
          <w:rFonts w:cs="Helv"/>
          <w:iCs/>
          <w:sz w:val="20"/>
          <w:szCs w:val="20"/>
        </w:rPr>
        <w:t>–</w:t>
      </w:r>
      <w:r>
        <w:rPr>
          <w:rFonts w:cs="Helv"/>
          <w:iCs/>
          <w:sz w:val="20"/>
          <w:szCs w:val="20"/>
        </w:rPr>
        <w:t xml:space="preserve"> </w:t>
      </w:r>
      <w:r w:rsidR="003143F2" w:rsidRPr="00876BDB">
        <w:rPr>
          <w:rFonts w:cs="Helv"/>
          <w:iCs/>
          <w:sz w:val="20"/>
          <w:szCs w:val="20"/>
        </w:rPr>
        <w:t>Dz</w:t>
      </w:r>
      <w:r w:rsidR="00A906F8">
        <w:rPr>
          <w:rFonts w:cs="Helv"/>
          <w:iCs/>
          <w:sz w:val="20"/>
          <w:szCs w:val="20"/>
        </w:rPr>
        <w:t xml:space="preserve">iennik Ustaw </w:t>
      </w:r>
      <w:r w:rsidR="003143F2" w:rsidRPr="00876BDB">
        <w:rPr>
          <w:rFonts w:cs="Helv"/>
          <w:iCs/>
          <w:sz w:val="20"/>
          <w:szCs w:val="20"/>
        </w:rPr>
        <w:t>z 2022 r. poz</w:t>
      </w:r>
      <w:r w:rsidR="00A906F8">
        <w:rPr>
          <w:rFonts w:cs="Helv"/>
          <w:iCs/>
          <w:sz w:val="20"/>
          <w:szCs w:val="20"/>
        </w:rPr>
        <w:t>ycja</w:t>
      </w:r>
      <w:r w:rsidR="003143F2" w:rsidRPr="00876BDB">
        <w:rPr>
          <w:rFonts w:cs="Helv"/>
          <w:iCs/>
          <w:sz w:val="20"/>
          <w:szCs w:val="20"/>
        </w:rPr>
        <w:t xml:space="preserve"> 902</w:t>
      </w:r>
    </w:p>
    <w:p w14:paraId="519FC284" w14:textId="5FF06626" w:rsidR="001B28D6" w:rsidRPr="00AD3008" w:rsidRDefault="001B28D6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Załączniki:</w:t>
      </w:r>
    </w:p>
    <w:p w14:paraId="3294C5CF" w14:textId="314A43F8" w:rsidR="00876BDB" w:rsidRPr="00AD3008" w:rsidRDefault="001B28D6" w:rsidP="00BD56AF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714" w:hanging="357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color w:val="000000" w:themeColor="text1"/>
          <w:sz w:val="20"/>
          <w:szCs w:val="20"/>
        </w:rPr>
        <w:t xml:space="preserve">Petycja </w:t>
      </w:r>
      <w:r w:rsidR="0008180B" w:rsidRPr="00AD3008">
        <w:rPr>
          <w:rFonts w:ascii="Verdana" w:hAnsi="Verdana"/>
          <w:sz w:val="20"/>
          <w:szCs w:val="20"/>
        </w:rPr>
        <w:t>z</w:t>
      </w:r>
      <w:r w:rsidR="00BD56AF">
        <w:rPr>
          <w:rFonts w:ascii="Verdana" w:hAnsi="Verdana"/>
          <w:sz w:val="20"/>
          <w:szCs w:val="20"/>
        </w:rPr>
        <w:t xml:space="preserve"> 4 </w:t>
      </w:r>
      <w:r w:rsidR="00A906F8">
        <w:rPr>
          <w:rFonts w:ascii="Verdana" w:hAnsi="Verdana"/>
          <w:sz w:val="20"/>
          <w:szCs w:val="20"/>
        </w:rPr>
        <w:t>czerwca</w:t>
      </w:r>
      <w:r w:rsidR="0008180B" w:rsidRPr="00AD3008">
        <w:rPr>
          <w:rFonts w:ascii="Verdana" w:hAnsi="Verdana"/>
          <w:sz w:val="20"/>
          <w:szCs w:val="20"/>
        </w:rPr>
        <w:t xml:space="preserve"> 2025 r.</w:t>
      </w:r>
      <w:r w:rsidR="00876BDB" w:rsidRPr="00AD3008">
        <w:rPr>
          <w:rFonts w:ascii="Verdana" w:hAnsi="Verdana"/>
          <w:sz w:val="20"/>
          <w:szCs w:val="20"/>
        </w:rPr>
        <w:t xml:space="preserve"> </w:t>
      </w:r>
      <w:r w:rsidR="00BD56AF">
        <w:rPr>
          <w:rFonts w:ascii="Verdana" w:hAnsi="Verdana"/>
          <w:sz w:val="20"/>
          <w:szCs w:val="20"/>
        </w:rPr>
        <w:t>dotyczy przeniesienia biletomatu stacjonarnego nr 658 we Wrocławiu</w:t>
      </w:r>
      <w:r w:rsidR="00BD56AF" w:rsidRPr="00AD3008">
        <w:rPr>
          <w:rFonts w:ascii="Verdana" w:hAnsi="Verdana"/>
          <w:sz w:val="20"/>
          <w:szCs w:val="20"/>
        </w:rPr>
        <w:t>.</w:t>
      </w:r>
    </w:p>
    <w:p w14:paraId="138118D6" w14:textId="742CBE97" w:rsidR="001B28D6" w:rsidRPr="00AD3008" w:rsidRDefault="001B28D6" w:rsidP="00AD3008">
      <w:pPr>
        <w:pStyle w:val="15Spraweprowadzi"/>
        <w:tabs>
          <w:tab w:val="left" w:pos="284"/>
        </w:tabs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Otrzymują:</w:t>
      </w:r>
    </w:p>
    <w:p w14:paraId="5AA288E8" w14:textId="77777777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Adresat</w:t>
      </w:r>
    </w:p>
    <w:p w14:paraId="286B0AD8" w14:textId="686BFF38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after="240"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AD3008">
        <w:rPr>
          <w:color w:val="000000" w:themeColor="text1"/>
          <w:sz w:val="20"/>
          <w:szCs w:val="20"/>
        </w:rPr>
        <w:t xml:space="preserve">– numer sprawy </w:t>
      </w:r>
      <w:r w:rsidR="006C71FB" w:rsidRPr="004A3047">
        <w:rPr>
          <w:bCs/>
          <w:color w:val="000000"/>
          <w:sz w:val="20"/>
          <w:szCs w:val="20"/>
          <w:shd w:val="clear" w:color="auto" w:fill="FFFFFF"/>
        </w:rPr>
        <w:t>000</w:t>
      </w:r>
      <w:r w:rsidR="004A3047" w:rsidRPr="004A3047">
        <w:rPr>
          <w:bCs/>
          <w:color w:val="000000"/>
          <w:sz w:val="20"/>
          <w:szCs w:val="20"/>
          <w:shd w:val="clear" w:color="auto" w:fill="FFFFFF"/>
        </w:rPr>
        <w:t>90213</w:t>
      </w:r>
      <w:r w:rsidRPr="00AD3008">
        <w:rPr>
          <w:color w:val="000000" w:themeColor="text1"/>
          <w:sz w:val="20"/>
          <w:szCs w:val="20"/>
        </w:rPr>
        <w:t>/2025/W</w:t>
      </w:r>
    </w:p>
    <w:p w14:paraId="2D8BBCCA" w14:textId="51B7713E" w:rsidR="001D60E4" w:rsidRPr="00AD3008" w:rsidRDefault="00E60597" w:rsidP="00AD3008">
      <w:pPr>
        <w:pStyle w:val="15Spraweprowadzi"/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/>
          <w:sz w:val="20"/>
          <w:szCs w:val="20"/>
        </w:rPr>
        <w:t>P</w:t>
      </w:r>
      <w:r w:rsidR="001B28D6" w:rsidRPr="00AD3008">
        <w:rPr>
          <w:color w:val="000000"/>
          <w:sz w:val="20"/>
          <w:szCs w:val="20"/>
        </w:rPr>
        <w:t>ismo zostało przygotowane zgodnie ze standardami WCAG</w:t>
      </w:r>
      <w:r w:rsidR="003B3CE6" w:rsidRPr="00AD3008">
        <w:rPr>
          <w:color w:val="000000"/>
          <w:sz w:val="20"/>
          <w:szCs w:val="20"/>
        </w:rPr>
        <w:t xml:space="preserve"> 2.0</w:t>
      </w:r>
      <w:r w:rsidR="001B28D6" w:rsidRPr="00AD3008">
        <w:rPr>
          <w:color w:val="000000"/>
          <w:sz w:val="20"/>
          <w:szCs w:val="20"/>
        </w:rPr>
        <w:t>.</w:t>
      </w:r>
    </w:p>
    <w:sectPr w:rsidR="001D60E4" w:rsidRPr="00AD3008" w:rsidSect="00977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1814" w:bottom="39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5620" w14:textId="77777777" w:rsidR="00FE3643" w:rsidRDefault="00FE3643">
      <w:r>
        <w:separator/>
      </w:r>
    </w:p>
  </w:endnote>
  <w:endnote w:type="continuationSeparator" w:id="0">
    <w:p w14:paraId="416432C4" w14:textId="77777777" w:rsidR="00FE3643" w:rsidRDefault="00F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F489" w14:textId="77777777" w:rsidR="009777AD" w:rsidRDefault="00977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6D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29E6" w14:textId="4D3163CC" w:rsidR="00E10FFF" w:rsidRDefault="00E10FFF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EE65" w14:textId="77777777" w:rsidR="00FE3643" w:rsidRDefault="00FE3643">
      <w:r>
        <w:separator/>
      </w:r>
    </w:p>
  </w:footnote>
  <w:footnote w:type="continuationSeparator" w:id="0">
    <w:p w14:paraId="0856D32F" w14:textId="77777777" w:rsidR="00FE3643" w:rsidRDefault="00FE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EF" w14:textId="77777777" w:rsidR="00E10FFF" w:rsidRDefault="007E5788">
    <w:r>
      <w:rPr>
        <w:noProof/>
      </w:rPr>
      <w:pict w14:anchorId="7B41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3DF9" w14:textId="77777777" w:rsidR="00A906F8" w:rsidRDefault="00A906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B7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09A965D3" wp14:editId="42B41184">
          <wp:extent cx="2867025" cy="1628775"/>
          <wp:effectExtent l="19050" t="0" r="9525" b="0"/>
          <wp:docPr id="1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351C8B"/>
    <w:multiLevelType w:val="hybridMultilevel"/>
    <w:tmpl w:val="57AE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D5265"/>
    <w:multiLevelType w:val="hybridMultilevel"/>
    <w:tmpl w:val="8BDE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7187A"/>
    <w:multiLevelType w:val="hybridMultilevel"/>
    <w:tmpl w:val="565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8C45B2"/>
    <w:multiLevelType w:val="multilevel"/>
    <w:tmpl w:val="038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95233"/>
    <w:multiLevelType w:val="hybridMultilevel"/>
    <w:tmpl w:val="5D4A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8"/>
  </w:num>
  <w:num w:numId="17">
    <w:abstractNumId w:val="32"/>
  </w:num>
  <w:num w:numId="18">
    <w:abstractNumId w:val="27"/>
  </w:num>
  <w:num w:numId="19">
    <w:abstractNumId w:val="35"/>
  </w:num>
  <w:num w:numId="20">
    <w:abstractNumId w:val="10"/>
  </w:num>
  <w:num w:numId="21">
    <w:abstractNumId w:val="34"/>
  </w:num>
  <w:num w:numId="22">
    <w:abstractNumId w:val="13"/>
  </w:num>
  <w:num w:numId="23">
    <w:abstractNumId w:val="37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8"/>
  </w:num>
  <w:num w:numId="32">
    <w:abstractNumId w:val="17"/>
  </w:num>
  <w:num w:numId="33">
    <w:abstractNumId w:val="23"/>
  </w:num>
  <w:num w:numId="34">
    <w:abstractNumId w:val="26"/>
  </w:num>
  <w:num w:numId="35">
    <w:abstractNumId w:val="33"/>
  </w:num>
  <w:num w:numId="36">
    <w:abstractNumId w:val="29"/>
  </w:num>
  <w:num w:numId="37">
    <w:abstractNumId w:val="25"/>
  </w:num>
  <w:num w:numId="38">
    <w:abstractNumId w:val="30"/>
  </w:num>
  <w:num w:numId="39">
    <w:abstractNumId w:val="3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2CFC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180B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1C97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80DF6"/>
    <w:rsid w:val="0018774A"/>
    <w:rsid w:val="00190B3D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3201F"/>
    <w:rsid w:val="00237D41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43F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92C85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A3047"/>
    <w:rsid w:val="004B3521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E5788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76BDB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777AD"/>
    <w:rsid w:val="00984F47"/>
    <w:rsid w:val="00986D6D"/>
    <w:rsid w:val="009907C0"/>
    <w:rsid w:val="00994E2B"/>
    <w:rsid w:val="009B2F72"/>
    <w:rsid w:val="009C7DBD"/>
    <w:rsid w:val="009E447E"/>
    <w:rsid w:val="00A005FB"/>
    <w:rsid w:val="00A102E1"/>
    <w:rsid w:val="00A27F20"/>
    <w:rsid w:val="00A565E1"/>
    <w:rsid w:val="00A73B30"/>
    <w:rsid w:val="00A75C23"/>
    <w:rsid w:val="00A8002E"/>
    <w:rsid w:val="00A816F2"/>
    <w:rsid w:val="00A81C2E"/>
    <w:rsid w:val="00A84795"/>
    <w:rsid w:val="00A86D58"/>
    <w:rsid w:val="00A906F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00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5A09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56AF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4E04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13DF6"/>
    <w:rsid w:val="00E25E6A"/>
    <w:rsid w:val="00E35A19"/>
    <w:rsid w:val="00E45A41"/>
    <w:rsid w:val="00E52576"/>
    <w:rsid w:val="00E60597"/>
    <w:rsid w:val="00E60E88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3643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CEAA7D"/>
  <w15:docId w15:val="{2302CA6D-C45B-4A1F-A656-612C8CB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4E0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D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91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24</cp:revision>
  <cp:lastPrinted>2025-06-12T06:09:00Z</cp:lastPrinted>
  <dcterms:created xsi:type="dcterms:W3CDTF">2025-02-25T13:31:00Z</dcterms:created>
  <dcterms:modified xsi:type="dcterms:W3CDTF">2025-06-18T07:30:00Z</dcterms:modified>
</cp:coreProperties>
</file>