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10F4" w14:textId="77777777" w:rsidR="00111C86" w:rsidRPr="00CC4E04" w:rsidRDefault="00111C86" w:rsidP="00392C85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Urząd Miejski Wrocławia</w:t>
      </w:r>
    </w:p>
    <w:p w14:paraId="4CCD32B0" w14:textId="77777777" w:rsidR="00111C86" w:rsidRPr="00CC4E04" w:rsidRDefault="00822045" w:rsidP="00CC4E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Departament Urbanistyki i Architektury</w:t>
      </w:r>
    </w:p>
    <w:p w14:paraId="771E5FCD" w14:textId="77777777" w:rsidR="00111C86" w:rsidRPr="00CC4E04" w:rsidRDefault="00822045" w:rsidP="00CC4E0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Jacek Barski</w:t>
      </w:r>
    </w:p>
    <w:p w14:paraId="634E41D1" w14:textId="77777777" w:rsidR="00111C86" w:rsidRPr="00CC4E04" w:rsidRDefault="00854793" w:rsidP="00CC4E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Dyrektor</w:t>
      </w:r>
      <w:r w:rsidR="00822045" w:rsidRPr="00CC4E04">
        <w:rPr>
          <w:rFonts w:ascii="Verdana" w:hAnsi="Verdana"/>
          <w:sz w:val="20"/>
          <w:szCs w:val="20"/>
        </w:rPr>
        <w:t xml:space="preserve"> Departamentu</w:t>
      </w:r>
    </w:p>
    <w:p w14:paraId="4C3FE2FD" w14:textId="77777777" w:rsidR="00111C86" w:rsidRPr="00CC4E04" w:rsidRDefault="00A73B30" w:rsidP="00CC4E0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p</w:t>
      </w:r>
      <w:r w:rsidR="00822045" w:rsidRPr="00CC4E04">
        <w:rPr>
          <w:rFonts w:ascii="Verdana" w:hAnsi="Verdana"/>
          <w:sz w:val="20"/>
          <w:szCs w:val="20"/>
        </w:rPr>
        <w:t>l.</w:t>
      </w:r>
      <w:r w:rsidRPr="00CC4E04">
        <w:rPr>
          <w:rFonts w:ascii="Verdana" w:hAnsi="Verdana"/>
          <w:sz w:val="20"/>
          <w:szCs w:val="20"/>
        </w:rPr>
        <w:t xml:space="preserve"> Nowy T</w:t>
      </w:r>
      <w:r w:rsidR="00822045" w:rsidRPr="00CC4E04">
        <w:rPr>
          <w:rFonts w:ascii="Verdana" w:hAnsi="Verdana"/>
          <w:sz w:val="20"/>
          <w:szCs w:val="20"/>
        </w:rPr>
        <w:t>arg 1-8</w:t>
      </w:r>
    </w:p>
    <w:p w14:paraId="49F3EB9C" w14:textId="77777777" w:rsidR="00103EB2" w:rsidRPr="00CC4E04" w:rsidRDefault="0004020E" w:rsidP="00CC4E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50-</w:t>
      </w:r>
      <w:r w:rsidR="00822045" w:rsidRPr="00CC4E04">
        <w:rPr>
          <w:rFonts w:ascii="Verdana" w:hAnsi="Verdana"/>
          <w:sz w:val="20"/>
          <w:szCs w:val="20"/>
        </w:rPr>
        <w:t>141</w:t>
      </w:r>
      <w:r w:rsidR="00111C86" w:rsidRPr="00CC4E04">
        <w:rPr>
          <w:rFonts w:ascii="Verdana" w:hAnsi="Verdana"/>
          <w:sz w:val="20"/>
          <w:szCs w:val="20"/>
        </w:rPr>
        <w:t xml:space="preserve"> Wrocław</w:t>
      </w:r>
    </w:p>
    <w:p w14:paraId="2DA2A87F" w14:textId="2598C46E" w:rsidR="00DC1480" w:rsidRPr="00CC4E04" w:rsidRDefault="00555E90" w:rsidP="00CC4E04">
      <w:pPr>
        <w:pStyle w:val="04StanowiskoAdresata"/>
        <w:spacing w:before="360" w:after="0" w:line="276" w:lineRule="auto"/>
        <w:jc w:val="left"/>
      </w:pPr>
      <w:r w:rsidRPr="00CC4E04">
        <w:t xml:space="preserve">Wrocław, </w:t>
      </w:r>
      <w:r w:rsidR="00CC4E04">
        <w:t>1</w:t>
      </w:r>
      <w:r w:rsidR="00E60597">
        <w:t>2</w:t>
      </w:r>
      <w:r w:rsidR="00CC4E04">
        <w:t xml:space="preserve"> czerwca</w:t>
      </w:r>
      <w:r w:rsidR="00854793" w:rsidRPr="00CC4E04">
        <w:t xml:space="preserve"> </w:t>
      </w:r>
      <w:r w:rsidR="00DC1480" w:rsidRPr="00CC4E04">
        <w:t>20</w:t>
      </w:r>
      <w:r w:rsidR="00AD50C8" w:rsidRPr="00CC4E04">
        <w:t>2</w:t>
      </w:r>
      <w:r w:rsidR="0004020E" w:rsidRPr="00CC4E04">
        <w:t>5</w:t>
      </w:r>
      <w:r w:rsidR="00464D5E" w:rsidRPr="00CC4E04">
        <w:t xml:space="preserve"> </w:t>
      </w:r>
      <w:r w:rsidR="00DC1480" w:rsidRPr="00CC4E04">
        <w:t>r.</w:t>
      </w:r>
    </w:p>
    <w:p w14:paraId="5426EE65" w14:textId="187A0D00" w:rsidR="00BB7C8E" w:rsidRPr="00CC4E04" w:rsidRDefault="001E1AEB" w:rsidP="00CC4E04">
      <w:pPr>
        <w:pStyle w:val="10Szanowny"/>
        <w:spacing w:before="360" w:line="276" w:lineRule="auto"/>
        <w:jc w:val="left"/>
        <w:rPr>
          <w:color w:val="000000" w:themeColor="text1"/>
          <w:szCs w:val="20"/>
        </w:rPr>
      </w:pPr>
      <w:r w:rsidRPr="00CC4E04">
        <w:rPr>
          <w:color w:val="000000" w:themeColor="text1"/>
          <w:szCs w:val="20"/>
        </w:rPr>
        <w:t>WSS-</w:t>
      </w:r>
      <w:r w:rsidR="0004020E" w:rsidRPr="00CC4E04">
        <w:rPr>
          <w:color w:val="000000" w:themeColor="text1"/>
          <w:szCs w:val="20"/>
        </w:rPr>
        <w:t>ZNS</w:t>
      </w:r>
      <w:r w:rsidRPr="00CC4E04">
        <w:rPr>
          <w:color w:val="000000" w:themeColor="text1"/>
          <w:szCs w:val="20"/>
        </w:rPr>
        <w:t>.</w:t>
      </w:r>
      <w:r w:rsidR="00BB7C8E" w:rsidRPr="00CC4E04">
        <w:rPr>
          <w:color w:val="000000" w:themeColor="text1"/>
          <w:szCs w:val="20"/>
        </w:rPr>
        <w:t>152</w:t>
      </w:r>
      <w:r w:rsidRPr="00CC4E04">
        <w:rPr>
          <w:color w:val="000000" w:themeColor="text1"/>
          <w:szCs w:val="20"/>
        </w:rPr>
        <w:t>.</w:t>
      </w:r>
      <w:r w:rsidR="0008180B" w:rsidRPr="00CC4E04">
        <w:rPr>
          <w:color w:val="000000" w:themeColor="text1"/>
          <w:szCs w:val="20"/>
        </w:rPr>
        <w:t>27</w:t>
      </w:r>
      <w:r w:rsidRPr="00CC4E04">
        <w:rPr>
          <w:color w:val="000000" w:themeColor="text1"/>
          <w:szCs w:val="20"/>
        </w:rPr>
        <w:t>.202</w:t>
      </w:r>
      <w:r w:rsidR="006C71FB" w:rsidRPr="00CC4E04">
        <w:rPr>
          <w:color w:val="000000" w:themeColor="text1"/>
          <w:szCs w:val="20"/>
        </w:rPr>
        <w:t>5</w:t>
      </w:r>
    </w:p>
    <w:p w14:paraId="749485DC" w14:textId="52C7D15E" w:rsidR="00F70D4B" w:rsidRPr="00CC4E04" w:rsidRDefault="00DC1480" w:rsidP="00CC4E04">
      <w:pPr>
        <w:pStyle w:val="09Dotyczy"/>
        <w:spacing w:before="360" w:after="0" w:line="276" w:lineRule="auto"/>
        <w:jc w:val="left"/>
        <w:rPr>
          <w:sz w:val="20"/>
          <w:szCs w:val="20"/>
        </w:rPr>
      </w:pPr>
      <w:r w:rsidRPr="00CC4E04">
        <w:rPr>
          <w:sz w:val="20"/>
          <w:szCs w:val="20"/>
        </w:rPr>
        <w:t xml:space="preserve">Dotyczy: </w:t>
      </w:r>
      <w:r w:rsidR="00063B11" w:rsidRPr="00CC4E04">
        <w:rPr>
          <w:sz w:val="20"/>
          <w:szCs w:val="20"/>
        </w:rPr>
        <w:t>petycji</w:t>
      </w:r>
      <w:r w:rsidR="006B4982" w:rsidRPr="00CC4E04">
        <w:rPr>
          <w:sz w:val="20"/>
          <w:szCs w:val="20"/>
        </w:rPr>
        <w:t xml:space="preserve"> </w:t>
      </w:r>
      <w:r w:rsidR="0008180B" w:rsidRPr="00CC4E04">
        <w:rPr>
          <w:sz w:val="20"/>
          <w:szCs w:val="20"/>
        </w:rPr>
        <w:t>28 maja</w:t>
      </w:r>
      <w:r w:rsidR="0009398B" w:rsidRPr="00CC4E04">
        <w:rPr>
          <w:sz w:val="20"/>
          <w:szCs w:val="20"/>
        </w:rPr>
        <w:t xml:space="preserve"> </w:t>
      </w:r>
      <w:r w:rsidR="0004020E" w:rsidRPr="00CC4E04">
        <w:rPr>
          <w:sz w:val="20"/>
          <w:szCs w:val="20"/>
        </w:rPr>
        <w:t>2025</w:t>
      </w:r>
      <w:r w:rsidR="00103EB2" w:rsidRPr="00CC4E04">
        <w:rPr>
          <w:sz w:val="20"/>
          <w:szCs w:val="20"/>
        </w:rPr>
        <w:t xml:space="preserve"> </w:t>
      </w:r>
      <w:r w:rsidR="00F70D4B" w:rsidRPr="00CC4E04">
        <w:rPr>
          <w:sz w:val="20"/>
          <w:szCs w:val="20"/>
        </w:rPr>
        <w:t>r.</w:t>
      </w:r>
    </w:p>
    <w:p w14:paraId="00E03BB7" w14:textId="77777777" w:rsidR="00103EB2" w:rsidRPr="00CC4E04" w:rsidRDefault="0009398B" w:rsidP="00CC4E04">
      <w:pPr>
        <w:spacing w:before="36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Szanown</w:t>
      </w:r>
      <w:r w:rsidR="00822045" w:rsidRPr="00CC4E04">
        <w:rPr>
          <w:rFonts w:ascii="Verdana" w:hAnsi="Verdana"/>
          <w:sz w:val="20"/>
          <w:szCs w:val="20"/>
        </w:rPr>
        <w:t>y</w:t>
      </w:r>
      <w:r w:rsidR="0004020E" w:rsidRPr="00CC4E04">
        <w:rPr>
          <w:rFonts w:ascii="Verdana" w:hAnsi="Verdana"/>
          <w:sz w:val="20"/>
          <w:szCs w:val="20"/>
        </w:rPr>
        <w:t xml:space="preserve"> Pani</w:t>
      </w:r>
      <w:r w:rsidR="00822045" w:rsidRPr="00CC4E04">
        <w:rPr>
          <w:rFonts w:ascii="Verdana" w:hAnsi="Verdana"/>
          <w:sz w:val="20"/>
          <w:szCs w:val="20"/>
        </w:rPr>
        <w:t>e</w:t>
      </w:r>
      <w:r w:rsidR="003A0CDF" w:rsidRPr="00CC4E04">
        <w:rPr>
          <w:rFonts w:ascii="Verdana" w:hAnsi="Verdana"/>
          <w:sz w:val="20"/>
          <w:szCs w:val="20"/>
        </w:rPr>
        <w:t xml:space="preserve"> </w:t>
      </w:r>
      <w:r w:rsidR="0004020E" w:rsidRPr="00CC4E04">
        <w:rPr>
          <w:rFonts w:ascii="Verdana" w:hAnsi="Verdana"/>
          <w:sz w:val="20"/>
          <w:szCs w:val="20"/>
        </w:rPr>
        <w:t>Dyrektor</w:t>
      </w:r>
      <w:r w:rsidR="00822045" w:rsidRPr="00CC4E04">
        <w:rPr>
          <w:rFonts w:ascii="Verdana" w:hAnsi="Verdana"/>
          <w:sz w:val="20"/>
          <w:szCs w:val="20"/>
        </w:rPr>
        <w:t>ze</w:t>
      </w:r>
      <w:r w:rsidR="00103EB2" w:rsidRPr="00CC4E04">
        <w:rPr>
          <w:rFonts w:ascii="Verdana" w:hAnsi="Verdana"/>
          <w:sz w:val="20"/>
          <w:szCs w:val="20"/>
        </w:rPr>
        <w:t>,</w:t>
      </w:r>
    </w:p>
    <w:p w14:paraId="5C2397B7" w14:textId="77777777" w:rsidR="00CC4E04" w:rsidRPr="00CC4E04" w:rsidRDefault="00CC4E04" w:rsidP="00CC4E04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Dołączam petycję z dnia 14 marca 2025 r. (wpłynęła do Rady Miejskiej Wrocławia 28 maja 2025 r.), złożoną przez Stowarzyszenie Ekologiczne EKO-UNIA. Petycja dotyczy zmiany nazwy mostu Pokoju na most Wolności i Pokoju.</w:t>
      </w:r>
    </w:p>
    <w:p w14:paraId="5C801C5F" w14:textId="749E66C9" w:rsidR="00CC4E04" w:rsidRPr="00CC4E04" w:rsidRDefault="00CC4E04" w:rsidP="00CC4E04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Petycja została najpierw złożona Pani Przewodniczącej Rady Miejskiej Wrocławia, a</w:t>
      </w:r>
      <w:r>
        <w:rPr>
          <w:rFonts w:ascii="Verdana" w:hAnsi="Verdana"/>
          <w:sz w:val="20"/>
          <w:szCs w:val="20"/>
        </w:rPr>
        <w:t> </w:t>
      </w:r>
      <w:r w:rsidRPr="00CC4E04">
        <w:rPr>
          <w:rFonts w:ascii="Verdana" w:hAnsi="Verdana"/>
          <w:sz w:val="20"/>
          <w:szCs w:val="20"/>
        </w:rPr>
        <w:t>potem przekazana Prezydentowi Wrocławia, aby mógł wydać swoje stanowisko w</w:t>
      </w:r>
      <w:r>
        <w:rPr>
          <w:rFonts w:ascii="Verdana" w:hAnsi="Verdana"/>
          <w:sz w:val="20"/>
          <w:szCs w:val="20"/>
        </w:rPr>
        <w:t> </w:t>
      </w:r>
      <w:r w:rsidRPr="00CC4E04">
        <w:rPr>
          <w:rFonts w:ascii="Verdana" w:hAnsi="Verdana"/>
          <w:sz w:val="20"/>
          <w:szCs w:val="20"/>
        </w:rPr>
        <w:t>tej sprawie.</w:t>
      </w:r>
    </w:p>
    <w:p w14:paraId="39CD60FF" w14:textId="78905D48" w:rsidR="00CC4E04" w:rsidRPr="00CC4E04" w:rsidRDefault="00CC4E04" w:rsidP="00CC4E04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Zgodnie z ustawą o petycjach z dnia 11 lipca 2014 r. (Dz. U. 2018 poz. 870) oraz § 47 zarządzenia nr 322/24 Prezydenta Wrocławia z dnia 27 czerwca 2024 r. (ze</w:t>
      </w:r>
      <w:r>
        <w:rPr>
          <w:rFonts w:ascii="Verdana" w:hAnsi="Verdana"/>
          <w:sz w:val="20"/>
          <w:szCs w:val="20"/>
        </w:rPr>
        <w:t> </w:t>
      </w:r>
      <w:r w:rsidRPr="00CC4E04">
        <w:rPr>
          <w:rFonts w:ascii="Verdana" w:hAnsi="Verdana"/>
          <w:sz w:val="20"/>
          <w:szCs w:val="20"/>
        </w:rPr>
        <w:t>zmianą zgodnie z zarządzeniem nr 1619/24 z dnia 30 grudnia 2024 r.), petycja i cała korespondencja muszą być opublikowane w Biuletynie Informacji Publicznej Urzędu Miejskiego Wrocławia. Umieszczenie dokumentów w Biuletynie leży w gestii Wydziału Partycypacji Społecznej Urzędu Miejskiego Wrocławia.</w:t>
      </w:r>
    </w:p>
    <w:p w14:paraId="170EF37A" w14:textId="77777777" w:rsidR="00CC4E04" w:rsidRPr="00CC4E04" w:rsidRDefault="00CC4E04" w:rsidP="00CC4E04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Petycji nadano numer 23/2025. Można ją znaleźć pod adresem: https://bip.um.wroc.pl/petycja/81222/petycja-zlozona-do-rady-miejskiej-wroclawia-w-sprawie-zmiany-nazwy-mostu-pokoju-na-most-wolnosci-i-pokoju</w:t>
      </w:r>
    </w:p>
    <w:p w14:paraId="339F44D2" w14:textId="5B384D96" w:rsidR="00392C85" w:rsidRDefault="00CC4E04" w:rsidP="00CC4E04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Ponieważ petycja będzie rozpatrywana przez Komisję Skarg, Wniosków i Petycji oraz przez Radę Miejską Wrocławia, proszę o przesłanie stanowiska Departamentu Urbanistyki i Architektury Urzędu Miejskiego Wrocławia do pani Agnieszki Rybczak – Przewodniczącej Rady Miejskiej Wrocławia – oraz o poinformowanie o tym Wydziału</w:t>
      </w:r>
      <w:r w:rsidR="00392C85">
        <w:rPr>
          <w:rFonts w:ascii="Verdana" w:hAnsi="Verdana"/>
          <w:sz w:val="20"/>
          <w:szCs w:val="20"/>
        </w:rPr>
        <w:t xml:space="preserve"> Partycypacji Społecznej</w:t>
      </w:r>
      <w:r w:rsidRPr="00CC4E04">
        <w:rPr>
          <w:rFonts w:ascii="Verdana" w:hAnsi="Verdana"/>
          <w:sz w:val="20"/>
          <w:szCs w:val="20"/>
        </w:rPr>
        <w:t>. Proszę o wykonanie tego zadania do 30 czerwca 2025 r.</w:t>
      </w:r>
      <w:r w:rsidR="00392C85">
        <w:rPr>
          <w:rFonts w:ascii="Verdana" w:hAnsi="Verdana"/>
          <w:sz w:val="20"/>
          <w:szCs w:val="20"/>
        </w:rPr>
        <w:br w:type="page"/>
      </w:r>
    </w:p>
    <w:p w14:paraId="1A0568AF" w14:textId="77777777" w:rsidR="00CC4E04" w:rsidRPr="00CC4E04" w:rsidRDefault="00CC4E04" w:rsidP="00CC4E04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14:paraId="001FFA4B" w14:textId="1D38711A" w:rsidR="00CC4E04" w:rsidRPr="00CC4E04" w:rsidRDefault="00CC4E04" w:rsidP="00392C85">
      <w:pPr>
        <w:pStyle w:val="NormalnyWeb"/>
        <w:spacing w:before="7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Jednocześnie informuję, że termin odpowiedzi na petycję upływa 28 sierpnia 2025</w:t>
      </w:r>
      <w:r>
        <w:rPr>
          <w:rFonts w:ascii="Verdana" w:hAnsi="Verdana"/>
          <w:sz w:val="20"/>
          <w:szCs w:val="20"/>
        </w:rPr>
        <w:t> </w:t>
      </w:r>
      <w:r w:rsidRPr="00CC4E04">
        <w:rPr>
          <w:rFonts w:ascii="Verdana" w:hAnsi="Verdana"/>
          <w:sz w:val="20"/>
          <w:szCs w:val="20"/>
        </w:rPr>
        <w:t>r.</w:t>
      </w:r>
    </w:p>
    <w:p w14:paraId="6546C1F0" w14:textId="17DE0CBA" w:rsidR="001B28D6" w:rsidRDefault="001B28D6" w:rsidP="00190B3D">
      <w:pPr>
        <w:pStyle w:val="12Zwyrazamiszacunku"/>
        <w:spacing w:before="240" w:line="276" w:lineRule="auto"/>
        <w:rPr>
          <w:color w:val="000000" w:themeColor="text1"/>
        </w:rPr>
      </w:pPr>
      <w:r w:rsidRPr="00CC4E04">
        <w:rPr>
          <w:color w:val="000000" w:themeColor="text1"/>
        </w:rPr>
        <w:t>Z wyrazami szacunku</w:t>
      </w:r>
    </w:p>
    <w:p w14:paraId="3C6A92D0" w14:textId="60FFC75A" w:rsidR="00190B3D" w:rsidRDefault="00190B3D" w:rsidP="00190B3D">
      <w:pPr>
        <w:pStyle w:val="13Podpisujacypismo"/>
        <w:spacing w:before="120" w:line="276" w:lineRule="auto"/>
      </w:pPr>
      <w:r>
        <w:t xml:space="preserve">Pismo podpisał </w:t>
      </w:r>
    </w:p>
    <w:p w14:paraId="3C9AFB69" w14:textId="14B9A652" w:rsidR="00190B3D" w:rsidRDefault="00E60E88" w:rsidP="00190B3D">
      <w:pPr>
        <w:pStyle w:val="13Podpisujacypismo"/>
        <w:spacing w:before="0" w:line="276" w:lineRule="auto"/>
      </w:pPr>
      <w:r>
        <w:t>Sebastian Wolszczak</w:t>
      </w:r>
    </w:p>
    <w:p w14:paraId="15B2E914" w14:textId="07C126B6" w:rsidR="00190B3D" w:rsidRPr="00190B3D" w:rsidRDefault="00190B3D" w:rsidP="00190B3D">
      <w:pPr>
        <w:pStyle w:val="14StanowiskoPodpisujacego"/>
        <w:spacing w:line="276" w:lineRule="auto"/>
      </w:pPr>
      <w:r>
        <w:t>Zastępca Dyrektora Wydziału Partycypacji Społecznej</w:t>
      </w:r>
    </w:p>
    <w:p w14:paraId="3E94CDB4" w14:textId="77777777" w:rsidR="001B28D6" w:rsidRPr="00CC4E04" w:rsidRDefault="001B28D6" w:rsidP="00190B3D">
      <w:pPr>
        <w:pStyle w:val="12Zwyrazamiszacunku"/>
        <w:spacing w:before="840" w:line="276" w:lineRule="auto"/>
        <w:rPr>
          <w:color w:val="000000" w:themeColor="text1"/>
        </w:rPr>
      </w:pPr>
      <w:r w:rsidRPr="00CC4E04">
        <w:rPr>
          <w:color w:val="000000" w:themeColor="text1"/>
        </w:rPr>
        <w:t xml:space="preserve">Wrocławia; Wydział Partycypacji Społecznej, ul. Gabrieli Zapolskiej 4, 50-032 Wrocław; tel. +48 717 77 72 92, </w:t>
      </w:r>
    </w:p>
    <w:p w14:paraId="6DA442B3" w14:textId="77777777" w:rsidR="001B28D6" w:rsidRPr="00CC4E04" w:rsidRDefault="001B28D6" w:rsidP="00190B3D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 xml:space="preserve">fax. +48 717 77 86 63; </w:t>
      </w:r>
      <w:hyperlink r:id="rId8" w:history="1">
        <w:r w:rsidRPr="00CC4E04">
          <w:rPr>
            <w:rStyle w:val="Hipercze"/>
            <w:color w:val="000000" w:themeColor="text1"/>
            <w:sz w:val="20"/>
            <w:szCs w:val="20"/>
          </w:rPr>
          <w:t>wss@um.wroc.pl</w:t>
        </w:r>
      </w:hyperlink>
      <w:r w:rsidRPr="00CC4E04">
        <w:rPr>
          <w:color w:val="000000" w:themeColor="text1"/>
          <w:sz w:val="20"/>
          <w:szCs w:val="20"/>
        </w:rPr>
        <w:t xml:space="preserve">; </w:t>
      </w:r>
      <w:hyperlink r:id="rId9" w:history="1">
        <w:r w:rsidRPr="00CC4E04">
          <w:rPr>
            <w:rStyle w:val="Hipercze"/>
            <w:color w:val="000000" w:themeColor="text1"/>
            <w:sz w:val="20"/>
            <w:szCs w:val="20"/>
          </w:rPr>
          <w:t>www.wroclaw.pl</w:t>
        </w:r>
      </w:hyperlink>
    </w:p>
    <w:p w14:paraId="519FC284" w14:textId="77777777" w:rsidR="001B28D6" w:rsidRPr="00CC4E04" w:rsidRDefault="001B28D6" w:rsidP="00CC4E04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>Załączniki:</w:t>
      </w:r>
    </w:p>
    <w:p w14:paraId="78F61499" w14:textId="48F0CA6C" w:rsidR="001B28D6" w:rsidRPr="00CC4E04" w:rsidRDefault="001B28D6" w:rsidP="00CC4E04">
      <w:pPr>
        <w:pStyle w:val="15Spraweprowadzi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 xml:space="preserve">Petycja </w:t>
      </w:r>
      <w:r w:rsidR="0008180B" w:rsidRPr="00CC4E04">
        <w:rPr>
          <w:sz w:val="20"/>
          <w:szCs w:val="20"/>
        </w:rPr>
        <w:t xml:space="preserve">z 14 marca 2025 r. (data wpływu do </w:t>
      </w:r>
      <w:r w:rsidR="00CC4E04">
        <w:rPr>
          <w:sz w:val="20"/>
          <w:szCs w:val="20"/>
        </w:rPr>
        <w:t xml:space="preserve">Biura </w:t>
      </w:r>
      <w:r w:rsidR="0008180B" w:rsidRPr="00CC4E04">
        <w:rPr>
          <w:sz w:val="20"/>
          <w:szCs w:val="20"/>
        </w:rPr>
        <w:t>Rady Miejskiej Wrocławia dnia 28 maja 2025 r.), złożon</w:t>
      </w:r>
      <w:r w:rsidR="00B55A09" w:rsidRPr="00CC4E04">
        <w:rPr>
          <w:sz w:val="20"/>
          <w:szCs w:val="20"/>
        </w:rPr>
        <w:t>a</w:t>
      </w:r>
      <w:r w:rsidR="0008180B" w:rsidRPr="00CC4E04">
        <w:rPr>
          <w:sz w:val="20"/>
          <w:szCs w:val="20"/>
        </w:rPr>
        <w:t xml:space="preserve"> do Rady Miejskiej Wrocławia przez Stowarzyszenie Ekologiczne EKO-UNIA w sprawie</w:t>
      </w:r>
      <w:r w:rsidR="0008180B" w:rsidRPr="00CC4E04">
        <w:rPr>
          <w:rFonts w:cs="Helv"/>
          <w:color w:val="000000"/>
          <w:sz w:val="20"/>
          <w:szCs w:val="20"/>
        </w:rPr>
        <w:t xml:space="preserve"> zmiany nazwy mostu Pokoju na most Wolności i Pokoju</w:t>
      </w:r>
    </w:p>
    <w:p w14:paraId="138118D6" w14:textId="77777777" w:rsidR="001B28D6" w:rsidRPr="00CC4E04" w:rsidRDefault="001B28D6" w:rsidP="00CC4E04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>Otrzymują:</w:t>
      </w:r>
    </w:p>
    <w:p w14:paraId="5AA288E8" w14:textId="77777777" w:rsidR="001B28D6" w:rsidRPr="00CC4E04" w:rsidRDefault="001B28D6" w:rsidP="00CC4E04">
      <w:pPr>
        <w:pStyle w:val="15Spraweprowadzi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>Adresat</w:t>
      </w:r>
    </w:p>
    <w:p w14:paraId="286B0AD8" w14:textId="6468F132" w:rsidR="001B28D6" w:rsidRPr="00CC4E04" w:rsidRDefault="001B28D6" w:rsidP="00CC4E04">
      <w:pPr>
        <w:pStyle w:val="15Spraweprowadzi"/>
        <w:numPr>
          <w:ilvl w:val="0"/>
          <w:numId w:val="33"/>
        </w:numPr>
        <w:tabs>
          <w:tab w:val="left" w:pos="284"/>
        </w:tabs>
        <w:spacing w:after="240" w:line="276" w:lineRule="auto"/>
        <w:ind w:left="0" w:firstLine="0"/>
        <w:jc w:val="left"/>
        <w:rPr>
          <w:color w:val="000000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CC4E04">
        <w:rPr>
          <w:color w:val="000000" w:themeColor="text1"/>
          <w:sz w:val="20"/>
          <w:szCs w:val="20"/>
        </w:rPr>
        <w:t xml:space="preserve">– numer sprawy </w:t>
      </w:r>
      <w:r w:rsidR="006C71FB" w:rsidRPr="00CC4E04">
        <w:rPr>
          <w:bCs/>
          <w:color w:val="000000"/>
          <w:sz w:val="20"/>
          <w:szCs w:val="20"/>
          <w:shd w:val="clear" w:color="auto" w:fill="FFFFFF"/>
        </w:rPr>
        <w:t>000</w:t>
      </w:r>
      <w:r w:rsidR="00101C97">
        <w:rPr>
          <w:bCs/>
          <w:color w:val="000000"/>
          <w:sz w:val="20"/>
          <w:szCs w:val="20"/>
          <w:shd w:val="clear" w:color="auto" w:fill="FFFFFF"/>
        </w:rPr>
        <w:t>87487</w:t>
      </w:r>
      <w:r w:rsidRPr="00CC4E04">
        <w:rPr>
          <w:color w:val="000000" w:themeColor="text1"/>
          <w:sz w:val="20"/>
          <w:szCs w:val="20"/>
        </w:rPr>
        <w:t>/2025/W</w:t>
      </w:r>
    </w:p>
    <w:p w14:paraId="2D8BBCCA" w14:textId="51B7713E" w:rsidR="001D60E4" w:rsidRPr="00CC4E04" w:rsidRDefault="00E60597" w:rsidP="00CC4E04">
      <w:pPr>
        <w:pStyle w:val="15Spraweprowadzi"/>
        <w:tabs>
          <w:tab w:val="left" w:pos="284"/>
        </w:tabs>
        <w:spacing w:line="276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1B28D6" w:rsidRPr="00CC4E04">
        <w:rPr>
          <w:color w:val="000000"/>
          <w:sz w:val="20"/>
          <w:szCs w:val="20"/>
        </w:rPr>
        <w:t>ismo zostało przygotowane zgodnie ze standardami WCAG</w:t>
      </w:r>
      <w:r w:rsidR="003B3CE6" w:rsidRPr="00CC4E04">
        <w:rPr>
          <w:color w:val="000000"/>
          <w:sz w:val="20"/>
          <w:szCs w:val="20"/>
        </w:rPr>
        <w:t xml:space="preserve"> 2.0</w:t>
      </w:r>
      <w:r w:rsidR="001B28D6" w:rsidRPr="00CC4E04">
        <w:rPr>
          <w:color w:val="000000"/>
          <w:sz w:val="20"/>
          <w:szCs w:val="20"/>
        </w:rPr>
        <w:t>.</w:t>
      </w:r>
    </w:p>
    <w:sectPr w:rsidR="001D60E4" w:rsidRPr="00CC4E04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1B01" w14:textId="77777777" w:rsidR="00FC358A" w:rsidRDefault="00FC358A">
      <w:r>
        <w:separator/>
      </w:r>
    </w:p>
  </w:endnote>
  <w:endnote w:type="continuationSeparator" w:id="0">
    <w:p w14:paraId="07275330" w14:textId="77777777" w:rsidR="00FC358A" w:rsidRDefault="00FC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A6D8" w14:textId="77777777"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DB20" w14:textId="77777777" w:rsidR="00E10FFF" w:rsidRDefault="00E10FFF" w:rsidP="00F261E5">
    <w:pPr>
      <w:pStyle w:val="Stopka"/>
    </w:pPr>
  </w:p>
  <w:p w14:paraId="6A3529E6" w14:textId="77777777" w:rsidR="00E10FFF" w:rsidRDefault="00E10FFF" w:rsidP="00F261E5">
    <w:pPr>
      <w:pStyle w:val="Stopka"/>
    </w:pPr>
    <w:r>
      <w:rPr>
        <w:noProof/>
      </w:rPr>
      <w:drawing>
        <wp:inline distT="0" distB="0" distL="0" distR="0" wp14:anchorId="1110C1D5" wp14:editId="4AE8C9CA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4D53" w14:textId="77777777" w:rsidR="00FC358A" w:rsidRDefault="00FC358A">
      <w:r>
        <w:separator/>
      </w:r>
    </w:p>
  </w:footnote>
  <w:footnote w:type="continuationSeparator" w:id="0">
    <w:p w14:paraId="0C1FC742" w14:textId="77777777" w:rsidR="00FC358A" w:rsidRDefault="00FC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1EF" w14:textId="77777777" w:rsidR="00E10FFF" w:rsidRDefault="00E60E88">
    <w:r>
      <w:rPr>
        <w:noProof/>
      </w:rPr>
      <w:pict w14:anchorId="7B410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B8B7" w14:textId="77777777" w:rsidR="00E10FFF" w:rsidRDefault="00E10FFF" w:rsidP="00A27F20">
    <w:pPr>
      <w:pStyle w:val="Stopka"/>
    </w:pPr>
    <w:r>
      <w:rPr>
        <w:noProof/>
      </w:rPr>
      <w:drawing>
        <wp:inline distT="0" distB="0" distL="0" distR="0" wp14:anchorId="09A965D3" wp14:editId="42B41184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80"/>
    <w:rsid w:val="00002BE2"/>
    <w:rsid w:val="000050BE"/>
    <w:rsid w:val="000072AA"/>
    <w:rsid w:val="00007D37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180B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1C97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568DA"/>
    <w:rsid w:val="00160185"/>
    <w:rsid w:val="00180DF6"/>
    <w:rsid w:val="0018774A"/>
    <w:rsid w:val="00190B3D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07529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92C85"/>
    <w:rsid w:val="003A0CDF"/>
    <w:rsid w:val="003A157F"/>
    <w:rsid w:val="003B3CE6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25CF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1003"/>
    <w:rsid w:val="008434F3"/>
    <w:rsid w:val="008470AB"/>
    <w:rsid w:val="00854793"/>
    <w:rsid w:val="008560BD"/>
    <w:rsid w:val="00861D74"/>
    <w:rsid w:val="00873CE4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A005FB"/>
    <w:rsid w:val="00A102E1"/>
    <w:rsid w:val="00A27F20"/>
    <w:rsid w:val="00A73B3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5A09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61380"/>
    <w:rsid w:val="00C86A08"/>
    <w:rsid w:val="00C91888"/>
    <w:rsid w:val="00CA4833"/>
    <w:rsid w:val="00CC0714"/>
    <w:rsid w:val="00CC1016"/>
    <w:rsid w:val="00CC4E04"/>
    <w:rsid w:val="00CC51C8"/>
    <w:rsid w:val="00CD26BE"/>
    <w:rsid w:val="00CD281B"/>
    <w:rsid w:val="00CD3EF6"/>
    <w:rsid w:val="00CD4AC9"/>
    <w:rsid w:val="00CE6C07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0597"/>
    <w:rsid w:val="00E60E88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CEAA7D"/>
  <w15:docId w15:val="{2302CA6D-C45B-4A1F-A656-612C8CB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4E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B35B-7E90-44E8-8910-B1FB855D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22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Krzosa Wojciech</cp:lastModifiedBy>
  <cp:revision>11</cp:revision>
  <cp:lastPrinted>2025-06-12T06:09:00Z</cp:lastPrinted>
  <dcterms:created xsi:type="dcterms:W3CDTF">2025-02-25T13:31:00Z</dcterms:created>
  <dcterms:modified xsi:type="dcterms:W3CDTF">2025-06-12T11:09:00Z</dcterms:modified>
</cp:coreProperties>
</file>