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FD9A" w14:textId="77777777" w:rsidR="00A66362" w:rsidRPr="007B0B11" w:rsidRDefault="00A66362" w:rsidP="007B0B11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7B0B11">
        <w:rPr>
          <w:rFonts w:ascii="Verdana" w:hAnsi="Verdana"/>
          <w:sz w:val="20"/>
          <w:szCs w:val="20"/>
        </w:rPr>
        <w:t>Urząd Miejski Wrocławia</w:t>
      </w:r>
    </w:p>
    <w:p w14:paraId="6CE9DC8D" w14:textId="77777777" w:rsidR="00A66362" w:rsidRPr="007B0B11" w:rsidRDefault="00A66362" w:rsidP="00A66362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bookmarkStart w:id="0" w:name="_Hlk197424141"/>
      <w:r w:rsidRPr="007B0B11">
        <w:rPr>
          <w:rFonts w:ascii="Verdana" w:hAnsi="Verdana"/>
          <w:sz w:val="20"/>
          <w:szCs w:val="20"/>
        </w:rPr>
        <w:t>Departament Urbanistyki i Architektury</w:t>
      </w:r>
    </w:p>
    <w:bookmarkEnd w:id="0"/>
    <w:p w14:paraId="62BF04BB" w14:textId="77777777" w:rsidR="00A66362" w:rsidRPr="007B0B11" w:rsidRDefault="00A66362" w:rsidP="00687CF8">
      <w:pPr>
        <w:pStyle w:val="Bezodstpw"/>
        <w:spacing w:before="240" w:line="288" w:lineRule="auto"/>
        <w:rPr>
          <w:rFonts w:ascii="Verdana" w:hAnsi="Verdana"/>
          <w:sz w:val="20"/>
          <w:szCs w:val="20"/>
        </w:rPr>
      </w:pPr>
      <w:r w:rsidRPr="007B0B11">
        <w:rPr>
          <w:rFonts w:ascii="Verdana" w:hAnsi="Verdana"/>
          <w:sz w:val="20"/>
          <w:szCs w:val="20"/>
        </w:rPr>
        <w:t>Jacek Barski</w:t>
      </w:r>
    </w:p>
    <w:p w14:paraId="55256F58" w14:textId="77777777" w:rsidR="00A66362" w:rsidRPr="007B0B11" w:rsidRDefault="00A66362" w:rsidP="00A66362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7B0B11">
        <w:rPr>
          <w:rFonts w:ascii="Verdana" w:hAnsi="Verdana"/>
          <w:sz w:val="20"/>
          <w:szCs w:val="20"/>
        </w:rPr>
        <w:t>Dyrektor Departamentu</w:t>
      </w:r>
    </w:p>
    <w:p w14:paraId="182D7503" w14:textId="77777777" w:rsidR="00A66362" w:rsidRPr="007B0B11" w:rsidRDefault="00A66362" w:rsidP="00A66362">
      <w:pPr>
        <w:pStyle w:val="Bezodstpw"/>
        <w:spacing w:before="240" w:line="288" w:lineRule="auto"/>
        <w:rPr>
          <w:rFonts w:ascii="Verdana" w:hAnsi="Verdana"/>
          <w:sz w:val="20"/>
          <w:szCs w:val="20"/>
        </w:rPr>
      </w:pPr>
      <w:r w:rsidRPr="007B0B11">
        <w:rPr>
          <w:rFonts w:ascii="Verdana" w:hAnsi="Verdana"/>
          <w:sz w:val="20"/>
          <w:szCs w:val="20"/>
        </w:rPr>
        <w:t>pl. Nowy Targ 1-8</w:t>
      </w:r>
    </w:p>
    <w:p w14:paraId="22EEB91A" w14:textId="77777777" w:rsidR="00A66362" w:rsidRPr="007B0B11" w:rsidRDefault="00A66362" w:rsidP="00A66362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7B0B11">
        <w:rPr>
          <w:rFonts w:ascii="Verdana" w:hAnsi="Verdana"/>
          <w:sz w:val="20"/>
          <w:szCs w:val="20"/>
        </w:rPr>
        <w:t>50-141 Wrocław</w:t>
      </w:r>
    </w:p>
    <w:p w14:paraId="7722C08F" w14:textId="07FA3B25" w:rsidR="00DC1480" w:rsidRPr="007B0B11" w:rsidRDefault="00555E90" w:rsidP="00687CF8">
      <w:pPr>
        <w:pStyle w:val="04StanowiskoAdresata"/>
        <w:spacing w:before="240" w:after="0" w:line="288" w:lineRule="auto"/>
        <w:jc w:val="left"/>
        <w:rPr>
          <w:bCs w:val="0"/>
        </w:rPr>
      </w:pPr>
      <w:r w:rsidRPr="007B0B11">
        <w:rPr>
          <w:bCs w:val="0"/>
        </w:rPr>
        <w:t xml:space="preserve">Wrocław, </w:t>
      </w:r>
      <w:r w:rsidR="00783A55" w:rsidRPr="007B0B11">
        <w:rPr>
          <w:bCs w:val="0"/>
        </w:rPr>
        <w:t>06</w:t>
      </w:r>
      <w:r w:rsidR="00854793" w:rsidRPr="007B0B11">
        <w:rPr>
          <w:bCs w:val="0"/>
        </w:rPr>
        <w:t xml:space="preserve"> </w:t>
      </w:r>
      <w:r w:rsidR="00783A55" w:rsidRPr="007B0B11">
        <w:rPr>
          <w:bCs w:val="0"/>
        </w:rPr>
        <w:t>maja</w:t>
      </w:r>
      <w:r w:rsidR="00854793" w:rsidRPr="007B0B11">
        <w:rPr>
          <w:bCs w:val="0"/>
        </w:rPr>
        <w:t xml:space="preserve"> </w:t>
      </w:r>
      <w:r w:rsidR="00DC1480" w:rsidRPr="007B0B11">
        <w:rPr>
          <w:bCs w:val="0"/>
        </w:rPr>
        <w:t>20</w:t>
      </w:r>
      <w:r w:rsidR="00AD50C8" w:rsidRPr="007B0B11">
        <w:rPr>
          <w:bCs w:val="0"/>
        </w:rPr>
        <w:t>2</w:t>
      </w:r>
      <w:r w:rsidR="0004020E" w:rsidRPr="007B0B11">
        <w:rPr>
          <w:bCs w:val="0"/>
        </w:rPr>
        <w:t>5</w:t>
      </w:r>
      <w:r w:rsidR="00464D5E" w:rsidRPr="007B0B11">
        <w:rPr>
          <w:bCs w:val="0"/>
        </w:rPr>
        <w:t xml:space="preserve"> </w:t>
      </w:r>
      <w:r w:rsidR="00DC1480" w:rsidRPr="007B0B11">
        <w:rPr>
          <w:bCs w:val="0"/>
        </w:rPr>
        <w:t>r.</w:t>
      </w:r>
    </w:p>
    <w:p w14:paraId="0B422AEF" w14:textId="370F1381" w:rsidR="00BB7C8E" w:rsidRPr="007B0B11" w:rsidRDefault="001E1AEB" w:rsidP="00687CF8">
      <w:pPr>
        <w:pStyle w:val="10Szanowny"/>
        <w:spacing w:before="240" w:line="288" w:lineRule="auto"/>
        <w:jc w:val="left"/>
        <w:rPr>
          <w:color w:val="000000" w:themeColor="text1"/>
          <w:szCs w:val="20"/>
        </w:rPr>
      </w:pPr>
      <w:r w:rsidRPr="007B0B11">
        <w:rPr>
          <w:color w:val="000000" w:themeColor="text1"/>
          <w:szCs w:val="20"/>
        </w:rPr>
        <w:t>WSS-</w:t>
      </w:r>
      <w:r w:rsidR="0004020E" w:rsidRPr="007B0B11">
        <w:rPr>
          <w:color w:val="000000" w:themeColor="text1"/>
          <w:szCs w:val="20"/>
        </w:rPr>
        <w:t>ZNS</w:t>
      </w:r>
      <w:r w:rsidRPr="007B0B11">
        <w:rPr>
          <w:color w:val="000000" w:themeColor="text1"/>
          <w:szCs w:val="20"/>
        </w:rPr>
        <w:t>.</w:t>
      </w:r>
      <w:r w:rsidR="00BB7C8E" w:rsidRPr="007B0B11">
        <w:rPr>
          <w:color w:val="000000" w:themeColor="text1"/>
          <w:szCs w:val="20"/>
        </w:rPr>
        <w:t>152</w:t>
      </w:r>
      <w:r w:rsidRPr="007B0B11">
        <w:rPr>
          <w:color w:val="000000" w:themeColor="text1"/>
          <w:szCs w:val="20"/>
        </w:rPr>
        <w:t>.</w:t>
      </w:r>
      <w:r w:rsidR="00783A55" w:rsidRPr="007B0B11">
        <w:rPr>
          <w:color w:val="000000" w:themeColor="text1"/>
          <w:szCs w:val="20"/>
        </w:rPr>
        <w:t>23</w:t>
      </w:r>
      <w:r w:rsidRPr="007B0B11">
        <w:rPr>
          <w:color w:val="000000" w:themeColor="text1"/>
          <w:szCs w:val="20"/>
        </w:rPr>
        <w:t>.202</w:t>
      </w:r>
      <w:r w:rsidR="006C71FB" w:rsidRPr="007B0B11">
        <w:rPr>
          <w:color w:val="000000" w:themeColor="text1"/>
          <w:szCs w:val="20"/>
        </w:rPr>
        <w:t>5</w:t>
      </w:r>
    </w:p>
    <w:p w14:paraId="0475C568" w14:textId="4BCE580A" w:rsidR="00F70D4B" w:rsidRPr="007B0B11" w:rsidRDefault="00DC1480" w:rsidP="00687CF8">
      <w:pPr>
        <w:pStyle w:val="09Dotyczy"/>
        <w:spacing w:before="240" w:after="0" w:line="288" w:lineRule="auto"/>
        <w:jc w:val="left"/>
        <w:rPr>
          <w:sz w:val="20"/>
          <w:szCs w:val="20"/>
        </w:rPr>
      </w:pPr>
      <w:r w:rsidRPr="007B0B11">
        <w:rPr>
          <w:sz w:val="20"/>
          <w:szCs w:val="20"/>
        </w:rPr>
        <w:t xml:space="preserve">Dotyczy: </w:t>
      </w:r>
      <w:r w:rsidR="00063B11" w:rsidRPr="007B0B11">
        <w:rPr>
          <w:sz w:val="20"/>
          <w:szCs w:val="20"/>
        </w:rPr>
        <w:t>petycji</w:t>
      </w:r>
      <w:r w:rsidR="006B4982" w:rsidRPr="007B0B11">
        <w:rPr>
          <w:sz w:val="20"/>
          <w:szCs w:val="20"/>
        </w:rPr>
        <w:t xml:space="preserve"> </w:t>
      </w:r>
      <w:r w:rsidR="007B0B11">
        <w:rPr>
          <w:sz w:val="20"/>
          <w:szCs w:val="20"/>
        </w:rPr>
        <w:t xml:space="preserve">z </w:t>
      </w:r>
      <w:r w:rsidR="00783A55" w:rsidRPr="007B0B11">
        <w:rPr>
          <w:sz w:val="20"/>
          <w:szCs w:val="20"/>
        </w:rPr>
        <w:t>5</w:t>
      </w:r>
      <w:r w:rsidR="0004020E" w:rsidRPr="007B0B11">
        <w:rPr>
          <w:sz w:val="20"/>
          <w:szCs w:val="20"/>
        </w:rPr>
        <w:t xml:space="preserve"> </w:t>
      </w:r>
      <w:r w:rsidR="00783A55" w:rsidRPr="007B0B11">
        <w:rPr>
          <w:sz w:val="20"/>
          <w:szCs w:val="20"/>
        </w:rPr>
        <w:t>marca</w:t>
      </w:r>
      <w:r w:rsidR="0009398B" w:rsidRPr="007B0B11">
        <w:rPr>
          <w:sz w:val="20"/>
          <w:szCs w:val="20"/>
        </w:rPr>
        <w:t xml:space="preserve"> </w:t>
      </w:r>
      <w:r w:rsidR="0004020E" w:rsidRPr="007B0B11">
        <w:rPr>
          <w:sz w:val="20"/>
          <w:szCs w:val="20"/>
        </w:rPr>
        <w:t>2025</w:t>
      </w:r>
      <w:r w:rsidR="00103EB2" w:rsidRPr="007B0B11">
        <w:rPr>
          <w:sz w:val="20"/>
          <w:szCs w:val="20"/>
        </w:rPr>
        <w:t xml:space="preserve"> </w:t>
      </w:r>
      <w:r w:rsidR="00F70D4B" w:rsidRPr="007B0B11">
        <w:rPr>
          <w:sz w:val="20"/>
          <w:szCs w:val="20"/>
        </w:rPr>
        <w:t>r.</w:t>
      </w:r>
    </w:p>
    <w:p w14:paraId="24C63860" w14:textId="77777777" w:rsidR="007B0B11" w:rsidRPr="007B0B11" w:rsidRDefault="007B0B11" w:rsidP="007B0B11">
      <w:pPr>
        <w:pStyle w:val="NormalnyWeb"/>
        <w:spacing w:before="24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7B0B11">
        <w:rPr>
          <w:rStyle w:val="Pogrubienie"/>
          <w:rFonts w:ascii="Verdana" w:hAnsi="Verdana"/>
          <w:b w:val="0"/>
          <w:bCs w:val="0"/>
          <w:sz w:val="20"/>
          <w:szCs w:val="20"/>
        </w:rPr>
        <w:t>Szanowny Panie Dyrektorze,</w:t>
      </w:r>
    </w:p>
    <w:p w14:paraId="636D9084" w14:textId="1DF44254" w:rsidR="007B0B11" w:rsidRPr="007B0B11" w:rsidRDefault="007B0B11" w:rsidP="007B0B11">
      <w:pPr>
        <w:pStyle w:val="NormalnyWeb"/>
        <w:spacing w:before="120" w:beforeAutospacing="0" w:after="0" w:afterAutospacing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7B0B11">
        <w:rPr>
          <w:rFonts w:ascii="Verdana" w:hAnsi="Verdana"/>
          <w:sz w:val="20"/>
          <w:szCs w:val="20"/>
        </w:rPr>
        <w:t>rzesyłam petycję z dnia 5 lutego 2025 r., którą Komitet Społeczny „Nowe Zielone Żerniki” złożył 9 kwietnia 2025 r. w Biurze Rady Miejskiej Wrocławia. Petycja dotyczy ochrony starego drzewostanu na działce nr 52, AM-9, w obrębie Żerniki we Wrocławiu.</w:t>
      </w:r>
    </w:p>
    <w:p w14:paraId="7D4E0964" w14:textId="1273F15E" w:rsidR="007B0B11" w:rsidRPr="007B0B11" w:rsidRDefault="007B0B11" w:rsidP="007B0B11">
      <w:pPr>
        <w:pStyle w:val="NormalnyWeb"/>
        <w:spacing w:before="12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7B0B11">
        <w:rPr>
          <w:rFonts w:ascii="Verdana" w:hAnsi="Verdana"/>
          <w:sz w:val="20"/>
          <w:szCs w:val="20"/>
        </w:rPr>
        <w:t>Petycja została skierowana najpierw do Przewodniczącej Rady Miejskiej, a</w:t>
      </w:r>
      <w:r>
        <w:rPr>
          <w:rFonts w:ascii="Verdana" w:hAnsi="Verdana"/>
          <w:sz w:val="20"/>
          <w:szCs w:val="20"/>
        </w:rPr>
        <w:t> następnie została</w:t>
      </w:r>
      <w:r w:rsidRPr="007B0B11">
        <w:rPr>
          <w:rFonts w:ascii="Verdana" w:hAnsi="Verdana"/>
          <w:sz w:val="20"/>
          <w:szCs w:val="20"/>
        </w:rPr>
        <w:t xml:space="preserve"> przekazana Prezydentowi. Pros</w:t>
      </w:r>
      <w:r w:rsidR="00703822">
        <w:rPr>
          <w:rFonts w:ascii="Verdana" w:hAnsi="Verdana"/>
          <w:sz w:val="20"/>
          <w:szCs w:val="20"/>
        </w:rPr>
        <w:t>zę</w:t>
      </w:r>
      <w:r w:rsidRPr="007B0B11">
        <w:rPr>
          <w:rFonts w:ascii="Verdana" w:hAnsi="Verdana"/>
          <w:sz w:val="20"/>
          <w:szCs w:val="20"/>
        </w:rPr>
        <w:t xml:space="preserve"> o zajęcie stanowiska w</w:t>
      </w:r>
      <w:r>
        <w:rPr>
          <w:rFonts w:ascii="Verdana" w:hAnsi="Verdana"/>
          <w:sz w:val="20"/>
          <w:szCs w:val="20"/>
        </w:rPr>
        <w:t> </w:t>
      </w:r>
      <w:r w:rsidRPr="007B0B11">
        <w:rPr>
          <w:rFonts w:ascii="Verdana" w:hAnsi="Verdana"/>
          <w:sz w:val="20"/>
          <w:szCs w:val="20"/>
        </w:rPr>
        <w:t>sprawie:</w:t>
      </w:r>
    </w:p>
    <w:p w14:paraId="35CB41AE" w14:textId="5CD779B4" w:rsidR="007B0B11" w:rsidRPr="007B0B11" w:rsidRDefault="007B0B11" w:rsidP="007B0B11">
      <w:pPr>
        <w:pStyle w:val="NormalnyWeb"/>
        <w:spacing w:before="120" w:beforeAutospacing="0" w:after="0" w:afterAutospacing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Pr="007B0B11">
        <w:rPr>
          <w:rFonts w:ascii="Verdana" w:hAnsi="Verdana"/>
          <w:sz w:val="20"/>
          <w:szCs w:val="20"/>
        </w:rPr>
        <w:t>zmiany miejscowego planu zagospodarowania przestrzennego, czyli o zmianę przeznaczenia terenu ze strefy usługowej na teren zieleni parkowej,</w:t>
      </w:r>
    </w:p>
    <w:p w14:paraId="51A38FE5" w14:textId="5164E11B" w:rsidR="007B0B11" w:rsidRPr="007B0B11" w:rsidRDefault="007B0B11" w:rsidP="007B0B11">
      <w:pPr>
        <w:pStyle w:val="NormalnyWeb"/>
        <w:spacing w:before="120" w:beforeAutospacing="0" w:after="0" w:afterAutospacing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Pr="007B0B11">
        <w:rPr>
          <w:rFonts w:ascii="Verdana" w:hAnsi="Verdana"/>
          <w:sz w:val="20"/>
          <w:szCs w:val="20"/>
        </w:rPr>
        <w:t>ochrony starego drzewostanu</w:t>
      </w:r>
      <w:r>
        <w:rPr>
          <w:rFonts w:ascii="Verdana" w:hAnsi="Verdana"/>
          <w:sz w:val="20"/>
          <w:szCs w:val="20"/>
        </w:rPr>
        <w:t xml:space="preserve"> </w:t>
      </w:r>
      <w:r w:rsidRPr="007B0B11">
        <w:rPr>
          <w:rFonts w:ascii="Verdana" w:hAnsi="Verdana"/>
          <w:sz w:val="20"/>
          <w:szCs w:val="20"/>
        </w:rPr>
        <w:t>przed wycięciem i uszkodzeniem.</w:t>
      </w:r>
    </w:p>
    <w:p w14:paraId="0AD41C50" w14:textId="2614E8B1" w:rsidR="007B0B11" w:rsidRPr="007B0B11" w:rsidRDefault="007B0B11" w:rsidP="007B0B11">
      <w:pPr>
        <w:pStyle w:val="NormalnyWeb"/>
        <w:spacing w:before="12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7B0B11">
        <w:rPr>
          <w:rFonts w:ascii="Verdana" w:hAnsi="Verdana"/>
          <w:sz w:val="20"/>
          <w:szCs w:val="20"/>
        </w:rPr>
        <w:t>Zgodnie z ustawą o petycjach z dnia 11 lipca 2014 r</w:t>
      </w:r>
      <w:r>
        <w:rPr>
          <w:rFonts w:ascii="Verdana" w:hAnsi="Verdana"/>
          <w:sz w:val="20"/>
          <w:szCs w:val="20"/>
        </w:rPr>
        <w:t xml:space="preserve">., </w:t>
      </w:r>
      <w:r w:rsidRPr="007B0B11">
        <w:rPr>
          <w:rFonts w:ascii="Verdana" w:hAnsi="Verdana"/>
          <w:sz w:val="20"/>
          <w:szCs w:val="20"/>
        </w:rPr>
        <w:t>cała petycja wraz z</w:t>
      </w:r>
      <w:r>
        <w:rPr>
          <w:rFonts w:ascii="Verdana" w:hAnsi="Verdana"/>
          <w:sz w:val="20"/>
          <w:szCs w:val="20"/>
        </w:rPr>
        <w:t> </w:t>
      </w:r>
      <w:r w:rsidRPr="007B0B11">
        <w:rPr>
          <w:rFonts w:ascii="Verdana" w:hAnsi="Verdana"/>
          <w:sz w:val="20"/>
          <w:szCs w:val="20"/>
        </w:rPr>
        <w:t>korespondencją będzie opublikowana w Biuletynie Informacji Publicznej Urzędu Miejskiego Wrocławia. Za publikację odpowiada Wydział Partycypacji Społecznej.</w:t>
      </w:r>
    </w:p>
    <w:p w14:paraId="064ECD8E" w14:textId="77777777" w:rsidR="007B0B11" w:rsidRPr="007B0B11" w:rsidRDefault="007B0B11" w:rsidP="007B0B11">
      <w:pPr>
        <w:pStyle w:val="NormalnyWeb"/>
        <w:spacing w:before="12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7B0B11">
        <w:rPr>
          <w:rFonts w:ascii="Verdana" w:hAnsi="Verdana"/>
          <w:sz w:val="20"/>
          <w:szCs w:val="20"/>
        </w:rPr>
        <w:t>Petycji nadano numer 20/2025. Można ją znaleźć pod adresem: https://bip.um.wroc.pl/petycja/80136/petycja-zlozona-do-rady-miejskiej-w-sprawie-ochrony-starego-drzewostanu-na-dzialce-nr-52-am-9-obreb-zerniki</w:t>
      </w:r>
    </w:p>
    <w:p w14:paraId="183085AC" w14:textId="7897F30E" w:rsidR="007B0B11" w:rsidRPr="007B0B11" w:rsidRDefault="007B0B11" w:rsidP="007B0B11">
      <w:pPr>
        <w:pStyle w:val="NormalnyWeb"/>
        <w:spacing w:before="12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7B0B11">
        <w:rPr>
          <w:rFonts w:ascii="Verdana" w:hAnsi="Verdana"/>
          <w:sz w:val="20"/>
          <w:szCs w:val="20"/>
        </w:rPr>
        <w:t>Petycja będzie rozpatrywana przez Komisję Skarg, Wniosków i Petycji Rady Miejskiej oraz przez samą Radę. Proszę, aby Departament Urbanistyki i</w:t>
      </w:r>
      <w:r>
        <w:rPr>
          <w:rFonts w:ascii="Verdana" w:hAnsi="Verdana"/>
          <w:sz w:val="20"/>
          <w:szCs w:val="20"/>
        </w:rPr>
        <w:t> </w:t>
      </w:r>
      <w:r w:rsidRPr="007B0B11">
        <w:rPr>
          <w:rFonts w:ascii="Verdana" w:hAnsi="Verdana"/>
          <w:sz w:val="20"/>
          <w:szCs w:val="20"/>
        </w:rPr>
        <w:t>Architektury przesłał swoje stanowisko do</w:t>
      </w:r>
      <w:r w:rsidR="00703822" w:rsidRPr="00703822">
        <w:rPr>
          <w:rFonts w:ascii="Verdana" w:hAnsi="Verdana"/>
          <w:sz w:val="20"/>
          <w:szCs w:val="20"/>
        </w:rPr>
        <w:t xml:space="preserve"> </w:t>
      </w:r>
      <w:r w:rsidR="00703822" w:rsidRPr="007B0B11">
        <w:rPr>
          <w:rFonts w:ascii="Verdana" w:hAnsi="Verdana"/>
          <w:sz w:val="20"/>
          <w:szCs w:val="20"/>
        </w:rPr>
        <w:t>Przewodniczącej Rady Miejskiej Wrocławia,</w:t>
      </w:r>
      <w:r w:rsidRPr="007B0B11">
        <w:rPr>
          <w:rFonts w:ascii="Verdana" w:hAnsi="Verdana"/>
          <w:sz w:val="20"/>
          <w:szCs w:val="20"/>
        </w:rPr>
        <w:t xml:space="preserve"> Pani Agnieszki Rybczak, oraz do Wydziału Partycypacji Społecznej – najpóźniej do 30 maja 2025 r.</w:t>
      </w:r>
    </w:p>
    <w:p w14:paraId="4B291E32" w14:textId="2AAF90E7" w:rsidR="007B0B11" w:rsidRDefault="001B28D6" w:rsidP="007B0B11">
      <w:pPr>
        <w:pStyle w:val="12Zwyrazamiszacunku"/>
        <w:spacing w:before="240" w:line="276" w:lineRule="auto"/>
        <w:rPr>
          <w:color w:val="000000" w:themeColor="text1"/>
        </w:rPr>
      </w:pPr>
      <w:r w:rsidRPr="007B0B11">
        <w:rPr>
          <w:color w:val="000000" w:themeColor="text1"/>
        </w:rPr>
        <w:t>Z wyrazami szacunku</w:t>
      </w:r>
    </w:p>
    <w:p w14:paraId="2C56CA9B" w14:textId="77777777" w:rsidR="007B0B11" w:rsidRPr="007B0B11" w:rsidRDefault="007B0B11" w:rsidP="007B0B11">
      <w:pPr>
        <w:pStyle w:val="13Podpisujacypismo"/>
      </w:pPr>
    </w:p>
    <w:p w14:paraId="4014BE6B" w14:textId="77777777" w:rsidR="001B28D6" w:rsidRPr="007B0B11" w:rsidRDefault="001B28D6" w:rsidP="007B0B11">
      <w:pPr>
        <w:pStyle w:val="12Zwyrazamiszacunku"/>
        <w:spacing w:before="600" w:line="288" w:lineRule="auto"/>
        <w:rPr>
          <w:color w:val="000000" w:themeColor="text1"/>
        </w:rPr>
      </w:pPr>
      <w:r w:rsidRPr="007B0B11">
        <w:rPr>
          <w:color w:val="000000" w:themeColor="text1"/>
        </w:rPr>
        <w:t xml:space="preserve">Sprawę prowadzi: Wojciech Krzosa; Urząd Miejski Wrocławia; Wydział Partycypacji Społecznej, ul. Gabrieli Zapolskiej 4, 50-032 Wrocław; tel. +48 717 77 72 92, </w:t>
      </w:r>
    </w:p>
    <w:p w14:paraId="76D9EF9A" w14:textId="77777777" w:rsidR="001B28D6" w:rsidRPr="007B0B11" w:rsidRDefault="001B28D6" w:rsidP="001B28D6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7B0B11">
        <w:rPr>
          <w:color w:val="000000" w:themeColor="text1"/>
          <w:sz w:val="20"/>
          <w:szCs w:val="20"/>
        </w:rPr>
        <w:t xml:space="preserve">fax. +48 717 77 86 63; </w:t>
      </w:r>
      <w:hyperlink r:id="rId8" w:history="1">
        <w:r w:rsidRPr="007B0B11">
          <w:rPr>
            <w:rStyle w:val="Hipercze"/>
            <w:color w:val="000000" w:themeColor="text1"/>
            <w:sz w:val="20"/>
            <w:szCs w:val="20"/>
          </w:rPr>
          <w:t>wss@um.wroc.pl</w:t>
        </w:r>
      </w:hyperlink>
      <w:r w:rsidRPr="007B0B11">
        <w:rPr>
          <w:color w:val="000000" w:themeColor="text1"/>
          <w:sz w:val="20"/>
          <w:szCs w:val="20"/>
        </w:rPr>
        <w:t xml:space="preserve">; </w:t>
      </w:r>
      <w:hyperlink r:id="rId9" w:history="1">
        <w:r w:rsidRPr="007B0B11">
          <w:rPr>
            <w:rStyle w:val="Hipercze"/>
            <w:color w:val="000000" w:themeColor="text1"/>
            <w:sz w:val="20"/>
            <w:szCs w:val="20"/>
          </w:rPr>
          <w:t>www.wroclaw.pl</w:t>
        </w:r>
      </w:hyperlink>
    </w:p>
    <w:p w14:paraId="21C9D3E5" w14:textId="77777777" w:rsidR="001B28D6" w:rsidRPr="007B0B11" w:rsidRDefault="001B28D6" w:rsidP="001B28D6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7B0B11">
        <w:rPr>
          <w:color w:val="000000" w:themeColor="text1"/>
          <w:sz w:val="20"/>
          <w:szCs w:val="20"/>
        </w:rPr>
        <w:t>Załączniki:</w:t>
      </w:r>
    </w:p>
    <w:p w14:paraId="61286825" w14:textId="061DA12D" w:rsidR="00783A55" w:rsidRPr="007B0B11" w:rsidRDefault="001B28D6" w:rsidP="00563620">
      <w:pPr>
        <w:spacing w:line="288" w:lineRule="auto"/>
        <w:rPr>
          <w:rFonts w:ascii="Verdana" w:hAnsi="Verdana"/>
          <w:sz w:val="20"/>
          <w:szCs w:val="20"/>
        </w:rPr>
      </w:pPr>
      <w:r w:rsidRPr="007B0B11">
        <w:rPr>
          <w:rFonts w:ascii="Verdana" w:hAnsi="Verdana"/>
          <w:color w:val="000000" w:themeColor="text1"/>
          <w:sz w:val="20"/>
          <w:szCs w:val="20"/>
        </w:rPr>
        <w:t xml:space="preserve">Petycja </w:t>
      </w:r>
      <w:r w:rsidR="00783A55" w:rsidRPr="007B0B11">
        <w:rPr>
          <w:rFonts w:ascii="Verdana" w:hAnsi="Verdana"/>
          <w:sz w:val="20"/>
          <w:szCs w:val="20"/>
        </w:rPr>
        <w:t>z 5 lutego 2025 r., złożoną do Rady Miejskiej Wrocławia przez Komitet Społeczny „</w:t>
      </w:r>
      <w:r w:rsidR="00563620" w:rsidRPr="007B0B11">
        <w:rPr>
          <w:rFonts w:ascii="Verdana" w:hAnsi="Verdana"/>
          <w:sz w:val="20"/>
          <w:szCs w:val="20"/>
        </w:rPr>
        <w:t>N</w:t>
      </w:r>
      <w:r w:rsidR="00783A55" w:rsidRPr="007B0B11">
        <w:rPr>
          <w:rFonts w:ascii="Verdana" w:hAnsi="Verdana"/>
          <w:sz w:val="20"/>
          <w:szCs w:val="20"/>
        </w:rPr>
        <w:t xml:space="preserve">owe Zielone Żerniki” </w:t>
      </w:r>
      <w:bookmarkStart w:id="1" w:name="_Hlk197435492"/>
      <w:r w:rsidR="00783A55" w:rsidRPr="007B0B11">
        <w:rPr>
          <w:rFonts w:ascii="Verdana" w:hAnsi="Verdana"/>
          <w:sz w:val="20"/>
          <w:szCs w:val="20"/>
        </w:rPr>
        <w:t>w sprawie ochrony starego drzewostanu na działce nr 52, AM-9, obręb Żerniki we Wrocławiu</w:t>
      </w:r>
      <w:bookmarkEnd w:id="1"/>
    </w:p>
    <w:p w14:paraId="6BB1898C" w14:textId="66302EB4" w:rsidR="001B28D6" w:rsidRPr="007B0B11" w:rsidRDefault="001B28D6" w:rsidP="00563620">
      <w:pPr>
        <w:pStyle w:val="15Spraweprowadzi"/>
        <w:tabs>
          <w:tab w:val="left" w:pos="284"/>
        </w:tabs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7B0B11">
        <w:rPr>
          <w:color w:val="000000" w:themeColor="text1"/>
          <w:sz w:val="20"/>
          <w:szCs w:val="20"/>
        </w:rPr>
        <w:t>Otrzymują:</w:t>
      </w:r>
    </w:p>
    <w:p w14:paraId="14F6BF04" w14:textId="1ECF818D" w:rsidR="001B28D6" w:rsidRPr="007B0B11" w:rsidRDefault="001B28D6" w:rsidP="001B28D6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7B0B11">
        <w:rPr>
          <w:color w:val="000000" w:themeColor="text1"/>
          <w:sz w:val="20"/>
          <w:szCs w:val="20"/>
        </w:rPr>
        <w:t>Adresat</w:t>
      </w:r>
    </w:p>
    <w:p w14:paraId="78777FC4" w14:textId="77777777" w:rsidR="00783A55" w:rsidRPr="007B0B11" w:rsidRDefault="00783A55" w:rsidP="001B28D6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7B0B11">
        <w:rPr>
          <w:color w:val="000000" w:themeColor="text1"/>
          <w:sz w:val="20"/>
          <w:szCs w:val="20"/>
        </w:rPr>
        <w:t xml:space="preserve">Pan Piotr Gapiński, Zastępca Dyrektora Biura Prezydenta Wrocławia, </w:t>
      </w:r>
    </w:p>
    <w:p w14:paraId="19A9D2AB" w14:textId="2F44AB97" w:rsidR="00783A55" w:rsidRPr="007B0B11" w:rsidRDefault="00783A55" w:rsidP="00783A55">
      <w:pPr>
        <w:pStyle w:val="15Spraweprowadzi"/>
        <w:tabs>
          <w:tab w:val="left" w:pos="284"/>
        </w:tabs>
        <w:spacing w:line="288" w:lineRule="auto"/>
        <w:jc w:val="left"/>
        <w:rPr>
          <w:color w:val="000000" w:themeColor="text1"/>
          <w:sz w:val="20"/>
          <w:szCs w:val="20"/>
        </w:rPr>
      </w:pPr>
      <w:r w:rsidRPr="007B0B11">
        <w:rPr>
          <w:color w:val="000000" w:themeColor="text1"/>
          <w:sz w:val="20"/>
          <w:szCs w:val="20"/>
        </w:rPr>
        <w:t>Sukiennice 9, 50-106 Wrocław</w:t>
      </w:r>
    </w:p>
    <w:p w14:paraId="590AB95E" w14:textId="4B61206B" w:rsidR="001B28D6" w:rsidRPr="007B0B11" w:rsidRDefault="001B28D6" w:rsidP="001B28D6">
      <w:pPr>
        <w:pStyle w:val="15Spraweprowadzi"/>
        <w:numPr>
          <w:ilvl w:val="0"/>
          <w:numId w:val="33"/>
        </w:numPr>
        <w:tabs>
          <w:tab w:val="left" w:pos="284"/>
        </w:tabs>
        <w:spacing w:after="240" w:line="288" w:lineRule="auto"/>
        <w:ind w:left="0" w:firstLine="0"/>
        <w:jc w:val="left"/>
        <w:rPr>
          <w:color w:val="000000"/>
          <w:sz w:val="20"/>
          <w:szCs w:val="20"/>
        </w:rPr>
      </w:pPr>
      <w:r w:rsidRPr="007B0B11">
        <w:rPr>
          <w:color w:val="000000" w:themeColor="text1"/>
          <w:sz w:val="20"/>
          <w:szCs w:val="20"/>
        </w:rPr>
        <w:t xml:space="preserve">ad acta, Wydział Partycypacji Społecznej Urzędu Miejskiego Wrocławia </w:t>
      </w:r>
      <w:r w:rsidR="008434F3" w:rsidRPr="007B0B11">
        <w:rPr>
          <w:color w:val="000000" w:themeColor="text1"/>
          <w:sz w:val="20"/>
          <w:szCs w:val="20"/>
        </w:rPr>
        <w:t xml:space="preserve">– numer sprawy </w:t>
      </w:r>
      <w:r w:rsidR="006C71FB" w:rsidRPr="007B0B11">
        <w:rPr>
          <w:color w:val="000000"/>
          <w:sz w:val="20"/>
          <w:szCs w:val="20"/>
          <w:shd w:val="clear" w:color="auto" w:fill="FFFFFF"/>
        </w:rPr>
        <w:t>000</w:t>
      </w:r>
      <w:r w:rsidR="00EE758F" w:rsidRPr="007B0B11">
        <w:rPr>
          <w:color w:val="000000"/>
          <w:sz w:val="20"/>
          <w:szCs w:val="20"/>
          <w:shd w:val="clear" w:color="auto" w:fill="FFFFFF"/>
        </w:rPr>
        <w:t>67406</w:t>
      </w:r>
      <w:r w:rsidRPr="007B0B11">
        <w:rPr>
          <w:color w:val="000000" w:themeColor="text1"/>
          <w:sz w:val="20"/>
          <w:szCs w:val="20"/>
        </w:rPr>
        <w:t>/2025/W</w:t>
      </w:r>
    </w:p>
    <w:p w14:paraId="0B763ED7" w14:textId="77777777" w:rsidR="001D60E4" w:rsidRPr="007B0B11" w:rsidRDefault="001B28D6" w:rsidP="0004020E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  <w:r w:rsidRPr="007B0B11">
        <w:rPr>
          <w:color w:val="000000"/>
          <w:sz w:val="20"/>
          <w:szCs w:val="20"/>
        </w:rPr>
        <w:t>Niniejsze pismo zostało przygotowane zgodnie ze standardami WCAG</w:t>
      </w:r>
      <w:r w:rsidR="003B3CE6" w:rsidRPr="007B0B11">
        <w:rPr>
          <w:color w:val="000000"/>
          <w:sz w:val="20"/>
          <w:szCs w:val="20"/>
        </w:rPr>
        <w:t xml:space="preserve"> 2.0</w:t>
      </w:r>
      <w:r w:rsidRPr="007B0B11">
        <w:rPr>
          <w:color w:val="000000"/>
          <w:sz w:val="20"/>
          <w:szCs w:val="20"/>
        </w:rPr>
        <w:t>.</w:t>
      </w:r>
    </w:p>
    <w:sectPr w:rsidR="001D60E4" w:rsidRPr="007B0B11" w:rsidSect="00F70D4B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1814" w:bottom="397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3F274" w14:textId="77777777" w:rsidR="00C803A9" w:rsidRDefault="00C803A9">
      <w:r>
        <w:separator/>
      </w:r>
    </w:p>
  </w:endnote>
  <w:endnote w:type="continuationSeparator" w:id="0">
    <w:p w14:paraId="1A62DFDC" w14:textId="77777777" w:rsidR="00C803A9" w:rsidRDefault="00C8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2B378" w14:textId="77777777" w:rsidR="00E10FFF" w:rsidRPr="004D6885" w:rsidRDefault="00E10FFF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21526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21526C" w:rsidRPr="004D6885">
      <w:rPr>
        <w:sz w:val="14"/>
        <w:szCs w:val="14"/>
      </w:rPr>
      <w:fldChar w:fldCharType="separate"/>
    </w:r>
    <w:r w:rsidR="009F25F7">
      <w:rPr>
        <w:noProof/>
        <w:sz w:val="14"/>
        <w:szCs w:val="14"/>
      </w:rPr>
      <w:t>2</w:t>
    </w:r>
    <w:r w:rsidR="0021526C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21526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21526C" w:rsidRPr="004D6885">
      <w:rPr>
        <w:sz w:val="14"/>
        <w:szCs w:val="14"/>
      </w:rPr>
      <w:fldChar w:fldCharType="separate"/>
    </w:r>
    <w:r w:rsidR="009F25F7">
      <w:rPr>
        <w:noProof/>
        <w:sz w:val="14"/>
        <w:szCs w:val="14"/>
      </w:rPr>
      <w:t>2</w:t>
    </w:r>
    <w:r w:rsidR="0021526C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88068" w14:textId="77777777" w:rsidR="00E10FFF" w:rsidRDefault="00E10FFF" w:rsidP="00F261E5">
    <w:pPr>
      <w:pStyle w:val="Stopka"/>
    </w:pPr>
  </w:p>
  <w:p w14:paraId="3362D5D9" w14:textId="77777777" w:rsidR="00E10FFF" w:rsidRDefault="00E10FFF" w:rsidP="00F261E5">
    <w:pPr>
      <w:pStyle w:val="Stopka"/>
    </w:pPr>
    <w:r>
      <w:rPr>
        <w:noProof/>
      </w:rPr>
      <w:drawing>
        <wp:inline distT="0" distB="0" distL="0" distR="0" wp14:anchorId="527923BB" wp14:editId="0C5CB08D">
          <wp:extent cx="1571625" cy="752475"/>
          <wp:effectExtent l="19050" t="0" r="9525" b="0"/>
          <wp:docPr id="4" name="Obraz 4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F1BC8" w14:textId="77777777" w:rsidR="00C803A9" w:rsidRDefault="00C803A9">
      <w:r>
        <w:separator/>
      </w:r>
    </w:p>
  </w:footnote>
  <w:footnote w:type="continuationSeparator" w:id="0">
    <w:p w14:paraId="320A198B" w14:textId="77777777" w:rsidR="00C803A9" w:rsidRDefault="00C80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D0C2C" w14:textId="77777777" w:rsidR="00E10FFF" w:rsidRDefault="00214EFE">
    <w:r>
      <w:rPr>
        <w:noProof/>
      </w:rPr>
      <w:pict w14:anchorId="27D15C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0AFD" w14:textId="77777777" w:rsidR="00E10FFF" w:rsidRDefault="00E10FFF" w:rsidP="00A27F20">
    <w:pPr>
      <w:pStyle w:val="Stopka"/>
    </w:pPr>
    <w:r>
      <w:rPr>
        <w:noProof/>
      </w:rPr>
      <w:drawing>
        <wp:inline distT="0" distB="0" distL="0" distR="0" wp14:anchorId="25C46185" wp14:editId="79DDF125">
          <wp:extent cx="2867025" cy="1628775"/>
          <wp:effectExtent l="19050" t="0" r="9525" b="0"/>
          <wp:docPr id="2" name="Obraz 1" descr="BPS_[DSS]_[BPS-Biuro 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S_[DSS]_[BPS-Biuro 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6D4A12"/>
    <w:multiLevelType w:val="hybridMultilevel"/>
    <w:tmpl w:val="C9E05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240BF6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0E6A69"/>
    <w:multiLevelType w:val="multilevel"/>
    <w:tmpl w:val="1380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20B455F"/>
    <w:multiLevelType w:val="multilevel"/>
    <w:tmpl w:val="2E12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8451790"/>
    <w:multiLevelType w:val="hybridMultilevel"/>
    <w:tmpl w:val="74D6A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993582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9"/>
  </w:num>
  <w:num w:numId="17">
    <w:abstractNumId w:val="30"/>
  </w:num>
  <w:num w:numId="18">
    <w:abstractNumId w:val="28"/>
  </w:num>
  <w:num w:numId="19">
    <w:abstractNumId w:val="32"/>
  </w:num>
  <w:num w:numId="20">
    <w:abstractNumId w:val="10"/>
  </w:num>
  <w:num w:numId="21">
    <w:abstractNumId w:val="31"/>
  </w:num>
  <w:num w:numId="22">
    <w:abstractNumId w:val="13"/>
  </w:num>
  <w:num w:numId="23">
    <w:abstractNumId w:val="33"/>
  </w:num>
  <w:num w:numId="24">
    <w:abstractNumId w:val="22"/>
  </w:num>
  <w:num w:numId="25">
    <w:abstractNumId w:val="26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24"/>
  </w:num>
  <w:num w:numId="29">
    <w:abstractNumId w:val="12"/>
  </w:num>
  <w:num w:numId="30">
    <w:abstractNumId w:val="18"/>
  </w:num>
  <w:num w:numId="31">
    <w:abstractNumId w:val="34"/>
  </w:num>
  <w:num w:numId="32">
    <w:abstractNumId w:val="17"/>
  </w:num>
  <w:num w:numId="33">
    <w:abstractNumId w:val="25"/>
  </w:num>
  <w:num w:numId="34">
    <w:abstractNumId w:val="27"/>
  </w:num>
  <w:num w:numId="35">
    <w:abstractNumId w:val="21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480"/>
    <w:rsid w:val="00002BE2"/>
    <w:rsid w:val="000050BE"/>
    <w:rsid w:val="000072AA"/>
    <w:rsid w:val="00007D37"/>
    <w:rsid w:val="000241B0"/>
    <w:rsid w:val="0004020E"/>
    <w:rsid w:val="00042F4F"/>
    <w:rsid w:val="0005413A"/>
    <w:rsid w:val="00056B43"/>
    <w:rsid w:val="000637CE"/>
    <w:rsid w:val="00063B11"/>
    <w:rsid w:val="00070432"/>
    <w:rsid w:val="00080F39"/>
    <w:rsid w:val="00086187"/>
    <w:rsid w:val="00086F1E"/>
    <w:rsid w:val="000915AB"/>
    <w:rsid w:val="0009398B"/>
    <w:rsid w:val="00097AEF"/>
    <w:rsid w:val="000A0E96"/>
    <w:rsid w:val="000B1A67"/>
    <w:rsid w:val="000B63B1"/>
    <w:rsid w:val="000C744E"/>
    <w:rsid w:val="00103EB2"/>
    <w:rsid w:val="00105F01"/>
    <w:rsid w:val="00111C86"/>
    <w:rsid w:val="00125FDD"/>
    <w:rsid w:val="001329DB"/>
    <w:rsid w:val="00141374"/>
    <w:rsid w:val="00143A44"/>
    <w:rsid w:val="0014479C"/>
    <w:rsid w:val="00156637"/>
    <w:rsid w:val="00160185"/>
    <w:rsid w:val="00180DF6"/>
    <w:rsid w:val="0018774A"/>
    <w:rsid w:val="00190D4E"/>
    <w:rsid w:val="00192B00"/>
    <w:rsid w:val="001B28D6"/>
    <w:rsid w:val="001B3376"/>
    <w:rsid w:val="001C0939"/>
    <w:rsid w:val="001C6141"/>
    <w:rsid w:val="001D60E4"/>
    <w:rsid w:val="001E1AEB"/>
    <w:rsid w:val="001F067D"/>
    <w:rsid w:val="001F4138"/>
    <w:rsid w:val="002018DC"/>
    <w:rsid w:val="00206C1B"/>
    <w:rsid w:val="00210060"/>
    <w:rsid w:val="0021232B"/>
    <w:rsid w:val="00214EFE"/>
    <w:rsid w:val="0021526C"/>
    <w:rsid w:val="0022068A"/>
    <w:rsid w:val="00226B47"/>
    <w:rsid w:val="00246C1C"/>
    <w:rsid w:val="002519C2"/>
    <w:rsid w:val="00256655"/>
    <w:rsid w:val="00283E71"/>
    <w:rsid w:val="002905B9"/>
    <w:rsid w:val="00293622"/>
    <w:rsid w:val="002970A6"/>
    <w:rsid w:val="002A0089"/>
    <w:rsid w:val="002B6140"/>
    <w:rsid w:val="002B7EEC"/>
    <w:rsid w:val="002B7FCB"/>
    <w:rsid w:val="002F292D"/>
    <w:rsid w:val="00302912"/>
    <w:rsid w:val="00317566"/>
    <w:rsid w:val="00320104"/>
    <w:rsid w:val="00321A27"/>
    <w:rsid w:val="00323052"/>
    <w:rsid w:val="0033378A"/>
    <w:rsid w:val="003416C9"/>
    <w:rsid w:val="00345256"/>
    <w:rsid w:val="00346100"/>
    <w:rsid w:val="00346EF9"/>
    <w:rsid w:val="0036084C"/>
    <w:rsid w:val="00377A83"/>
    <w:rsid w:val="00382A74"/>
    <w:rsid w:val="003A0CDF"/>
    <w:rsid w:val="003A157F"/>
    <w:rsid w:val="003B3CE6"/>
    <w:rsid w:val="003B4793"/>
    <w:rsid w:val="003B65D0"/>
    <w:rsid w:val="003C73FE"/>
    <w:rsid w:val="003D6AD7"/>
    <w:rsid w:val="003E223C"/>
    <w:rsid w:val="003F20D6"/>
    <w:rsid w:val="003F3358"/>
    <w:rsid w:val="004017C2"/>
    <w:rsid w:val="004031F4"/>
    <w:rsid w:val="00410A92"/>
    <w:rsid w:val="00413FF3"/>
    <w:rsid w:val="00415626"/>
    <w:rsid w:val="004416A1"/>
    <w:rsid w:val="004507A3"/>
    <w:rsid w:val="004508B6"/>
    <w:rsid w:val="00464D5E"/>
    <w:rsid w:val="004707B2"/>
    <w:rsid w:val="00485764"/>
    <w:rsid w:val="0049237F"/>
    <w:rsid w:val="004A00E8"/>
    <w:rsid w:val="004A21ED"/>
    <w:rsid w:val="004D6885"/>
    <w:rsid w:val="004E341D"/>
    <w:rsid w:val="004E5C8D"/>
    <w:rsid w:val="004E7713"/>
    <w:rsid w:val="004F23ED"/>
    <w:rsid w:val="004F4E57"/>
    <w:rsid w:val="00507E11"/>
    <w:rsid w:val="00512BC8"/>
    <w:rsid w:val="0051320B"/>
    <w:rsid w:val="005253F8"/>
    <w:rsid w:val="00537EBE"/>
    <w:rsid w:val="005471B6"/>
    <w:rsid w:val="00552B27"/>
    <w:rsid w:val="00555E90"/>
    <w:rsid w:val="00563620"/>
    <w:rsid w:val="0057519A"/>
    <w:rsid w:val="00582243"/>
    <w:rsid w:val="00583BBF"/>
    <w:rsid w:val="005A13FC"/>
    <w:rsid w:val="005A3893"/>
    <w:rsid w:val="005A7CF3"/>
    <w:rsid w:val="005C5E14"/>
    <w:rsid w:val="005C7B73"/>
    <w:rsid w:val="005D18D1"/>
    <w:rsid w:val="005D5F6D"/>
    <w:rsid w:val="005D6F06"/>
    <w:rsid w:val="005F12FF"/>
    <w:rsid w:val="005F38D9"/>
    <w:rsid w:val="00606AA5"/>
    <w:rsid w:val="00635055"/>
    <w:rsid w:val="00640BA6"/>
    <w:rsid w:val="00646867"/>
    <w:rsid w:val="006758E9"/>
    <w:rsid w:val="00680001"/>
    <w:rsid w:val="00687CF8"/>
    <w:rsid w:val="0069250E"/>
    <w:rsid w:val="00693157"/>
    <w:rsid w:val="006B132E"/>
    <w:rsid w:val="006B36EB"/>
    <w:rsid w:val="006B42AB"/>
    <w:rsid w:val="006B4982"/>
    <w:rsid w:val="006B63BA"/>
    <w:rsid w:val="006C22BF"/>
    <w:rsid w:val="006C71FB"/>
    <w:rsid w:val="006F6349"/>
    <w:rsid w:val="00701FA2"/>
    <w:rsid w:val="00703822"/>
    <w:rsid w:val="007219D1"/>
    <w:rsid w:val="007262A6"/>
    <w:rsid w:val="00732EB4"/>
    <w:rsid w:val="007350DF"/>
    <w:rsid w:val="007537C7"/>
    <w:rsid w:val="00764CA2"/>
    <w:rsid w:val="00764F08"/>
    <w:rsid w:val="0078245A"/>
    <w:rsid w:val="00783A55"/>
    <w:rsid w:val="007878BA"/>
    <w:rsid w:val="007B0B11"/>
    <w:rsid w:val="007D1C24"/>
    <w:rsid w:val="007D5035"/>
    <w:rsid w:val="007D6410"/>
    <w:rsid w:val="007D772A"/>
    <w:rsid w:val="007E25DA"/>
    <w:rsid w:val="007E2886"/>
    <w:rsid w:val="007F1692"/>
    <w:rsid w:val="007F1B42"/>
    <w:rsid w:val="007F3B47"/>
    <w:rsid w:val="008073E7"/>
    <w:rsid w:val="0081080B"/>
    <w:rsid w:val="00810E7C"/>
    <w:rsid w:val="00811DFB"/>
    <w:rsid w:val="0081523D"/>
    <w:rsid w:val="00817C95"/>
    <w:rsid w:val="00822045"/>
    <w:rsid w:val="00823886"/>
    <w:rsid w:val="008324A6"/>
    <w:rsid w:val="00841003"/>
    <w:rsid w:val="008434F3"/>
    <w:rsid w:val="008470AB"/>
    <w:rsid w:val="00854793"/>
    <w:rsid w:val="008560BD"/>
    <w:rsid w:val="00861D74"/>
    <w:rsid w:val="00873CE4"/>
    <w:rsid w:val="0088160D"/>
    <w:rsid w:val="00885EED"/>
    <w:rsid w:val="008928BD"/>
    <w:rsid w:val="008A570A"/>
    <w:rsid w:val="008B1D65"/>
    <w:rsid w:val="008B6882"/>
    <w:rsid w:val="008E5780"/>
    <w:rsid w:val="008F5654"/>
    <w:rsid w:val="008F6C23"/>
    <w:rsid w:val="008F7D65"/>
    <w:rsid w:val="00907CF2"/>
    <w:rsid w:val="00916B2A"/>
    <w:rsid w:val="009213FF"/>
    <w:rsid w:val="0092329A"/>
    <w:rsid w:val="00936741"/>
    <w:rsid w:val="009500A8"/>
    <w:rsid w:val="00971622"/>
    <w:rsid w:val="009743F2"/>
    <w:rsid w:val="009765D0"/>
    <w:rsid w:val="00984F47"/>
    <w:rsid w:val="00986D6D"/>
    <w:rsid w:val="009907C0"/>
    <w:rsid w:val="00994E2B"/>
    <w:rsid w:val="009B2F72"/>
    <w:rsid w:val="009C7DBD"/>
    <w:rsid w:val="009E493B"/>
    <w:rsid w:val="009F25F7"/>
    <w:rsid w:val="00A005FB"/>
    <w:rsid w:val="00A102E1"/>
    <w:rsid w:val="00A27F20"/>
    <w:rsid w:val="00A66362"/>
    <w:rsid w:val="00A73B30"/>
    <w:rsid w:val="00A75C23"/>
    <w:rsid w:val="00A8002E"/>
    <w:rsid w:val="00A816F2"/>
    <w:rsid w:val="00A81C2E"/>
    <w:rsid w:val="00A84795"/>
    <w:rsid w:val="00A86D58"/>
    <w:rsid w:val="00AA321F"/>
    <w:rsid w:val="00AA758C"/>
    <w:rsid w:val="00AB4448"/>
    <w:rsid w:val="00AB48C4"/>
    <w:rsid w:val="00AB56BE"/>
    <w:rsid w:val="00AB60B5"/>
    <w:rsid w:val="00AC5870"/>
    <w:rsid w:val="00AC68FA"/>
    <w:rsid w:val="00AD21E8"/>
    <w:rsid w:val="00AD3BE9"/>
    <w:rsid w:val="00AD50C8"/>
    <w:rsid w:val="00AE18AD"/>
    <w:rsid w:val="00AF094C"/>
    <w:rsid w:val="00AF592C"/>
    <w:rsid w:val="00B02AD0"/>
    <w:rsid w:val="00B02F63"/>
    <w:rsid w:val="00B164EF"/>
    <w:rsid w:val="00B34CFA"/>
    <w:rsid w:val="00B40782"/>
    <w:rsid w:val="00B57BB2"/>
    <w:rsid w:val="00B725E2"/>
    <w:rsid w:val="00B73AF4"/>
    <w:rsid w:val="00B76C46"/>
    <w:rsid w:val="00B81B31"/>
    <w:rsid w:val="00B84499"/>
    <w:rsid w:val="00B906E7"/>
    <w:rsid w:val="00B97118"/>
    <w:rsid w:val="00BA2FDA"/>
    <w:rsid w:val="00BB389F"/>
    <w:rsid w:val="00BB5908"/>
    <w:rsid w:val="00BB7C8E"/>
    <w:rsid w:val="00BC532E"/>
    <w:rsid w:val="00BD035E"/>
    <w:rsid w:val="00BD430D"/>
    <w:rsid w:val="00BD62E2"/>
    <w:rsid w:val="00BF3637"/>
    <w:rsid w:val="00BF39D8"/>
    <w:rsid w:val="00C0375F"/>
    <w:rsid w:val="00C0748B"/>
    <w:rsid w:val="00C1721C"/>
    <w:rsid w:val="00C2127D"/>
    <w:rsid w:val="00C32560"/>
    <w:rsid w:val="00C330A1"/>
    <w:rsid w:val="00C53C41"/>
    <w:rsid w:val="00C803A9"/>
    <w:rsid w:val="00C86A08"/>
    <w:rsid w:val="00C91888"/>
    <w:rsid w:val="00CA4833"/>
    <w:rsid w:val="00CC0714"/>
    <w:rsid w:val="00CC1016"/>
    <w:rsid w:val="00CC51C8"/>
    <w:rsid w:val="00CD26BE"/>
    <w:rsid w:val="00CD281B"/>
    <w:rsid w:val="00CD3EF6"/>
    <w:rsid w:val="00CD4AC9"/>
    <w:rsid w:val="00CE6C07"/>
    <w:rsid w:val="00CF1285"/>
    <w:rsid w:val="00CF1304"/>
    <w:rsid w:val="00D00552"/>
    <w:rsid w:val="00D05152"/>
    <w:rsid w:val="00D23966"/>
    <w:rsid w:val="00D240CB"/>
    <w:rsid w:val="00D27041"/>
    <w:rsid w:val="00D27E9D"/>
    <w:rsid w:val="00D310BC"/>
    <w:rsid w:val="00D31F34"/>
    <w:rsid w:val="00D33992"/>
    <w:rsid w:val="00D34614"/>
    <w:rsid w:val="00D427AA"/>
    <w:rsid w:val="00D4634F"/>
    <w:rsid w:val="00D627A1"/>
    <w:rsid w:val="00D81AFC"/>
    <w:rsid w:val="00D823D2"/>
    <w:rsid w:val="00D85034"/>
    <w:rsid w:val="00D8547D"/>
    <w:rsid w:val="00D90DBA"/>
    <w:rsid w:val="00DA3F22"/>
    <w:rsid w:val="00DB42B2"/>
    <w:rsid w:val="00DB62BB"/>
    <w:rsid w:val="00DC1480"/>
    <w:rsid w:val="00DC191D"/>
    <w:rsid w:val="00DD6E60"/>
    <w:rsid w:val="00E10FFF"/>
    <w:rsid w:val="00E25E6A"/>
    <w:rsid w:val="00E35A19"/>
    <w:rsid w:val="00E45A41"/>
    <w:rsid w:val="00E52576"/>
    <w:rsid w:val="00E6682E"/>
    <w:rsid w:val="00E845CE"/>
    <w:rsid w:val="00EB6DDC"/>
    <w:rsid w:val="00EC2646"/>
    <w:rsid w:val="00ED34E5"/>
    <w:rsid w:val="00ED3E79"/>
    <w:rsid w:val="00EE758F"/>
    <w:rsid w:val="00EF7B45"/>
    <w:rsid w:val="00F00CD2"/>
    <w:rsid w:val="00F17AC9"/>
    <w:rsid w:val="00F261E5"/>
    <w:rsid w:val="00F34839"/>
    <w:rsid w:val="00F40755"/>
    <w:rsid w:val="00F426EA"/>
    <w:rsid w:val="00F463D5"/>
    <w:rsid w:val="00F53145"/>
    <w:rsid w:val="00F655CF"/>
    <w:rsid w:val="00F70D4B"/>
    <w:rsid w:val="00F80D9B"/>
    <w:rsid w:val="00F8165E"/>
    <w:rsid w:val="00F96B4F"/>
    <w:rsid w:val="00FA08D3"/>
    <w:rsid w:val="00FA6E96"/>
    <w:rsid w:val="00FB2C6E"/>
    <w:rsid w:val="00FB2F82"/>
    <w:rsid w:val="00FB68B6"/>
    <w:rsid w:val="00FB7E24"/>
    <w:rsid w:val="00FC358A"/>
    <w:rsid w:val="00FC48B6"/>
    <w:rsid w:val="00FD03DA"/>
    <w:rsid w:val="00FE0589"/>
    <w:rsid w:val="00FE2515"/>
    <w:rsid w:val="00FE5480"/>
    <w:rsid w:val="00FF10AD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02F66B8"/>
  <w15:docId w15:val="{794F31AB-FEA2-4BF1-91CD-0AC8C317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0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5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uiPriority w:val="99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uiPriority w:val="99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1B337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1B3376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rsid w:val="00DC1480"/>
    <w:rPr>
      <w:color w:val="0000FF"/>
      <w:u w:val="single"/>
    </w:rPr>
  </w:style>
  <w:style w:type="paragraph" w:customStyle="1" w:styleId="Default">
    <w:name w:val="Default"/>
    <w:rsid w:val="00EB6D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8324A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adonlytext">
    <w:name w:val="readonly_text"/>
    <w:basedOn w:val="Domylnaczcionkaakapitu"/>
    <w:rsid w:val="00D31F34"/>
  </w:style>
  <w:style w:type="character" w:customStyle="1" w:styleId="Nagwek1Znak">
    <w:name w:val="Nagłówek 1 Znak"/>
    <w:basedOn w:val="Domylnaczcionkaakapitu"/>
    <w:link w:val="Nagwek1"/>
    <w:uiPriority w:val="9"/>
    <w:rsid w:val="00091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qFormat/>
    <w:rsid w:val="000915AB"/>
    <w:rPr>
      <w:sz w:val="24"/>
      <w:szCs w:val="24"/>
    </w:rPr>
  </w:style>
  <w:style w:type="character" w:styleId="Pogrubienie">
    <w:name w:val="Strong"/>
    <w:uiPriority w:val="22"/>
    <w:qFormat/>
    <w:rsid w:val="00105F01"/>
    <w:rPr>
      <w:b/>
      <w:bCs/>
    </w:rPr>
  </w:style>
  <w:style w:type="paragraph" w:styleId="NormalnyWeb">
    <w:name w:val="Normal (Web)"/>
    <w:basedOn w:val="Normalny"/>
    <w:uiPriority w:val="99"/>
    <w:unhideWhenUsed/>
    <w:rsid w:val="00687C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rocla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nsk05\Desktop\BRD\wzory%20pism\BRD_%5bDAR%5d_%5bBRD-Biuro%20ds.%20Rewitalizacji%20i%20Dziedzictwa%20Kulturow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CA99A-1425-434A-AC16-C44760D4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BRD_[DAR]_[BRD-Biuro ds. Rewitalizacji i Dziedzictwa Kulturowego]</Template>
  <TotalTime>139</TotalTime>
  <Pages>2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umansk05</dc:creator>
  <cp:lastModifiedBy>Krzosa Wojciech</cp:lastModifiedBy>
  <cp:revision>14</cp:revision>
  <cp:lastPrinted>2025-05-07T06:05:00Z</cp:lastPrinted>
  <dcterms:created xsi:type="dcterms:W3CDTF">2025-02-18T11:42:00Z</dcterms:created>
  <dcterms:modified xsi:type="dcterms:W3CDTF">2025-05-07T06:07:00Z</dcterms:modified>
</cp:coreProperties>
</file>