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666D" w14:textId="77777777" w:rsidR="00871C0B" w:rsidRPr="0002482D" w:rsidRDefault="00871C0B" w:rsidP="0073702E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14:paraId="2BDB3E56" w14:textId="77777777" w:rsidR="00871C0B" w:rsidRPr="0002482D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14:paraId="14F341CF" w14:textId="77777777" w:rsidR="00C772A2" w:rsidRPr="0002482D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14:paraId="53307080" w14:textId="77777777" w:rsidR="00871C0B" w:rsidRPr="0002482D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 w:rsidRPr="0002482D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14:paraId="0458B13A" w14:textId="77777777" w:rsidR="00871C0B" w:rsidRPr="0002482D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02482D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02482D">
        <w:rPr>
          <w:rFonts w:ascii="Verdana" w:hAnsi="Verdana"/>
          <w:color w:val="000000" w:themeColor="text1"/>
          <w:sz w:val="20"/>
          <w:szCs w:val="20"/>
        </w:rPr>
        <w:t>Zapolskiej 4</w:t>
      </w:r>
    </w:p>
    <w:p w14:paraId="59939F90" w14:textId="77777777" w:rsidR="00871C0B" w:rsidRPr="0002482D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14:paraId="0F5D3893" w14:textId="48DF96EA" w:rsidR="00871C0B" w:rsidRPr="0002482D" w:rsidRDefault="007617F4" w:rsidP="0006624E">
      <w:pPr>
        <w:pStyle w:val="04StanowiskoAdresata"/>
        <w:spacing w:before="360" w:after="0" w:line="288" w:lineRule="auto"/>
        <w:jc w:val="left"/>
        <w:rPr>
          <w:color w:val="000000" w:themeColor="text1"/>
        </w:rPr>
      </w:pPr>
      <w:r w:rsidRPr="0002482D">
        <w:rPr>
          <w:color w:val="000000" w:themeColor="text1"/>
        </w:rPr>
        <w:t xml:space="preserve">Wrocław, </w:t>
      </w:r>
      <w:r w:rsidR="004E6209">
        <w:rPr>
          <w:color w:val="000000" w:themeColor="text1"/>
        </w:rPr>
        <w:t>2</w:t>
      </w:r>
      <w:r w:rsidR="00B341FF">
        <w:rPr>
          <w:color w:val="000000" w:themeColor="text1"/>
        </w:rPr>
        <w:t xml:space="preserve"> kwietnia</w:t>
      </w:r>
      <w:r w:rsidR="00E9288E" w:rsidRPr="0002482D">
        <w:rPr>
          <w:color w:val="000000" w:themeColor="text1"/>
        </w:rPr>
        <w:t xml:space="preserve"> 2025</w:t>
      </w:r>
      <w:r w:rsidR="00871C0B" w:rsidRPr="0002482D">
        <w:rPr>
          <w:color w:val="000000" w:themeColor="text1"/>
        </w:rPr>
        <w:t xml:space="preserve"> r.</w:t>
      </w:r>
    </w:p>
    <w:p w14:paraId="06500A0A" w14:textId="205DFB34" w:rsidR="00871C0B" w:rsidRPr="0002482D" w:rsidRDefault="00C772A2" w:rsidP="0002482D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02482D">
        <w:rPr>
          <w:color w:val="000000" w:themeColor="text1"/>
          <w:szCs w:val="20"/>
        </w:rPr>
        <w:t>WSS-</w:t>
      </w:r>
      <w:r w:rsidR="0002482D">
        <w:rPr>
          <w:color w:val="000000" w:themeColor="text1"/>
          <w:szCs w:val="20"/>
        </w:rPr>
        <w:t>ZNS</w:t>
      </w:r>
      <w:r w:rsidRPr="0002482D">
        <w:rPr>
          <w:color w:val="000000" w:themeColor="text1"/>
          <w:szCs w:val="20"/>
        </w:rPr>
        <w:t>.152.</w:t>
      </w:r>
      <w:r w:rsidR="00CF5ADF">
        <w:rPr>
          <w:color w:val="000000" w:themeColor="text1"/>
          <w:szCs w:val="20"/>
        </w:rPr>
        <w:t>1</w:t>
      </w:r>
      <w:r w:rsidR="00B341FF">
        <w:rPr>
          <w:color w:val="000000" w:themeColor="text1"/>
          <w:szCs w:val="20"/>
        </w:rPr>
        <w:t>9</w:t>
      </w:r>
      <w:r w:rsidR="00E9288E" w:rsidRPr="0002482D">
        <w:rPr>
          <w:color w:val="000000" w:themeColor="text1"/>
          <w:szCs w:val="20"/>
        </w:rPr>
        <w:t>.2025</w:t>
      </w:r>
    </w:p>
    <w:p w14:paraId="479DE2AC" w14:textId="77777777" w:rsidR="00871C0B" w:rsidRPr="0002482D" w:rsidRDefault="00231BA8" w:rsidP="0002482D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Szanown</w:t>
      </w:r>
      <w:r w:rsidR="00A00504" w:rsidRPr="0002482D">
        <w:rPr>
          <w:rFonts w:ascii="Verdana" w:hAnsi="Verdana"/>
          <w:color w:val="000000" w:themeColor="text1"/>
          <w:sz w:val="20"/>
          <w:szCs w:val="20"/>
        </w:rPr>
        <w:t>a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>,</w:t>
      </w:r>
    </w:p>
    <w:p w14:paraId="0F0DAD70" w14:textId="47BE471F" w:rsidR="007129B2" w:rsidRPr="00CF5ADF" w:rsidRDefault="00871C0B" w:rsidP="007F0125">
      <w:pPr>
        <w:spacing w:before="240" w:line="288" w:lineRule="auto"/>
        <w:rPr>
          <w:rFonts w:ascii="Verdana" w:hAnsi="Verdana"/>
          <w:sz w:val="20"/>
          <w:szCs w:val="20"/>
        </w:rPr>
      </w:pPr>
      <w:r w:rsidRPr="00CF5ADF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r w:rsidR="00DF42EE" w:rsidRPr="00CF5ADF">
        <w:rPr>
          <w:rFonts w:ascii="Verdana" w:hAnsi="Verdana"/>
          <w:sz w:val="20"/>
          <w:szCs w:val="20"/>
        </w:rPr>
        <w:t>z </w:t>
      </w:r>
      <w:r w:rsidR="00B341FF">
        <w:rPr>
          <w:rFonts w:ascii="Verdana" w:hAnsi="Verdana"/>
          <w:sz w:val="20"/>
          <w:szCs w:val="20"/>
        </w:rPr>
        <w:t>12</w:t>
      </w:r>
      <w:r w:rsidR="00DF42EE" w:rsidRPr="00CF5ADF">
        <w:rPr>
          <w:rFonts w:ascii="Verdana" w:hAnsi="Verdana"/>
          <w:sz w:val="20"/>
          <w:szCs w:val="20"/>
        </w:rPr>
        <w:t> </w:t>
      </w:r>
      <w:r w:rsidR="00B341FF">
        <w:rPr>
          <w:rFonts w:ascii="Verdana" w:hAnsi="Verdana"/>
          <w:sz w:val="20"/>
          <w:szCs w:val="20"/>
        </w:rPr>
        <w:t>marca</w:t>
      </w:r>
      <w:r w:rsidR="00CF5ADF" w:rsidRPr="00CF5ADF">
        <w:rPr>
          <w:rFonts w:ascii="Verdana" w:hAnsi="Verdana"/>
          <w:sz w:val="20"/>
          <w:szCs w:val="20"/>
        </w:rPr>
        <w:t xml:space="preserve"> 2025</w:t>
      </w:r>
      <w:r w:rsidR="007617F4" w:rsidRPr="00CF5ADF">
        <w:rPr>
          <w:rFonts w:ascii="Verdana" w:hAnsi="Verdana"/>
          <w:sz w:val="20"/>
          <w:szCs w:val="20"/>
        </w:rPr>
        <w:t xml:space="preserve"> r.</w:t>
      </w:r>
      <w:r w:rsidR="005354AA" w:rsidRPr="00CF5ADF">
        <w:rPr>
          <w:rFonts w:ascii="Verdana" w:hAnsi="Verdana"/>
          <w:sz w:val="20"/>
          <w:szCs w:val="20"/>
        </w:rPr>
        <w:t>(data złożenia w Urzędzie Mi</w:t>
      </w:r>
      <w:r w:rsidR="00CF5ADF" w:rsidRPr="00CF5ADF">
        <w:rPr>
          <w:rFonts w:ascii="Verdana" w:hAnsi="Verdana"/>
          <w:sz w:val="20"/>
          <w:szCs w:val="20"/>
        </w:rPr>
        <w:t xml:space="preserve">ejskim Wrocławia </w:t>
      </w:r>
      <w:r w:rsidR="00B341FF">
        <w:rPr>
          <w:rFonts w:ascii="Verdana" w:hAnsi="Verdana"/>
          <w:sz w:val="20"/>
          <w:szCs w:val="20"/>
        </w:rPr>
        <w:t>24</w:t>
      </w:r>
      <w:r w:rsidR="00CF5ADF" w:rsidRPr="00CF5ADF">
        <w:rPr>
          <w:rFonts w:ascii="Verdana" w:hAnsi="Verdana"/>
          <w:sz w:val="20"/>
          <w:szCs w:val="20"/>
        </w:rPr>
        <w:t xml:space="preserve"> marca</w:t>
      </w:r>
      <w:r w:rsidR="0011387F" w:rsidRPr="00CF5ADF">
        <w:rPr>
          <w:rFonts w:ascii="Verdana" w:hAnsi="Verdana"/>
          <w:sz w:val="20"/>
          <w:szCs w:val="20"/>
        </w:rPr>
        <w:t xml:space="preserve"> 2025 </w:t>
      </w:r>
      <w:r w:rsidR="005354AA" w:rsidRPr="00CF5ADF">
        <w:rPr>
          <w:rFonts w:ascii="Verdana" w:hAnsi="Verdana"/>
          <w:sz w:val="20"/>
          <w:szCs w:val="20"/>
        </w:rPr>
        <w:t>r.)</w:t>
      </w:r>
      <w:r w:rsidR="00413655" w:rsidRPr="00CF5ADF">
        <w:rPr>
          <w:rFonts w:ascii="Verdana" w:hAnsi="Verdana"/>
          <w:sz w:val="20"/>
          <w:szCs w:val="20"/>
        </w:rPr>
        <w:t xml:space="preserve"> w sprawie</w:t>
      </w:r>
      <w:r w:rsidR="00B341FF" w:rsidRPr="00B341FF">
        <w:t xml:space="preserve"> </w:t>
      </w:r>
      <w:r w:rsidR="00B341FF" w:rsidRPr="00B341FF">
        <w:rPr>
          <w:rFonts w:ascii="Verdana" w:hAnsi="Verdana" w:cs="Arial"/>
          <w:sz w:val="20"/>
          <w:szCs w:val="20"/>
          <w:shd w:val="clear" w:color="auto" w:fill="FFFFFF"/>
        </w:rPr>
        <w:t>niewyrażenia zgody na ruch jednokierunkowy na ulicach Pola i</w:t>
      </w:r>
      <w:r w:rsidR="004E6209">
        <w:rPr>
          <w:rFonts w:ascii="Verdana" w:hAnsi="Verdana" w:cs="Arial"/>
          <w:sz w:val="20"/>
          <w:szCs w:val="20"/>
          <w:shd w:val="clear" w:color="auto" w:fill="FFFFFF"/>
        </w:rPr>
        <w:t> </w:t>
      </w:r>
      <w:r w:rsidR="00B341FF" w:rsidRPr="00B341FF">
        <w:rPr>
          <w:rFonts w:ascii="Verdana" w:hAnsi="Verdana" w:cs="Arial"/>
          <w:sz w:val="20"/>
          <w:szCs w:val="20"/>
          <w:shd w:val="clear" w:color="auto" w:fill="FFFFFF"/>
        </w:rPr>
        <w:t>Konopnickiej</w:t>
      </w:r>
      <w:r w:rsidR="00B341FF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1AC36A12" w14:textId="77777777" w:rsidR="0002482D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>
        <w:rPr>
          <w:rFonts w:ascii="Verdana" w:hAnsi="Verdana"/>
          <w:sz w:val="20"/>
          <w:szCs w:val="20"/>
        </w:rPr>
        <w:t xml:space="preserve">Urzędu Miejskiego Wrocławia, co </w:t>
      </w:r>
      <w:r w:rsidRPr="0002482D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>
        <w:rPr>
          <w:rFonts w:ascii="Verdana" w:hAnsi="Verdana"/>
          <w:sz w:val="20"/>
          <w:szCs w:val="20"/>
        </w:rPr>
        <w:t xml:space="preserve">ej Urzędu Miejskiego Wrocławia </w:t>
      </w:r>
      <w:r w:rsidR="0006624E" w:rsidRPr="00A2375E">
        <w:rPr>
          <w:rFonts w:ascii="Verdana" w:hAnsi="Verdana"/>
          <w:sz w:val="20"/>
          <w:szCs w:val="20"/>
        </w:rPr>
        <w:t xml:space="preserve">(§ 47 </w:t>
      </w:r>
      <w:r w:rsidR="0006624E">
        <w:rPr>
          <w:rFonts w:ascii="Verdana" w:hAnsi="Verdana"/>
          <w:sz w:val="20"/>
          <w:szCs w:val="20"/>
        </w:rPr>
        <w:t>zarządzenia nr 322/24 P</w:t>
      </w:r>
      <w:r w:rsidR="0006624E"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 w:rsidR="0006624E">
        <w:rPr>
          <w:rFonts w:ascii="Verdana" w:hAnsi="Verdana"/>
          <w:sz w:val="20"/>
          <w:szCs w:val="20"/>
        </w:rPr>
        <w:t>, z uwzględnieniem zmian</w:t>
      </w:r>
      <w:r w:rsidR="0073702E">
        <w:rPr>
          <w:rFonts w:ascii="Verdana" w:hAnsi="Verdana"/>
          <w:sz w:val="20"/>
          <w:szCs w:val="20"/>
        </w:rPr>
        <w:t xml:space="preserve"> wynikających z</w:t>
      </w:r>
      <w:r w:rsidR="0006624E">
        <w:rPr>
          <w:rFonts w:ascii="Verdana" w:hAnsi="Verdana"/>
          <w:sz w:val="20"/>
          <w:szCs w:val="20"/>
        </w:rPr>
        <w:t xml:space="preserve"> </w:t>
      </w:r>
      <w:r w:rsidR="0006624E" w:rsidRPr="00A2375E">
        <w:rPr>
          <w:rFonts w:ascii="Verdana" w:hAnsi="Verdana"/>
          <w:sz w:val="20"/>
          <w:szCs w:val="20"/>
        </w:rPr>
        <w:t>zarządzenia 16</w:t>
      </w:r>
      <w:r w:rsidR="0006624E">
        <w:rPr>
          <w:rFonts w:ascii="Verdana" w:hAnsi="Verdana"/>
          <w:sz w:val="20"/>
          <w:szCs w:val="20"/>
        </w:rPr>
        <w:t>19/24 z dnia 30 grudnia 2024 r.)</w:t>
      </w:r>
    </w:p>
    <w:p w14:paraId="55C8F9D9" w14:textId="669116CB" w:rsidR="00F4209E" w:rsidRPr="0002482D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02482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02482D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294F03">
        <w:rPr>
          <w:rFonts w:ascii="Verdana" w:hAnsi="Verdana"/>
          <w:color w:val="000000" w:themeColor="text1"/>
          <w:sz w:val="20"/>
          <w:szCs w:val="20"/>
        </w:rPr>
        <w:t>18</w:t>
      </w:r>
      <w:r w:rsidR="0002482D" w:rsidRPr="0002482D">
        <w:rPr>
          <w:rFonts w:ascii="Verdana" w:hAnsi="Verdana"/>
          <w:color w:val="000000" w:themeColor="text1"/>
          <w:sz w:val="20"/>
          <w:szCs w:val="20"/>
        </w:rPr>
        <w:t>/2025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02482D">
        <w:rPr>
          <w:rFonts w:ascii="Verdana" w:hAnsi="Verdana"/>
          <w:sz w:val="20"/>
          <w:szCs w:val="20"/>
        </w:rPr>
        <w:t xml:space="preserve"> </w:t>
      </w:r>
      <w:r w:rsidR="00294F03" w:rsidRPr="00294F03">
        <w:rPr>
          <w:rFonts w:ascii="Verdana" w:hAnsi="Verdana"/>
          <w:sz w:val="20"/>
          <w:szCs w:val="20"/>
        </w:rPr>
        <w:t>https://bip.um.wroc.pl/petycja/79804/petycja-w-sprawie-niewyrazenia-zgody-na-ruch-jednokierunkowy-na-ulicach-pola-i-konopnickiej</w:t>
      </w:r>
    </w:p>
    <w:p w14:paraId="1A25D459" w14:textId="77777777" w:rsidR="00871C0B" w:rsidRPr="0002482D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 w:rsidRPr="0002482D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terminie określonym w ustawie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Ponadto proszę o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przekazanie do Wydziału </w:t>
      </w:r>
      <w:r w:rsidR="001947BA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14:paraId="38501DFE" w14:textId="77777777" w:rsidR="00617536" w:rsidRPr="0002482D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02482D">
        <w:rPr>
          <w:rFonts w:ascii="Verdana" w:hAnsi="Verdana" w:cs="Helv"/>
          <w:iCs/>
          <w:color w:val="000000"/>
          <w:sz w:val="20"/>
          <w:szCs w:val="20"/>
        </w:rPr>
        <w:lastRenderedPageBreak/>
        <w:t>Zgodnie z art. 4 ust. 3 ustawy o petycjach</w:t>
      </w:r>
      <w:r>
        <w:rPr>
          <w:rFonts w:ascii="Verdana" w:hAnsi="Verdana" w:cs="Helv"/>
          <w:iCs/>
          <w:color w:val="000000"/>
          <w:sz w:val="20"/>
          <w:szCs w:val="20"/>
        </w:rPr>
        <w:t>,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w opublikowanym dokumencie zostały zanonimizowane dane osobowe wnoszącego petycję, w związku z nie wyrażeniem zgody na ich publikację. Ponadto anonimizacji podlegają inne dane prawnie chronione, na podstaw</w:t>
      </w:r>
      <w:r w:rsidR="001B616E">
        <w:rPr>
          <w:rFonts w:ascii="Verdana" w:hAnsi="Verdana" w:cs="Helv"/>
          <w:iCs/>
          <w:color w:val="000000"/>
          <w:sz w:val="20"/>
          <w:szCs w:val="20"/>
        </w:rPr>
        <w:t xml:space="preserve">ie art. 5 ust. 1 ustawy z dnia 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>6 września 2001 r. o dostępie do informacji publicznej (Dz. U. z 2022 r. poz. 902).</w:t>
      </w:r>
      <w:r w:rsidRPr="0002482D">
        <w:rPr>
          <w:rFonts w:ascii="Verdana" w:hAnsi="Verdana" w:cs="Helv"/>
          <w:sz w:val="20"/>
          <w:szCs w:val="20"/>
        </w:rPr>
        <w:t xml:space="preserve"> A</w:t>
      </w:r>
      <w:r w:rsidR="00617536" w:rsidRPr="0002482D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02482D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02482D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14:paraId="749B73EF" w14:textId="2605EF57" w:rsidR="00871C0B" w:rsidRPr="0002482D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02482D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B341FF">
        <w:rPr>
          <w:rFonts w:ascii="Verdana" w:hAnsi="Verdana"/>
          <w:bCs/>
          <w:color w:val="000000" w:themeColor="text1"/>
          <w:sz w:val="20"/>
          <w:szCs w:val="20"/>
        </w:rPr>
        <w:t>24</w:t>
      </w:r>
      <w:r w:rsidR="00CF5ADF">
        <w:rPr>
          <w:rFonts w:ascii="Verdana" w:hAnsi="Verdana"/>
          <w:bCs/>
          <w:color w:val="000000" w:themeColor="text1"/>
          <w:sz w:val="20"/>
          <w:szCs w:val="20"/>
        </w:rPr>
        <w:t xml:space="preserve"> czerwca</w:t>
      </w:r>
      <w:r w:rsidR="00651B63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02482D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02482D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14:paraId="0ABB8FCA" w14:textId="77777777" w:rsidR="00CF52E2" w:rsidRDefault="00156A2A" w:rsidP="00CF5ADF">
      <w:pPr>
        <w:pStyle w:val="12Zwyrazamiszacunku"/>
        <w:spacing w:before="240" w:after="192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14:paraId="5887E484" w14:textId="77777777" w:rsidR="00F77C7F" w:rsidRPr="0002482D" w:rsidRDefault="00871C0B" w:rsidP="004B51BE">
      <w:pPr>
        <w:pStyle w:val="12Zwyrazamiszacunku"/>
        <w:spacing w:before="96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</w:t>
      </w:r>
      <w:r w:rsidR="00F77C7F" w:rsidRPr="0002482D">
        <w:rPr>
          <w:color w:val="000000" w:themeColor="text1"/>
        </w:rPr>
        <w:t>Wojciech Krzosa</w:t>
      </w:r>
      <w:r w:rsidRPr="0002482D">
        <w:rPr>
          <w:color w:val="000000" w:themeColor="text1"/>
        </w:rPr>
        <w:t>; Urząd Miejski Wrocławia; Wydział Partycypacji Społecznej, ul. Gabrieli Zapolskiej 4, 50-032 Wrocław;</w:t>
      </w:r>
      <w:r w:rsidR="00D810D6" w:rsidRPr="0002482D">
        <w:rPr>
          <w:color w:val="000000" w:themeColor="text1"/>
        </w:rPr>
        <w:t xml:space="preserve"> tel. +48 </w:t>
      </w:r>
      <w:r w:rsidR="004006B0" w:rsidRPr="0002482D">
        <w:rPr>
          <w:color w:val="000000" w:themeColor="text1"/>
        </w:rPr>
        <w:t xml:space="preserve">717 77 </w:t>
      </w:r>
      <w:r w:rsidR="00F77C7F" w:rsidRPr="0002482D">
        <w:rPr>
          <w:color w:val="000000" w:themeColor="text1"/>
        </w:rPr>
        <w:t>72 92</w:t>
      </w:r>
      <w:r w:rsidR="004006B0" w:rsidRPr="0002482D">
        <w:rPr>
          <w:color w:val="000000" w:themeColor="text1"/>
        </w:rPr>
        <w:t xml:space="preserve">, </w:t>
      </w:r>
    </w:p>
    <w:p w14:paraId="70567544" w14:textId="77777777" w:rsidR="00871C0B" w:rsidRPr="0002482D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f</w:t>
      </w:r>
      <w:r w:rsidR="004006B0" w:rsidRPr="0002482D">
        <w:rPr>
          <w:color w:val="000000" w:themeColor="text1"/>
          <w:sz w:val="20"/>
          <w:szCs w:val="20"/>
        </w:rPr>
        <w:t>ax</w:t>
      </w:r>
      <w:r w:rsidRPr="0002482D">
        <w:rPr>
          <w:color w:val="000000" w:themeColor="text1"/>
          <w:sz w:val="20"/>
          <w:szCs w:val="20"/>
        </w:rPr>
        <w:t>.</w:t>
      </w:r>
      <w:r w:rsidR="004006B0" w:rsidRPr="0002482D">
        <w:rPr>
          <w:color w:val="000000" w:themeColor="text1"/>
          <w:sz w:val="20"/>
          <w:szCs w:val="20"/>
        </w:rPr>
        <w:t xml:space="preserve"> +48 </w:t>
      </w:r>
      <w:r w:rsidR="00871C0B" w:rsidRPr="0002482D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14:paraId="3FDD9F53" w14:textId="77777777"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14:paraId="3436031A" w14:textId="542C6136" w:rsidR="002D1105" w:rsidRPr="0002482D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 </w:t>
      </w:r>
      <w:r w:rsidR="00DD50CC" w:rsidRPr="0002482D">
        <w:rPr>
          <w:color w:val="000000" w:themeColor="text1"/>
          <w:sz w:val="20"/>
          <w:szCs w:val="20"/>
        </w:rPr>
        <w:t>P</w:t>
      </w:r>
      <w:r w:rsidRPr="0002482D">
        <w:rPr>
          <w:color w:val="000000" w:themeColor="text1"/>
          <w:sz w:val="20"/>
          <w:szCs w:val="20"/>
        </w:rPr>
        <w:t>etycj</w:t>
      </w:r>
      <w:r w:rsidR="00DD50CC" w:rsidRPr="0002482D">
        <w:rPr>
          <w:color w:val="000000" w:themeColor="text1"/>
          <w:sz w:val="20"/>
          <w:szCs w:val="20"/>
        </w:rPr>
        <w:t>a</w:t>
      </w:r>
      <w:r w:rsidR="005354AA">
        <w:rPr>
          <w:color w:val="000000" w:themeColor="text1"/>
          <w:sz w:val="20"/>
          <w:szCs w:val="20"/>
        </w:rPr>
        <w:t xml:space="preserve"> </w:t>
      </w:r>
      <w:r w:rsidR="004E6209" w:rsidRPr="00CF5ADF">
        <w:rPr>
          <w:sz w:val="20"/>
          <w:szCs w:val="20"/>
        </w:rPr>
        <w:t>z</w:t>
      </w:r>
      <w:r w:rsidR="004E6209">
        <w:rPr>
          <w:sz w:val="20"/>
          <w:szCs w:val="20"/>
        </w:rPr>
        <w:t xml:space="preserve"> </w:t>
      </w:r>
      <w:r w:rsidR="004E6209">
        <w:rPr>
          <w:sz w:val="20"/>
          <w:szCs w:val="20"/>
        </w:rPr>
        <w:t>12</w:t>
      </w:r>
      <w:r w:rsidR="004E6209">
        <w:rPr>
          <w:sz w:val="20"/>
          <w:szCs w:val="20"/>
        </w:rPr>
        <w:t xml:space="preserve"> </w:t>
      </w:r>
      <w:r w:rsidR="004E6209">
        <w:rPr>
          <w:sz w:val="20"/>
          <w:szCs w:val="20"/>
        </w:rPr>
        <w:t>marca</w:t>
      </w:r>
      <w:r w:rsidR="004E6209" w:rsidRPr="00CF5ADF">
        <w:rPr>
          <w:sz w:val="20"/>
          <w:szCs w:val="20"/>
        </w:rPr>
        <w:t xml:space="preserve"> 2025 r.(data złożenia w Urzędzie Miejskim Wrocławia </w:t>
      </w:r>
      <w:r w:rsidR="004E6209">
        <w:rPr>
          <w:sz w:val="20"/>
          <w:szCs w:val="20"/>
        </w:rPr>
        <w:t>24</w:t>
      </w:r>
      <w:r w:rsidR="004E6209">
        <w:rPr>
          <w:sz w:val="20"/>
          <w:szCs w:val="20"/>
        </w:rPr>
        <w:t> </w:t>
      </w:r>
      <w:r w:rsidR="004E6209" w:rsidRPr="00CF5ADF">
        <w:rPr>
          <w:sz w:val="20"/>
          <w:szCs w:val="20"/>
        </w:rPr>
        <w:t>marca 2025</w:t>
      </w:r>
      <w:r w:rsidR="004E6209">
        <w:rPr>
          <w:sz w:val="20"/>
          <w:szCs w:val="20"/>
        </w:rPr>
        <w:t xml:space="preserve"> </w:t>
      </w:r>
      <w:r w:rsidR="004E6209" w:rsidRPr="00CF5ADF">
        <w:rPr>
          <w:sz w:val="20"/>
          <w:szCs w:val="20"/>
        </w:rPr>
        <w:t xml:space="preserve">r.) </w:t>
      </w:r>
      <w:r w:rsidR="00E9288E" w:rsidRPr="0002482D">
        <w:rPr>
          <w:color w:val="000000" w:themeColor="text1"/>
          <w:sz w:val="20"/>
          <w:szCs w:val="20"/>
        </w:rPr>
        <w:t>w</w:t>
      </w:r>
      <w:r w:rsidR="0006624E" w:rsidRPr="0006624E">
        <w:rPr>
          <w:color w:val="000000" w:themeColor="text1"/>
          <w:sz w:val="20"/>
          <w:szCs w:val="20"/>
        </w:rPr>
        <w:t xml:space="preserve"> </w:t>
      </w:r>
      <w:r w:rsidR="0006624E" w:rsidRPr="0002482D">
        <w:rPr>
          <w:color w:val="000000" w:themeColor="text1"/>
          <w:sz w:val="20"/>
          <w:szCs w:val="20"/>
        </w:rPr>
        <w:t>sprawie</w:t>
      </w:r>
      <w:r w:rsidR="00CF5ADF">
        <w:rPr>
          <w:color w:val="000000" w:themeColor="text1"/>
          <w:sz w:val="20"/>
          <w:szCs w:val="20"/>
        </w:rPr>
        <w:t xml:space="preserve"> </w:t>
      </w:r>
      <w:r w:rsidR="00B341FF" w:rsidRPr="00B341FF">
        <w:rPr>
          <w:color w:val="000000" w:themeColor="text1"/>
          <w:sz w:val="20"/>
          <w:szCs w:val="20"/>
        </w:rPr>
        <w:t>niewyrażenia zgody na ruch jednokierunkowy na</w:t>
      </w:r>
      <w:r w:rsidR="004E6209">
        <w:rPr>
          <w:color w:val="000000" w:themeColor="text1"/>
          <w:sz w:val="20"/>
          <w:szCs w:val="20"/>
        </w:rPr>
        <w:t> </w:t>
      </w:r>
      <w:r w:rsidR="00B341FF" w:rsidRPr="00B341FF">
        <w:rPr>
          <w:color w:val="000000" w:themeColor="text1"/>
          <w:sz w:val="20"/>
          <w:szCs w:val="20"/>
        </w:rPr>
        <w:t>ulicach Pola i Konopnickiej</w:t>
      </w:r>
    </w:p>
    <w:p w14:paraId="1721CF05" w14:textId="77777777"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14:paraId="070FACBD" w14:textId="77777777" w:rsidR="00871C0B" w:rsidRPr="0002482D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14:paraId="7F6291CB" w14:textId="13837AF9" w:rsidR="00246181" w:rsidRPr="0002482D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 acta</w:t>
      </w:r>
      <w:r w:rsidR="00156A2A" w:rsidRPr="0002482D">
        <w:rPr>
          <w:color w:val="000000" w:themeColor="text1"/>
          <w:sz w:val="20"/>
          <w:szCs w:val="20"/>
        </w:rPr>
        <w:t xml:space="preserve">, Wydział Partycypacji Społecznej Urzędu Miejskiego Wrocławia </w:t>
      </w:r>
      <w:r w:rsidR="004E6209">
        <w:rPr>
          <w:color w:val="000000" w:themeColor="text1"/>
          <w:sz w:val="20"/>
          <w:szCs w:val="20"/>
        </w:rPr>
        <w:t xml:space="preserve">– numer sprawy </w:t>
      </w:r>
      <w:r w:rsidR="00156A2A" w:rsidRPr="0002482D">
        <w:rPr>
          <w:color w:val="000000" w:themeColor="text1"/>
          <w:sz w:val="20"/>
          <w:szCs w:val="20"/>
        </w:rPr>
        <w:t>00</w:t>
      </w:r>
      <w:r w:rsidR="0006624E">
        <w:rPr>
          <w:color w:val="000000" w:themeColor="text1"/>
          <w:sz w:val="20"/>
          <w:szCs w:val="20"/>
        </w:rPr>
        <w:t>0</w:t>
      </w:r>
      <w:r w:rsidR="00294F03">
        <w:rPr>
          <w:color w:val="000000" w:themeColor="text1"/>
          <w:sz w:val="20"/>
          <w:szCs w:val="20"/>
        </w:rPr>
        <w:t>50193</w:t>
      </w:r>
      <w:r w:rsidR="00E9288E" w:rsidRPr="0002482D">
        <w:rPr>
          <w:color w:val="000000" w:themeColor="text1"/>
          <w:sz w:val="20"/>
          <w:szCs w:val="20"/>
        </w:rPr>
        <w:t>/2025</w:t>
      </w:r>
      <w:r w:rsidR="00156A2A" w:rsidRPr="0002482D">
        <w:rPr>
          <w:color w:val="000000" w:themeColor="text1"/>
          <w:sz w:val="20"/>
          <w:szCs w:val="20"/>
        </w:rPr>
        <w:t>/W</w:t>
      </w:r>
    </w:p>
    <w:p w14:paraId="03800F5D" w14:textId="77777777" w:rsidR="00AF5457" w:rsidRPr="0002482D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02482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E551" w14:textId="77777777" w:rsidR="002C24C1" w:rsidRDefault="002C24C1">
      <w:r>
        <w:separator/>
      </w:r>
    </w:p>
  </w:endnote>
  <w:endnote w:type="continuationSeparator" w:id="0">
    <w:p w14:paraId="02E38057" w14:textId="77777777" w:rsidR="002C24C1" w:rsidRDefault="002C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A03D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6BE4" w14:textId="77777777" w:rsidR="002C24C1" w:rsidRDefault="002C24C1" w:rsidP="00F261E5">
    <w:pPr>
      <w:pStyle w:val="Stopka"/>
    </w:pPr>
  </w:p>
  <w:p w14:paraId="78F3CF0F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7FCCA0D6" wp14:editId="6843207C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0493" w14:textId="77777777" w:rsidR="002C24C1" w:rsidRDefault="002C24C1">
      <w:r>
        <w:separator/>
      </w:r>
    </w:p>
  </w:footnote>
  <w:footnote w:type="continuationSeparator" w:id="0">
    <w:p w14:paraId="3792E049" w14:textId="77777777" w:rsidR="002C24C1" w:rsidRDefault="002C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5427" w14:textId="77777777" w:rsidR="002C24C1" w:rsidRDefault="004E6209">
    <w:r>
      <w:rPr>
        <w:noProof/>
      </w:rPr>
      <w:pict w14:anchorId="5BC7F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C977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226A09B9" wp14:editId="5903BF3E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03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E6209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41FF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DF3CD19"/>
  <w15:docId w15:val="{535F8329-9B3C-42C4-9921-E8E6DC0B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122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13</cp:revision>
  <cp:lastPrinted>2025-03-10T13:51:00Z</cp:lastPrinted>
  <dcterms:created xsi:type="dcterms:W3CDTF">2025-02-26T14:45:00Z</dcterms:created>
  <dcterms:modified xsi:type="dcterms:W3CDTF">2025-04-01T12:59:00Z</dcterms:modified>
</cp:coreProperties>
</file>