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885B" w14:textId="77777777" w:rsidR="00871C0B" w:rsidRPr="002602EC" w:rsidRDefault="00871C0B" w:rsidP="0073702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Urząd Miejski Wrocławia</w:t>
      </w:r>
    </w:p>
    <w:p w14:paraId="3CA0B338" w14:textId="77777777" w:rsidR="00871C0B" w:rsidRPr="002602EC" w:rsidRDefault="00231BA8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Departament </w:t>
      </w:r>
      <w:r w:rsidR="002602EC" w:rsidRPr="002602EC">
        <w:rPr>
          <w:rFonts w:ascii="Verdana" w:hAnsi="Verdana"/>
          <w:sz w:val="20"/>
          <w:szCs w:val="20"/>
        </w:rPr>
        <w:t>Nieruchomości i Eksploatacji</w:t>
      </w:r>
    </w:p>
    <w:p w14:paraId="7C0852F7" w14:textId="77777777" w:rsidR="00C772A2" w:rsidRPr="002602EC" w:rsidRDefault="002602EC" w:rsidP="0007661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Jan Bujak</w:t>
      </w:r>
    </w:p>
    <w:p w14:paraId="6663D5F3" w14:textId="77777777" w:rsidR="00871C0B" w:rsidRPr="002602EC" w:rsidRDefault="008054CA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Dyrektor</w:t>
      </w:r>
      <w:r w:rsidR="00231BA8" w:rsidRPr="002602EC">
        <w:rPr>
          <w:rFonts w:ascii="Verdana" w:hAnsi="Verdana"/>
          <w:sz w:val="20"/>
          <w:szCs w:val="20"/>
        </w:rPr>
        <w:t xml:space="preserve"> Departamentu</w:t>
      </w:r>
    </w:p>
    <w:p w14:paraId="1F13ADCF" w14:textId="77777777" w:rsidR="00871C0B" w:rsidRPr="002602EC" w:rsidRDefault="002602EC" w:rsidP="0007661A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pl. Nowy Targ 1-8</w:t>
      </w:r>
    </w:p>
    <w:p w14:paraId="50FFB291" w14:textId="77777777" w:rsidR="00871C0B" w:rsidRPr="002602EC" w:rsidRDefault="002602EC" w:rsidP="001940D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50-141</w:t>
      </w:r>
      <w:r w:rsidR="00871C0B" w:rsidRPr="002602EC">
        <w:rPr>
          <w:rFonts w:ascii="Verdana" w:hAnsi="Verdana"/>
          <w:sz w:val="20"/>
          <w:szCs w:val="20"/>
        </w:rPr>
        <w:t xml:space="preserve"> Wrocław</w:t>
      </w:r>
    </w:p>
    <w:p w14:paraId="7C7252BE" w14:textId="5F265374" w:rsidR="00871C0B" w:rsidRPr="002602EC" w:rsidRDefault="007617F4" w:rsidP="0006624E">
      <w:pPr>
        <w:pStyle w:val="04StanowiskoAdresata"/>
        <w:spacing w:before="360" w:after="0" w:line="288" w:lineRule="auto"/>
        <w:jc w:val="left"/>
      </w:pPr>
      <w:r w:rsidRPr="002602EC">
        <w:t xml:space="preserve">Wrocław, </w:t>
      </w:r>
      <w:r w:rsidR="007C1803">
        <w:t>25</w:t>
      </w:r>
      <w:r w:rsidR="002602EC" w:rsidRPr="002602EC">
        <w:t xml:space="preserve"> </w:t>
      </w:r>
      <w:r w:rsidR="007C1803">
        <w:t>kwietnia</w:t>
      </w:r>
      <w:r w:rsidR="002602EC" w:rsidRPr="002602EC">
        <w:t xml:space="preserve"> </w:t>
      </w:r>
      <w:r w:rsidR="00E9288E" w:rsidRPr="002602EC">
        <w:t>2025</w:t>
      </w:r>
      <w:r w:rsidR="00871C0B" w:rsidRPr="002602EC">
        <w:t xml:space="preserve"> r.</w:t>
      </w:r>
    </w:p>
    <w:p w14:paraId="48DD3CB5" w14:textId="0C255C5E" w:rsidR="00871C0B" w:rsidRPr="002602EC" w:rsidRDefault="00C772A2" w:rsidP="0002482D">
      <w:pPr>
        <w:pStyle w:val="10Szanowny"/>
        <w:spacing w:before="360" w:line="288" w:lineRule="auto"/>
        <w:jc w:val="left"/>
        <w:rPr>
          <w:szCs w:val="20"/>
        </w:rPr>
      </w:pPr>
      <w:r w:rsidRPr="002602EC">
        <w:rPr>
          <w:szCs w:val="20"/>
        </w:rPr>
        <w:t>WSS-</w:t>
      </w:r>
      <w:r w:rsidR="0002482D" w:rsidRPr="002602EC">
        <w:rPr>
          <w:szCs w:val="20"/>
        </w:rPr>
        <w:t>ZNS</w:t>
      </w:r>
      <w:r w:rsidRPr="002602EC">
        <w:rPr>
          <w:szCs w:val="20"/>
        </w:rPr>
        <w:t>.152.</w:t>
      </w:r>
      <w:r w:rsidR="007C1803">
        <w:rPr>
          <w:szCs w:val="20"/>
        </w:rPr>
        <w:t>22</w:t>
      </w:r>
      <w:r w:rsidR="00E9288E" w:rsidRPr="002602EC">
        <w:rPr>
          <w:szCs w:val="20"/>
        </w:rPr>
        <w:t>.2025</w:t>
      </w:r>
    </w:p>
    <w:p w14:paraId="6A6EC4FE" w14:textId="77777777" w:rsidR="00871C0B" w:rsidRPr="002602EC" w:rsidRDefault="00231BA8" w:rsidP="0002482D">
      <w:pPr>
        <w:spacing w:before="36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>Szanown</w:t>
      </w:r>
      <w:r w:rsidR="002602EC" w:rsidRPr="002602EC">
        <w:rPr>
          <w:rFonts w:ascii="Verdana" w:hAnsi="Verdana"/>
          <w:sz w:val="20"/>
          <w:szCs w:val="20"/>
        </w:rPr>
        <w:t>y</w:t>
      </w:r>
      <w:r w:rsidR="001947BA" w:rsidRPr="002602EC">
        <w:rPr>
          <w:rFonts w:ascii="Verdana" w:hAnsi="Verdana"/>
          <w:sz w:val="20"/>
          <w:szCs w:val="20"/>
        </w:rPr>
        <w:t xml:space="preserve"> Pani</w:t>
      </w:r>
      <w:r w:rsidR="002602EC" w:rsidRPr="002602EC">
        <w:rPr>
          <w:rFonts w:ascii="Verdana" w:hAnsi="Verdana"/>
          <w:sz w:val="20"/>
          <w:szCs w:val="20"/>
        </w:rPr>
        <w:t>e</w:t>
      </w:r>
      <w:r w:rsidR="00871C0B" w:rsidRPr="002602EC">
        <w:rPr>
          <w:rFonts w:ascii="Verdana" w:hAnsi="Verdana"/>
          <w:sz w:val="20"/>
          <w:szCs w:val="20"/>
        </w:rPr>
        <w:t xml:space="preserve"> </w:t>
      </w:r>
      <w:r w:rsidR="001947BA" w:rsidRPr="002602EC">
        <w:rPr>
          <w:rFonts w:ascii="Verdana" w:hAnsi="Verdana"/>
          <w:sz w:val="20"/>
          <w:szCs w:val="20"/>
        </w:rPr>
        <w:t>Dyrektor</w:t>
      </w:r>
      <w:r w:rsidR="002602EC" w:rsidRPr="002602EC">
        <w:rPr>
          <w:rFonts w:ascii="Verdana" w:hAnsi="Verdana"/>
          <w:sz w:val="20"/>
          <w:szCs w:val="20"/>
        </w:rPr>
        <w:t>ze</w:t>
      </w:r>
      <w:r w:rsidR="00871C0B" w:rsidRPr="002602EC">
        <w:rPr>
          <w:rFonts w:ascii="Verdana" w:hAnsi="Verdana"/>
          <w:sz w:val="20"/>
          <w:szCs w:val="20"/>
        </w:rPr>
        <w:t>,</w:t>
      </w:r>
    </w:p>
    <w:p w14:paraId="36882AED" w14:textId="0AC061CD" w:rsidR="007129B2" w:rsidRPr="002602EC" w:rsidRDefault="00871C0B" w:rsidP="007F0125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w załączeniu przekazuję do rozpatrzenia zgodnie z właściwością petycję </w:t>
      </w:r>
      <w:r w:rsidR="00DF42EE" w:rsidRPr="002602EC">
        <w:rPr>
          <w:rFonts w:ascii="Verdana" w:hAnsi="Verdana"/>
          <w:sz w:val="20"/>
          <w:szCs w:val="20"/>
        </w:rPr>
        <w:t>z </w:t>
      </w:r>
      <w:r w:rsidR="002602EC" w:rsidRPr="002602EC">
        <w:rPr>
          <w:rFonts w:ascii="Verdana" w:hAnsi="Verdana"/>
          <w:sz w:val="20"/>
          <w:szCs w:val="20"/>
        </w:rPr>
        <w:t>2</w:t>
      </w:r>
      <w:r w:rsidR="007C1803">
        <w:rPr>
          <w:rFonts w:ascii="Verdana" w:hAnsi="Verdana"/>
          <w:sz w:val="20"/>
          <w:szCs w:val="20"/>
        </w:rPr>
        <w:t>3</w:t>
      </w:r>
      <w:r w:rsidR="00DF42EE" w:rsidRPr="002602EC">
        <w:rPr>
          <w:rFonts w:ascii="Verdana" w:hAnsi="Verdana"/>
          <w:sz w:val="20"/>
          <w:szCs w:val="20"/>
        </w:rPr>
        <w:t> </w:t>
      </w:r>
      <w:r w:rsidR="007C1803">
        <w:rPr>
          <w:rFonts w:ascii="Verdana" w:hAnsi="Verdana"/>
          <w:sz w:val="20"/>
          <w:szCs w:val="20"/>
        </w:rPr>
        <w:t>kwietnia</w:t>
      </w:r>
      <w:r w:rsidR="002602EC" w:rsidRPr="002602EC">
        <w:rPr>
          <w:rFonts w:ascii="Verdana" w:hAnsi="Verdana"/>
          <w:sz w:val="20"/>
          <w:szCs w:val="20"/>
        </w:rPr>
        <w:t xml:space="preserve"> 2025</w:t>
      </w:r>
      <w:r w:rsidR="007617F4" w:rsidRPr="002602EC">
        <w:rPr>
          <w:rFonts w:ascii="Verdana" w:hAnsi="Verdana"/>
          <w:sz w:val="20"/>
          <w:szCs w:val="20"/>
        </w:rPr>
        <w:t xml:space="preserve"> r.</w:t>
      </w:r>
      <w:r w:rsidR="00413655" w:rsidRPr="002602EC">
        <w:rPr>
          <w:rFonts w:ascii="Verdana" w:hAnsi="Verdana"/>
          <w:sz w:val="20"/>
          <w:szCs w:val="20"/>
        </w:rPr>
        <w:t xml:space="preserve"> w sprawie </w:t>
      </w:r>
      <w:r w:rsidR="002602EC" w:rsidRPr="002602EC">
        <w:rPr>
          <w:rFonts w:ascii="Verdana" w:hAnsi="Verdana" w:cs="Arial"/>
          <w:sz w:val="20"/>
          <w:szCs w:val="20"/>
          <w:shd w:val="clear" w:color="auto" w:fill="FFFFFF"/>
        </w:rPr>
        <w:t xml:space="preserve">w sprawie </w:t>
      </w:r>
      <w:r w:rsidR="007C1803">
        <w:rPr>
          <w:rFonts w:ascii="Verdana" w:hAnsi="Verdana" w:cs="Arial"/>
          <w:sz w:val="20"/>
          <w:szCs w:val="20"/>
          <w:shd w:val="clear" w:color="auto" w:fill="FFFFFF"/>
        </w:rPr>
        <w:t>przejęcia działki AR_14_8 we Wrocławiu</w:t>
      </w:r>
    </w:p>
    <w:p w14:paraId="20E39A18" w14:textId="77777777" w:rsidR="0002482D" w:rsidRPr="002602EC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 w:rsidRPr="002602EC">
        <w:rPr>
          <w:rFonts w:ascii="Verdana" w:hAnsi="Verdana"/>
          <w:sz w:val="20"/>
          <w:szCs w:val="20"/>
        </w:rPr>
        <w:t xml:space="preserve">Urzędu Miejskiego Wrocławia, co </w:t>
      </w:r>
      <w:r w:rsidRPr="002602EC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 w:rsidRPr="002602EC">
        <w:rPr>
          <w:rFonts w:ascii="Verdana" w:hAnsi="Verdana"/>
          <w:sz w:val="20"/>
          <w:szCs w:val="20"/>
        </w:rPr>
        <w:t>ej Urzędu Miejskiego Wrocławia (§ 47 zarządzenia nr 322/24 Prezydenta Wrocławia z dnia 27 czerwca 2024 r., w sprawie Regulaminu Organizacyjnego Urzędu Miejskiego Wrocławia, z uwzględnieniem zmian</w:t>
      </w:r>
      <w:r w:rsidR="0073702E" w:rsidRPr="002602EC">
        <w:rPr>
          <w:rFonts w:ascii="Verdana" w:hAnsi="Verdana"/>
          <w:sz w:val="20"/>
          <w:szCs w:val="20"/>
        </w:rPr>
        <w:t xml:space="preserve"> wynikających z</w:t>
      </w:r>
      <w:r w:rsidR="0006624E" w:rsidRPr="002602EC">
        <w:rPr>
          <w:rFonts w:ascii="Verdana" w:hAnsi="Verdana"/>
          <w:sz w:val="20"/>
          <w:szCs w:val="20"/>
        </w:rPr>
        <w:t xml:space="preserve"> zarządzenia 1619/24 z dnia 30 grudnia 2024 r.)</w:t>
      </w:r>
    </w:p>
    <w:p w14:paraId="569B55F2" w14:textId="7D49B7C4" w:rsidR="00F4209E" w:rsidRPr="002602EC" w:rsidRDefault="005D6714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2602EC">
        <w:rPr>
          <w:rFonts w:ascii="Verdana" w:hAnsi="Verdana"/>
          <w:sz w:val="20"/>
          <w:szCs w:val="20"/>
        </w:rPr>
        <w:t xml:space="preserve">Petycji </w:t>
      </w:r>
      <w:r w:rsidR="007129B2" w:rsidRPr="002602EC">
        <w:rPr>
          <w:rFonts w:ascii="Verdana" w:hAnsi="Verdana"/>
          <w:sz w:val="20"/>
          <w:szCs w:val="20"/>
        </w:rPr>
        <w:t xml:space="preserve">został nadany </w:t>
      </w:r>
      <w:r w:rsidR="002E2005" w:rsidRPr="002602EC">
        <w:rPr>
          <w:rFonts w:ascii="Verdana" w:hAnsi="Verdana"/>
          <w:sz w:val="20"/>
          <w:szCs w:val="20"/>
        </w:rPr>
        <w:t xml:space="preserve">numer </w:t>
      </w:r>
      <w:r w:rsidR="007C1803">
        <w:rPr>
          <w:rFonts w:ascii="Verdana" w:hAnsi="Verdana"/>
          <w:sz w:val="20"/>
          <w:szCs w:val="20"/>
        </w:rPr>
        <w:t>2</w:t>
      </w:r>
      <w:r w:rsidR="002602EC">
        <w:rPr>
          <w:rFonts w:ascii="Verdana" w:hAnsi="Verdana"/>
          <w:sz w:val="20"/>
          <w:szCs w:val="20"/>
        </w:rPr>
        <w:t>2</w:t>
      </w:r>
      <w:r w:rsidR="0002482D" w:rsidRPr="002602EC">
        <w:rPr>
          <w:rFonts w:ascii="Verdana" w:hAnsi="Verdana"/>
          <w:sz w:val="20"/>
          <w:szCs w:val="20"/>
        </w:rPr>
        <w:t>/2025</w:t>
      </w:r>
      <w:r w:rsidR="00871C0B" w:rsidRPr="002602EC">
        <w:rPr>
          <w:rFonts w:ascii="Verdana" w:hAnsi="Verdana"/>
          <w:sz w:val="20"/>
          <w:szCs w:val="20"/>
        </w:rPr>
        <w:t xml:space="preserve"> i została opublikowana pod linkiem:</w:t>
      </w:r>
      <w:r w:rsidR="00F4209E" w:rsidRPr="002602EC">
        <w:rPr>
          <w:rFonts w:ascii="Verdana" w:hAnsi="Verdana"/>
          <w:sz w:val="20"/>
          <w:szCs w:val="20"/>
        </w:rPr>
        <w:t xml:space="preserve"> </w:t>
      </w:r>
      <w:r w:rsidR="007C1803" w:rsidRPr="007C1803">
        <w:rPr>
          <w:rFonts w:ascii="Verdana" w:hAnsi="Verdana"/>
          <w:sz w:val="20"/>
          <w:szCs w:val="20"/>
        </w:rPr>
        <w:t>https://bip.um.wroc.pl/petycja/80326/petycja-w-sprawie-przejecia-dzialki-ar148-we-wroclawiu</w:t>
      </w:r>
    </w:p>
    <w:p w14:paraId="203D0CD8" w14:textId="77777777" w:rsidR="00871C0B" w:rsidRPr="002602EC" w:rsidRDefault="00871C0B" w:rsidP="00156A2A">
      <w:pPr>
        <w:pStyle w:val="Bezodstpw"/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t xml:space="preserve">W związku z powyższym proszę o rozpatrzenie petycji w zakresie działalności </w:t>
      </w:r>
      <w:r w:rsidR="00AF5457" w:rsidRPr="002602EC">
        <w:rPr>
          <w:rFonts w:ascii="Verdana" w:hAnsi="Verdana"/>
          <w:sz w:val="20"/>
          <w:szCs w:val="20"/>
        </w:rPr>
        <w:t xml:space="preserve">Departamentu </w:t>
      </w:r>
      <w:r w:rsidR="002602EC">
        <w:rPr>
          <w:rFonts w:ascii="Verdana" w:hAnsi="Verdana"/>
          <w:sz w:val="20"/>
          <w:szCs w:val="20"/>
        </w:rPr>
        <w:t>Nieruchomości i Eksploatacji</w:t>
      </w:r>
      <w:r w:rsidR="00156A2A" w:rsidRPr="002602EC">
        <w:rPr>
          <w:rFonts w:ascii="Verdana" w:hAnsi="Verdana"/>
          <w:sz w:val="20"/>
          <w:szCs w:val="20"/>
        </w:rPr>
        <w:t xml:space="preserve"> </w:t>
      </w:r>
      <w:r w:rsidRPr="002602EC">
        <w:rPr>
          <w:rFonts w:ascii="Verdana" w:hAnsi="Verdana"/>
          <w:bCs/>
          <w:sz w:val="20"/>
          <w:szCs w:val="20"/>
        </w:rPr>
        <w:t>Urzędu Miejskiego Wrocławia i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zawiadomienie podmiotu wnoszącego petycję o sposobie jej załatwienia w</w:t>
      </w:r>
      <w:r w:rsidR="00D1108A" w:rsidRPr="002602EC">
        <w:rPr>
          <w:rFonts w:ascii="Verdana" w:hAnsi="Verdana"/>
          <w:bCs/>
          <w:sz w:val="20"/>
          <w:szCs w:val="20"/>
        </w:rPr>
        <w:t> </w:t>
      </w:r>
      <w:r w:rsidRPr="002602EC">
        <w:rPr>
          <w:rFonts w:ascii="Verdana" w:hAnsi="Verdana"/>
          <w:bCs/>
          <w:sz w:val="20"/>
          <w:szCs w:val="20"/>
        </w:rPr>
        <w:t>terminie określonym w ustawie</w:t>
      </w:r>
      <w:r w:rsidR="0073702E" w:rsidRPr="002602EC">
        <w:rPr>
          <w:rFonts w:ascii="Verdana" w:hAnsi="Verdana"/>
          <w:bCs/>
          <w:sz w:val="20"/>
          <w:szCs w:val="20"/>
        </w:rPr>
        <w:t>.</w:t>
      </w:r>
      <w:r w:rsidRPr="002602EC">
        <w:rPr>
          <w:rFonts w:ascii="Verdana" w:hAnsi="Verdana"/>
          <w:bCs/>
          <w:sz w:val="20"/>
          <w:szCs w:val="20"/>
        </w:rPr>
        <w:t xml:space="preserve"> </w:t>
      </w:r>
      <w:r w:rsidR="0073702E" w:rsidRPr="002602EC">
        <w:rPr>
          <w:rFonts w:ascii="Verdana" w:hAnsi="Verdana"/>
          <w:bCs/>
          <w:sz w:val="20"/>
          <w:szCs w:val="20"/>
        </w:rPr>
        <w:t>Ponadto proszę o</w:t>
      </w:r>
      <w:r w:rsidRPr="002602EC">
        <w:rPr>
          <w:rFonts w:ascii="Verdana" w:hAnsi="Verdana"/>
          <w:bCs/>
          <w:sz w:val="20"/>
          <w:szCs w:val="20"/>
        </w:rPr>
        <w:t xml:space="preserve"> przekazanie do Wydziału </w:t>
      </w:r>
      <w:r w:rsidR="001947BA" w:rsidRPr="002602EC">
        <w:rPr>
          <w:rFonts w:ascii="Verdana" w:hAnsi="Verdana"/>
          <w:bCs/>
          <w:sz w:val="20"/>
          <w:szCs w:val="20"/>
        </w:rPr>
        <w:t xml:space="preserve">Partycypacji Społecznej Urzędu Miejskiego Wrocławia </w:t>
      </w:r>
      <w:r w:rsidR="00DF42EE" w:rsidRPr="002602EC">
        <w:rPr>
          <w:rFonts w:ascii="Verdana" w:hAnsi="Verdana"/>
          <w:bCs/>
          <w:sz w:val="20"/>
          <w:szCs w:val="20"/>
        </w:rPr>
        <w:t xml:space="preserve">zanonimizowanej </w:t>
      </w:r>
      <w:r w:rsidRPr="002602EC">
        <w:rPr>
          <w:rFonts w:ascii="Verdana" w:hAnsi="Verdana"/>
          <w:bCs/>
          <w:sz w:val="20"/>
          <w:szCs w:val="20"/>
        </w:rPr>
        <w:t>kopii odpowiedzi na petycję w celu dokonania jej publikacji w Biuletynie Informacji Publicznej Urzędu Miejskiej Wrocławia.</w:t>
      </w:r>
    </w:p>
    <w:p w14:paraId="61226B78" w14:textId="77777777" w:rsidR="00617536" w:rsidRPr="002602EC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2602EC">
        <w:rPr>
          <w:rFonts w:ascii="Verdana" w:hAnsi="Verdana" w:cs="Helv"/>
          <w:iCs/>
          <w:sz w:val="20"/>
          <w:szCs w:val="20"/>
        </w:rPr>
        <w:lastRenderedPageBreak/>
        <w:t>Zgodnie z art. 4 ust. 3 ustawy o petycjach, w opublikowanym dokumencie zostały zanonimizowane dane osobowe wnoszącego petycję, w związku z nie wyrażeniem zgody na ich publikację. Ponadto anonimizacji podlegają inne dane prawnie chronione, na podstawie art. 5 ust. 1 ustawy z dnia  6 września 2001 r. o dostępie do informacji publicznej (Dz. U. z 2022 r. poz. 902).</w:t>
      </w:r>
      <w:r w:rsidRPr="002602EC">
        <w:rPr>
          <w:rFonts w:ascii="Verdana" w:hAnsi="Verdana" w:cs="Helv"/>
          <w:sz w:val="20"/>
          <w:szCs w:val="20"/>
        </w:rPr>
        <w:t xml:space="preserve"> A</w:t>
      </w:r>
      <w:r w:rsidR="00617536" w:rsidRPr="002602EC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2602EC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2602E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14:paraId="0081D2DC" w14:textId="33690A8B" w:rsidR="002C0DBA" w:rsidRPr="002602EC" w:rsidRDefault="00871C0B" w:rsidP="00156A2A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2602EC">
        <w:rPr>
          <w:rFonts w:ascii="Verdana" w:hAnsi="Verdana"/>
          <w:bCs/>
          <w:sz w:val="20"/>
          <w:szCs w:val="20"/>
        </w:rPr>
        <w:t>Informuję, że termi</w:t>
      </w:r>
      <w:r w:rsidR="002D1105" w:rsidRPr="002602EC">
        <w:rPr>
          <w:rFonts w:ascii="Verdana" w:hAnsi="Verdana"/>
          <w:bCs/>
          <w:sz w:val="20"/>
          <w:szCs w:val="20"/>
        </w:rPr>
        <w:t>n</w:t>
      </w:r>
      <w:r w:rsidR="007617F4" w:rsidRPr="002602EC">
        <w:rPr>
          <w:rFonts w:ascii="Verdana" w:hAnsi="Verdana"/>
          <w:bCs/>
          <w:sz w:val="20"/>
          <w:szCs w:val="20"/>
        </w:rPr>
        <w:t xml:space="preserve"> odpowiedzi na petycję upływa </w:t>
      </w:r>
      <w:r w:rsidR="002602EC">
        <w:rPr>
          <w:rFonts w:ascii="Verdana" w:hAnsi="Verdana"/>
          <w:bCs/>
          <w:sz w:val="20"/>
          <w:szCs w:val="20"/>
        </w:rPr>
        <w:t>2</w:t>
      </w:r>
      <w:r w:rsidR="007C1803">
        <w:rPr>
          <w:rFonts w:ascii="Verdana" w:hAnsi="Verdana"/>
          <w:bCs/>
          <w:sz w:val="20"/>
          <w:szCs w:val="20"/>
        </w:rPr>
        <w:t>3</w:t>
      </w:r>
      <w:r w:rsidR="00E9288E" w:rsidRPr="002602EC">
        <w:rPr>
          <w:rFonts w:ascii="Verdana" w:hAnsi="Verdana"/>
          <w:bCs/>
          <w:sz w:val="20"/>
          <w:szCs w:val="20"/>
        </w:rPr>
        <w:t xml:space="preserve"> </w:t>
      </w:r>
      <w:r w:rsidR="007C1803">
        <w:rPr>
          <w:rFonts w:ascii="Verdana" w:hAnsi="Verdana"/>
          <w:bCs/>
          <w:sz w:val="20"/>
          <w:szCs w:val="20"/>
        </w:rPr>
        <w:t>lipca</w:t>
      </w:r>
      <w:r w:rsidR="00651B63" w:rsidRPr="002602EC">
        <w:rPr>
          <w:rFonts w:ascii="Verdana" w:hAnsi="Verdana"/>
          <w:bCs/>
          <w:sz w:val="20"/>
          <w:szCs w:val="20"/>
        </w:rPr>
        <w:t xml:space="preserve"> </w:t>
      </w:r>
      <w:r w:rsidR="000677EB" w:rsidRPr="002602EC">
        <w:rPr>
          <w:rFonts w:ascii="Verdana" w:hAnsi="Verdana"/>
          <w:bCs/>
          <w:sz w:val="20"/>
          <w:szCs w:val="20"/>
        </w:rPr>
        <w:t>202</w:t>
      </w:r>
      <w:r w:rsidR="00DD50CC" w:rsidRPr="002602EC">
        <w:rPr>
          <w:rFonts w:ascii="Verdana" w:hAnsi="Verdana"/>
          <w:bCs/>
          <w:sz w:val="20"/>
          <w:szCs w:val="20"/>
        </w:rPr>
        <w:t>5</w:t>
      </w:r>
      <w:r w:rsidRPr="002602EC">
        <w:rPr>
          <w:rFonts w:ascii="Verdana" w:hAnsi="Verdana"/>
          <w:bCs/>
          <w:sz w:val="20"/>
          <w:szCs w:val="20"/>
        </w:rPr>
        <w:t xml:space="preserve"> r.</w:t>
      </w:r>
    </w:p>
    <w:p w14:paraId="1D9C431E" w14:textId="77777777" w:rsidR="00496C21" w:rsidRDefault="00496C21" w:rsidP="00496C21">
      <w:pPr>
        <w:pStyle w:val="12Zwyrazamiszacunku"/>
        <w:spacing w:line="276" w:lineRule="auto"/>
      </w:pPr>
      <w:r w:rsidRPr="002602EC">
        <w:t>Z wyrazami szacunku</w:t>
      </w:r>
    </w:p>
    <w:p w14:paraId="0EC7876E" w14:textId="77777777" w:rsidR="00496C21" w:rsidRDefault="00496C21" w:rsidP="00496C21">
      <w:pPr>
        <w:pStyle w:val="13Podpisujacypismo"/>
        <w:spacing w:before="0" w:line="276" w:lineRule="auto"/>
      </w:pPr>
      <w:r>
        <w:t xml:space="preserve">dokument podpisała </w:t>
      </w:r>
    </w:p>
    <w:p w14:paraId="17A33CE9" w14:textId="77777777" w:rsidR="00496C21" w:rsidRDefault="00496C21" w:rsidP="00496C21">
      <w:pPr>
        <w:pStyle w:val="14StanowiskoPodpisujacego"/>
        <w:spacing w:line="276" w:lineRule="auto"/>
      </w:pPr>
      <w:r>
        <w:t>Anna Kieler</w:t>
      </w:r>
    </w:p>
    <w:p w14:paraId="1389E72A" w14:textId="72C779E3" w:rsidR="00496C21" w:rsidRPr="00496C21" w:rsidRDefault="00496C21" w:rsidP="00496C21">
      <w:pPr>
        <w:pStyle w:val="14StanowiskoPodpisujacego"/>
        <w:spacing w:after="720" w:line="276" w:lineRule="auto"/>
      </w:pPr>
      <w:r>
        <w:t>Zastępca Dyrektora Wydziału Partycypacji Społecznej</w:t>
      </w:r>
    </w:p>
    <w:p w14:paraId="59CA1E09" w14:textId="77777777" w:rsidR="00F77C7F" w:rsidRPr="002602EC" w:rsidRDefault="00871C0B" w:rsidP="004B51BE">
      <w:pPr>
        <w:pStyle w:val="12Zwyrazamiszacunku"/>
        <w:spacing w:before="960" w:line="288" w:lineRule="auto"/>
      </w:pPr>
      <w:r w:rsidRPr="002602EC">
        <w:t xml:space="preserve">Sprawę prowadzi: </w:t>
      </w:r>
      <w:r w:rsidR="00F77C7F" w:rsidRPr="002602EC">
        <w:t>Wojciech Krzosa</w:t>
      </w:r>
      <w:r w:rsidRPr="002602EC">
        <w:t>; Urząd Miejski Wrocławia; Wydział Partycypacji Społecznej, ul. Gabrieli Zapolskiej 4, 50-032 Wrocław;</w:t>
      </w:r>
      <w:r w:rsidR="00D810D6" w:rsidRPr="002602EC">
        <w:t xml:space="preserve"> tel. +48 </w:t>
      </w:r>
      <w:r w:rsidR="004006B0" w:rsidRPr="002602EC">
        <w:t xml:space="preserve">717 77 </w:t>
      </w:r>
      <w:r w:rsidR="00F77C7F" w:rsidRPr="002602EC">
        <w:t>72 92</w:t>
      </w:r>
      <w:r w:rsidR="004006B0" w:rsidRPr="002602EC">
        <w:t xml:space="preserve">, </w:t>
      </w:r>
    </w:p>
    <w:p w14:paraId="39EF1D01" w14:textId="77777777" w:rsidR="00871C0B" w:rsidRPr="002602EC" w:rsidRDefault="00156A2A" w:rsidP="001940D6">
      <w:pPr>
        <w:pStyle w:val="15Spraweprowadzi"/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f</w:t>
      </w:r>
      <w:r w:rsidR="004006B0" w:rsidRPr="002602EC">
        <w:rPr>
          <w:sz w:val="20"/>
          <w:szCs w:val="20"/>
        </w:rPr>
        <w:t>ax</w:t>
      </w:r>
      <w:r w:rsidRPr="002602EC">
        <w:rPr>
          <w:sz w:val="20"/>
          <w:szCs w:val="20"/>
        </w:rPr>
        <w:t>.</w:t>
      </w:r>
      <w:r w:rsidR="004006B0" w:rsidRPr="002602EC">
        <w:rPr>
          <w:sz w:val="20"/>
          <w:szCs w:val="20"/>
        </w:rPr>
        <w:t xml:space="preserve"> +48 </w:t>
      </w:r>
      <w:r w:rsidR="00871C0B" w:rsidRPr="002602EC">
        <w:rPr>
          <w:sz w:val="20"/>
          <w:szCs w:val="20"/>
        </w:rPr>
        <w:t xml:space="preserve">717 77 86 63; </w:t>
      </w:r>
      <w:hyperlink r:id="rId8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2602EC">
        <w:rPr>
          <w:sz w:val="20"/>
          <w:szCs w:val="20"/>
        </w:rPr>
        <w:t xml:space="preserve">; </w:t>
      </w:r>
      <w:hyperlink r:id="rId9" w:history="1">
        <w:r w:rsidR="00871C0B" w:rsidRPr="002602EC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2538921F" w14:textId="77777777"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Załączniki:</w:t>
      </w:r>
    </w:p>
    <w:p w14:paraId="064A722D" w14:textId="25E33524" w:rsidR="002D1105" w:rsidRPr="002602EC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sz w:val="20"/>
          <w:szCs w:val="20"/>
        </w:rPr>
      </w:pPr>
      <w:r w:rsidRPr="002602EC">
        <w:rPr>
          <w:sz w:val="20"/>
          <w:szCs w:val="20"/>
        </w:rPr>
        <w:t xml:space="preserve"> </w:t>
      </w:r>
      <w:r w:rsidR="00DD50CC" w:rsidRPr="002602EC">
        <w:rPr>
          <w:sz w:val="20"/>
          <w:szCs w:val="20"/>
        </w:rPr>
        <w:t>P</w:t>
      </w:r>
      <w:r w:rsidRPr="002602EC">
        <w:rPr>
          <w:sz w:val="20"/>
          <w:szCs w:val="20"/>
        </w:rPr>
        <w:t>etycj</w:t>
      </w:r>
      <w:r w:rsidR="00DD50CC" w:rsidRPr="002602EC">
        <w:rPr>
          <w:sz w:val="20"/>
          <w:szCs w:val="20"/>
        </w:rPr>
        <w:t>a</w:t>
      </w:r>
      <w:r w:rsidR="005354AA" w:rsidRPr="002602EC">
        <w:rPr>
          <w:sz w:val="20"/>
          <w:szCs w:val="20"/>
        </w:rPr>
        <w:t xml:space="preserve"> z 2</w:t>
      </w:r>
      <w:r w:rsidR="007C1803">
        <w:rPr>
          <w:sz w:val="20"/>
          <w:szCs w:val="20"/>
        </w:rPr>
        <w:t>3</w:t>
      </w:r>
      <w:r w:rsidR="005354AA" w:rsidRPr="002602EC">
        <w:rPr>
          <w:sz w:val="20"/>
          <w:szCs w:val="20"/>
        </w:rPr>
        <w:t xml:space="preserve"> </w:t>
      </w:r>
      <w:r w:rsidR="007C1803">
        <w:rPr>
          <w:sz w:val="20"/>
          <w:szCs w:val="20"/>
        </w:rPr>
        <w:t>kwietnia</w:t>
      </w:r>
      <w:r w:rsidR="005354AA" w:rsidRPr="002602EC">
        <w:rPr>
          <w:sz w:val="20"/>
          <w:szCs w:val="20"/>
        </w:rPr>
        <w:t xml:space="preserve"> 202</w:t>
      </w:r>
      <w:r w:rsidR="007C1803">
        <w:rPr>
          <w:sz w:val="20"/>
          <w:szCs w:val="20"/>
        </w:rPr>
        <w:t>5</w:t>
      </w:r>
      <w:r w:rsidR="00E9288E" w:rsidRPr="002602EC">
        <w:rPr>
          <w:sz w:val="20"/>
          <w:szCs w:val="20"/>
        </w:rPr>
        <w:t xml:space="preserve"> r. </w:t>
      </w:r>
      <w:r w:rsidR="007C1803" w:rsidRPr="002602EC">
        <w:rPr>
          <w:sz w:val="20"/>
          <w:szCs w:val="20"/>
        </w:rPr>
        <w:t xml:space="preserve">w sprawie </w:t>
      </w:r>
      <w:r w:rsidR="007C1803" w:rsidRPr="002602EC">
        <w:rPr>
          <w:rFonts w:cs="Arial"/>
          <w:sz w:val="20"/>
          <w:szCs w:val="20"/>
          <w:shd w:val="clear" w:color="auto" w:fill="FFFFFF"/>
        </w:rPr>
        <w:t xml:space="preserve">w sprawie </w:t>
      </w:r>
      <w:r w:rsidR="007C1803">
        <w:rPr>
          <w:rFonts w:cs="Arial"/>
          <w:sz w:val="20"/>
          <w:szCs w:val="20"/>
          <w:shd w:val="clear" w:color="auto" w:fill="FFFFFF"/>
        </w:rPr>
        <w:t>przejęcia działki AR_14_8 we Wrocławiu</w:t>
      </w:r>
    </w:p>
    <w:p w14:paraId="710AE3B0" w14:textId="77777777" w:rsidR="00871C0B" w:rsidRPr="002602EC" w:rsidRDefault="00871C0B" w:rsidP="00156A2A">
      <w:pPr>
        <w:pStyle w:val="15Spraweprowadzi"/>
        <w:spacing w:before="240"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Otrzymują:</w:t>
      </w:r>
    </w:p>
    <w:p w14:paraId="49CDD1BF" w14:textId="77777777" w:rsidR="00871C0B" w:rsidRPr="002602EC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Adresat</w:t>
      </w:r>
    </w:p>
    <w:p w14:paraId="77F45B22" w14:textId="19089E91" w:rsidR="00246181" w:rsidRPr="002602EC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ad acta</w:t>
      </w:r>
      <w:r w:rsidR="00156A2A" w:rsidRPr="002602EC">
        <w:rPr>
          <w:sz w:val="20"/>
          <w:szCs w:val="20"/>
        </w:rPr>
        <w:t>, Wydział Partycypacji Społecznej Urzędu Miejskiego Wrocławia 00</w:t>
      </w:r>
      <w:r w:rsidR="0006624E" w:rsidRPr="002602EC">
        <w:rPr>
          <w:sz w:val="20"/>
          <w:szCs w:val="20"/>
        </w:rPr>
        <w:t>0</w:t>
      </w:r>
      <w:r w:rsidR="007C1803">
        <w:rPr>
          <w:sz w:val="20"/>
          <w:szCs w:val="20"/>
        </w:rPr>
        <w:t>62504/</w:t>
      </w:r>
      <w:r w:rsidR="00E9288E" w:rsidRPr="002602EC">
        <w:rPr>
          <w:sz w:val="20"/>
          <w:szCs w:val="20"/>
        </w:rPr>
        <w:t>2025</w:t>
      </w:r>
      <w:r w:rsidR="00156A2A" w:rsidRPr="002602EC">
        <w:rPr>
          <w:sz w:val="20"/>
          <w:szCs w:val="20"/>
        </w:rPr>
        <w:t>/W</w:t>
      </w:r>
    </w:p>
    <w:p w14:paraId="745923E1" w14:textId="77777777" w:rsidR="00AF5457" w:rsidRPr="002602EC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>Niniejsze pismo zostało przygotowane zgodnie ze standardami WCAG.</w:t>
      </w:r>
    </w:p>
    <w:sectPr w:rsidR="00AF5457" w:rsidRPr="002602EC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0BFE" w14:textId="77777777" w:rsidR="005354AA" w:rsidRDefault="005354AA">
      <w:r>
        <w:separator/>
      </w:r>
    </w:p>
  </w:endnote>
  <w:endnote w:type="continuationSeparator" w:id="0">
    <w:p w14:paraId="4E04E809" w14:textId="77777777" w:rsidR="005354AA" w:rsidRDefault="0053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E2D1" w14:textId="77777777" w:rsidR="005354AA" w:rsidRPr="004D6885" w:rsidRDefault="005354A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57C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57CE9" w:rsidRPr="004D6885">
      <w:rPr>
        <w:sz w:val="14"/>
        <w:szCs w:val="14"/>
      </w:rPr>
      <w:fldChar w:fldCharType="separate"/>
    </w:r>
    <w:r w:rsidR="002C0DBA">
      <w:rPr>
        <w:noProof/>
        <w:sz w:val="14"/>
        <w:szCs w:val="14"/>
      </w:rPr>
      <w:t>2</w:t>
    </w:r>
    <w:r w:rsidR="00257C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048E" w14:textId="77777777" w:rsidR="005354AA" w:rsidRDefault="005354AA" w:rsidP="00F261E5">
    <w:pPr>
      <w:pStyle w:val="Stopka"/>
    </w:pPr>
  </w:p>
  <w:p w14:paraId="71EBAD8D" w14:textId="77777777" w:rsidR="005354AA" w:rsidRDefault="005354AA" w:rsidP="00F261E5">
    <w:pPr>
      <w:pStyle w:val="Stopka"/>
    </w:pPr>
    <w:r>
      <w:rPr>
        <w:noProof/>
      </w:rPr>
      <w:drawing>
        <wp:inline distT="0" distB="0" distL="0" distR="0" wp14:anchorId="554B4C1A" wp14:editId="44B36E04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6ABF" w14:textId="77777777" w:rsidR="005354AA" w:rsidRDefault="005354AA">
      <w:r>
        <w:separator/>
      </w:r>
    </w:p>
  </w:footnote>
  <w:footnote w:type="continuationSeparator" w:id="0">
    <w:p w14:paraId="3FD04B17" w14:textId="77777777" w:rsidR="005354AA" w:rsidRDefault="0053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4A3D" w14:textId="77777777" w:rsidR="005354AA" w:rsidRDefault="00496C21">
    <w:r>
      <w:rPr>
        <w:noProof/>
      </w:rPr>
      <w:pict w14:anchorId="75A17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8E8D" w14:textId="77777777" w:rsidR="005354AA" w:rsidRDefault="005354AA" w:rsidP="00A27F20">
    <w:pPr>
      <w:pStyle w:val="Stopka"/>
    </w:pPr>
    <w:r>
      <w:rPr>
        <w:noProof/>
      </w:rPr>
      <w:drawing>
        <wp:inline distT="0" distB="0" distL="0" distR="0" wp14:anchorId="4ECCA677" wp14:editId="1C1B1041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D7485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57CE9"/>
    <w:rsid w:val="002602EC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0DBA"/>
    <w:rsid w:val="002C666D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96C21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803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476A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95F9F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5646"/>
    <w:rsid w:val="00DC0449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A4686DB"/>
  <w15:docId w15:val="{AA448438-BF27-42B7-897E-93E4F74E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D881-A581-4318-8DAE-30ADE6EA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20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6</cp:revision>
  <cp:lastPrinted>2025-03-03T08:54:00Z</cp:lastPrinted>
  <dcterms:created xsi:type="dcterms:W3CDTF">2025-03-03T08:29:00Z</dcterms:created>
  <dcterms:modified xsi:type="dcterms:W3CDTF">2025-04-25T10:35:00Z</dcterms:modified>
</cp:coreProperties>
</file>