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BD8D" w14:textId="77777777" w:rsidR="00871C0B" w:rsidRPr="002602EC" w:rsidRDefault="00871C0B" w:rsidP="0073702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Urząd Miejski Wrocławia</w:t>
      </w:r>
    </w:p>
    <w:p w14:paraId="74D9B0CC" w14:textId="1EBA5409" w:rsidR="00871C0B" w:rsidRPr="002602EC" w:rsidRDefault="00231BA8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Departament </w:t>
      </w:r>
      <w:r w:rsidR="00F053C6">
        <w:rPr>
          <w:rFonts w:ascii="Verdana" w:hAnsi="Verdana"/>
          <w:sz w:val="20"/>
          <w:szCs w:val="20"/>
        </w:rPr>
        <w:t>Urbanistyki i Architektury</w:t>
      </w:r>
    </w:p>
    <w:p w14:paraId="5E607593" w14:textId="056AB4E1" w:rsidR="00C772A2" w:rsidRPr="002602EC" w:rsidRDefault="00F053C6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Barski</w:t>
      </w:r>
    </w:p>
    <w:p w14:paraId="358B5ECC" w14:textId="77777777" w:rsidR="00871C0B" w:rsidRPr="002602EC" w:rsidRDefault="008054CA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Dyrektor</w:t>
      </w:r>
      <w:r w:rsidR="00231BA8" w:rsidRPr="002602EC">
        <w:rPr>
          <w:rFonts w:ascii="Verdana" w:hAnsi="Verdana"/>
          <w:sz w:val="20"/>
          <w:szCs w:val="20"/>
        </w:rPr>
        <w:t xml:space="preserve"> Departamentu</w:t>
      </w:r>
    </w:p>
    <w:p w14:paraId="3EC07C25" w14:textId="77777777" w:rsidR="00871C0B" w:rsidRPr="002602EC" w:rsidRDefault="002602EC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pl. Nowy Targ 1-8</w:t>
      </w:r>
    </w:p>
    <w:p w14:paraId="79676E94" w14:textId="77777777" w:rsidR="00871C0B" w:rsidRPr="002602EC" w:rsidRDefault="002602EC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50-141</w:t>
      </w:r>
      <w:r w:rsidR="00871C0B" w:rsidRPr="002602EC">
        <w:rPr>
          <w:rFonts w:ascii="Verdana" w:hAnsi="Verdana"/>
          <w:sz w:val="20"/>
          <w:szCs w:val="20"/>
        </w:rPr>
        <w:t xml:space="preserve"> Wrocław</w:t>
      </w:r>
    </w:p>
    <w:p w14:paraId="100A2D7D" w14:textId="39CD8FFB" w:rsidR="00871C0B" w:rsidRPr="002602EC" w:rsidRDefault="007617F4" w:rsidP="0006624E">
      <w:pPr>
        <w:pStyle w:val="04StanowiskoAdresata"/>
        <w:spacing w:before="360" w:after="0" w:line="288" w:lineRule="auto"/>
        <w:jc w:val="left"/>
      </w:pPr>
      <w:r w:rsidRPr="002602EC">
        <w:t xml:space="preserve">Wrocław, </w:t>
      </w:r>
      <w:r w:rsidR="00F053C6">
        <w:t>17</w:t>
      </w:r>
      <w:r w:rsidR="002602EC" w:rsidRPr="002602EC">
        <w:t xml:space="preserve"> </w:t>
      </w:r>
      <w:r w:rsidR="00F053C6">
        <w:t>kwietnia</w:t>
      </w:r>
      <w:r w:rsidR="002602EC" w:rsidRPr="002602EC">
        <w:t xml:space="preserve"> </w:t>
      </w:r>
      <w:r w:rsidR="00E9288E" w:rsidRPr="002602EC">
        <w:t>2025</w:t>
      </w:r>
      <w:r w:rsidR="00871C0B" w:rsidRPr="002602EC">
        <w:t xml:space="preserve"> r.</w:t>
      </w:r>
    </w:p>
    <w:p w14:paraId="717FC27D" w14:textId="51192D6F" w:rsidR="00871C0B" w:rsidRPr="002602EC" w:rsidRDefault="00C772A2" w:rsidP="0002482D">
      <w:pPr>
        <w:pStyle w:val="10Szanowny"/>
        <w:spacing w:before="360" w:line="288" w:lineRule="auto"/>
        <w:jc w:val="left"/>
        <w:rPr>
          <w:szCs w:val="20"/>
        </w:rPr>
      </w:pPr>
      <w:r w:rsidRPr="002602EC">
        <w:rPr>
          <w:szCs w:val="20"/>
        </w:rPr>
        <w:t>WSS-</w:t>
      </w:r>
      <w:r w:rsidR="0002482D" w:rsidRPr="002602EC">
        <w:rPr>
          <w:szCs w:val="20"/>
        </w:rPr>
        <w:t>ZNS</w:t>
      </w:r>
      <w:r w:rsidRPr="002602EC">
        <w:rPr>
          <w:szCs w:val="20"/>
        </w:rPr>
        <w:t>.152.</w:t>
      </w:r>
      <w:r w:rsidR="002602EC" w:rsidRPr="002602EC">
        <w:rPr>
          <w:szCs w:val="20"/>
        </w:rPr>
        <w:t>1</w:t>
      </w:r>
      <w:r w:rsidR="00F053C6">
        <w:rPr>
          <w:szCs w:val="20"/>
        </w:rPr>
        <w:t>6</w:t>
      </w:r>
      <w:r w:rsidR="00E9288E" w:rsidRPr="002602EC">
        <w:rPr>
          <w:szCs w:val="20"/>
        </w:rPr>
        <w:t>.2025</w:t>
      </w:r>
    </w:p>
    <w:p w14:paraId="4D552A73" w14:textId="77777777" w:rsidR="00871C0B" w:rsidRPr="002602EC" w:rsidRDefault="00231BA8" w:rsidP="0002482D">
      <w:pPr>
        <w:spacing w:before="36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Szanown</w:t>
      </w:r>
      <w:r w:rsidR="002602EC" w:rsidRPr="002602EC">
        <w:rPr>
          <w:rFonts w:ascii="Verdana" w:hAnsi="Verdana"/>
          <w:sz w:val="20"/>
          <w:szCs w:val="20"/>
        </w:rPr>
        <w:t>y</w:t>
      </w:r>
      <w:r w:rsidR="001947BA" w:rsidRPr="002602EC">
        <w:rPr>
          <w:rFonts w:ascii="Verdana" w:hAnsi="Verdana"/>
          <w:sz w:val="20"/>
          <w:szCs w:val="20"/>
        </w:rPr>
        <w:t xml:space="preserve"> Pani</w:t>
      </w:r>
      <w:r w:rsidR="002602EC" w:rsidRPr="002602EC">
        <w:rPr>
          <w:rFonts w:ascii="Verdana" w:hAnsi="Verdana"/>
          <w:sz w:val="20"/>
          <w:szCs w:val="20"/>
        </w:rPr>
        <w:t>e</w:t>
      </w:r>
      <w:r w:rsidR="00871C0B" w:rsidRPr="002602EC">
        <w:rPr>
          <w:rFonts w:ascii="Verdana" w:hAnsi="Verdana"/>
          <w:sz w:val="20"/>
          <w:szCs w:val="20"/>
        </w:rPr>
        <w:t xml:space="preserve"> </w:t>
      </w:r>
      <w:r w:rsidR="001947BA" w:rsidRPr="002602EC">
        <w:rPr>
          <w:rFonts w:ascii="Verdana" w:hAnsi="Verdana"/>
          <w:sz w:val="20"/>
          <w:szCs w:val="20"/>
        </w:rPr>
        <w:t>Dyrektor</w:t>
      </w:r>
      <w:r w:rsidR="002602EC" w:rsidRPr="002602EC">
        <w:rPr>
          <w:rFonts w:ascii="Verdana" w:hAnsi="Verdana"/>
          <w:sz w:val="20"/>
          <w:szCs w:val="20"/>
        </w:rPr>
        <w:t>ze</w:t>
      </w:r>
      <w:r w:rsidR="00871C0B" w:rsidRPr="002602EC">
        <w:rPr>
          <w:rFonts w:ascii="Verdana" w:hAnsi="Verdana"/>
          <w:sz w:val="20"/>
          <w:szCs w:val="20"/>
        </w:rPr>
        <w:t>,</w:t>
      </w:r>
    </w:p>
    <w:p w14:paraId="574A4D20" w14:textId="65C0D410" w:rsidR="007129B2" w:rsidRPr="002602EC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bookmarkStart w:id="0" w:name="_Hlk195782352"/>
      <w:r w:rsidR="00DF42EE" w:rsidRPr="002602EC">
        <w:rPr>
          <w:rFonts w:ascii="Verdana" w:hAnsi="Verdana"/>
          <w:sz w:val="20"/>
          <w:szCs w:val="20"/>
        </w:rPr>
        <w:t>z </w:t>
      </w:r>
      <w:r w:rsidR="00F053C6">
        <w:rPr>
          <w:rFonts w:ascii="Verdana" w:hAnsi="Verdana"/>
          <w:sz w:val="20"/>
          <w:szCs w:val="20"/>
        </w:rPr>
        <w:t>12</w:t>
      </w:r>
      <w:r w:rsidR="00DF42EE" w:rsidRPr="002602EC">
        <w:rPr>
          <w:rFonts w:ascii="Verdana" w:hAnsi="Verdana"/>
          <w:sz w:val="20"/>
          <w:szCs w:val="20"/>
        </w:rPr>
        <w:t> </w:t>
      </w:r>
      <w:r w:rsidR="00F053C6">
        <w:rPr>
          <w:rFonts w:ascii="Verdana" w:hAnsi="Verdana"/>
          <w:sz w:val="20"/>
          <w:szCs w:val="20"/>
        </w:rPr>
        <w:t>marca</w:t>
      </w:r>
      <w:r w:rsidR="002602EC" w:rsidRPr="002602EC">
        <w:rPr>
          <w:rFonts w:ascii="Verdana" w:hAnsi="Verdana"/>
          <w:sz w:val="20"/>
          <w:szCs w:val="20"/>
        </w:rPr>
        <w:t xml:space="preserve"> 2025</w:t>
      </w:r>
      <w:r w:rsidR="007617F4" w:rsidRPr="002602EC">
        <w:rPr>
          <w:rFonts w:ascii="Verdana" w:hAnsi="Verdana"/>
          <w:sz w:val="20"/>
          <w:szCs w:val="20"/>
        </w:rPr>
        <w:t xml:space="preserve"> r.</w:t>
      </w:r>
      <w:r w:rsidR="00F053C6">
        <w:rPr>
          <w:rFonts w:ascii="Verdana" w:hAnsi="Verdana"/>
          <w:sz w:val="20"/>
          <w:szCs w:val="20"/>
        </w:rPr>
        <w:t xml:space="preserve"> (złożoną 18 marca 2025 r. w Urzędzie Miejskim Wrocławia), uzupełnioną pismem z dnia 16 kwietnia 2025 r., </w:t>
      </w:r>
      <w:r w:rsidR="00B174AB">
        <w:rPr>
          <w:rFonts w:ascii="Verdana" w:hAnsi="Verdana"/>
          <w:sz w:val="20"/>
          <w:szCs w:val="20"/>
        </w:rPr>
        <w:t>zawierającym oświadczenia właścicieli garaży do ich reprezentowania</w:t>
      </w:r>
      <w:r w:rsidR="00F053C6">
        <w:rPr>
          <w:rFonts w:ascii="Verdana" w:hAnsi="Verdana"/>
          <w:sz w:val="20"/>
          <w:szCs w:val="20"/>
        </w:rPr>
        <w:t>,</w:t>
      </w:r>
      <w:r w:rsidR="00413655" w:rsidRPr="002602EC">
        <w:rPr>
          <w:rFonts w:ascii="Verdana" w:hAnsi="Verdana"/>
          <w:sz w:val="20"/>
          <w:szCs w:val="20"/>
        </w:rPr>
        <w:t xml:space="preserve"> </w:t>
      </w:r>
      <w:r w:rsidR="005A2E4A">
        <w:rPr>
          <w:rFonts w:ascii="Verdana" w:hAnsi="Verdana" w:cs="Helv"/>
          <w:color w:val="000000" w:themeColor="text1"/>
          <w:sz w:val="20"/>
          <w:szCs w:val="20"/>
        </w:rPr>
        <w:t>w sprawie</w:t>
      </w:r>
      <w:r w:rsidR="00F053C6">
        <w:rPr>
          <w:rFonts w:ascii="Verdana" w:hAnsi="Verdana" w:cs="Helv"/>
          <w:color w:val="000000" w:themeColor="text1"/>
          <w:sz w:val="20"/>
          <w:szCs w:val="20"/>
        </w:rPr>
        <w:t xml:space="preserve"> zaniechania wyburz</w:t>
      </w:r>
      <w:r w:rsidR="005A2E4A">
        <w:rPr>
          <w:rFonts w:ascii="Verdana" w:hAnsi="Verdana" w:cs="Helv"/>
          <w:color w:val="000000" w:themeColor="text1"/>
          <w:sz w:val="20"/>
          <w:szCs w:val="20"/>
        </w:rPr>
        <w:t>e</w:t>
      </w:r>
      <w:r w:rsidR="00F053C6">
        <w:rPr>
          <w:rFonts w:ascii="Verdana" w:hAnsi="Verdana" w:cs="Helv"/>
          <w:color w:val="000000" w:themeColor="text1"/>
          <w:sz w:val="20"/>
          <w:szCs w:val="20"/>
        </w:rPr>
        <w:t>nia garaży przy ulicy Jesionowej i Otmuchowskiej</w:t>
      </w:r>
      <w:bookmarkEnd w:id="0"/>
      <w:r w:rsidR="00F053C6">
        <w:rPr>
          <w:rFonts w:ascii="Verdana" w:hAnsi="Verdana" w:cs="Helv"/>
          <w:color w:val="000000" w:themeColor="text1"/>
          <w:sz w:val="20"/>
          <w:szCs w:val="20"/>
        </w:rPr>
        <w:t>.</w:t>
      </w:r>
    </w:p>
    <w:p w14:paraId="587DAC2D" w14:textId="77777777" w:rsidR="0002482D" w:rsidRPr="002602EC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 w:rsidRPr="002602EC">
        <w:rPr>
          <w:rFonts w:ascii="Verdana" w:hAnsi="Verdana"/>
          <w:sz w:val="20"/>
          <w:szCs w:val="20"/>
        </w:rPr>
        <w:t xml:space="preserve">Urzędu Miejskiego Wrocławia, co </w:t>
      </w:r>
      <w:r w:rsidRPr="002602EC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 w:rsidRPr="002602EC">
        <w:rPr>
          <w:rFonts w:ascii="Verdana" w:hAnsi="Verdana"/>
          <w:sz w:val="20"/>
          <w:szCs w:val="20"/>
        </w:rPr>
        <w:t>ej Urzędu Miejskiego Wrocławia (§ 47 zarządzenia nr 322/24 Prezydenta Wrocławia z dnia 27 czerwca 2024 r., w sprawie Regulaminu Organizacyjnego Urzędu Miejskiego Wrocławia, z uwzględnieniem zmian</w:t>
      </w:r>
      <w:r w:rsidR="0073702E" w:rsidRPr="002602EC">
        <w:rPr>
          <w:rFonts w:ascii="Verdana" w:hAnsi="Verdana"/>
          <w:sz w:val="20"/>
          <w:szCs w:val="20"/>
        </w:rPr>
        <w:t xml:space="preserve"> wynikających z</w:t>
      </w:r>
      <w:r w:rsidR="0006624E" w:rsidRPr="002602EC">
        <w:rPr>
          <w:rFonts w:ascii="Verdana" w:hAnsi="Verdana"/>
          <w:sz w:val="20"/>
          <w:szCs w:val="20"/>
        </w:rPr>
        <w:t xml:space="preserve"> zarządzenia 1619/24 z dnia 30 grudnia 2024 r.)</w:t>
      </w:r>
    </w:p>
    <w:p w14:paraId="576FAD8F" w14:textId="5BD4A9B0" w:rsidR="00864440" w:rsidRPr="002602EC" w:rsidRDefault="005D6714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Petycji </w:t>
      </w:r>
      <w:r w:rsidR="007129B2" w:rsidRPr="002602EC">
        <w:rPr>
          <w:rFonts w:ascii="Verdana" w:hAnsi="Verdana"/>
          <w:sz w:val="20"/>
          <w:szCs w:val="20"/>
        </w:rPr>
        <w:t xml:space="preserve">został nadany </w:t>
      </w:r>
      <w:r w:rsidR="002E2005" w:rsidRPr="002602EC">
        <w:rPr>
          <w:rFonts w:ascii="Verdana" w:hAnsi="Verdana"/>
          <w:sz w:val="20"/>
          <w:szCs w:val="20"/>
        </w:rPr>
        <w:t xml:space="preserve">numer </w:t>
      </w:r>
      <w:r w:rsidR="00F053C6">
        <w:rPr>
          <w:rFonts w:ascii="Verdana" w:hAnsi="Verdana"/>
          <w:sz w:val="20"/>
          <w:szCs w:val="20"/>
        </w:rPr>
        <w:t>2</w:t>
      </w:r>
      <w:r w:rsidR="002602EC">
        <w:rPr>
          <w:rFonts w:ascii="Verdana" w:hAnsi="Verdana"/>
          <w:sz w:val="20"/>
          <w:szCs w:val="20"/>
        </w:rPr>
        <w:t>1</w:t>
      </w:r>
      <w:r w:rsidR="0002482D" w:rsidRPr="002602EC">
        <w:rPr>
          <w:rFonts w:ascii="Verdana" w:hAnsi="Verdana"/>
          <w:sz w:val="20"/>
          <w:szCs w:val="20"/>
        </w:rPr>
        <w:t>/2025</w:t>
      </w:r>
      <w:r w:rsidR="00871C0B" w:rsidRPr="002602EC">
        <w:rPr>
          <w:rFonts w:ascii="Verdana" w:hAnsi="Verdana"/>
          <w:sz w:val="20"/>
          <w:szCs w:val="20"/>
        </w:rPr>
        <w:t xml:space="preserve"> i została opublikowana pod linkiem:</w:t>
      </w:r>
      <w:r w:rsidR="00F4209E" w:rsidRPr="002602EC">
        <w:rPr>
          <w:rFonts w:ascii="Verdana" w:hAnsi="Verdana"/>
          <w:sz w:val="20"/>
          <w:szCs w:val="20"/>
        </w:rPr>
        <w:t xml:space="preserve"> </w:t>
      </w:r>
      <w:r w:rsidR="00864440" w:rsidRPr="00864440">
        <w:rPr>
          <w:rFonts w:ascii="Verdana" w:hAnsi="Verdana"/>
          <w:sz w:val="20"/>
          <w:szCs w:val="20"/>
        </w:rPr>
        <w:t>https://bip.um.wroc.pl/petycja/80190/petycja-w-sprawie-zaniechania-wyburzenia-garazy-przy-ulicy-jesionowej-i-otmuchowskiej</w:t>
      </w:r>
    </w:p>
    <w:p w14:paraId="7EECE4C1" w14:textId="5D18AA37" w:rsidR="00F053C6" w:rsidRDefault="00F053C6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związku z tym, iż adresaci petycji w jej treści odwołują się do petycji</w:t>
      </w:r>
      <w:r w:rsidR="00B174AB">
        <w:rPr>
          <w:rFonts w:ascii="Verdana" w:hAnsi="Verdana"/>
          <w:bCs/>
          <w:sz w:val="20"/>
          <w:szCs w:val="20"/>
        </w:rPr>
        <w:t xml:space="preserve"> z dnia 11 lipca 2024 r.,</w:t>
      </w:r>
      <w:r>
        <w:rPr>
          <w:rFonts w:ascii="Verdana" w:hAnsi="Verdana"/>
          <w:bCs/>
          <w:sz w:val="20"/>
          <w:szCs w:val="20"/>
        </w:rPr>
        <w:t xml:space="preserve"> złożonej do Zarządu Dróg i </w:t>
      </w:r>
      <w:r w:rsidR="009B2527">
        <w:rPr>
          <w:rFonts w:ascii="Verdana" w:hAnsi="Verdana"/>
          <w:bCs/>
          <w:sz w:val="20"/>
          <w:szCs w:val="20"/>
        </w:rPr>
        <w:t xml:space="preserve">Utrzymania Miasta we Wrocławiu, która była zatytułowana „Petycja w sprawie przebudowy i remontu ul. Jesionowej” i której został nadany numer 5/2024 oraz została opublikowana pod linkiem: </w:t>
      </w:r>
      <w:hyperlink r:id="rId8" w:history="1">
        <w:r w:rsidR="009B2527" w:rsidRPr="009B2527">
          <w:rPr>
            <w:rStyle w:val="Hipercze"/>
            <w:rFonts w:ascii="Verdana" w:hAnsi="Verdana"/>
            <w:bCs/>
            <w:color w:val="000000" w:themeColor="text1"/>
            <w:sz w:val="20"/>
            <w:szCs w:val="20"/>
          </w:rPr>
          <w:t>https://bip.zdium.wroc.pl/petycja-nr-5-2024-ws-przebudowy-i-remontu-ul-jesionowej/</w:t>
        </w:r>
      </w:hyperlink>
      <w:r w:rsidR="009B2527">
        <w:rPr>
          <w:rFonts w:ascii="Verdana" w:hAnsi="Verdana"/>
          <w:bCs/>
          <w:color w:val="000000" w:themeColor="text1"/>
          <w:sz w:val="20"/>
          <w:szCs w:val="20"/>
        </w:rPr>
        <w:t xml:space="preserve"> dlatego też, załączamy kopię tej petycji i odpowiedź na nią ze strony ZDIUMU we Wrocławiu.</w:t>
      </w:r>
    </w:p>
    <w:p w14:paraId="7092854C" w14:textId="7EFB049D" w:rsidR="00871C0B" w:rsidRPr="002602EC" w:rsidRDefault="00871C0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lastRenderedPageBreak/>
        <w:t xml:space="preserve">W związku z powyższym proszę o rozpatrzenie petycji w zakresie działalności </w:t>
      </w:r>
      <w:r w:rsidR="00AF5457" w:rsidRPr="002602EC">
        <w:rPr>
          <w:rFonts w:ascii="Verdana" w:hAnsi="Verdana"/>
          <w:sz w:val="20"/>
          <w:szCs w:val="20"/>
        </w:rPr>
        <w:t xml:space="preserve">Departamentu </w:t>
      </w:r>
      <w:r w:rsidR="00F053C6">
        <w:rPr>
          <w:rFonts w:ascii="Verdana" w:hAnsi="Verdana"/>
          <w:sz w:val="20"/>
          <w:szCs w:val="20"/>
        </w:rPr>
        <w:t>Urbanistyki i Architektury</w:t>
      </w:r>
      <w:r w:rsidR="00156A2A" w:rsidRPr="002602EC">
        <w:rPr>
          <w:rFonts w:ascii="Verdana" w:hAnsi="Verdana"/>
          <w:sz w:val="20"/>
          <w:szCs w:val="20"/>
        </w:rPr>
        <w:t xml:space="preserve"> </w:t>
      </w:r>
      <w:r w:rsidRPr="002602EC">
        <w:rPr>
          <w:rFonts w:ascii="Verdana" w:hAnsi="Verdana"/>
          <w:bCs/>
          <w:sz w:val="20"/>
          <w:szCs w:val="20"/>
        </w:rPr>
        <w:t>Urzędu Miejskiego Wrocławia i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zawiadomienie podmiotu wnoszącego petycję o sposobie jej załatwienia w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terminie określonym w ustawie</w:t>
      </w:r>
      <w:r w:rsidR="0073702E" w:rsidRPr="002602EC">
        <w:rPr>
          <w:rFonts w:ascii="Verdana" w:hAnsi="Verdana"/>
          <w:bCs/>
          <w:sz w:val="20"/>
          <w:szCs w:val="20"/>
        </w:rPr>
        <w:t>.</w:t>
      </w:r>
      <w:r w:rsidRPr="002602EC">
        <w:rPr>
          <w:rFonts w:ascii="Verdana" w:hAnsi="Verdana"/>
          <w:bCs/>
          <w:sz w:val="20"/>
          <w:szCs w:val="20"/>
        </w:rPr>
        <w:t xml:space="preserve"> </w:t>
      </w:r>
      <w:r w:rsidR="0073702E" w:rsidRPr="002602EC">
        <w:rPr>
          <w:rFonts w:ascii="Verdana" w:hAnsi="Verdana"/>
          <w:bCs/>
          <w:sz w:val="20"/>
          <w:szCs w:val="20"/>
        </w:rPr>
        <w:t>Ponadto proszę o</w:t>
      </w:r>
      <w:r w:rsidRPr="002602EC">
        <w:rPr>
          <w:rFonts w:ascii="Verdana" w:hAnsi="Verdana"/>
          <w:bCs/>
          <w:sz w:val="20"/>
          <w:szCs w:val="20"/>
        </w:rPr>
        <w:t xml:space="preserve"> przekazanie do Wydziału </w:t>
      </w:r>
      <w:r w:rsidR="001947BA" w:rsidRPr="002602EC">
        <w:rPr>
          <w:rFonts w:ascii="Verdana" w:hAnsi="Verdana"/>
          <w:bCs/>
          <w:sz w:val="20"/>
          <w:szCs w:val="20"/>
        </w:rPr>
        <w:t xml:space="preserve">Partycypacji Społecznej Urzędu Miejskiego Wrocławia </w:t>
      </w:r>
      <w:r w:rsidR="00DF42EE" w:rsidRPr="002602EC">
        <w:rPr>
          <w:rFonts w:ascii="Verdana" w:hAnsi="Verdana"/>
          <w:bCs/>
          <w:sz w:val="20"/>
          <w:szCs w:val="20"/>
        </w:rPr>
        <w:t xml:space="preserve">zanonimizowanej </w:t>
      </w:r>
      <w:r w:rsidRPr="002602E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14:paraId="4010A108" w14:textId="77777777" w:rsidR="00617536" w:rsidRPr="002602EC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2602EC">
        <w:rPr>
          <w:rFonts w:ascii="Verdana" w:hAnsi="Verdana" w:cs="Helv"/>
          <w:iCs/>
          <w:sz w:val="20"/>
          <w:szCs w:val="20"/>
        </w:rPr>
        <w:t>Zgodnie z art. 4 ust. 3 ustawy o petycjach, w opublikowanym dokumencie zostały zanonimizowane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2602EC">
        <w:rPr>
          <w:rFonts w:ascii="Verdana" w:hAnsi="Verdana" w:cs="Helv"/>
          <w:sz w:val="20"/>
          <w:szCs w:val="20"/>
        </w:rPr>
        <w:t xml:space="preserve"> A</w:t>
      </w:r>
      <w:r w:rsidR="00617536" w:rsidRPr="002602EC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2602E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2602E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58FE8373" w14:textId="67E6314B" w:rsidR="002C0DBA" w:rsidRPr="002602EC" w:rsidRDefault="00871C0B" w:rsidP="00156A2A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>Informuję, że termi</w:t>
      </w:r>
      <w:r w:rsidR="002D1105" w:rsidRPr="002602EC">
        <w:rPr>
          <w:rFonts w:ascii="Verdana" w:hAnsi="Verdana"/>
          <w:bCs/>
          <w:sz w:val="20"/>
          <w:szCs w:val="20"/>
        </w:rPr>
        <w:t>n</w:t>
      </w:r>
      <w:r w:rsidR="007617F4" w:rsidRPr="002602E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5A2E4A">
        <w:rPr>
          <w:rFonts w:ascii="Verdana" w:hAnsi="Verdana"/>
          <w:bCs/>
          <w:sz w:val="20"/>
          <w:szCs w:val="20"/>
        </w:rPr>
        <w:t>16</w:t>
      </w:r>
      <w:r w:rsidR="00E9288E" w:rsidRPr="002602EC">
        <w:rPr>
          <w:rFonts w:ascii="Verdana" w:hAnsi="Verdana"/>
          <w:bCs/>
          <w:sz w:val="20"/>
          <w:szCs w:val="20"/>
        </w:rPr>
        <w:t xml:space="preserve"> </w:t>
      </w:r>
      <w:r w:rsidR="005A2E4A">
        <w:rPr>
          <w:rFonts w:ascii="Verdana" w:hAnsi="Verdana"/>
          <w:bCs/>
          <w:sz w:val="20"/>
          <w:szCs w:val="20"/>
        </w:rPr>
        <w:t>lipca</w:t>
      </w:r>
      <w:r w:rsidR="00651B63" w:rsidRPr="002602EC">
        <w:rPr>
          <w:rFonts w:ascii="Verdana" w:hAnsi="Verdana"/>
          <w:bCs/>
          <w:sz w:val="20"/>
          <w:szCs w:val="20"/>
        </w:rPr>
        <w:t xml:space="preserve"> </w:t>
      </w:r>
      <w:r w:rsidR="000677EB" w:rsidRPr="002602EC">
        <w:rPr>
          <w:rFonts w:ascii="Verdana" w:hAnsi="Verdana"/>
          <w:bCs/>
          <w:sz w:val="20"/>
          <w:szCs w:val="20"/>
        </w:rPr>
        <w:t>202</w:t>
      </w:r>
      <w:r w:rsidR="00DD50CC" w:rsidRPr="002602EC">
        <w:rPr>
          <w:rFonts w:ascii="Verdana" w:hAnsi="Verdana"/>
          <w:bCs/>
          <w:sz w:val="20"/>
          <w:szCs w:val="20"/>
        </w:rPr>
        <w:t>5</w:t>
      </w:r>
      <w:r w:rsidRPr="002602EC">
        <w:rPr>
          <w:rFonts w:ascii="Verdana" w:hAnsi="Verdana"/>
          <w:bCs/>
          <w:sz w:val="20"/>
          <w:szCs w:val="20"/>
        </w:rPr>
        <w:t xml:space="preserve"> r.</w:t>
      </w:r>
    </w:p>
    <w:p w14:paraId="3705C0EC" w14:textId="77777777" w:rsidR="00CF52E2" w:rsidRPr="00B637D3" w:rsidRDefault="00156A2A" w:rsidP="002C0DBA">
      <w:pPr>
        <w:pStyle w:val="12Zwyrazamiszacunku"/>
        <w:spacing w:line="288" w:lineRule="auto"/>
      </w:pPr>
      <w:r w:rsidRPr="00B637D3">
        <w:t>Z wyrazami szacunku</w:t>
      </w:r>
    </w:p>
    <w:p w14:paraId="72C6F805" w14:textId="77777777" w:rsidR="002C0DBA" w:rsidRPr="00B637D3" w:rsidRDefault="002C0DBA" w:rsidP="002C0DBA">
      <w:pPr>
        <w:pStyle w:val="15Spraweprowadzi"/>
        <w:spacing w:line="288" w:lineRule="auto"/>
        <w:jc w:val="left"/>
        <w:rPr>
          <w:sz w:val="20"/>
          <w:szCs w:val="20"/>
        </w:rPr>
      </w:pPr>
      <w:r w:rsidRPr="00B637D3">
        <w:rPr>
          <w:sz w:val="20"/>
          <w:szCs w:val="20"/>
        </w:rPr>
        <w:t>Dokument podpisała</w:t>
      </w:r>
    </w:p>
    <w:p w14:paraId="5625D34C" w14:textId="77777777" w:rsidR="002C0DBA" w:rsidRPr="00B637D3" w:rsidRDefault="002C0DBA" w:rsidP="002C0DBA">
      <w:pPr>
        <w:pStyle w:val="15Spraweprowadzi"/>
        <w:spacing w:line="288" w:lineRule="auto"/>
        <w:jc w:val="left"/>
        <w:rPr>
          <w:sz w:val="20"/>
          <w:szCs w:val="20"/>
        </w:rPr>
      </w:pPr>
      <w:r w:rsidRPr="00B637D3">
        <w:rPr>
          <w:sz w:val="20"/>
          <w:szCs w:val="20"/>
        </w:rPr>
        <w:t>Anna Kieler</w:t>
      </w:r>
    </w:p>
    <w:p w14:paraId="0427F1A4" w14:textId="77777777" w:rsidR="002C0DBA" w:rsidRPr="00B637D3" w:rsidRDefault="002C0DBA" w:rsidP="002C0DBA">
      <w:pPr>
        <w:pStyle w:val="15Spraweprowadzi"/>
        <w:spacing w:after="1080" w:line="288" w:lineRule="auto"/>
        <w:jc w:val="left"/>
        <w:rPr>
          <w:color w:val="FFFFFF" w:themeColor="background1"/>
          <w:sz w:val="20"/>
          <w:szCs w:val="20"/>
        </w:rPr>
      </w:pPr>
      <w:r w:rsidRPr="00B637D3">
        <w:rPr>
          <w:sz w:val="20"/>
          <w:szCs w:val="20"/>
        </w:rPr>
        <w:t>Zastępca Dyrektora Wydziału</w:t>
      </w:r>
      <w:r w:rsidRPr="00B637D3">
        <w:rPr>
          <w:color w:val="FFFFFF" w:themeColor="background1"/>
          <w:sz w:val="20"/>
          <w:szCs w:val="20"/>
        </w:rPr>
        <w:t xml:space="preserve"> Partycypacji Społecznej</w:t>
      </w:r>
    </w:p>
    <w:p w14:paraId="0B6DCAB1" w14:textId="77777777" w:rsidR="00F77C7F" w:rsidRPr="002602EC" w:rsidRDefault="00871C0B" w:rsidP="004B51BE">
      <w:pPr>
        <w:pStyle w:val="12Zwyrazamiszacunku"/>
        <w:spacing w:before="960" w:line="288" w:lineRule="auto"/>
      </w:pPr>
      <w:r w:rsidRPr="002602EC">
        <w:t xml:space="preserve">Sprawę prowadzi: </w:t>
      </w:r>
      <w:r w:rsidR="00F77C7F" w:rsidRPr="002602EC">
        <w:t>Wojciech Krzosa</w:t>
      </w:r>
      <w:r w:rsidRPr="002602EC">
        <w:t>; Urząd Miejski Wrocławia; Wydział Partycypacji Społecznej, ul. Gabrieli Zapolskiej 4, 50-032 Wrocław;</w:t>
      </w:r>
      <w:r w:rsidR="00D810D6" w:rsidRPr="002602EC">
        <w:t xml:space="preserve"> tel. +48 </w:t>
      </w:r>
      <w:r w:rsidR="004006B0" w:rsidRPr="002602EC">
        <w:t xml:space="preserve">717 77 </w:t>
      </w:r>
      <w:r w:rsidR="00F77C7F" w:rsidRPr="002602EC">
        <w:t>72 92</w:t>
      </w:r>
      <w:r w:rsidR="004006B0" w:rsidRPr="002602EC">
        <w:t xml:space="preserve">, </w:t>
      </w:r>
    </w:p>
    <w:p w14:paraId="0E059EED" w14:textId="77777777" w:rsidR="00871C0B" w:rsidRPr="002602EC" w:rsidRDefault="00156A2A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f</w:t>
      </w:r>
      <w:r w:rsidR="004006B0" w:rsidRPr="002602EC">
        <w:rPr>
          <w:sz w:val="20"/>
          <w:szCs w:val="20"/>
        </w:rPr>
        <w:t>ax</w:t>
      </w:r>
      <w:r w:rsidRPr="002602EC">
        <w:rPr>
          <w:sz w:val="20"/>
          <w:szCs w:val="20"/>
        </w:rPr>
        <w:t>.</w:t>
      </w:r>
      <w:r w:rsidR="004006B0" w:rsidRPr="002602EC">
        <w:rPr>
          <w:sz w:val="20"/>
          <w:szCs w:val="20"/>
        </w:rPr>
        <w:t xml:space="preserve"> +48 </w:t>
      </w:r>
      <w:r w:rsidR="00871C0B" w:rsidRPr="002602EC">
        <w:rPr>
          <w:sz w:val="20"/>
          <w:szCs w:val="20"/>
        </w:rPr>
        <w:t xml:space="preserve">717 77 86 63; </w:t>
      </w:r>
      <w:hyperlink r:id="rId9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2602EC">
        <w:rPr>
          <w:sz w:val="20"/>
          <w:szCs w:val="20"/>
        </w:rPr>
        <w:t xml:space="preserve">; </w:t>
      </w:r>
      <w:hyperlink r:id="rId10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08AEAD89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Załączniki:</w:t>
      </w:r>
    </w:p>
    <w:p w14:paraId="30442687" w14:textId="69E6D8F5" w:rsidR="002D1105" w:rsidRPr="009B2527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 w:rsidRPr="002602EC">
        <w:rPr>
          <w:sz w:val="20"/>
          <w:szCs w:val="20"/>
        </w:rPr>
        <w:t xml:space="preserve"> </w:t>
      </w:r>
      <w:r w:rsidR="00DD50CC" w:rsidRPr="002602EC">
        <w:rPr>
          <w:sz w:val="20"/>
          <w:szCs w:val="20"/>
        </w:rPr>
        <w:t>P</w:t>
      </w:r>
      <w:r w:rsidRPr="002602EC">
        <w:rPr>
          <w:sz w:val="20"/>
          <w:szCs w:val="20"/>
        </w:rPr>
        <w:t>etycj</w:t>
      </w:r>
      <w:r w:rsidR="00DD50CC" w:rsidRPr="002602EC">
        <w:rPr>
          <w:sz w:val="20"/>
          <w:szCs w:val="20"/>
        </w:rPr>
        <w:t>a</w:t>
      </w:r>
      <w:r w:rsidR="005354AA" w:rsidRPr="002602EC">
        <w:rPr>
          <w:sz w:val="20"/>
          <w:szCs w:val="20"/>
        </w:rPr>
        <w:t xml:space="preserve"> </w:t>
      </w:r>
      <w:r w:rsidR="009B2527" w:rsidRPr="002602EC">
        <w:rPr>
          <w:sz w:val="20"/>
          <w:szCs w:val="20"/>
        </w:rPr>
        <w:t>z</w:t>
      </w:r>
      <w:r w:rsidR="005A2E4A">
        <w:rPr>
          <w:sz w:val="20"/>
          <w:szCs w:val="20"/>
        </w:rPr>
        <w:t xml:space="preserve"> </w:t>
      </w:r>
      <w:r w:rsidR="009B2527">
        <w:rPr>
          <w:sz w:val="20"/>
          <w:szCs w:val="20"/>
        </w:rPr>
        <w:t>12</w:t>
      </w:r>
      <w:r w:rsidR="005A2E4A">
        <w:rPr>
          <w:sz w:val="20"/>
          <w:szCs w:val="20"/>
        </w:rPr>
        <w:t xml:space="preserve"> </w:t>
      </w:r>
      <w:r w:rsidR="009B2527">
        <w:rPr>
          <w:sz w:val="20"/>
          <w:szCs w:val="20"/>
        </w:rPr>
        <w:t>marca</w:t>
      </w:r>
      <w:r w:rsidR="009B2527" w:rsidRPr="002602EC">
        <w:rPr>
          <w:sz w:val="20"/>
          <w:szCs w:val="20"/>
        </w:rPr>
        <w:t xml:space="preserve"> 2025 r.</w:t>
      </w:r>
      <w:r w:rsidR="009B2527">
        <w:rPr>
          <w:sz w:val="20"/>
          <w:szCs w:val="20"/>
        </w:rPr>
        <w:t xml:space="preserve"> (złożona 18 marca 2025 r. w Urzędzie Miejskim Wrocławia),</w:t>
      </w:r>
      <w:r w:rsidR="009B2527" w:rsidRPr="002602EC">
        <w:rPr>
          <w:sz w:val="20"/>
          <w:szCs w:val="20"/>
        </w:rPr>
        <w:t xml:space="preserve"> </w:t>
      </w:r>
      <w:r w:rsidR="009B2527">
        <w:rPr>
          <w:rFonts w:cs="Helv"/>
          <w:color w:val="000000" w:themeColor="text1"/>
          <w:sz w:val="20"/>
          <w:szCs w:val="20"/>
        </w:rPr>
        <w:t>dotyczącą zaniechania wyburz</w:t>
      </w:r>
      <w:r w:rsidR="005A2E4A">
        <w:rPr>
          <w:rFonts w:cs="Helv"/>
          <w:color w:val="000000" w:themeColor="text1"/>
          <w:sz w:val="20"/>
          <w:szCs w:val="20"/>
        </w:rPr>
        <w:t>e</w:t>
      </w:r>
      <w:r w:rsidR="009B2527">
        <w:rPr>
          <w:rFonts w:cs="Helv"/>
          <w:color w:val="000000" w:themeColor="text1"/>
          <w:sz w:val="20"/>
          <w:szCs w:val="20"/>
        </w:rPr>
        <w:t>nia garaży przy ulicy Jesionowej i Otmuchowskiej</w:t>
      </w:r>
      <w:r w:rsidR="0006624E" w:rsidRPr="002602EC">
        <w:rPr>
          <w:sz w:val="20"/>
          <w:szCs w:val="20"/>
        </w:rPr>
        <w:t>.</w:t>
      </w:r>
    </w:p>
    <w:p w14:paraId="14B2CAF6" w14:textId="14A3A4EC" w:rsidR="009B2527" w:rsidRPr="00F60F12" w:rsidRDefault="009B2527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>
        <w:rPr>
          <w:sz w:val="20"/>
          <w:szCs w:val="20"/>
        </w:rPr>
        <w:t>Pismo uzupełniające petycję</w:t>
      </w:r>
      <w:r w:rsidRPr="009B2527">
        <w:rPr>
          <w:sz w:val="20"/>
          <w:szCs w:val="20"/>
        </w:rPr>
        <w:t xml:space="preserve"> </w:t>
      </w:r>
      <w:r>
        <w:rPr>
          <w:sz w:val="20"/>
          <w:szCs w:val="20"/>
        </w:rPr>
        <w:t>z 16 kwietnia 2025 r., z oświadczeniami właścicieli nieruchomości do ich reprezentowania</w:t>
      </w:r>
      <w:r w:rsidR="00F60F12">
        <w:rPr>
          <w:sz w:val="20"/>
          <w:szCs w:val="20"/>
        </w:rPr>
        <w:t>.</w:t>
      </w:r>
    </w:p>
    <w:p w14:paraId="64FAB744" w14:textId="0F44EBE7" w:rsidR="00F60F12" w:rsidRPr="002602EC" w:rsidRDefault="00F60F12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>
        <w:rPr>
          <w:sz w:val="20"/>
          <w:szCs w:val="20"/>
        </w:rPr>
        <w:t xml:space="preserve">Kopia petycji </w:t>
      </w:r>
      <w:r>
        <w:rPr>
          <w:bCs/>
          <w:sz w:val="20"/>
          <w:szCs w:val="20"/>
        </w:rPr>
        <w:t>złożonej do Zarządu Dróg i Utrzymania Miasta we Wrocławiu, „Petycja w sprawie przebudowy i remontu ul. Jesionowej” i której został nadany numer 5/2024, wraz z odpowiedzią na nią udzielona przez ZDIUM we Wrocławiu</w:t>
      </w:r>
    </w:p>
    <w:p w14:paraId="4186E701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Otrzymują:</w:t>
      </w:r>
    </w:p>
    <w:p w14:paraId="6F58E2A8" w14:textId="77777777" w:rsidR="00871C0B" w:rsidRPr="002602EC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Adresat</w:t>
      </w:r>
    </w:p>
    <w:p w14:paraId="3FFC4A4E" w14:textId="699E01DA" w:rsidR="00246181" w:rsidRPr="002602EC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 acta</w:t>
      </w:r>
      <w:r w:rsidR="00156A2A" w:rsidRPr="002602EC">
        <w:rPr>
          <w:sz w:val="20"/>
          <w:szCs w:val="20"/>
        </w:rPr>
        <w:t>, Wydział Partycypacji Społecznej Urzędu Miejskiego Wrocławia 00</w:t>
      </w:r>
      <w:r w:rsidR="0006624E" w:rsidRPr="002602EC">
        <w:rPr>
          <w:sz w:val="20"/>
          <w:szCs w:val="20"/>
        </w:rPr>
        <w:t>0</w:t>
      </w:r>
      <w:r w:rsidR="00F36FE5">
        <w:rPr>
          <w:sz w:val="20"/>
          <w:szCs w:val="20"/>
        </w:rPr>
        <w:t>59491</w:t>
      </w:r>
      <w:r w:rsidR="00E9288E" w:rsidRPr="002602EC">
        <w:rPr>
          <w:sz w:val="20"/>
          <w:szCs w:val="20"/>
        </w:rPr>
        <w:t>/2025</w:t>
      </w:r>
      <w:r w:rsidR="00156A2A" w:rsidRPr="002602EC">
        <w:rPr>
          <w:sz w:val="20"/>
          <w:szCs w:val="20"/>
        </w:rPr>
        <w:t>/W</w:t>
      </w:r>
    </w:p>
    <w:p w14:paraId="4CBB752A" w14:textId="77777777" w:rsidR="00AF5457" w:rsidRPr="002602EC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Niniejsze pismo zostało przygotowane zgodnie ze standardami WCAG.</w:t>
      </w:r>
    </w:p>
    <w:sectPr w:rsidR="00AF5457" w:rsidRPr="002602EC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836F" w14:textId="77777777" w:rsidR="005354AA" w:rsidRDefault="005354AA">
      <w:r>
        <w:separator/>
      </w:r>
    </w:p>
  </w:endnote>
  <w:endnote w:type="continuationSeparator" w:id="0">
    <w:p w14:paraId="768AFEF1" w14:textId="77777777" w:rsidR="005354AA" w:rsidRDefault="005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271" w14:textId="77777777"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8E60" w14:textId="77777777" w:rsidR="005354AA" w:rsidRDefault="005354AA" w:rsidP="00F261E5">
    <w:pPr>
      <w:pStyle w:val="Stopka"/>
    </w:pPr>
  </w:p>
  <w:p w14:paraId="2E48A10A" w14:textId="77777777" w:rsidR="005354AA" w:rsidRDefault="005354AA" w:rsidP="00F261E5">
    <w:pPr>
      <w:pStyle w:val="Stopka"/>
    </w:pPr>
    <w:r>
      <w:rPr>
        <w:noProof/>
      </w:rPr>
      <w:drawing>
        <wp:inline distT="0" distB="0" distL="0" distR="0" wp14:anchorId="6679A5B6" wp14:editId="63D71766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BC80" w14:textId="77777777" w:rsidR="005354AA" w:rsidRDefault="005354AA">
      <w:r>
        <w:separator/>
      </w:r>
    </w:p>
  </w:footnote>
  <w:footnote w:type="continuationSeparator" w:id="0">
    <w:p w14:paraId="133618D0" w14:textId="77777777" w:rsidR="005354AA" w:rsidRDefault="0053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2196" w14:textId="77777777" w:rsidR="005354AA" w:rsidRDefault="00B637D3">
    <w:r>
      <w:rPr>
        <w:noProof/>
      </w:rPr>
      <w:pict w14:anchorId="58699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EE0" w14:textId="77777777" w:rsidR="005354AA" w:rsidRDefault="005354AA" w:rsidP="00A27F20">
    <w:pPr>
      <w:pStyle w:val="Stopka"/>
    </w:pPr>
    <w:r>
      <w:rPr>
        <w:noProof/>
      </w:rPr>
      <w:drawing>
        <wp:inline distT="0" distB="0" distL="0" distR="0" wp14:anchorId="66623174" wp14:editId="60102573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57CE9"/>
    <w:rsid w:val="002602EC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0DBA"/>
    <w:rsid w:val="002C666D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2E4A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706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64440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B2527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476A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174AB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7D3"/>
    <w:rsid w:val="00B63B2B"/>
    <w:rsid w:val="00B674F8"/>
    <w:rsid w:val="00B70A13"/>
    <w:rsid w:val="00B73AF4"/>
    <w:rsid w:val="00B81B31"/>
    <w:rsid w:val="00B906E7"/>
    <w:rsid w:val="00B95F9F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53C6"/>
    <w:rsid w:val="00F06711"/>
    <w:rsid w:val="00F22E34"/>
    <w:rsid w:val="00F261E5"/>
    <w:rsid w:val="00F275DC"/>
    <w:rsid w:val="00F31CAD"/>
    <w:rsid w:val="00F349B8"/>
    <w:rsid w:val="00F3501A"/>
    <w:rsid w:val="00F36FE5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0F12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A850D5"/>
  <w15:docId w15:val="{92C61F0D-36CF-4F24-8450-4878643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dium.wroc.pl/petycja-nr-5-2024-ws-przebudowy-i-remontu-ul-jesionowej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D881-A581-4318-8DAE-30ADE6E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123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7</cp:revision>
  <cp:lastPrinted>2025-04-17T11:45:00Z</cp:lastPrinted>
  <dcterms:created xsi:type="dcterms:W3CDTF">2025-03-03T08:29:00Z</dcterms:created>
  <dcterms:modified xsi:type="dcterms:W3CDTF">2025-04-17T11:45:00Z</dcterms:modified>
</cp:coreProperties>
</file>