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00B1" w14:textId="77777777" w:rsidR="006C21EF" w:rsidRPr="006C21EF" w:rsidRDefault="006C21EF" w:rsidP="006C21EF">
      <w:pPr>
        <w:spacing w:line="360" w:lineRule="auto"/>
        <w:contextualSpacing/>
        <w:mirrorIndents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Nazwa i adres Wykonawcy/</w:t>
      </w:r>
      <w:r w:rsidR="00800591" w:rsidRPr="006C21EF">
        <w:rPr>
          <w:rFonts w:ascii="Verdana" w:hAnsi="Verdana" w:cs="Calibri"/>
          <w:sz w:val="22"/>
          <w:szCs w:val="22"/>
        </w:rPr>
        <w:t>pieczęć Wykonawcy</w:t>
      </w:r>
    </w:p>
    <w:p w14:paraId="40187CFD" w14:textId="77777777" w:rsidR="000C71A0" w:rsidRPr="006C21EF" w:rsidRDefault="005017C2" w:rsidP="006C21EF">
      <w:pPr>
        <w:spacing w:line="360" w:lineRule="auto"/>
        <w:contextualSpacing/>
        <w:mirrorIndents/>
        <w:rPr>
          <w:rFonts w:ascii="Verdana" w:hAnsi="Verdana" w:cs="Verdana"/>
          <w:b/>
          <w:sz w:val="22"/>
          <w:szCs w:val="22"/>
        </w:rPr>
      </w:pPr>
      <w:r w:rsidRPr="006C21EF">
        <w:rPr>
          <w:rFonts w:ascii="Verdana" w:hAnsi="Verdana" w:cs="Verdana"/>
          <w:b/>
          <w:sz w:val="22"/>
          <w:szCs w:val="22"/>
        </w:rPr>
        <w:t xml:space="preserve">Załącznik nr </w:t>
      </w:r>
      <w:r w:rsidR="006D490C" w:rsidRPr="006C21EF">
        <w:rPr>
          <w:rFonts w:ascii="Verdana" w:hAnsi="Verdana" w:cs="Verdana"/>
          <w:b/>
          <w:sz w:val="22"/>
          <w:szCs w:val="22"/>
        </w:rPr>
        <w:t>5</w:t>
      </w:r>
      <w:r w:rsidR="00A73456" w:rsidRPr="006C21EF">
        <w:rPr>
          <w:rFonts w:ascii="Verdana" w:hAnsi="Verdana" w:cs="Verdana"/>
          <w:b/>
          <w:sz w:val="22"/>
          <w:szCs w:val="22"/>
        </w:rPr>
        <w:t xml:space="preserve"> </w:t>
      </w:r>
      <w:r w:rsidRPr="006C21EF">
        <w:rPr>
          <w:rFonts w:ascii="Verdana" w:hAnsi="Verdana" w:cs="Verdana"/>
          <w:b/>
          <w:sz w:val="22"/>
          <w:szCs w:val="22"/>
        </w:rPr>
        <w:t xml:space="preserve">do </w:t>
      </w:r>
      <w:r w:rsidR="001C6737" w:rsidRPr="006C21EF">
        <w:rPr>
          <w:rFonts w:ascii="Verdana" w:hAnsi="Verdana" w:cs="Verdana"/>
          <w:b/>
          <w:sz w:val="22"/>
          <w:szCs w:val="22"/>
        </w:rPr>
        <w:t>Z</w:t>
      </w:r>
      <w:r w:rsidRPr="006C21EF">
        <w:rPr>
          <w:rFonts w:ascii="Verdana" w:hAnsi="Verdana" w:cs="Verdana"/>
          <w:b/>
          <w:sz w:val="22"/>
          <w:szCs w:val="22"/>
        </w:rPr>
        <w:t>apytania ofertowego</w:t>
      </w:r>
    </w:p>
    <w:p w14:paraId="067FC4F7" w14:textId="77777777" w:rsidR="00295F8B" w:rsidRPr="00334B2A" w:rsidRDefault="00334B2A" w:rsidP="006C21EF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Cs w:val="22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K</w:t>
      </w:r>
      <w:r w:rsidRPr="00334B2A">
        <w:rPr>
          <w:rFonts w:ascii="Verdana" w:hAnsi="Verdana"/>
          <w:b w:val="0"/>
          <w:caps w:val="0"/>
          <w:sz w:val="20"/>
          <w:szCs w:val="20"/>
          <w:u w:val="none"/>
        </w:rPr>
        <w:t xml:space="preserve">walifikacje i doświadczenie </w:t>
      </w:r>
      <w:r w:rsidR="00321D58">
        <w:rPr>
          <w:rFonts w:ascii="Verdana" w:hAnsi="Verdana"/>
          <w:b w:val="0"/>
          <w:caps w:val="0"/>
          <w:sz w:val="20"/>
          <w:szCs w:val="20"/>
          <w:u w:val="none"/>
        </w:rPr>
        <w:t>osoby/</w:t>
      </w:r>
      <w:r w:rsidRPr="00334B2A">
        <w:rPr>
          <w:rFonts w:ascii="Verdana" w:hAnsi="Verdana"/>
          <w:b w:val="0"/>
          <w:caps w:val="0"/>
          <w:sz w:val="20"/>
          <w:szCs w:val="20"/>
          <w:u w:val="none"/>
        </w:rPr>
        <w:t>os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334B2A">
        <w:rPr>
          <w:rFonts w:ascii="Verdana" w:hAnsi="Verdana"/>
          <w:b w:val="0"/>
          <w:caps w:val="0"/>
          <w:sz w:val="20"/>
          <w:szCs w:val="20"/>
          <w:u w:val="none"/>
        </w:rPr>
        <w:t>b wskazan</w:t>
      </w:r>
      <w:r w:rsidR="00695891">
        <w:rPr>
          <w:rFonts w:ascii="Verdana" w:hAnsi="Verdana"/>
          <w:b w:val="0"/>
          <w:caps w:val="0"/>
          <w:sz w:val="20"/>
          <w:szCs w:val="20"/>
          <w:u w:val="none"/>
        </w:rPr>
        <w:t>ych</w:t>
      </w:r>
      <w:r w:rsidRPr="00334B2A">
        <w:rPr>
          <w:rFonts w:ascii="Verdana" w:hAnsi="Verdana"/>
          <w:b w:val="0"/>
          <w:caps w:val="0"/>
          <w:sz w:val="20"/>
          <w:szCs w:val="20"/>
          <w:u w:val="none"/>
        </w:rPr>
        <w:t xml:space="preserve"> do realizacji zamówienia </w:t>
      </w:r>
      <w:r w:rsidR="0084715A">
        <w:rPr>
          <w:rFonts w:ascii="Verdana" w:hAnsi="Verdana"/>
          <w:b w:val="0"/>
          <w:caps w:val="0"/>
          <w:sz w:val="20"/>
          <w:szCs w:val="20"/>
          <w:u w:val="none"/>
        </w:rPr>
        <w:t>w </w:t>
      </w:r>
      <w:r w:rsidRPr="00334B2A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wykazania spełniania warunków udziału w postępowaniu, o których mowa w pkt </w:t>
      </w:r>
      <w:r w:rsidR="0000364D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Pr="00334B2A">
        <w:rPr>
          <w:rFonts w:ascii="Verdana" w:hAnsi="Verdana" w:cs="Arial"/>
          <w:b w:val="0"/>
          <w:caps w:val="0"/>
          <w:sz w:val="20"/>
          <w:szCs w:val="20"/>
          <w:u w:val="none"/>
        </w:rPr>
        <w:t>.2.2) zapytania ofertowego</w:t>
      </w:r>
      <w:r w:rsidRPr="00334B2A">
        <w:rPr>
          <w:rFonts w:ascii="Verdana" w:hAnsi="Verdana" w:cs="Arial"/>
          <w:b w:val="0"/>
          <w:caps w:val="0"/>
          <w:szCs w:val="22"/>
          <w:u w:val="none"/>
        </w:rPr>
        <w:t>.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B65259" w14:paraId="78CCE52E" w14:textId="77777777" w:rsidTr="00334B2A">
        <w:trPr>
          <w:trHeight w:val="1191"/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D0B" w14:textId="77777777" w:rsidR="00D23182" w:rsidRPr="00B65259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B65259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A5F" w14:textId="77777777" w:rsidR="00D23182" w:rsidRPr="00B65259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B65259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2D3A" w14:textId="77777777" w:rsidR="00D23182" w:rsidRPr="00B65259" w:rsidRDefault="006267AB" w:rsidP="00695891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B65259">
              <w:rPr>
                <w:rFonts w:ascii="Verdana" w:hAnsi="Verdana"/>
                <w:sz w:val="20"/>
                <w:szCs w:val="20"/>
              </w:rPr>
              <w:t xml:space="preserve">Kwalifikacje i doświadczenie </w:t>
            </w:r>
            <w:r w:rsidR="00321D58" w:rsidRPr="00B65259">
              <w:rPr>
                <w:rFonts w:ascii="Verdana" w:hAnsi="Verdana"/>
                <w:sz w:val="20"/>
                <w:szCs w:val="20"/>
              </w:rPr>
              <w:t>osoby/</w:t>
            </w:r>
            <w:r w:rsidRPr="00B65259">
              <w:rPr>
                <w:rFonts w:ascii="Verdana" w:hAnsi="Verdana"/>
                <w:sz w:val="20"/>
                <w:szCs w:val="20"/>
              </w:rPr>
              <w:t>os</w:t>
            </w:r>
            <w:r w:rsidR="00695891" w:rsidRPr="00B65259">
              <w:rPr>
                <w:rFonts w:ascii="Verdana" w:hAnsi="Verdana"/>
                <w:sz w:val="20"/>
                <w:szCs w:val="20"/>
              </w:rPr>
              <w:t>ób</w:t>
            </w:r>
            <w:r w:rsidR="00295F8B" w:rsidRPr="00B6525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65259">
              <w:rPr>
                <w:rFonts w:ascii="Verdana" w:hAnsi="Verdana"/>
                <w:sz w:val="20"/>
                <w:szCs w:val="20"/>
              </w:rPr>
              <w:t>wskazan</w:t>
            </w:r>
            <w:r w:rsidR="00352BEE" w:rsidRPr="00B65259">
              <w:rPr>
                <w:rFonts w:ascii="Verdana" w:hAnsi="Verdana"/>
                <w:sz w:val="20"/>
                <w:szCs w:val="20"/>
              </w:rPr>
              <w:t>ej</w:t>
            </w:r>
            <w:r w:rsidRPr="00B65259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B65259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B65259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 w:rsidRPr="00B65259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B65259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 w:rsidRPr="00B65259">
              <w:rPr>
                <w:rFonts w:ascii="Verdana" w:hAnsi="Verdana" w:cs="Arial"/>
                <w:sz w:val="20"/>
                <w:szCs w:val="20"/>
              </w:rPr>
              <w:t>III</w:t>
            </w:r>
            <w:r w:rsidRPr="00B65259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B65259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B65259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B65259">
              <w:rPr>
                <w:rFonts w:ascii="Verdana" w:hAnsi="Verdana" w:cs="Arial"/>
                <w:sz w:val="20"/>
                <w:szCs w:val="20"/>
              </w:rPr>
              <w:t>)</w:t>
            </w:r>
            <w:r w:rsidRPr="00B65259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B65259" w14:paraId="57E1D615" w14:textId="77777777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111E" w14:textId="77777777" w:rsidR="00D23182" w:rsidRPr="00B65259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B6525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8C08" w14:textId="77777777" w:rsidR="00D23182" w:rsidRPr="00B65259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B65259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EA78" w14:textId="77777777" w:rsidR="00D23182" w:rsidRPr="00B65259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B6525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B65259" w14:paraId="4B1E15FB" w14:textId="77777777" w:rsidTr="005C33B6">
        <w:trPr>
          <w:trHeight w:val="745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D154" w14:textId="77777777" w:rsidR="00F15B9C" w:rsidRPr="00B65259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B6525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33FF" w14:textId="77777777" w:rsidR="00B87FD3" w:rsidRPr="00B65259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65259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14:paraId="0704851F" w14:textId="77777777" w:rsidR="00677EF1" w:rsidRPr="00B65259" w:rsidRDefault="00B87FD3" w:rsidP="005F7F5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65259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B4AD" w14:textId="77777777" w:rsidR="00B65259" w:rsidRPr="005C33B6" w:rsidRDefault="000223B7" w:rsidP="002C0076">
            <w:pPr>
              <w:pStyle w:val="Nagwek4"/>
              <w:spacing w:before="120" w:after="0" w:line="360" w:lineRule="auto"/>
              <w:contextualSpacing/>
              <w:mirrorIndents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5C33B6">
              <w:rPr>
                <w:rFonts w:ascii="Verdana" w:hAnsi="Verdana"/>
                <w:b w:val="0"/>
                <w:bCs w:val="0"/>
                <w:sz w:val="20"/>
                <w:szCs w:val="20"/>
                <w:lang w:eastAsia="pl-PL"/>
              </w:rPr>
              <w:t>P</w:t>
            </w:r>
            <w:r w:rsidR="00C91119" w:rsidRPr="005C33B6">
              <w:rPr>
                <w:rFonts w:ascii="Verdana" w:hAnsi="Verdana"/>
                <w:b w:val="0"/>
                <w:bCs w:val="0"/>
                <w:sz w:val="20"/>
                <w:szCs w:val="20"/>
                <w:lang w:eastAsia="pl-PL"/>
              </w:rPr>
              <w:t xml:space="preserve">osiada </w:t>
            </w:r>
            <w:r w:rsidR="00B65259" w:rsidRPr="005C33B6">
              <w:rPr>
                <w:rFonts w:ascii="Verdana" w:hAnsi="Verdana"/>
                <w:b w:val="0"/>
                <w:bCs w:val="0"/>
                <w:sz w:val="20"/>
                <w:szCs w:val="20"/>
              </w:rPr>
              <w:t>uprawnienia budowlane do projektowania w specjalności instalacyjnej w zakresie sieci, instalacji, urządzeń elektrycznych i elektroenergetycznych oraz która posiada doświadczenie w przygotowaniu projektów instalacji fotowoltaicznych</w:t>
            </w:r>
            <w:r w:rsidR="00B65259" w:rsidRPr="005C33B6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 xml:space="preserve"> mocy minimum 140kWp</w:t>
            </w:r>
          </w:p>
          <w:p w14:paraId="18E73674" w14:textId="77777777" w:rsidR="00805296" w:rsidRPr="005C33B6" w:rsidRDefault="00553AC8" w:rsidP="002C0076">
            <w:pPr>
              <w:pStyle w:val="Nagwek4"/>
              <w:spacing w:before="120" w:after="0" w:line="360" w:lineRule="auto"/>
              <w:contextualSpacing/>
              <w:mirrorIndents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5C33B6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eastAsia="pl-PL"/>
              </w:rPr>
              <w:t>TAK/NIE*</w:t>
            </w:r>
          </w:p>
          <w:p w14:paraId="7920BF4D" w14:textId="77777777" w:rsidR="00553AC8" w:rsidRPr="005C33B6" w:rsidRDefault="00805296" w:rsidP="002C0076">
            <w:pPr>
              <w:pStyle w:val="Nagwek4"/>
              <w:spacing w:before="120" w:after="0" w:line="360" w:lineRule="auto"/>
              <w:contextualSpacing/>
              <w:mirrorIndents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5C33B6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eastAsia="pl-PL"/>
              </w:rPr>
              <w:t xml:space="preserve">*niepotrzebne skreślić  </w:t>
            </w:r>
          </w:p>
          <w:p w14:paraId="44773EB5" w14:textId="01EAF253" w:rsidR="002B0F3A" w:rsidRPr="005C33B6" w:rsidRDefault="00E02CF3" w:rsidP="002C0076">
            <w:pPr>
              <w:pStyle w:val="Tekstkomentarza"/>
              <w:spacing w:line="360" w:lineRule="auto"/>
              <w:rPr>
                <w:rFonts w:ascii="Verdana" w:hAnsi="Verdana"/>
                <w:color w:val="0070C0"/>
              </w:rPr>
            </w:pPr>
            <w:r w:rsidRPr="005C33B6">
              <w:rPr>
                <w:rFonts w:ascii="Verdana" w:hAnsi="Verdana" w:cs="Arial"/>
              </w:rPr>
              <w:t>W</w:t>
            </w:r>
            <w:r w:rsidR="00B01A8E" w:rsidRPr="005C33B6">
              <w:rPr>
                <w:rFonts w:ascii="Verdana" w:hAnsi="Verdana" w:cs="Arial"/>
              </w:rPr>
              <w:t xml:space="preserve"> okresie </w:t>
            </w:r>
            <w:r w:rsidR="00CD4DCA" w:rsidRPr="005C33B6">
              <w:rPr>
                <w:rFonts w:ascii="Verdana" w:hAnsi="Verdana" w:cs="Arial"/>
              </w:rPr>
              <w:t>2</w:t>
            </w:r>
            <w:r w:rsidR="00B01A8E" w:rsidRPr="005C33B6">
              <w:rPr>
                <w:rFonts w:ascii="Verdana" w:hAnsi="Verdana" w:cs="Arial"/>
              </w:rPr>
              <w:t xml:space="preserve"> lat przed upływem terminu składania ofert</w:t>
            </w:r>
            <w:r w:rsidR="006267AB" w:rsidRPr="005C33B6">
              <w:rPr>
                <w:rFonts w:ascii="Verdana" w:hAnsi="Verdana" w:cs="Arial"/>
              </w:rPr>
              <w:t>,</w:t>
            </w:r>
            <w:r w:rsidR="006267AB" w:rsidRPr="005C33B6">
              <w:rPr>
                <w:rFonts w:ascii="Verdana" w:hAnsi="Verdana"/>
              </w:rPr>
              <w:t xml:space="preserve"> a jeżeli okres prowadzenia działalności jest krótszy </w:t>
            </w:r>
            <w:r w:rsidR="00B65259" w:rsidRPr="005C33B6">
              <w:rPr>
                <w:rFonts w:ascii="Verdana" w:hAnsi="Verdana"/>
              </w:rPr>
              <w:t xml:space="preserve">przynajmniej jednego zamówienia </w:t>
            </w:r>
          </w:p>
          <w:p w14:paraId="7857F1E4" w14:textId="1C5F28B7" w:rsidR="00B65259" w:rsidRPr="005C33B6" w:rsidRDefault="002B0F3A" w:rsidP="002C0076">
            <w:pPr>
              <w:pStyle w:val="Tekstkomentarza"/>
              <w:spacing w:line="360" w:lineRule="auto"/>
              <w:rPr>
                <w:rFonts w:ascii="Verdana" w:hAnsi="Verdana"/>
              </w:rPr>
            </w:pPr>
            <w:r w:rsidRPr="005C33B6">
              <w:rPr>
                <w:rFonts w:ascii="Verdana" w:hAnsi="Verdana"/>
              </w:rPr>
              <w:t>obejmującego opracowanie  projektu  instalacji fotowoltaicznej o mocy co najmniej 140 kW</w:t>
            </w:r>
          </w:p>
          <w:p w14:paraId="60E7C105" w14:textId="77777777" w:rsidR="006267AB" w:rsidRPr="005C33B6" w:rsidRDefault="00237B99" w:rsidP="002C0076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5C33B6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5C33B6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5C33B6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5C33B6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5C33B6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5C33B6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5C33B6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5C33B6">
              <w:rPr>
                <w:rFonts w:ascii="Verdana" w:hAnsi="Verdana" w:cs="Arial"/>
                <w:sz w:val="20"/>
                <w:szCs w:val="20"/>
              </w:rPr>
              <w:t xml:space="preserve"> spełniania warunków udziału</w:t>
            </w:r>
            <w:r w:rsidR="00E02CF3" w:rsidRPr="005C33B6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 w:rsidR="002A1F60" w:rsidRPr="005C33B6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5C33B6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5C33B6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5C33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5C33B6">
              <w:rPr>
                <w:rFonts w:ascii="Verdana" w:hAnsi="Verdana" w:cs="Arial"/>
                <w:sz w:val="20"/>
                <w:szCs w:val="20"/>
              </w:rPr>
              <w:t>2.2</w:t>
            </w:r>
            <w:r w:rsidR="00534048" w:rsidRPr="005C33B6">
              <w:rPr>
                <w:rFonts w:ascii="Verdana" w:hAnsi="Verdana" w:cs="Arial"/>
                <w:sz w:val="20"/>
                <w:szCs w:val="20"/>
              </w:rPr>
              <w:t>)</w:t>
            </w:r>
            <w:r w:rsidR="006B6068" w:rsidRPr="005C33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534048" w:rsidRPr="005C33B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35E4CD23" w14:textId="77777777" w:rsidR="00553AC8" w:rsidRPr="005C33B6" w:rsidRDefault="00F15B9C" w:rsidP="002C0076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5C33B6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5C33B6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5C33B6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5C33B6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</w:p>
          <w:p w14:paraId="259E75E8" w14:textId="77777777" w:rsidR="00553AC8" w:rsidRPr="00B65259" w:rsidRDefault="00295F8B" w:rsidP="002C0076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5C33B6">
              <w:rPr>
                <w:rFonts w:ascii="Verdana" w:hAnsi="Verdana"/>
                <w:sz w:val="20"/>
                <w:szCs w:val="20"/>
              </w:rPr>
              <w:t>2)</w:t>
            </w:r>
            <w:r w:rsidR="00237B99" w:rsidRPr="005C33B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5B9C" w:rsidRPr="005C33B6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2101B7" w:rsidRPr="005C33B6">
              <w:rPr>
                <w:rFonts w:ascii="Verdana" w:hAnsi="Verdana"/>
                <w:sz w:val="20"/>
                <w:szCs w:val="20"/>
              </w:rPr>
              <w:t>…</w:t>
            </w:r>
            <w:r w:rsidR="00237B99" w:rsidRPr="005C33B6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14:paraId="5C3E09B6" w14:textId="77777777" w:rsidR="003C207C" w:rsidRPr="0076459C" w:rsidRDefault="003C207C" w:rsidP="0076459C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14:paraId="5307688D" w14:textId="77777777" w:rsidR="003C207C" w:rsidRPr="00352BEE" w:rsidRDefault="00352BEE" w:rsidP="0076459C">
      <w:pPr>
        <w:tabs>
          <w:tab w:val="right" w:leader="dot" w:pos="2835"/>
          <w:tab w:val="right" w:leader="dot" w:pos="5670"/>
        </w:tabs>
        <w:spacing w:before="120"/>
        <w:rPr>
          <w:rFonts w:ascii="Verdana" w:hAnsi="Verdana" w:cs="Arial"/>
          <w:sz w:val="20"/>
          <w:szCs w:val="20"/>
        </w:rPr>
      </w:pPr>
      <w:r w:rsidRPr="00352BEE">
        <w:rPr>
          <w:rFonts w:ascii="Verdana" w:hAnsi="Verdana" w:cs="Arial"/>
          <w:sz w:val="20"/>
          <w:szCs w:val="20"/>
        </w:rPr>
        <w:t>Podpis</w:t>
      </w:r>
      <w:r>
        <w:rPr>
          <w:rFonts w:ascii="Verdana" w:hAnsi="Verdana" w:cs="Arial"/>
          <w:sz w:val="20"/>
          <w:szCs w:val="20"/>
        </w:rPr>
        <w:t xml:space="preserve"> </w:t>
      </w:r>
      <w:r w:rsidRPr="00352BEE">
        <w:rPr>
          <w:rFonts w:ascii="Verdana" w:hAnsi="Verdana" w:cs="Arial"/>
          <w:sz w:val="20"/>
          <w:szCs w:val="20"/>
        </w:rPr>
        <w:t>(pieczątka)</w:t>
      </w:r>
      <w:r w:rsidR="002720FD">
        <w:rPr>
          <w:rFonts w:ascii="Verdana" w:hAnsi="Verdana" w:cs="Arial"/>
          <w:sz w:val="20"/>
          <w:szCs w:val="20"/>
        </w:rPr>
        <w:tab/>
      </w:r>
    </w:p>
    <w:p w14:paraId="5E42D677" w14:textId="77777777" w:rsidR="003C207C" w:rsidRPr="00352BEE" w:rsidRDefault="007450F4" w:rsidP="0076459C">
      <w:pPr>
        <w:tabs>
          <w:tab w:val="right" w:leader="dot" w:pos="2835"/>
        </w:tabs>
        <w:spacing w:before="120"/>
        <w:rPr>
          <w:rFonts w:ascii="Verdana" w:hAnsi="Verdana"/>
          <w:sz w:val="20"/>
          <w:szCs w:val="20"/>
        </w:rPr>
      </w:pPr>
      <w:r w:rsidRPr="00352BEE">
        <w:rPr>
          <w:rFonts w:ascii="Verdana" w:hAnsi="Verdana" w:cs="Arial"/>
          <w:sz w:val="20"/>
          <w:szCs w:val="20"/>
        </w:rPr>
        <w:t>d</w:t>
      </w:r>
      <w:r w:rsidR="001D425F" w:rsidRPr="00352BEE">
        <w:rPr>
          <w:rFonts w:ascii="Verdana" w:hAnsi="Verdana" w:cs="Arial"/>
          <w:sz w:val="20"/>
          <w:szCs w:val="20"/>
        </w:rPr>
        <w:t>ata</w:t>
      </w:r>
      <w:r w:rsidRPr="00352BEE">
        <w:rPr>
          <w:rFonts w:ascii="Verdana" w:hAnsi="Verdana" w:cs="Arial"/>
          <w:sz w:val="20"/>
          <w:szCs w:val="20"/>
        </w:rPr>
        <w:t xml:space="preserve"> </w:t>
      </w:r>
      <w:r w:rsidR="002720FD">
        <w:rPr>
          <w:rFonts w:ascii="Verdana" w:hAnsi="Verdana" w:cs="Arial"/>
          <w:sz w:val="20"/>
          <w:szCs w:val="20"/>
        </w:rPr>
        <w:tab/>
      </w:r>
    </w:p>
    <w:sectPr w:rsidR="003C207C" w:rsidRPr="00352BE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F69E" w14:textId="77777777" w:rsidR="00B41F07" w:rsidRDefault="00B41F07">
      <w:r>
        <w:separator/>
      </w:r>
    </w:p>
  </w:endnote>
  <w:endnote w:type="continuationSeparator" w:id="0">
    <w:p w14:paraId="1046A549" w14:textId="77777777" w:rsidR="00B41F07" w:rsidRDefault="00B4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D3FD" w14:textId="77777777"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90E3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90E33" w:rsidRPr="004D6885">
      <w:rPr>
        <w:sz w:val="14"/>
        <w:szCs w:val="14"/>
      </w:rPr>
      <w:fldChar w:fldCharType="separate"/>
    </w:r>
    <w:r w:rsidR="0076459C">
      <w:rPr>
        <w:noProof/>
        <w:sz w:val="14"/>
        <w:szCs w:val="14"/>
      </w:rPr>
      <w:t>2</w:t>
    </w:r>
    <w:r w:rsidR="00390E3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90E3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90E33" w:rsidRPr="004D6885">
      <w:rPr>
        <w:sz w:val="14"/>
        <w:szCs w:val="14"/>
      </w:rPr>
      <w:fldChar w:fldCharType="separate"/>
    </w:r>
    <w:r w:rsidR="003D2E54">
      <w:rPr>
        <w:noProof/>
        <w:sz w:val="14"/>
        <w:szCs w:val="14"/>
      </w:rPr>
      <w:t>1</w:t>
    </w:r>
    <w:r w:rsidR="00390E33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2C19" w14:textId="77777777" w:rsidR="007A2AD9" w:rsidRDefault="007A2AD9" w:rsidP="00613E5B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A06C" w14:textId="77777777" w:rsidR="00B41F07" w:rsidRDefault="00B41F07">
      <w:r>
        <w:separator/>
      </w:r>
    </w:p>
  </w:footnote>
  <w:footnote w:type="continuationSeparator" w:id="0">
    <w:p w14:paraId="785EFB9A" w14:textId="77777777" w:rsidR="00B41F07" w:rsidRDefault="00B4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07FF" w14:textId="77777777" w:rsidR="007A2AD9" w:rsidRDefault="00B41F07">
    <w:r>
      <w:rPr>
        <w:noProof/>
      </w:rPr>
      <w:pict w14:anchorId="4EE55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0891053"/>
    <w:multiLevelType w:val="hybridMultilevel"/>
    <w:tmpl w:val="7B1C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2"/>
  </w:num>
  <w:num w:numId="3">
    <w:abstractNumId w:val="13"/>
  </w:num>
  <w:num w:numId="4">
    <w:abstractNumId w:val="8"/>
  </w:num>
  <w:num w:numId="5">
    <w:abstractNumId w:val="15"/>
  </w:num>
  <w:num w:numId="6">
    <w:abstractNumId w:val="4"/>
  </w:num>
  <w:num w:numId="7">
    <w:abstractNumId w:val="22"/>
  </w:num>
  <w:num w:numId="8">
    <w:abstractNumId w:val="1"/>
  </w:num>
  <w:num w:numId="9">
    <w:abstractNumId w:val="0"/>
  </w:num>
  <w:num w:numId="10">
    <w:abstractNumId w:val="10"/>
  </w:num>
  <w:num w:numId="11">
    <w:abstractNumId w:val="21"/>
  </w:num>
  <w:num w:numId="12">
    <w:abstractNumId w:val="17"/>
  </w:num>
  <w:num w:numId="13">
    <w:abstractNumId w:val="20"/>
  </w:num>
  <w:num w:numId="14">
    <w:abstractNumId w:val="5"/>
  </w:num>
  <w:num w:numId="15">
    <w:abstractNumId w:val="16"/>
  </w:num>
  <w:num w:numId="16">
    <w:abstractNumId w:val="19"/>
  </w:num>
  <w:num w:numId="17">
    <w:abstractNumId w:val="6"/>
  </w:num>
  <w:num w:numId="18">
    <w:abstractNumId w:val="18"/>
  </w:num>
  <w:num w:numId="19">
    <w:abstractNumId w:val="11"/>
  </w:num>
  <w:num w:numId="20">
    <w:abstractNumId w:val="7"/>
  </w:num>
  <w:num w:numId="21">
    <w:abstractNumId w:val="14"/>
  </w:num>
  <w:num w:numId="22">
    <w:abstractNumId w:val="9"/>
  </w:num>
  <w:num w:numId="2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08A9"/>
    <w:rsid w:val="00002AB7"/>
    <w:rsid w:val="0000364D"/>
    <w:rsid w:val="0000461B"/>
    <w:rsid w:val="0000464C"/>
    <w:rsid w:val="0001082E"/>
    <w:rsid w:val="00010B82"/>
    <w:rsid w:val="000146BC"/>
    <w:rsid w:val="000149B3"/>
    <w:rsid w:val="00020FDB"/>
    <w:rsid w:val="000223B7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1C7D"/>
    <w:rsid w:val="000527E6"/>
    <w:rsid w:val="00057D8B"/>
    <w:rsid w:val="00061EBB"/>
    <w:rsid w:val="00064179"/>
    <w:rsid w:val="0006438D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47A2"/>
    <w:rsid w:val="000A66DC"/>
    <w:rsid w:val="000B1077"/>
    <w:rsid w:val="000B48CB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0F407A"/>
    <w:rsid w:val="001010F4"/>
    <w:rsid w:val="001015A7"/>
    <w:rsid w:val="00101B78"/>
    <w:rsid w:val="00103E8A"/>
    <w:rsid w:val="0011153A"/>
    <w:rsid w:val="001115F5"/>
    <w:rsid w:val="001153A2"/>
    <w:rsid w:val="00121957"/>
    <w:rsid w:val="00122C06"/>
    <w:rsid w:val="001239C1"/>
    <w:rsid w:val="001271A7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EC7"/>
    <w:rsid w:val="00180D8E"/>
    <w:rsid w:val="00180DF6"/>
    <w:rsid w:val="001821DD"/>
    <w:rsid w:val="001833C4"/>
    <w:rsid w:val="00187D0F"/>
    <w:rsid w:val="00190D4E"/>
    <w:rsid w:val="00193942"/>
    <w:rsid w:val="001A0923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0E3"/>
    <w:rsid w:val="0022792B"/>
    <w:rsid w:val="00235E18"/>
    <w:rsid w:val="0023683D"/>
    <w:rsid w:val="00237B99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20FD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0F3A"/>
    <w:rsid w:val="002B1EA3"/>
    <w:rsid w:val="002B20B2"/>
    <w:rsid w:val="002B4C22"/>
    <w:rsid w:val="002B6140"/>
    <w:rsid w:val="002B7E68"/>
    <w:rsid w:val="002B7EEC"/>
    <w:rsid w:val="002C0076"/>
    <w:rsid w:val="002C0E29"/>
    <w:rsid w:val="002D0638"/>
    <w:rsid w:val="002D09FA"/>
    <w:rsid w:val="002D27FB"/>
    <w:rsid w:val="002D7CF5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5068"/>
    <w:rsid w:val="00316524"/>
    <w:rsid w:val="00316C57"/>
    <w:rsid w:val="00316E3A"/>
    <w:rsid w:val="00317819"/>
    <w:rsid w:val="00320215"/>
    <w:rsid w:val="003217D1"/>
    <w:rsid w:val="00321D58"/>
    <w:rsid w:val="003229C4"/>
    <w:rsid w:val="00323052"/>
    <w:rsid w:val="0032505B"/>
    <w:rsid w:val="00334B2A"/>
    <w:rsid w:val="00335037"/>
    <w:rsid w:val="00335584"/>
    <w:rsid w:val="00340C1A"/>
    <w:rsid w:val="00345256"/>
    <w:rsid w:val="00346886"/>
    <w:rsid w:val="00347323"/>
    <w:rsid w:val="003501E1"/>
    <w:rsid w:val="00352BEE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0E33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2E54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6909"/>
    <w:rsid w:val="003F7B9E"/>
    <w:rsid w:val="004011D0"/>
    <w:rsid w:val="004017C7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188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77870"/>
    <w:rsid w:val="0048141B"/>
    <w:rsid w:val="00482BEC"/>
    <w:rsid w:val="00485341"/>
    <w:rsid w:val="00494B5E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4F79D3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56A88"/>
    <w:rsid w:val="00565597"/>
    <w:rsid w:val="0056644A"/>
    <w:rsid w:val="00566493"/>
    <w:rsid w:val="00567183"/>
    <w:rsid w:val="00567E42"/>
    <w:rsid w:val="00570AB1"/>
    <w:rsid w:val="00573AA4"/>
    <w:rsid w:val="00574660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33B6"/>
    <w:rsid w:val="005C51DF"/>
    <w:rsid w:val="005C5E14"/>
    <w:rsid w:val="005D18D1"/>
    <w:rsid w:val="005D3FA6"/>
    <w:rsid w:val="005E2DFA"/>
    <w:rsid w:val="005E3476"/>
    <w:rsid w:val="005F7F5E"/>
    <w:rsid w:val="0060038E"/>
    <w:rsid w:val="00602888"/>
    <w:rsid w:val="00604014"/>
    <w:rsid w:val="00606E80"/>
    <w:rsid w:val="0061230F"/>
    <w:rsid w:val="00613E5B"/>
    <w:rsid w:val="00621518"/>
    <w:rsid w:val="00623248"/>
    <w:rsid w:val="0062440C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5A2E"/>
    <w:rsid w:val="00667B44"/>
    <w:rsid w:val="00674C7D"/>
    <w:rsid w:val="0067745B"/>
    <w:rsid w:val="00677EF1"/>
    <w:rsid w:val="00684761"/>
    <w:rsid w:val="00684850"/>
    <w:rsid w:val="00691E2B"/>
    <w:rsid w:val="00695891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21EF"/>
    <w:rsid w:val="006C3B0F"/>
    <w:rsid w:val="006C6EEE"/>
    <w:rsid w:val="006D196E"/>
    <w:rsid w:val="006D3C80"/>
    <w:rsid w:val="006D490C"/>
    <w:rsid w:val="006F3197"/>
    <w:rsid w:val="006F618E"/>
    <w:rsid w:val="006F63DD"/>
    <w:rsid w:val="006F6644"/>
    <w:rsid w:val="006F72EC"/>
    <w:rsid w:val="0070189B"/>
    <w:rsid w:val="00701FA2"/>
    <w:rsid w:val="007038C4"/>
    <w:rsid w:val="00712291"/>
    <w:rsid w:val="00712739"/>
    <w:rsid w:val="007156B0"/>
    <w:rsid w:val="00717361"/>
    <w:rsid w:val="007235EC"/>
    <w:rsid w:val="007251A5"/>
    <w:rsid w:val="00725BFC"/>
    <w:rsid w:val="007318EA"/>
    <w:rsid w:val="0073278E"/>
    <w:rsid w:val="00732E24"/>
    <w:rsid w:val="00732EC7"/>
    <w:rsid w:val="0073717B"/>
    <w:rsid w:val="0073777C"/>
    <w:rsid w:val="00737D75"/>
    <w:rsid w:val="00740165"/>
    <w:rsid w:val="007450F4"/>
    <w:rsid w:val="00761132"/>
    <w:rsid w:val="00761C23"/>
    <w:rsid w:val="0076459C"/>
    <w:rsid w:val="0077188C"/>
    <w:rsid w:val="00780A8E"/>
    <w:rsid w:val="0078176D"/>
    <w:rsid w:val="007878BA"/>
    <w:rsid w:val="00790075"/>
    <w:rsid w:val="00790F13"/>
    <w:rsid w:val="00794615"/>
    <w:rsid w:val="007946FF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D75E1"/>
    <w:rsid w:val="007E1352"/>
    <w:rsid w:val="007E1BA5"/>
    <w:rsid w:val="007E42D2"/>
    <w:rsid w:val="007F1692"/>
    <w:rsid w:val="007F1B42"/>
    <w:rsid w:val="007F6227"/>
    <w:rsid w:val="007F733A"/>
    <w:rsid w:val="00800075"/>
    <w:rsid w:val="00800591"/>
    <w:rsid w:val="00805296"/>
    <w:rsid w:val="00814819"/>
    <w:rsid w:val="00815C15"/>
    <w:rsid w:val="00816DB2"/>
    <w:rsid w:val="00817E3C"/>
    <w:rsid w:val="008210F9"/>
    <w:rsid w:val="00821D9C"/>
    <w:rsid w:val="008233D2"/>
    <w:rsid w:val="0082622B"/>
    <w:rsid w:val="00826725"/>
    <w:rsid w:val="0082679E"/>
    <w:rsid w:val="0082773C"/>
    <w:rsid w:val="00830F8C"/>
    <w:rsid w:val="00834C35"/>
    <w:rsid w:val="00836AC7"/>
    <w:rsid w:val="00841773"/>
    <w:rsid w:val="00843E90"/>
    <w:rsid w:val="0084709F"/>
    <w:rsid w:val="0084715A"/>
    <w:rsid w:val="00855D5E"/>
    <w:rsid w:val="00861486"/>
    <w:rsid w:val="00864A85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6A2A"/>
    <w:rsid w:val="008F7D65"/>
    <w:rsid w:val="00900477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0951"/>
    <w:rsid w:val="0099358D"/>
    <w:rsid w:val="0099381B"/>
    <w:rsid w:val="00994A09"/>
    <w:rsid w:val="009A242D"/>
    <w:rsid w:val="009A3DC8"/>
    <w:rsid w:val="009B290F"/>
    <w:rsid w:val="009B4802"/>
    <w:rsid w:val="009C50AE"/>
    <w:rsid w:val="009C6952"/>
    <w:rsid w:val="009C768C"/>
    <w:rsid w:val="009D27FC"/>
    <w:rsid w:val="009D3868"/>
    <w:rsid w:val="009D494E"/>
    <w:rsid w:val="009D53D1"/>
    <w:rsid w:val="009E489D"/>
    <w:rsid w:val="009E49E9"/>
    <w:rsid w:val="009E68F2"/>
    <w:rsid w:val="009F07B7"/>
    <w:rsid w:val="009F2AE1"/>
    <w:rsid w:val="009F4820"/>
    <w:rsid w:val="009F75B1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566D1"/>
    <w:rsid w:val="00A60C10"/>
    <w:rsid w:val="00A62152"/>
    <w:rsid w:val="00A634A7"/>
    <w:rsid w:val="00A661B6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330F"/>
    <w:rsid w:val="00B355E1"/>
    <w:rsid w:val="00B36A8D"/>
    <w:rsid w:val="00B41F07"/>
    <w:rsid w:val="00B42C23"/>
    <w:rsid w:val="00B43603"/>
    <w:rsid w:val="00B45C10"/>
    <w:rsid w:val="00B46230"/>
    <w:rsid w:val="00B65259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2BE8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3B43"/>
    <w:rsid w:val="00BE4262"/>
    <w:rsid w:val="00BF319A"/>
    <w:rsid w:val="00BF3E54"/>
    <w:rsid w:val="00BF6ED8"/>
    <w:rsid w:val="00C0077D"/>
    <w:rsid w:val="00C0213D"/>
    <w:rsid w:val="00C072AA"/>
    <w:rsid w:val="00C2127D"/>
    <w:rsid w:val="00C21F89"/>
    <w:rsid w:val="00C22A16"/>
    <w:rsid w:val="00C26087"/>
    <w:rsid w:val="00C276E1"/>
    <w:rsid w:val="00C34EC7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75313"/>
    <w:rsid w:val="00C833AA"/>
    <w:rsid w:val="00C868F6"/>
    <w:rsid w:val="00C91119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D4DCA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1336"/>
    <w:rsid w:val="00D33992"/>
    <w:rsid w:val="00D35C2A"/>
    <w:rsid w:val="00D45443"/>
    <w:rsid w:val="00D4709A"/>
    <w:rsid w:val="00D518EB"/>
    <w:rsid w:val="00D55DA5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41DF"/>
    <w:rsid w:val="00DB3128"/>
    <w:rsid w:val="00DB519F"/>
    <w:rsid w:val="00DC191D"/>
    <w:rsid w:val="00DC2491"/>
    <w:rsid w:val="00DC3409"/>
    <w:rsid w:val="00DC63B3"/>
    <w:rsid w:val="00DC716B"/>
    <w:rsid w:val="00DD0AAB"/>
    <w:rsid w:val="00DD0CA1"/>
    <w:rsid w:val="00DD57E8"/>
    <w:rsid w:val="00DE1361"/>
    <w:rsid w:val="00DE1E6F"/>
    <w:rsid w:val="00DE5C7F"/>
    <w:rsid w:val="00DE5F21"/>
    <w:rsid w:val="00DE6B2B"/>
    <w:rsid w:val="00DE7AF3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54B09"/>
    <w:rsid w:val="00E62036"/>
    <w:rsid w:val="00E624C8"/>
    <w:rsid w:val="00E65559"/>
    <w:rsid w:val="00E66539"/>
    <w:rsid w:val="00E70FCB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08DE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C884A5"/>
  <w15:docId w15:val="{2CDAC75E-8F4A-4D8E-B258-192BADF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link w:val="Tekstpodstawowywcity"/>
    <w:semiHidden/>
    <w:rsid w:val="004F0404"/>
    <w:rPr>
      <w:sz w:val="24"/>
      <w:szCs w:val="24"/>
    </w:rPr>
  </w:style>
  <w:style w:type="character" w:styleId="Hipercze">
    <w:name w:val="Hyperlink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link w:val="Nagwek4"/>
    <w:rsid w:val="00553AC8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DF930-7AA8-4A41-957E-269E0C75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Gadżała Joanna</cp:lastModifiedBy>
  <cp:revision>9</cp:revision>
  <cp:lastPrinted>2025-04-16T09:11:00Z</cp:lastPrinted>
  <dcterms:created xsi:type="dcterms:W3CDTF">2025-04-11T09:31:00Z</dcterms:created>
  <dcterms:modified xsi:type="dcterms:W3CDTF">2025-04-16T09:11:00Z</dcterms:modified>
</cp:coreProperties>
</file>