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CFE8" w14:textId="79A298B1" w:rsidR="009B40FF" w:rsidRPr="003C2EC4" w:rsidRDefault="00331631" w:rsidP="00865EE0">
      <w:pPr>
        <w:pStyle w:val="01Instytucja1"/>
        <w:spacing w:line="26" w:lineRule="atLeast"/>
      </w:pPr>
      <w:bookmarkStart w:id="0" w:name="_Hlk194914654"/>
      <w:r>
        <w:t>(dane zostały</w:t>
      </w:r>
    </w:p>
    <w:p w14:paraId="7C9ECFAA" w14:textId="315B0823" w:rsidR="009B40FF" w:rsidRPr="008D5EB4" w:rsidRDefault="00331631" w:rsidP="00865EE0">
      <w:pPr>
        <w:pStyle w:val="Bezodstpw"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zanonimizowane)</w:t>
      </w:r>
    </w:p>
    <w:p w14:paraId="73919641" w14:textId="77777777" w:rsidR="009B40FF" w:rsidRDefault="009B40FF" w:rsidP="00865EE0">
      <w:pPr>
        <w:pStyle w:val="04StanowiskoAdresata"/>
        <w:spacing w:line="26" w:lineRule="atLeast"/>
      </w:pPr>
    </w:p>
    <w:p w14:paraId="333E323A" w14:textId="5CF696A4" w:rsidR="009B40FF" w:rsidRPr="00941988" w:rsidRDefault="00A068C7" w:rsidP="00865EE0">
      <w:pPr>
        <w:pStyle w:val="Bezodstpw"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419A339" w14:textId="652DDEF0" w:rsidR="00B00D54" w:rsidRPr="009B40FF" w:rsidRDefault="00A068C7" w:rsidP="00865EE0">
      <w:pPr>
        <w:pStyle w:val="Bezodstpw"/>
        <w:spacing w:line="26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697BED7" w14:textId="42CE0CA7" w:rsidR="00060554" w:rsidRPr="00DA73C9" w:rsidRDefault="00060554" w:rsidP="00865EE0">
      <w:pPr>
        <w:pStyle w:val="Nagwek"/>
        <w:tabs>
          <w:tab w:val="left" w:pos="708"/>
        </w:tabs>
        <w:spacing w:line="26" w:lineRule="atLeast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96701C">
        <w:rPr>
          <w:rFonts w:ascii="Verdana" w:hAnsi="Verdana"/>
          <w:sz w:val="20"/>
          <w:szCs w:val="20"/>
        </w:rPr>
        <w:t>9</w:t>
      </w:r>
      <w:r w:rsidR="00DA73C9" w:rsidRPr="00DA73C9">
        <w:rPr>
          <w:rFonts w:ascii="Verdana" w:hAnsi="Verdana"/>
          <w:sz w:val="20"/>
          <w:szCs w:val="20"/>
        </w:rPr>
        <w:t xml:space="preserve"> </w:t>
      </w:r>
      <w:r w:rsidR="0096701C">
        <w:rPr>
          <w:rFonts w:ascii="Verdana" w:hAnsi="Verdana"/>
          <w:sz w:val="20"/>
          <w:szCs w:val="20"/>
        </w:rPr>
        <w:t xml:space="preserve">kwietnia </w:t>
      </w:r>
      <w:r w:rsidRPr="00DA73C9">
        <w:rPr>
          <w:rFonts w:ascii="Verdana" w:hAnsi="Verdana"/>
          <w:sz w:val="20"/>
          <w:szCs w:val="20"/>
        </w:rPr>
        <w:t>202</w:t>
      </w:r>
      <w:r w:rsidR="008C3F49">
        <w:rPr>
          <w:rFonts w:ascii="Verdana" w:hAnsi="Verdana"/>
          <w:sz w:val="20"/>
          <w:szCs w:val="20"/>
        </w:rPr>
        <w:t>5</w:t>
      </w:r>
      <w:r w:rsidRPr="00DA73C9">
        <w:rPr>
          <w:rFonts w:ascii="Verdana" w:hAnsi="Verdana"/>
          <w:sz w:val="20"/>
          <w:szCs w:val="20"/>
        </w:rPr>
        <w:t xml:space="preserve"> r.</w:t>
      </w:r>
    </w:p>
    <w:p w14:paraId="5680FEC4" w14:textId="708C7450" w:rsidR="00060554" w:rsidRPr="00DA73C9" w:rsidRDefault="003B2317" w:rsidP="00865EE0">
      <w:pPr>
        <w:pStyle w:val="Nagwek1"/>
        <w:spacing w:line="26" w:lineRule="atLeast"/>
      </w:pPr>
      <w:r>
        <w:t xml:space="preserve">Odpowiedź na pismo </w:t>
      </w:r>
    </w:p>
    <w:p w14:paraId="39C778B9" w14:textId="44CF8738" w:rsidR="003B2317" w:rsidRDefault="003B2317" w:rsidP="00865EE0">
      <w:pPr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pisma: 24.03.2025 r.</w:t>
      </w:r>
    </w:p>
    <w:p w14:paraId="346F244E" w14:textId="3EF7B893" w:rsidR="003B2317" w:rsidRPr="0096701C" w:rsidRDefault="003B2317" w:rsidP="00865EE0">
      <w:pPr>
        <w:spacing w:line="26" w:lineRule="atLeast"/>
        <w:rPr>
          <w:rFonts w:ascii="Verdana" w:hAnsi="Verdana"/>
          <w:sz w:val="20"/>
          <w:szCs w:val="20"/>
        </w:rPr>
      </w:pPr>
      <w:r w:rsidRPr="0096701C">
        <w:rPr>
          <w:rFonts w:ascii="Verdana" w:hAnsi="Verdana"/>
          <w:sz w:val="20"/>
          <w:szCs w:val="20"/>
        </w:rPr>
        <w:t>Data doręczenia:</w:t>
      </w:r>
      <w:r w:rsidR="0096701C">
        <w:rPr>
          <w:sz w:val="20"/>
          <w:szCs w:val="20"/>
        </w:rPr>
        <w:t xml:space="preserve"> </w:t>
      </w:r>
      <w:r w:rsidR="0096701C" w:rsidRPr="0096701C">
        <w:rPr>
          <w:rFonts w:ascii="Verdana" w:hAnsi="Verdana"/>
          <w:sz w:val="20"/>
          <w:szCs w:val="20"/>
        </w:rPr>
        <w:t>28.</w:t>
      </w:r>
      <w:r w:rsidRPr="0096701C">
        <w:rPr>
          <w:rFonts w:ascii="Verdana" w:hAnsi="Verdana"/>
          <w:sz w:val="20"/>
          <w:szCs w:val="20"/>
        </w:rPr>
        <w:t>03.2025 r.</w:t>
      </w:r>
    </w:p>
    <w:p w14:paraId="26D088AC" w14:textId="1D2EF209" w:rsidR="003B2317" w:rsidRPr="0096701C" w:rsidRDefault="003B2317" w:rsidP="00865EE0">
      <w:pPr>
        <w:spacing w:line="26" w:lineRule="atLeast"/>
        <w:rPr>
          <w:rFonts w:ascii="Verdana" w:hAnsi="Verdana"/>
          <w:sz w:val="20"/>
          <w:szCs w:val="20"/>
        </w:rPr>
      </w:pPr>
      <w:r w:rsidRPr="0096701C">
        <w:rPr>
          <w:rFonts w:ascii="Verdana" w:hAnsi="Verdana"/>
          <w:sz w:val="20"/>
          <w:szCs w:val="20"/>
        </w:rPr>
        <w:t>Sprawa: Poprawa dostępu do usług farmaceutycznych na osiedlu Jagodno.</w:t>
      </w:r>
    </w:p>
    <w:p w14:paraId="2917FB23" w14:textId="36E6E17F" w:rsidR="003B2317" w:rsidRDefault="003B2317" w:rsidP="00865EE0">
      <w:pPr>
        <w:spacing w:line="26" w:lineRule="atLeast"/>
        <w:rPr>
          <w:rFonts w:ascii="Verdana" w:hAnsi="Verdana"/>
          <w:sz w:val="20"/>
          <w:szCs w:val="20"/>
        </w:rPr>
      </w:pPr>
      <w:r w:rsidRPr="0096701C">
        <w:rPr>
          <w:rFonts w:ascii="Verdana" w:hAnsi="Verdana"/>
          <w:sz w:val="20"/>
          <w:szCs w:val="20"/>
        </w:rPr>
        <w:t>Nasz numer sprawy: WZD-O.8031.</w:t>
      </w:r>
      <w:r w:rsidR="0096701C">
        <w:rPr>
          <w:rFonts w:ascii="Verdana" w:hAnsi="Verdana"/>
          <w:sz w:val="20"/>
          <w:szCs w:val="20"/>
        </w:rPr>
        <w:t>17</w:t>
      </w:r>
      <w:r w:rsidRPr="0096701C">
        <w:rPr>
          <w:rFonts w:ascii="Verdana" w:hAnsi="Verdana"/>
          <w:sz w:val="20"/>
          <w:szCs w:val="20"/>
        </w:rPr>
        <w:t>.2025</w:t>
      </w:r>
    </w:p>
    <w:p w14:paraId="180A4097" w14:textId="7B7272A0" w:rsidR="003B2317" w:rsidRDefault="003B2317" w:rsidP="00865EE0">
      <w:pPr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Kontakt: </w:t>
      </w:r>
      <w:r w:rsidRPr="0096701C">
        <w:rPr>
          <w:rFonts w:ascii="Verdana" w:hAnsi="Verdana"/>
          <w:sz w:val="20"/>
          <w:szCs w:val="20"/>
        </w:rPr>
        <w:t>wzd@um.wroc.pl</w:t>
      </w:r>
      <w:r>
        <w:rPr>
          <w:rFonts w:ascii="Verdana" w:hAnsi="Verdana"/>
          <w:sz w:val="20"/>
          <w:szCs w:val="20"/>
        </w:rPr>
        <w:t xml:space="preserve"> </w:t>
      </w:r>
    </w:p>
    <w:p w14:paraId="5C5C9049" w14:textId="77777777" w:rsidR="003B2317" w:rsidRDefault="003B2317" w:rsidP="00865EE0">
      <w:pPr>
        <w:spacing w:line="26" w:lineRule="atLeast"/>
        <w:rPr>
          <w:rFonts w:ascii="Verdana" w:hAnsi="Verdana"/>
          <w:sz w:val="20"/>
          <w:szCs w:val="20"/>
        </w:rPr>
      </w:pPr>
    </w:p>
    <w:p w14:paraId="616AB852" w14:textId="77777777" w:rsidR="003B2317" w:rsidRDefault="003B2317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72B9077A" w14:textId="7F9DBD0E" w:rsidR="0006197D" w:rsidRDefault="0006197D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Szanown</w:t>
      </w:r>
      <w:r w:rsidR="00DC44C7">
        <w:rPr>
          <w:rFonts w:ascii="Verdana" w:hAnsi="Verdana"/>
          <w:sz w:val="20"/>
          <w:szCs w:val="20"/>
        </w:rPr>
        <w:t>y</w:t>
      </w:r>
      <w:r w:rsidRPr="00DA73C9">
        <w:rPr>
          <w:rFonts w:ascii="Verdana" w:hAnsi="Verdana"/>
          <w:sz w:val="20"/>
          <w:szCs w:val="20"/>
        </w:rPr>
        <w:t xml:space="preserve"> Pani</w:t>
      </w:r>
      <w:r w:rsidR="00DC44C7">
        <w:rPr>
          <w:rFonts w:ascii="Verdana" w:hAnsi="Verdana"/>
          <w:sz w:val="20"/>
          <w:szCs w:val="20"/>
        </w:rPr>
        <w:t>e</w:t>
      </w:r>
      <w:r w:rsidR="00D07708">
        <w:rPr>
          <w:rFonts w:ascii="Verdana" w:hAnsi="Verdana"/>
          <w:sz w:val="20"/>
          <w:szCs w:val="20"/>
        </w:rPr>
        <w:t>,</w:t>
      </w:r>
    </w:p>
    <w:p w14:paraId="4776C323" w14:textId="1F40321E" w:rsidR="001B7FA1" w:rsidRDefault="001B7FA1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dziękujemy za</w:t>
      </w:r>
      <w:r w:rsidR="003B2317" w:rsidRPr="003B23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Pana </w:t>
      </w:r>
      <w:r w:rsidR="003B2317" w:rsidRPr="003B2317">
        <w:rPr>
          <w:rFonts w:ascii="Verdana" w:hAnsi="Verdana"/>
          <w:sz w:val="20"/>
          <w:szCs w:val="20"/>
        </w:rPr>
        <w:t>zaangażowanie w proces właściwe</w:t>
      </w:r>
      <w:r w:rsidR="00B56EBD">
        <w:rPr>
          <w:rFonts w:ascii="Verdana" w:hAnsi="Verdana"/>
          <w:sz w:val="20"/>
          <w:szCs w:val="20"/>
        </w:rPr>
        <w:t>go</w:t>
      </w:r>
      <w:r w:rsidR="003B2317" w:rsidRPr="003B2317">
        <w:rPr>
          <w:rFonts w:ascii="Verdana" w:hAnsi="Verdana"/>
          <w:sz w:val="20"/>
          <w:szCs w:val="20"/>
        </w:rPr>
        <w:t xml:space="preserve"> zabezpieczeni</w:t>
      </w:r>
      <w:r w:rsidR="00B56EBD">
        <w:rPr>
          <w:rFonts w:ascii="Verdana" w:hAnsi="Verdana"/>
          <w:sz w:val="20"/>
          <w:szCs w:val="20"/>
        </w:rPr>
        <w:t>a</w:t>
      </w:r>
      <w:r w:rsidR="003B2317" w:rsidRPr="003B2317">
        <w:rPr>
          <w:rFonts w:ascii="Verdana" w:hAnsi="Verdana"/>
          <w:sz w:val="20"/>
          <w:szCs w:val="20"/>
        </w:rPr>
        <w:t xml:space="preserve"> dostępności usług farmaceutyczn</w:t>
      </w:r>
      <w:r w:rsidR="002B1116">
        <w:rPr>
          <w:rFonts w:ascii="Verdana" w:hAnsi="Verdana"/>
          <w:sz w:val="20"/>
          <w:szCs w:val="20"/>
        </w:rPr>
        <w:t xml:space="preserve">ych na terenie Osiedla Jagodno. </w:t>
      </w:r>
      <w:r>
        <w:rPr>
          <w:rFonts w:ascii="Verdana" w:hAnsi="Verdana"/>
          <w:sz w:val="20"/>
          <w:szCs w:val="20"/>
        </w:rPr>
        <w:t>A</w:t>
      </w:r>
      <w:r w:rsidRPr="001B7FA1">
        <w:rPr>
          <w:rFonts w:ascii="Verdana" w:hAnsi="Verdana"/>
          <w:sz w:val="20"/>
          <w:szCs w:val="20"/>
        </w:rPr>
        <w:t>naliza stanu demografii i inwestycji w tej części Wrocławia wyraźnie wskazuj</w:t>
      </w:r>
      <w:r w:rsidR="0096701C">
        <w:rPr>
          <w:rFonts w:ascii="Verdana" w:hAnsi="Verdana"/>
          <w:sz w:val="20"/>
          <w:szCs w:val="20"/>
        </w:rPr>
        <w:t>e</w:t>
      </w:r>
      <w:r w:rsidRPr="001B7FA1">
        <w:rPr>
          <w:rFonts w:ascii="Verdana" w:hAnsi="Verdana"/>
          <w:sz w:val="20"/>
          <w:szCs w:val="20"/>
        </w:rPr>
        <w:t xml:space="preserve"> na</w:t>
      </w:r>
      <w:r w:rsidR="002B1116">
        <w:rPr>
          <w:rFonts w:ascii="Verdana" w:hAnsi="Verdana"/>
          <w:sz w:val="20"/>
          <w:szCs w:val="20"/>
        </w:rPr>
        <w:t> </w:t>
      </w:r>
      <w:r w:rsidRPr="001B7FA1">
        <w:rPr>
          <w:rFonts w:ascii="Verdana" w:hAnsi="Verdana"/>
          <w:sz w:val="20"/>
          <w:szCs w:val="20"/>
        </w:rPr>
        <w:t>potrzebę podjęcia rozwiązań w celu szerszej dostępności do</w:t>
      </w:r>
      <w:r w:rsidR="00B56EBD">
        <w:rPr>
          <w:rFonts w:ascii="Verdana" w:hAnsi="Verdana"/>
          <w:sz w:val="20"/>
          <w:szCs w:val="20"/>
        </w:rPr>
        <w:t> </w:t>
      </w:r>
      <w:r w:rsidRPr="001B7FA1">
        <w:rPr>
          <w:rFonts w:ascii="Verdana" w:hAnsi="Verdana"/>
          <w:sz w:val="20"/>
          <w:szCs w:val="20"/>
        </w:rPr>
        <w:t xml:space="preserve">usług farmaceutycznych dla dobra obecnych i przyszłych mieszkańców </w:t>
      </w:r>
      <w:r w:rsidR="002B1116">
        <w:rPr>
          <w:rFonts w:ascii="Verdana" w:hAnsi="Verdana"/>
          <w:sz w:val="20"/>
          <w:szCs w:val="20"/>
        </w:rPr>
        <w:t>tego O</w:t>
      </w:r>
      <w:r w:rsidRPr="001B7FA1">
        <w:rPr>
          <w:rFonts w:ascii="Verdana" w:hAnsi="Verdana"/>
          <w:sz w:val="20"/>
          <w:szCs w:val="20"/>
        </w:rPr>
        <w:t>siedla.</w:t>
      </w:r>
    </w:p>
    <w:p w14:paraId="667B17C4" w14:textId="6A91D375" w:rsidR="001B7FA1" w:rsidRDefault="001B7FA1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6524020B" w14:textId="1D63BF6C" w:rsidR="00D73E26" w:rsidRDefault="00D73E26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Kto</w:t>
      </w:r>
      <w:r w:rsidR="00810331">
        <w:rPr>
          <w:rFonts w:ascii="Verdana" w:hAnsi="Verdana"/>
          <w:b/>
          <w:sz w:val="20"/>
          <w:szCs w:val="20"/>
        </w:rPr>
        <w:t xml:space="preserve"> i na jakich warunkach </w:t>
      </w:r>
      <w:r>
        <w:rPr>
          <w:rFonts w:ascii="Verdana" w:hAnsi="Verdana"/>
          <w:b/>
          <w:sz w:val="20"/>
          <w:szCs w:val="20"/>
        </w:rPr>
        <w:t>wyd</w:t>
      </w:r>
      <w:r w:rsidR="00810331">
        <w:rPr>
          <w:rFonts w:ascii="Verdana" w:hAnsi="Verdana"/>
          <w:b/>
          <w:sz w:val="20"/>
          <w:szCs w:val="20"/>
        </w:rPr>
        <w:t>aje</w:t>
      </w:r>
      <w:r>
        <w:rPr>
          <w:rFonts w:ascii="Verdana" w:hAnsi="Verdana"/>
          <w:b/>
          <w:sz w:val="20"/>
          <w:szCs w:val="20"/>
        </w:rPr>
        <w:t xml:space="preserve"> zezwoleni</w:t>
      </w:r>
      <w:r w:rsidR="00810331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na prowadzenie apteki </w:t>
      </w:r>
    </w:p>
    <w:p w14:paraId="54F0EF29" w14:textId="77777777" w:rsidR="00D73E26" w:rsidRDefault="00D73E26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</w:p>
    <w:p w14:paraId="46E88DD6" w14:textId="1BC1C38A" w:rsidR="002B1116" w:rsidRDefault="002B1116" w:rsidP="00865EE0">
      <w:pPr>
        <w:pStyle w:val="Nagwek"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2B1116">
        <w:rPr>
          <w:rFonts w:ascii="Verdana" w:hAnsi="Verdana"/>
          <w:sz w:val="20"/>
          <w:szCs w:val="20"/>
        </w:rPr>
        <w:t xml:space="preserve">ezwolenie na prowadzenie apteki wydaje </w:t>
      </w:r>
      <w:r w:rsidR="00810331" w:rsidRPr="00810331">
        <w:rPr>
          <w:rFonts w:ascii="Verdana" w:hAnsi="Verdana"/>
          <w:sz w:val="20"/>
          <w:szCs w:val="20"/>
        </w:rPr>
        <w:t>wojewódzki inspektor farmaceutyczny,</w:t>
      </w:r>
      <w:r w:rsidRPr="002B11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 spełnieniu warunków </w:t>
      </w:r>
      <w:r w:rsidR="00D73E26">
        <w:rPr>
          <w:rFonts w:ascii="Verdana" w:hAnsi="Verdana"/>
          <w:sz w:val="20"/>
          <w:szCs w:val="20"/>
        </w:rPr>
        <w:t>geograficznych i demograficznych określonych w</w:t>
      </w:r>
      <w:r w:rsidR="0096701C">
        <w:rPr>
          <w:rFonts w:ascii="Verdana" w:hAnsi="Verdana"/>
          <w:sz w:val="20"/>
          <w:szCs w:val="20"/>
        </w:rPr>
        <w:t> </w:t>
      </w:r>
      <w:r w:rsidR="00D73E26">
        <w:rPr>
          <w:rFonts w:ascii="Verdana" w:hAnsi="Verdana"/>
          <w:sz w:val="20"/>
          <w:szCs w:val="20"/>
        </w:rPr>
        <w:t>przepisach prawnych</w:t>
      </w:r>
      <w:r w:rsidR="0096701C">
        <w:rPr>
          <w:rFonts w:ascii="Verdana" w:hAnsi="Verdana"/>
          <w:sz w:val="20"/>
          <w:szCs w:val="20"/>
        </w:rPr>
        <w:t xml:space="preserve">. </w:t>
      </w:r>
      <w:r w:rsidR="00D73E26">
        <w:rPr>
          <w:rFonts w:ascii="Verdana" w:hAnsi="Verdana"/>
          <w:sz w:val="20"/>
          <w:szCs w:val="20"/>
        </w:rPr>
        <w:t>[1]</w:t>
      </w:r>
    </w:p>
    <w:p w14:paraId="51A107DD" w14:textId="77777777" w:rsidR="008E0B99" w:rsidRPr="008E0B99" w:rsidRDefault="008E0B99" w:rsidP="00865EE0">
      <w:pPr>
        <w:pStyle w:val="Nagwek"/>
        <w:spacing w:line="26" w:lineRule="atLeast"/>
        <w:rPr>
          <w:rFonts w:ascii="Verdana" w:hAnsi="Verdana"/>
          <w:sz w:val="20"/>
          <w:szCs w:val="20"/>
        </w:rPr>
      </w:pPr>
      <w:r w:rsidRPr="008E0B99">
        <w:rPr>
          <w:rFonts w:ascii="Verdana" w:hAnsi="Verdana"/>
          <w:sz w:val="20"/>
          <w:szCs w:val="20"/>
        </w:rPr>
        <w:t>Ze względu na ważny interes pacjentów i konieczność zapewnienia im dostępu do produktów leczniczych minister właściwy do spraw zdrowia może wyrazić zgodę na wydanie zezwolenia przez wojewódzkiego inspektora farmaceutycznego z pominięciem ograniczeń geograficznych i demograficznych.</w:t>
      </w:r>
    </w:p>
    <w:p w14:paraId="4A66AD7B" w14:textId="4150387F" w:rsidR="008E0B99" w:rsidRDefault="00521022" w:rsidP="00865EE0">
      <w:pPr>
        <w:pStyle w:val="Nagwek"/>
        <w:spacing w:line="26" w:lineRule="atLeast"/>
        <w:rPr>
          <w:rFonts w:ascii="Verdana" w:hAnsi="Verdana"/>
          <w:sz w:val="20"/>
          <w:szCs w:val="20"/>
        </w:rPr>
      </w:pPr>
      <w:r w:rsidRPr="00521022">
        <w:rPr>
          <w:rFonts w:ascii="Verdana" w:hAnsi="Verdana"/>
          <w:sz w:val="20"/>
          <w:szCs w:val="20"/>
        </w:rPr>
        <w:t>Ostateczne rozstrzygnięcie</w:t>
      </w:r>
      <w:r w:rsidR="000447E0">
        <w:rPr>
          <w:rFonts w:ascii="Verdana" w:hAnsi="Verdana"/>
          <w:sz w:val="20"/>
          <w:szCs w:val="20"/>
        </w:rPr>
        <w:t xml:space="preserve"> o pominięciu </w:t>
      </w:r>
      <w:r w:rsidR="000447E0" w:rsidRPr="000447E0">
        <w:rPr>
          <w:rFonts w:ascii="Verdana" w:hAnsi="Verdana"/>
          <w:sz w:val="20"/>
          <w:szCs w:val="20"/>
        </w:rPr>
        <w:t>ograniczeń geograficznych i</w:t>
      </w:r>
      <w:r w:rsidR="0096701C">
        <w:rPr>
          <w:rFonts w:ascii="Verdana" w:hAnsi="Verdana"/>
          <w:sz w:val="20"/>
          <w:szCs w:val="20"/>
        </w:rPr>
        <w:t> </w:t>
      </w:r>
      <w:r w:rsidR="000447E0" w:rsidRPr="000447E0">
        <w:rPr>
          <w:rFonts w:ascii="Verdana" w:hAnsi="Verdana"/>
          <w:sz w:val="20"/>
          <w:szCs w:val="20"/>
        </w:rPr>
        <w:t>demograficznych</w:t>
      </w:r>
      <w:r w:rsidR="007475C0">
        <w:rPr>
          <w:rFonts w:ascii="Verdana" w:hAnsi="Verdana"/>
          <w:sz w:val="20"/>
          <w:szCs w:val="20"/>
        </w:rPr>
        <w:t xml:space="preserve"> </w:t>
      </w:r>
      <w:r w:rsidRPr="00521022">
        <w:rPr>
          <w:rFonts w:ascii="Verdana" w:hAnsi="Verdana"/>
          <w:sz w:val="20"/>
          <w:szCs w:val="20"/>
        </w:rPr>
        <w:t>ma charakter uznaniowy i należy do ministra właściwego do spraw zdrowia.</w:t>
      </w:r>
    </w:p>
    <w:p w14:paraId="172C9BD2" w14:textId="77777777" w:rsidR="007475C0" w:rsidRDefault="007475C0" w:rsidP="00865EE0">
      <w:pPr>
        <w:pStyle w:val="Nagwek"/>
        <w:spacing w:line="26" w:lineRule="atLeast"/>
        <w:rPr>
          <w:rFonts w:ascii="Verdana" w:hAnsi="Verdana"/>
          <w:b/>
          <w:sz w:val="20"/>
          <w:szCs w:val="20"/>
        </w:rPr>
      </w:pPr>
    </w:p>
    <w:p w14:paraId="5F121365" w14:textId="165A0989" w:rsidR="008E0B99" w:rsidRPr="008E0B99" w:rsidRDefault="008E0B99" w:rsidP="00865EE0">
      <w:pPr>
        <w:pStyle w:val="Nagwek"/>
        <w:spacing w:line="26" w:lineRule="atLeast"/>
        <w:rPr>
          <w:rFonts w:ascii="Verdana" w:hAnsi="Verdana"/>
          <w:b/>
          <w:sz w:val="20"/>
          <w:szCs w:val="20"/>
        </w:rPr>
      </w:pPr>
      <w:r w:rsidRPr="008E0B99">
        <w:rPr>
          <w:rFonts w:ascii="Verdana" w:hAnsi="Verdana"/>
          <w:b/>
          <w:sz w:val="20"/>
          <w:szCs w:val="20"/>
        </w:rPr>
        <w:t xml:space="preserve">Dane statystyczne </w:t>
      </w:r>
    </w:p>
    <w:p w14:paraId="583DA77E" w14:textId="77777777" w:rsidR="008E0B99" w:rsidRDefault="008E0B99" w:rsidP="00865EE0">
      <w:pPr>
        <w:pStyle w:val="Nagwek"/>
        <w:spacing w:line="26" w:lineRule="atLeast"/>
        <w:rPr>
          <w:rFonts w:ascii="Verdana" w:hAnsi="Verdana"/>
          <w:sz w:val="20"/>
          <w:szCs w:val="20"/>
        </w:rPr>
      </w:pPr>
    </w:p>
    <w:p w14:paraId="3A2632D9" w14:textId="388D2A98" w:rsidR="00D73E26" w:rsidRPr="00D73E26" w:rsidRDefault="008E0B99" w:rsidP="00865EE0">
      <w:pPr>
        <w:pStyle w:val="Nagwek"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Wrocławiu </w:t>
      </w:r>
      <w:r w:rsidR="00C028B1" w:rsidRPr="00D73E26">
        <w:rPr>
          <w:rFonts w:ascii="Verdana" w:hAnsi="Verdana"/>
          <w:sz w:val="20"/>
          <w:szCs w:val="20"/>
        </w:rPr>
        <w:t>jest</w:t>
      </w:r>
      <w:r w:rsidR="00C028B1">
        <w:rPr>
          <w:rFonts w:ascii="Verdana" w:hAnsi="Verdana"/>
          <w:sz w:val="20"/>
          <w:szCs w:val="20"/>
        </w:rPr>
        <w:t xml:space="preserve"> </w:t>
      </w:r>
      <w:r w:rsidR="00C028B1" w:rsidRPr="00D73E26">
        <w:rPr>
          <w:rFonts w:ascii="Verdana" w:hAnsi="Verdana"/>
          <w:sz w:val="20"/>
          <w:szCs w:val="20"/>
        </w:rPr>
        <w:t>2900</w:t>
      </w:r>
      <w:r w:rsidR="00C028B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mieszkańców </w:t>
      </w:r>
      <w:r w:rsidR="00D73E26" w:rsidRPr="00D73E26">
        <w:rPr>
          <w:rFonts w:ascii="Verdana" w:hAnsi="Verdana"/>
          <w:sz w:val="20"/>
          <w:szCs w:val="20"/>
        </w:rPr>
        <w:t>w</w:t>
      </w:r>
      <w:r w:rsidR="00D73E26">
        <w:rPr>
          <w:rFonts w:ascii="Verdana" w:hAnsi="Verdana"/>
          <w:sz w:val="20"/>
          <w:szCs w:val="20"/>
        </w:rPr>
        <w:t> </w:t>
      </w:r>
      <w:r w:rsidR="00D73E26" w:rsidRPr="00D73E26">
        <w:rPr>
          <w:rFonts w:ascii="Verdana" w:hAnsi="Verdana"/>
          <w:sz w:val="20"/>
          <w:szCs w:val="20"/>
        </w:rPr>
        <w:t xml:space="preserve">przeliczeniu </w:t>
      </w:r>
      <w:r w:rsidR="00DD3EAD">
        <w:rPr>
          <w:rFonts w:ascii="Verdana" w:hAnsi="Verdana"/>
          <w:sz w:val="20"/>
          <w:szCs w:val="20"/>
        </w:rPr>
        <w:t xml:space="preserve">na </w:t>
      </w:r>
      <w:r w:rsidR="007475C0">
        <w:rPr>
          <w:rFonts w:ascii="Verdana" w:hAnsi="Verdana"/>
          <w:sz w:val="20"/>
          <w:szCs w:val="20"/>
        </w:rPr>
        <w:t>jedną aptekę</w:t>
      </w:r>
      <w:r>
        <w:rPr>
          <w:rFonts w:ascii="Verdana" w:hAnsi="Verdana"/>
          <w:sz w:val="20"/>
          <w:szCs w:val="20"/>
        </w:rPr>
        <w:t xml:space="preserve">, </w:t>
      </w:r>
      <w:r w:rsidR="00D73E26" w:rsidRPr="00D73E26">
        <w:rPr>
          <w:rFonts w:ascii="Verdana" w:hAnsi="Verdana"/>
          <w:sz w:val="20"/>
          <w:szCs w:val="20"/>
        </w:rPr>
        <w:t>tj. poniżej wymogu ustawowego</w:t>
      </w:r>
      <w:r w:rsidR="0096701C">
        <w:rPr>
          <w:rFonts w:ascii="Verdana" w:hAnsi="Verdana"/>
          <w:sz w:val="20"/>
          <w:szCs w:val="20"/>
        </w:rPr>
        <w:t>.</w:t>
      </w:r>
      <w:r w:rsidR="00790962">
        <w:rPr>
          <w:rFonts w:ascii="Verdana" w:hAnsi="Verdana"/>
          <w:sz w:val="20"/>
          <w:szCs w:val="20"/>
        </w:rPr>
        <w:t xml:space="preserve"> [2]</w:t>
      </w:r>
    </w:p>
    <w:p w14:paraId="0F7B9913" w14:textId="77777777" w:rsidR="00810331" w:rsidRDefault="00810331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7224D702" w14:textId="7C7D038B" w:rsidR="001B7FA1" w:rsidRDefault="001B7FA1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 </w:t>
      </w:r>
      <w:r w:rsidR="00B56EBD">
        <w:rPr>
          <w:rFonts w:ascii="Verdana" w:hAnsi="Verdana"/>
          <w:b/>
          <w:sz w:val="20"/>
          <w:szCs w:val="20"/>
        </w:rPr>
        <w:t>z</w:t>
      </w:r>
      <w:r>
        <w:rPr>
          <w:rFonts w:ascii="Verdana" w:hAnsi="Verdana"/>
          <w:b/>
          <w:sz w:val="20"/>
          <w:szCs w:val="20"/>
        </w:rPr>
        <w:t>robiliśmy w sprawie</w:t>
      </w:r>
    </w:p>
    <w:p w14:paraId="42ACACCD" w14:textId="1DB616D7" w:rsidR="001B7FA1" w:rsidRDefault="001B7FA1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</w:p>
    <w:p w14:paraId="7529499A" w14:textId="6520C006" w:rsidR="001552E4" w:rsidRPr="001552E4" w:rsidRDefault="001552E4" w:rsidP="00865EE0">
      <w:pPr>
        <w:pStyle w:val="Nagwek"/>
        <w:spacing w:line="26" w:lineRule="atLeast"/>
        <w:rPr>
          <w:rFonts w:ascii="Verdana" w:hAnsi="Verdana"/>
          <w:sz w:val="20"/>
          <w:szCs w:val="20"/>
        </w:rPr>
      </w:pPr>
      <w:r w:rsidRPr="001552E4">
        <w:rPr>
          <w:rFonts w:ascii="Verdana" w:hAnsi="Verdana"/>
          <w:sz w:val="20"/>
          <w:szCs w:val="20"/>
        </w:rPr>
        <w:t>Ustawa uprawnia Prezydenta Wrocławia do wydawania opinii w zakresie zasadności</w:t>
      </w:r>
      <w:r>
        <w:rPr>
          <w:rFonts w:ascii="Verdana" w:hAnsi="Verdana"/>
          <w:sz w:val="20"/>
          <w:szCs w:val="20"/>
        </w:rPr>
        <w:t xml:space="preserve"> odstąpienia od warunków ustawowych</w:t>
      </w:r>
      <w:r w:rsidRPr="001552E4">
        <w:rPr>
          <w:rFonts w:ascii="Verdana" w:hAnsi="Verdana"/>
          <w:sz w:val="20"/>
          <w:szCs w:val="20"/>
        </w:rPr>
        <w:t xml:space="preserve">. [3] </w:t>
      </w:r>
    </w:p>
    <w:p w14:paraId="0F220B10" w14:textId="1767700C" w:rsidR="001552E4" w:rsidRDefault="000447E0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maju 2024 r. </w:t>
      </w:r>
      <w:r w:rsidR="001552E4" w:rsidRPr="001552E4">
        <w:rPr>
          <w:rFonts w:ascii="Verdana" w:hAnsi="Verdana"/>
          <w:sz w:val="20"/>
          <w:szCs w:val="20"/>
        </w:rPr>
        <w:t xml:space="preserve">Miasto zwróciło się z pisemną prośbą do Wojewódzkiego Inspektora Farmaceutycznego o </w:t>
      </w:r>
      <w:r>
        <w:rPr>
          <w:rFonts w:ascii="Verdana" w:hAnsi="Verdana"/>
          <w:sz w:val="20"/>
          <w:szCs w:val="20"/>
        </w:rPr>
        <w:t xml:space="preserve">rozważenie możliwości </w:t>
      </w:r>
      <w:r w:rsidRPr="008E0B99">
        <w:rPr>
          <w:rFonts w:ascii="Verdana" w:hAnsi="Verdana"/>
          <w:sz w:val="20"/>
          <w:szCs w:val="20"/>
        </w:rPr>
        <w:t xml:space="preserve">pominięcia ograniczeń </w:t>
      </w:r>
      <w:r w:rsidRPr="008E0B99">
        <w:rPr>
          <w:rFonts w:ascii="Verdana" w:hAnsi="Verdana"/>
          <w:sz w:val="20"/>
          <w:szCs w:val="20"/>
        </w:rPr>
        <w:lastRenderedPageBreak/>
        <w:t>geograficznych i demograficznych</w:t>
      </w:r>
      <w:r>
        <w:rPr>
          <w:rFonts w:ascii="Verdana" w:hAnsi="Verdana"/>
          <w:sz w:val="20"/>
          <w:szCs w:val="20"/>
        </w:rPr>
        <w:t xml:space="preserve"> w odniesieniu </w:t>
      </w:r>
      <w:r w:rsidR="0096701C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 xml:space="preserve">wniosku farmaceuty planującego rozpocząć działalność na terenie tego Osiedla. </w:t>
      </w:r>
    </w:p>
    <w:p w14:paraId="661DEC50" w14:textId="77777777" w:rsidR="001552E4" w:rsidRDefault="001552E4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110798D3" w14:textId="08C83B67" w:rsidR="001B7FA1" w:rsidRDefault="00865EE0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Pana pismem oraz z</w:t>
      </w:r>
      <w:r w:rsidR="00E443E2" w:rsidRPr="001552E4">
        <w:rPr>
          <w:rFonts w:ascii="Verdana" w:hAnsi="Verdana"/>
          <w:sz w:val="20"/>
          <w:szCs w:val="20"/>
        </w:rPr>
        <w:t>e względu na ważny interes społeczny</w:t>
      </w:r>
      <w:r w:rsidR="00E443E2">
        <w:rPr>
          <w:rFonts w:ascii="Verdana" w:hAnsi="Verdana"/>
          <w:sz w:val="20"/>
          <w:szCs w:val="20"/>
        </w:rPr>
        <w:t xml:space="preserve"> </w:t>
      </w:r>
      <w:r w:rsidR="001B7FA1">
        <w:rPr>
          <w:rFonts w:ascii="Verdana" w:hAnsi="Verdana"/>
          <w:sz w:val="20"/>
          <w:szCs w:val="20"/>
        </w:rPr>
        <w:t>Miasto</w:t>
      </w:r>
      <w:r w:rsidR="001552E4">
        <w:rPr>
          <w:rFonts w:ascii="Verdana" w:hAnsi="Verdana"/>
          <w:sz w:val="20"/>
          <w:szCs w:val="20"/>
        </w:rPr>
        <w:t xml:space="preserve"> ponownie</w:t>
      </w:r>
      <w:r w:rsidR="001B7FA1">
        <w:rPr>
          <w:rFonts w:ascii="Verdana" w:hAnsi="Verdana"/>
          <w:sz w:val="20"/>
          <w:szCs w:val="20"/>
        </w:rPr>
        <w:t xml:space="preserve"> zwróci</w:t>
      </w:r>
      <w:r w:rsidR="00457474">
        <w:rPr>
          <w:rFonts w:ascii="Verdana" w:hAnsi="Verdana"/>
          <w:sz w:val="20"/>
          <w:szCs w:val="20"/>
        </w:rPr>
        <w:t>ło</w:t>
      </w:r>
      <w:r w:rsidR="001B7FA1">
        <w:rPr>
          <w:rFonts w:ascii="Verdana" w:hAnsi="Verdana"/>
          <w:sz w:val="20"/>
          <w:szCs w:val="20"/>
        </w:rPr>
        <w:t xml:space="preserve"> się do</w:t>
      </w:r>
      <w:r>
        <w:rPr>
          <w:rFonts w:ascii="Verdana" w:hAnsi="Verdana"/>
          <w:sz w:val="20"/>
          <w:szCs w:val="20"/>
        </w:rPr>
        <w:t> </w:t>
      </w:r>
      <w:r w:rsidR="001B7FA1" w:rsidRPr="001B7FA1">
        <w:rPr>
          <w:rFonts w:ascii="Verdana" w:hAnsi="Verdana"/>
          <w:sz w:val="20"/>
          <w:szCs w:val="20"/>
        </w:rPr>
        <w:t xml:space="preserve">Wojewódzkiego Inspektora Farmaceutycznego </w:t>
      </w:r>
      <w:r w:rsidR="001B7FA1">
        <w:rPr>
          <w:rFonts w:ascii="Verdana" w:hAnsi="Verdana"/>
          <w:sz w:val="20"/>
          <w:szCs w:val="20"/>
        </w:rPr>
        <w:t>z</w:t>
      </w:r>
      <w:r w:rsidR="0079248F">
        <w:rPr>
          <w:rFonts w:ascii="Verdana" w:hAnsi="Verdana"/>
          <w:sz w:val="20"/>
          <w:szCs w:val="20"/>
        </w:rPr>
        <w:t> </w:t>
      </w:r>
      <w:r w:rsidR="001B7FA1">
        <w:rPr>
          <w:rFonts w:ascii="Verdana" w:hAnsi="Verdana"/>
          <w:sz w:val="20"/>
          <w:szCs w:val="20"/>
        </w:rPr>
        <w:t xml:space="preserve">wnioskiem </w:t>
      </w:r>
      <w:r w:rsidR="001B7FA1" w:rsidRPr="001B7FA1">
        <w:rPr>
          <w:rFonts w:ascii="Verdana" w:hAnsi="Verdana"/>
          <w:sz w:val="20"/>
          <w:szCs w:val="20"/>
        </w:rPr>
        <w:t>o</w:t>
      </w:r>
      <w:r w:rsidR="001552E4">
        <w:rPr>
          <w:rFonts w:ascii="Verdana" w:hAnsi="Verdana"/>
          <w:sz w:val="20"/>
          <w:szCs w:val="20"/>
        </w:rPr>
        <w:t xml:space="preserve"> wyrażenie zgody na</w:t>
      </w:r>
      <w:r w:rsidR="00E443E2">
        <w:rPr>
          <w:rFonts w:ascii="Verdana" w:hAnsi="Verdana"/>
          <w:sz w:val="20"/>
          <w:szCs w:val="20"/>
        </w:rPr>
        <w:t> </w:t>
      </w:r>
      <w:r w:rsidR="001552E4" w:rsidRPr="001552E4">
        <w:rPr>
          <w:rFonts w:ascii="Verdana" w:hAnsi="Verdana"/>
          <w:sz w:val="20"/>
          <w:szCs w:val="20"/>
        </w:rPr>
        <w:t>utworzeni</w:t>
      </w:r>
      <w:r w:rsidR="001552E4">
        <w:rPr>
          <w:rFonts w:ascii="Verdana" w:hAnsi="Verdana"/>
          <w:sz w:val="20"/>
          <w:szCs w:val="20"/>
        </w:rPr>
        <w:t>e</w:t>
      </w:r>
      <w:r w:rsidR="001552E4" w:rsidRPr="001552E4">
        <w:rPr>
          <w:rFonts w:ascii="Verdana" w:hAnsi="Verdana"/>
          <w:sz w:val="20"/>
          <w:szCs w:val="20"/>
        </w:rPr>
        <w:t xml:space="preserve"> na Jagodnie drugiej apteki</w:t>
      </w:r>
      <w:r w:rsidR="001552E4">
        <w:rPr>
          <w:rFonts w:ascii="Verdana" w:hAnsi="Verdana"/>
          <w:sz w:val="20"/>
          <w:szCs w:val="20"/>
        </w:rPr>
        <w:t>.</w:t>
      </w:r>
    </w:p>
    <w:p w14:paraId="43715379" w14:textId="77777777" w:rsidR="00D73E26" w:rsidRDefault="00D73E26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5424840E" w14:textId="613BF8D4" w:rsidR="00457474" w:rsidRDefault="00457474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uzupełniająca</w:t>
      </w:r>
    </w:p>
    <w:p w14:paraId="54C5C6F7" w14:textId="1BD43312" w:rsidR="00457474" w:rsidRDefault="00457474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</w:p>
    <w:p w14:paraId="4AE3EEEA" w14:textId="401CCBF7" w:rsidR="00865EE0" w:rsidRPr="00865EE0" w:rsidRDefault="00865EE0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 w:rsidRPr="00865EE0">
        <w:rPr>
          <w:rFonts w:ascii="Verdana" w:hAnsi="Verdana"/>
          <w:sz w:val="20"/>
          <w:szCs w:val="20"/>
        </w:rPr>
        <w:t xml:space="preserve">Pana </w:t>
      </w:r>
      <w:r>
        <w:rPr>
          <w:rFonts w:ascii="Verdana" w:hAnsi="Verdana"/>
          <w:sz w:val="20"/>
          <w:szCs w:val="20"/>
        </w:rPr>
        <w:t xml:space="preserve">pismo na podstawie </w:t>
      </w:r>
      <w:r w:rsidRPr="00865EE0">
        <w:rPr>
          <w:rFonts w:ascii="Verdana" w:hAnsi="Verdana"/>
          <w:sz w:val="20"/>
          <w:szCs w:val="20"/>
        </w:rPr>
        <w:t>przeprowadzon</w:t>
      </w:r>
      <w:r>
        <w:rPr>
          <w:rFonts w:ascii="Verdana" w:hAnsi="Verdana"/>
          <w:sz w:val="20"/>
          <w:szCs w:val="20"/>
        </w:rPr>
        <w:t xml:space="preserve">ej </w:t>
      </w:r>
      <w:r w:rsidRPr="00865EE0">
        <w:rPr>
          <w:rFonts w:ascii="Verdana" w:hAnsi="Verdana"/>
          <w:sz w:val="20"/>
          <w:szCs w:val="20"/>
        </w:rPr>
        <w:t>analiz</w:t>
      </w:r>
      <w:r>
        <w:rPr>
          <w:rFonts w:ascii="Verdana" w:hAnsi="Verdana"/>
          <w:sz w:val="20"/>
          <w:szCs w:val="20"/>
        </w:rPr>
        <w:t>y</w:t>
      </w:r>
      <w:r w:rsidRPr="00865EE0">
        <w:rPr>
          <w:rFonts w:ascii="Verdana" w:hAnsi="Verdana"/>
          <w:sz w:val="20"/>
          <w:szCs w:val="20"/>
        </w:rPr>
        <w:t xml:space="preserve"> prawn</w:t>
      </w:r>
      <w:r>
        <w:rPr>
          <w:rFonts w:ascii="Verdana" w:hAnsi="Verdana"/>
          <w:sz w:val="20"/>
          <w:szCs w:val="20"/>
        </w:rPr>
        <w:t>ej</w:t>
      </w:r>
      <w:r w:rsidR="0096701C">
        <w:rPr>
          <w:rFonts w:ascii="Verdana" w:hAnsi="Verdana"/>
          <w:sz w:val="20"/>
          <w:szCs w:val="20"/>
        </w:rPr>
        <w:t xml:space="preserve"> </w:t>
      </w:r>
      <w:r w:rsidRPr="00865EE0">
        <w:rPr>
          <w:rFonts w:ascii="Verdana" w:hAnsi="Verdana"/>
          <w:sz w:val="20"/>
          <w:szCs w:val="20"/>
        </w:rPr>
        <w:t>nie zostało zakwalifikowane jako petycja.</w:t>
      </w:r>
      <w:r>
        <w:rPr>
          <w:rFonts w:ascii="Verdana" w:hAnsi="Verdana"/>
          <w:sz w:val="20"/>
          <w:szCs w:val="20"/>
        </w:rPr>
        <w:t xml:space="preserve"> [4]</w:t>
      </w:r>
    </w:p>
    <w:p w14:paraId="2C41E5E6" w14:textId="77777777" w:rsidR="00457474" w:rsidRDefault="00457474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b/>
          <w:sz w:val="20"/>
          <w:szCs w:val="20"/>
        </w:rPr>
      </w:pPr>
    </w:p>
    <w:p w14:paraId="289D5D35" w14:textId="34A25F08" w:rsidR="008E2BB8" w:rsidRDefault="008E2BB8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 w:rsidRPr="00E443E2">
        <w:rPr>
          <w:rFonts w:ascii="Verdana" w:hAnsi="Verdana"/>
          <w:b/>
          <w:sz w:val="20"/>
          <w:szCs w:val="20"/>
        </w:rPr>
        <w:t>Podstawa prawna</w:t>
      </w:r>
      <w:r>
        <w:rPr>
          <w:rFonts w:ascii="Verdana" w:hAnsi="Verdana"/>
          <w:sz w:val="20"/>
          <w:szCs w:val="20"/>
        </w:rPr>
        <w:t xml:space="preserve"> </w:t>
      </w:r>
    </w:p>
    <w:p w14:paraId="7A36C290" w14:textId="77777777" w:rsidR="008E2BB8" w:rsidRDefault="008E2BB8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6EB3C751" w14:textId="67811785" w:rsidR="00D73E26" w:rsidRDefault="00D73E26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[1] Art. 99 ust. </w:t>
      </w:r>
      <w:r w:rsidR="00810331">
        <w:rPr>
          <w:rFonts w:ascii="Verdana" w:hAnsi="Verdana"/>
          <w:sz w:val="20"/>
          <w:szCs w:val="20"/>
        </w:rPr>
        <w:t xml:space="preserve">2 i </w:t>
      </w:r>
      <w:r>
        <w:rPr>
          <w:rFonts w:ascii="Verdana" w:hAnsi="Verdana"/>
          <w:sz w:val="20"/>
          <w:szCs w:val="20"/>
        </w:rPr>
        <w:t>3b ustawy z dnia 6 września 2001 r. Prawo farmaceutyczne (</w:t>
      </w:r>
      <w:r w:rsidR="00A74869" w:rsidRPr="00A74869">
        <w:rPr>
          <w:rFonts w:ascii="Verdana" w:hAnsi="Verdana"/>
          <w:sz w:val="20"/>
          <w:szCs w:val="20"/>
        </w:rPr>
        <w:t xml:space="preserve">Dziennik Ustaw </w:t>
      </w:r>
      <w:r>
        <w:rPr>
          <w:rFonts w:ascii="Verdana" w:hAnsi="Verdana"/>
          <w:sz w:val="20"/>
          <w:szCs w:val="20"/>
        </w:rPr>
        <w:t>z 2024 r. poz. 686 z późn. zm.) zezwolenie na prowadzenie apteki wydaje się w przypadku, gdy na dzień złożenia wniosku o wydanie zezwolenia liczba mieszkańców w danej gminie w przeliczeniu na jedną aptekę ogólnodostępną wynosi co najmniej 3000 osób i odległość od miejsca planowanej lokalizacji apteki do najbliższej funkcjonującej apteki ogólnodostępnej, liczona pomiędzy wejściami do izb ekspedycyjnych aptek w linii prostej, wynosi co najmniej 500 metrów.</w:t>
      </w:r>
    </w:p>
    <w:p w14:paraId="01F24DD0" w14:textId="77777777" w:rsidR="00D73E26" w:rsidRDefault="00D73E26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 w:cs="Open Sans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>Liczbę mieszkańców na dzień złożenia wniosku określa się na podstawie aktualnych danych Głównego Urzędu Statystycznego.</w:t>
      </w:r>
    </w:p>
    <w:p w14:paraId="64950C9A" w14:textId="4454A499" w:rsidR="00D73E26" w:rsidRDefault="00790962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[2] Według </w:t>
      </w:r>
      <w:r w:rsidRPr="00790962">
        <w:rPr>
          <w:rFonts w:ascii="Verdana" w:hAnsi="Verdana"/>
          <w:sz w:val="20"/>
          <w:szCs w:val="20"/>
        </w:rPr>
        <w:t xml:space="preserve">danych GUS liczba mieszkańców </w:t>
      </w:r>
      <w:r>
        <w:rPr>
          <w:rFonts w:ascii="Verdana" w:hAnsi="Verdana"/>
          <w:sz w:val="20"/>
          <w:szCs w:val="20"/>
        </w:rPr>
        <w:t xml:space="preserve">Wrocławia </w:t>
      </w:r>
      <w:r w:rsidRPr="00790962">
        <w:rPr>
          <w:rFonts w:ascii="Verdana" w:hAnsi="Verdana"/>
          <w:sz w:val="20"/>
          <w:szCs w:val="20"/>
        </w:rPr>
        <w:t>wynosi 673,9 tys.</w:t>
      </w:r>
      <w:r w:rsidR="007475C0">
        <w:rPr>
          <w:rFonts w:ascii="Verdana" w:hAnsi="Verdana"/>
          <w:sz w:val="20"/>
          <w:szCs w:val="20"/>
        </w:rPr>
        <w:t xml:space="preserve"> Na</w:t>
      </w:r>
      <w:r w:rsidR="00E443E2">
        <w:rPr>
          <w:rFonts w:ascii="Verdana" w:hAnsi="Verdana"/>
          <w:sz w:val="20"/>
          <w:szCs w:val="20"/>
        </w:rPr>
        <w:t> </w:t>
      </w:r>
      <w:r w:rsidR="007475C0">
        <w:rPr>
          <w:rFonts w:ascii="Verdana" w:hAnsi="Verdana"/>
          <w:sz w:val="20"/>
          <w:szCs w:val="20"/>
        </w:rPr>
        <w:t xml:space="preserve">terenie Miasta funkcjonują </w:t>
      </w:r>
      <w:r w:rsidR="007475C0" w:rsidRPr="007475C0">
        <w:rPr>
          <w:rFonts w:ascii="Verdana" w:hAnsi="Verdana"/>
          <w:sz w:val="20"/>
          <w:szCs w:val="20"/>
        </w:rPr>
        <w:t>232 apteki ogólnodostępne</w:t>
      </w:r>
      <w:r w:rsidR="007475C0">
        <w:rPr>
          <w:rFonts w:ascii="Verdana" w:hAnsi="Verdana"/>
          <w:sz w:val="20"/>
          <w:szCs w:val="20"/>
        </w:rPr>
        <w:t>.</w:t>
      </w:r>
    </w:p>
    <w:p w14:paraId="428DE0A1" w14:textId="52B1C449" w:rsidR="00521022" w:rsidRDefault="00521022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[3] </w:t>
      </w:r>
      <w:r w:rsidRPr="00521022">
        <w:rPr>
          <w:rFonts w:ascii="Verdana" w:hAnsi="Verdana"/>
          <w:sz w:val="20"/>
          <w:szCs w:val="20"/>
        </w:rPr>
        <w:t xml:space="preserve">art. 99 ust. 3g w związku z ust. 3f </w:t>
      </w:r>
      <w:r>
        <w:rPr>
          <w:rFonts w:ascii="Verdana" w:hAnsi="Verdana"/>
          <w:sz w:val="20"/>
          <w:szCs w:val="20"/>
        </w:rPr>
        <w:t xml:space="preserve">ustawy </w:t>
      </w:r>
      <w:r w:rsidRPr="00521022">
        <w:rPr>
          <w:rFonts w:ascii="Verdana" w:hAnsi="Verdana"/>
          <w:sz w:val="20"/>
          <w:szCs w:val="20"/>
        </w:rPr>
        <w:t>Praw</w:t>
      </w:r>
      <w:r>
        <w:rPr>
          <w:rFonts w:ascii="Verdana" w:hAnsi="Verdana"/>
          <w:sz w:val="20"/>
          <w:szCs w:val="20"/>
        </w:rPr>
        <w:t>o</w:t>
      </w:r>
      <w:r w:rsidRPr="00521022">
        <w:rPr>
          <w:rFonts w:ascii="Verdana" w:hAnsi="Verdana"/>
          <w:sz w:val="20"/>
          <w:szCs w:val="20"/>
        </w:rPr>
        <w:t xml:space="preserve"> farmaceutyczne </w:t>
      </w:r>
      <w:r>
        <w:rPr>
          <w:rFonts w:ascii="Verdana" w:hAnsi="Verdana"/>
          <w:sz w:val="20"/>
          <w:szCs w:val="20"/>
        </w:rPr>
        <w:t xml:space="preserve">- </w:t>
      </w:r>
      <w:r w:rsidRPr="00521022">
        <w:rPr>
          <w:rFonts w:ascii="Verdana" w:hAnsi="Verdana"/>
          <w:sz w:val="20"/>
          <w:szCs w:val="20"/>
        </w:rPr>
        <w:t>w toku postępowania o wydanie zezwolenia na prowadzenie apteki wojewódzki inspektor farmaceutyczn</w:t>
      </w:r>
      <w:r>
        <w:rPr>
          <w:rFonts w:ascii="Verdana" w:hAnsi="Verdana"/>
          <w:sz w:val="20"/>
          <w:szCs w:val="20"/>
        </w:rPr>
        <w:t>y</w:t>
      </w:r>
      <w:r w:rsidRPr="00521022">
        <w:rPr>
          <w:rFonts w:ascii="Verdana" w:hAnsi="Verdana"/>
          <w:sz w:val="20"/>
          <w:szCs w:val="20"/>
        </w:rPr>
        <w:t xml:space="preserve"> występuje do prezydenta miasta o wydanie opinii</w:t>
      </w:r>
      <w:r>
        <w:rPr>
          <w:rFonts w:ascii="Verdana" w:hAnsi="Verdana"/>
          <w:sz w:val="20"/>
          <w:szCs w:val="20"/>
        </w:rPr>
        <w:t xml:space="preserve"> o zasadności odstąpienia od warunków lokalizacyjnych i demograficznych.</w:t>
      </w:r>
      <w:r w:rsidRPr="00521022">
        <w:rPr>
          <w:rFonts w:ascii="Verdana" w:hAnsi="Verdana"/>
          <w:sz w:val="20"/>
          <w:szCs w:val="20"/>
        </w:rPr>
        <w:t xml:space="preserve"> </w:t>
      </w:r>
    </w:p>
    <w:p w14:paraId="2DB63654" w14:textId="119D8A35" w:rsidR="00865EE0" w:rsidRPr="00865EE0" w:rsidRDefault="00865EE0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[4] </w:t>
      </w:r>
      <w:r w:rsidRPr="00865EE0">
        <w:rPr>
          <w:rFonts w:ascii="Verdana" w:hAnsi="Verdana"/>
          <w:sz w:val="20"/>
          <w:szCs w:val="20"/>
        </w:rPr>
        <w:t>Zgodnie z ustawą z dnia 11 lipca 2014 r. o petycjach (Dziennik Ustaw z</w:t>
      </w:r>
      <w:r>
        <w:rPr>
          <w:rFonts w:ascii="Verdana" w:hAnsi="Verdana"/>
          <w:sz w:val="20"/>
          <w:szCs w:val="20"/>
        </w:rPr>
        <w:t> </w:t>
      </w:r>
      <w:r w:rsidRPr="00865EE0">
        <w:rPr>
          <w:rFonts w:ascii="Verdana" w:hAnsi="Verdana"/>
          <w:sz w:val="20"/>
          <w:szCs w:val="20"/>
        </w:rPr>
        <w:t>2018</w:t>
      </w:r>
      <w:r>
        <w:rPr>
          <w:rFonts w:ascii="Verdana" w:hAnsi="Verdana"/>
          <w:sz w:val="20"/>
          <w:szCs w:val="20"/>
        </w:rPr>
        <w:t> </w:t>
      </w:r>
      <w:r w:rsidRPr="00865EE0">
        <w:rPr>
          <w:rFonts w:ascii="Verdana" w:hAnsi="Verdana"/>
          <w:sz w:val="20"/>
          <w:szCs w:val="20"/>
        </w:rPr>
        <w:t>r. pozycja 870) „Przedmiotem petycji może być żądanie, w szczególności, zmiany przepisów prawa, podjęcia rozstrzygnięcia lub innego działania w sprawie dotyczącej podmiotu wnoszącego petycję życia zbiorowego lub wartości wymagających szczególnej ochrony w imię dobra wspólnego, mieszczących się w</w:t>
      </w:r>
      <w:r>
        <w:rPr>
          <w:rFonts w:ascii="Verdana" w:hAnsi="Verdana"/>
          <w:sz w:val="20"/>
          <w:szCs w:val="20"/>
        </w:rPr>
        <w:t> </w:t>
      </w:r>
      <w:r w:rsidRPr="00865EE0">
        <w:rPr>
          <w:rFonts w:ascii="Verdana" w:hAnsi="Verdana"/>
          <w:sz w:val="20"/>
          <w:szCs w:val="20"/>
        </w:rPr>
        <w:t>zakresie zadań i kompetencji adresata petycji”.</w:t>
      </w:r>
      <w:r>
        <w:rPr>
          <w:rFonts w:ascii="Verdana" w:hAnsi="Verdana"/>
          <w:sz w:val="20"/>
          <w:szCs w:val="20"/>
        </w:rPr>
        <w:t xml:space="preserve"> </w:t>
      </w:r>
      <w:r w:rsidRPr="00865EE0">
        <w:rPr>
          <w:rFonts w:ascii="Verdana" w:hAnsi="Verdana"/>
          <w:sz w:val="20"/>
          <w:szCs w:val="20"/>
        </w:rPr>
        <w:t xml:space="preserve">Wyrażanie opinii </w:t>
      </w:r>
      <w:r>
        <w:rPr>
          <w:rFonts w:ascii="Verdana" w:hAnsi="Verdana"/>
          <w:sz w:val="20"/>
          <w:szCs w:val="20"/>
        </w:rPr>
        <w:t xml:space="preserve">w trybie pozaustawowym </w:t>
      </w:r>
      <w:r w:rsidRPr="00865EE0">
        <w:rPr>
          <w:rFonts w:ascii="Verdana" w:hAnsi="Verdana"/>
          <w:sz w:val="20"/>
          <w:szCs w:val="20"/>
        </w:rPr>
        <w:t>nie leży w</w:t>
      </w:r>
      <w:r>
        <w:rPr>
          <w:rFonts w:ascii="Verdana" w:hAnsi="Verdana"/>
          <w:sz w:val="20"/>
          <w:szCs w:val="20"/>
        </w:rPr>
        <w:t> </w:t>
      </w:r>
      <w:r w:rsidRPr="00865EE0">
        <w:rPr>
          <w:rFonts w:ascii="Verdana" w:hAnsi="Verdana"/>
          <w:sz w:val="20"/>
          <w:szCs w:val="20"/>
        </w:rPr>
        <w:t>zakresie zadań i kompetencji organu</w:t>
      </w:r>
      <w:r w:rsidR="0096701C">
        <w:rPr>
          <w:rFonts w:ascii="Verdana" w:hAnsi="Verdana"/>
          <w:sz w:val="20"/>
          <w:szCs w:val="20"/>
        </w:rPr>
        <w:t>,</w:t>
      </w:r>
      <w:r w:rsidRPr="00865EE0">
        <w:rPr>
          <w:rFonts w:ascii="Verdana" w:hAnsi="Verdana"/>
          <w:sz w:val="20"/>
          <w:szCs w:val="20"/>
        </w:rPr>
        <w:t xml:space="preserve"> w związku z</w:t>
      </w:r>
      <w:r>
        <w:rPr>
          <w:rFonts w:ascii="Verdana" w:hAnsi="Verdana"/>
          <w:sz w:val="20"/>
          <w:szCs w:val="20"/>
        </w:rPr>
        <w:t> </w:t>
      </w:r>
      <w:r w:rsidRPr="00865EE0">
        <w:rPr>
          <w:rFonts w:ascii="Verdana" w:hAnsi="Verdana"/>
          <w:sz w:val="20"/>
          <w:szCs w:val="20"/>
        </w:rPr>
        <w:t>powyższym rzeczo</w:t>
      </w:r>
      <w:r w:rsidR="0096701C">
        <w:rPr>
          <w:rFonts w:ascii="Verdana" w:hAnsi="Verdana"/>
          <w:sz w:val="20"/>
          <w:szCs w:val="20"/>
        </w:rPr>
        <w:t>n</w:t>
      </w:r>
      <w:r w:rsidRPr="00865EE0">
        <w:rPr>
          <w:rFonts w:ascii="Verdana" w:hAnsi="Verdana"/>
          <w:sz w:val="20"/>
          <w:szCs w:val="20"/>
        </w:rPr>
        <w:t>e pismo nie mo</w:t>
      </w:r>
      <w:r>
        <w:rPr>
          <w:rFonts w:ascii="Verdana" w:hAnsi="Verdana"/>
          <w:sz w:val="20"/>
          <w:szCs w:val="20"/>
        </w:rPr>
        <w:t>gło</w:t>
      </w:r>
      <w:r w:rsidRPr="00865EE0">
        <w:rPr>
          <w:rFonts w:ascii="Verdana" w:hAnsi="Verdana"/>
          <w:sz w:val="20"/>
          <w:szCs w:val="20"/>
        </w:rPr>
        <w:t xml:space="preserve"> być rozpatrywane w trybie ustawy o petycjach</w:t>
      </w:r>
      <w:r>
        <w:rPr>
          <w:rFonts w:ascii="Verdana" w:hAnsi="Verdana"/>
          <w:sz w:val="20"/>
          <w:szCs w:val="20"/>
        </w:rPr>
        <w:t>. W</w:t>
      </w:r>
      <w:r w:rsidRPr="00865EE0">
        <w:rPr>
          <w:rFonts w:ascii="Verdana" w:hAnsi="Verdana"/>
          <w:sz w:val="20"/>
          <w:szCs w:val="20"/>
        </w:rPr>
        <w:t xml:space="preserve">skazany w </w:t>
      </w:r>
      <w:r>
        <w:rPr>
          <w:rFonts w:ascii="Verdana" w:hAnsi="Verdana"/>
          <w:sz w:val="20"/>
          <w:szCs w:val="20"/>
        </w:rPr>
        <w:t xml:space="preserve">Pana </w:t>
      </w:r>
      <w:r w:rsidRPr="00865EE0">
        <w:rPr>
          <w:rFonts w:ascii="Verdana" w:hAnsi="Verdana"/>
          <w:sz w:val="20"/>
          <w:szCs w:val="20"/>
        </w:rPr>
        <w:t>piśmie przedmiot żądania umożliwia</w:t>
      </w:r>
      <w:r w:rsidR="00A74869">
        <w:rPr>
          <w:rFonts w:ascii="Verdana" w:hAnsi="Verdana"/>
          <w:sz w:val="20"/>
          <w:szCs w:val="20"/>
        </w:rPr>
        <w:t>ł</w:t>
      </w:r>
      <w:r w:rsidRPr="00865EE0">
        <w:rPr>
          <w:rFonts w:ascii="Verdana" w:hAnsi="Verdana"/>
          <w:sz w:val="20"/>
          <w:szCs w:val="20"/>
        </w:rPr>
        <w:t xml:space="preserve"> jego rozpatrzenie zgodnie z art. 241 kpa.</w:t>
      </w:r>
    </w:p>
    <w:p w14:paraId="04756B64" w14:textId="3ECF9AC9" w:rsidR="00790962" w:rsidRDefault="00790962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3D71DFB2" w14:textId="77777777" w:rsidR="00865EE0" w:rsidRDefault="00865EE0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</w:p>
    <w:p w14:paraId="41D7F609" w14:textId="5CCDF74C" w:rsidR="005B6F9C" w:rsidRDefault="008A6B0C" w:rsidP="00865EE0">
      <w:pPr>
        <w:pStyle w:val="Nagwek"/>
        <w:tabs>
          <w:tab w:val="left" w:pos="708"/>
        </w:tabs>
        <w:suppressAutoHyphens/>
        <w:spacing w:line="26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wyrazami szacunku</w:t>
      </w:r>
    </w:p>
    <w:p w14:paraId="77BC67DC" w14:textId="77777777" w:rsidR="00FC2EC8" w:rsidRDefault="00FC2EC8" w:rsidP="00865EE0">
      <w:pPr>
        <w:pStyle w:val="15Spraweprowadzi"/>
        <w:spacing w:line="26" w:lineRule="atLeast"/>
        <w:rPr>
          <w:color w:val="000000" w:themeColor="text1"/>
          <w:sz w:val="20"/>
          <w:szCs w:val="20"/>
        </w:rPr>
      </w:pPr>
    </w:p>
    <w:p w14:paraId="11E95BA2" w14:textId="77777777" w:rsidR="00FC2EC8" w:rsidRDefault="00FC2EC8" w:rsidP="00865EE0">
      <w:pPr>
        <w:pStyle w:val="15Spraweprowadzi"/>
        <w:spacing w:line="26" w:lineRule="atLeast"/>
        <w:rPr>
          <w:color w:val="000000" w:themeColor="text1"/>
          <w:sz w:val="20"/>
          <w:szCs w:val="20"/>
        </w:rPr>
      </w:pPr>
    </w:p>
    <w:p w14:paraId="406D214E" w14:textId="77777777" w:rsidR="00FC2EC8" w:rsidRDefault="00FC2EC8" w:rsidP="00865EE0">
      <w:pPr>
        <w:pStyle w:val="15Spraweprowadzi"/>
        <w:spacing w:line="26" w:lineRule="atLeast"/>
        <w:rPr>
          <w:color w:val="000000" w:themeColor="text1"/>
          <w:sz w:val="20"/>
          <w:szCs w:val="20"/>
        </w:rPr>
      </w:pPr>
    </w:p>
    <w:p w14:paraId="15A6EE5C" w14:textId="77777777" w:rsidR="00FC2EC8" w:rsidRDefault="00FC2EC8" w:rsidP="00865EE0">
      <w:pPr>
        <w:pStyle w:val="15Spraweprowadzi"/>
        <w:spacing w:line="26" w:lineRule="atLeast"/>
        <w:rPr>
          <w:color w:val="000000" w:themeColor="text1"/>
          <w:sz w:val="20"/>
          <w:szCs w:val="20"/>
        </w:rPr>
      </w:pPr>
    </w:p>
    <w:p w14:paraId="4012E9D5" w14:textId="77777777" w:rsidR="00FC2EC8" w:rsidRDefault="00FC2EC8" w:rsidP="00865EE0">
      <w:pPr>
        <w:pStyle w:val="15Spraweprowadzi"/>
        <w:spacing w:line="26" w:lineRule="atLeast"/>
        <w:rPr>
          <w:color w:val="000000" w:themeColor="text1"/>
          <w:sz w:val="20"/>
          <w:szCs w:val="20"/>
        </w:rPr>
      </w:pPr>
    </w:p>
    <w:p w14:paraId="30A162E0" w14:textId="77777777" w:rsidR="00FC2EC8" w:rsidRDefault="00FC2EC8" w:rsidP="00865EE0">
      <w:pPr>
        <w:pStyle w:val="15Spraweprowadzi"/>
        <w:spacing w:line="26" w:lineRule="atLeast"/>
        <w:rPr>
          <w:color w:val="000000" w:themeColor="text1"/>
          <w:sz w:val="20"/>
          <w:szCs w:val="20"/>
        </w:rPr>
      </w:pPr>
    </w:p>
    <w:p w14:paraId="77729E3D" w14:textId="77777777" w:rsidR="0006197D" w:rsidRPr="00B211BE" w:rsidRDefault="0006197D" w:rsidP="00865EE0">
      <w:pPr>
        <w:pStyle w:val="15Spraweprowadzi"/>
        <w:spacing w:line="26" w:lineRule="atLeast"/>
        <w:rPr>
          <w:color w:val="000000"/>
        </w:rPr>
      </w:pPr>
      <w:r w:rsidRPr="00B211BE">
        <w:rPr>
          <w:color w:val="000000"/>
        </w:rPr>
        <w:t xml:space="preserve">Sprawę prowadzi: </w:t>
      </w:r>
    </w:p>
    <w:p w14:paraId="032D9049" w14:textId="77777777" w:rsidR="0022401C" w:rsidRDefault="0022401C" w:rsidP="00865EE0">
      <w:pPr>
        <w:pStyle w:val="15Spraweprowadzi"/>
        <w:spacing w:line="26" w:lineRule="atLeast"/>
      </w:pPr>
      <w:r>
        <w:t>Małgorzata Kaczmarczyk, tel. 71 777 93</w:t>
      </w:r>
      <w:r w:rsidR="00935087">
        <w:t xml:space="preserve"> </w:t>
      </w:r>
      <w:r>
        <w:t xml:space="preserve">97, </w:t>
      </w:r>
    </w:p>
    <w:p w14:paraId="0604F965" w14:textId="77777777" w:rsidR="0022401C" w:rsidRPr="00D87A9D" w:rsidRDefault="0022401C" w:rsidP="00865EE0">
      <w:pPr>
        <w:pStyle w:val="15Spraweprowadzi"/>
        <w:spacing w:line="26" w:lineRule="atLeast"/>
      </w:pPr>
      <w:r w:rsidRPr="00D87A9D">
        <w:t>e-mail: ma</w:t>
      </w:r>
      <w:r w:rsidR="00B211BE" w:rsidRPr="00D87A9D">
        <w:t>l</w:t>
      </w:r>
      <w:r w:rsidRPr="00D87A9D">
        <w:t xml:space="preserve">gorzata.kaczmarczyk@um.wroc.pl </w:t>
      </w:r>
    </w:p>
    <w:p w14:paraId="07E04601" w14:textId="77777777" w:rsidR="00300E3D" w:rsidRPr="00D87A9D" w:rsidRDefault="00300E3D" w:rsidP="00865EE0">
      <w:pPr>
        <w:pStyle w:val="15Spraweprowadzi"/>
        <w:tabs>
          <w:tab w:val="left" w:pos="284"/>
        </w:tabs>
        <w:spacing w:line="26" w:lineRule="atLeast"/>
        <w:rPr>
          <w:color w:val="000000" w:themeColor="text1"/>
          <w:sz w:val="20"/>
          <w:szCs w:val="20"/>
        </w:rPr>
      </w:pPr>
    </w:p>
    <w:p w14:paraId="41EA4236" w14:textId="77777777" w:rsidR="00EC7513" w:rsidRPr="00B211BE" w:rsidRDefault="00EC7513" w:rsidP="00865EE0">
      <w:pPr>
        <w:pStyle w:val="15Spraweprowadzi"/>
        <w:tabs>
          <w:tab w:val="left" w:pos="284"/>
        </w:tabs>
        <w:spacing w:line="26" w:lineRule="atLeast"/>
        <w:rPr>
          <w:color w:val="000000" w:themeColor="text1"/>
          <w:sz w:val="16"/>
          <w:szCs w:val="16"/>
        </w:rPr>
      </w:pPr>
      <w:r w:rsidRPr="00B211BE">
        <w:rPr>
          <w:color w:val="000000" w:themeColor="text1"/>
          <w:sz w:val="16"/>
          <w:szCs w:val="16"/>
        </w:rPr>
        <w:t>Do wiadomości:</w:t>
      </w:r>
    </w:p>
    <w:p w14:paraId="52FAE27E" w14:textId="77777777" w:rsidR="00594A12" w:rsidRPr="00B211BE" w:rsidRDefault="00594A12" w:rsidP="00865EE0">
      <w:pPr>
        <w:pStyle w:val="15Spraweprowadzi"/>
        <w:numPr>
          <w:ilvl w:val="0"/>
          <w:numId w:val="29"/>
        </w:numPr>
        <w:tabs>
          <w:tab w:val="left" w:pos="284"/>
        </w:tabs>
        <w:spacing w:line="26" w:lineRule="atLeast"/>
        <w:rPr>
          <w:color w:val="000000" w:themeColor="text1"/>
          <w:sz w:val="16"/>
          <w:szCs w:val="16"/>
        </w:rPr>
      </w:pPr>
      <w:r w:rsidRPr="00B211BE">
        <w:rPr>
          <w:color w:val="000000" w:themeColor="text1"/>
          <w:sz w:val="16"/>
          <w:szCs w:val="16"/>
        </w:rPr>
        <w:t>aa</w:t>
      </w:r>
      <w:bookmarkEnd w:id="0"/>
    </w:p>
    <w:sectPr w:rsidR="00594A12" w:rsidRPr="00B211B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9422" w14:textId="77777777" w:rsidR="00AD4554" w:rsidRDefault="00AD4554">
      <w:r>
        <w:separator/>
      </w:r>
    </w:p>
  </w:endnote>
  <w:endnote w:type="continuationSeparator" w:id="0">
    <w:p w14:paraId="05FD044D" w14:textId="77777777" w:rsidR="00AD4554" w:rsidRDefault="00A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1E1E" w14:textId="296982C8" w:rsidR="00190D4E" w:rsidRPr="004D6885" w:rsidRDefault="00190D4E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2FEF" w14:textId="77777777" w:rsidR="004F4FD0" w:rsidRDefault="004F4FD0" w:rsidP="00F261E5">
    <w:pPr>
      <w:pStyle w:val="Stopka"/>
    </w:pPr>
  </w:p>
  <w:p w14:paraId="70DA81CB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4A3D3880" wp14:editId="29AD692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FC25" w14:textId="77777777" w:rsidR="00AD4554" w:rsidRDefault="00AD4554">
      <w:r>
        <w:separator/>
      </w:r>
    </w:p>
  </w:footnote>
  <w:footnote w:type="continuationSeparator" w:id="0">
    <w:p w14:paraId="5F4B44F3" w14:textId="77777777" w:rsidR="00AD4554" w:rsidRDefault="00AD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A3E6" w14:textId="77777777" w:rsidR="00190D4E" w:rsidRDefault="00331631">
    <w:r>
      <w:rPr>
        <w:noProof/>
      </w:rPr>
      <w:pict w14:anchorId="704CF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08A7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541A79B6" wp14:editId="16BC20A6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4F3B44"/>
    <w:multiLevelType w:val="hybridMultilevel"/>
    <w:tmpl w:val="CC4A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B2611"/>
    <w:multiLevelType w:val="hybridMultilevel"/>
    <w:tmpl w:val="2104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2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11F5"/>
    <w:rsid w:val="00001258"/>
    <w:rsid w:val="00002583"/>
    <w:rsid w:val="00003121"/>
    <w:rsid w:val="00006271"/>
    <w:rsid w:val="00010F45"/>
    <w:rsid w:val="00011A32"/>
    <w:rsid w:val="00016684"/>
    <w:rsid w:val="00021B97"/>
    <w:rsid w:val="00036247"/>
    <w:rsid w:val="00042584"/>
    <w:rsid w:val="000447E0"/>
    <w:rsid w:val="000458D8"/>
    <w:rsid w:val="00046C81"/>
    <w:rsid w:val="00057DFD"/>
    <w:rsid w:val="00060554"/>
    <w:rsid w:val="0006197D"/>
    <w:rsid w:val="00062583"/>
    <w:rsid w:val="000730C3"/>
    <w:rsid w:val="0007798D"/>
    <w:rsid w:val="00082BB7"/>
    <w:rsid w:val="00085110"/>
    <w:rsid w:val="0008545D"/>
    <w:rsid w:val="0009113C"/>
    <w:rsid w:val="00093C27"/>
    <w:rsid w:val="00097AEF"/>
    <w:rsid w:val="000A15F9"/>
    <w:rsid w:val="000A30AC"/>
    <w:rsid w:val="000B1DE6"/>
    <w:rsid w:val="000B36DF"/>
    <w:rsid w:val="000B4A59"/>
    <w:rsid w:val="000C392E"/>
    <w:rsid w:val="000C6151"/>
    <w:rsid w:val="000C744E"/>
    <w:rsid w:val="000D062F"/>
    <w:rsid w:val="000D184B"/>
    <w:rsid w:val="000E6E5A"/>
    <w:rsid w:val="000F2BE1"/>
    <w:rsid w:val="000F2FB0"/>
    <w:rsid w:val="000F75DD"/>
    <w:rsid w:val="0010221D"/>
    <w:rsid w:val="00105596"/>
    <w:rsid w:val="00106438"/>
    <w:rsid w:val="00107AA7"/>
    <w:rsid w:val="00110423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1500"/>
    <w:rsid w:val="001552E4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B7FA1"/>
    <w:rsid w:val="001C1720"/>
    <w:rsid w:val="001C1C58"/>
    <w:rsid w:val="001D292F"/>
    <w:rsid w:val="001D7485"/>
    <w:rsid w:val="001E2687"/>
    <w:rsid w:val="001F5118"/>
    <w:rsid w:val="002018DC"/>
    <w:rsid w:val="00213B34"/>
    <w:rsid w:val="0022220E"/>
    <w:rsid w:val="00222BF7"/>
    <w:rsid w:val="0022401C"/>
    <w:rsid w:val="002250EA"/>
    <w:rsid w:val="00230F78"/>
    <w:rsid w:val="002331DE"/>
    <w:rsid w:val="002333BF"/>
    <w:rsid w:val="00233FB0"/>
    <w:rsid w:val="00244731"/>
    <w:rsid w:val="00251C70"/>
    <w:rsid w:val="002531C8"/>
    <w:rsid w:val="00253B1B"/>
    <w:rsid w:val="00256655"/>
    <w:rsid w:val="00260C22"/>
    <w:rsid w:val="00270190"/>
    <w:rsid w:val="00271EE5"/>
    <w:rsid w:val="00277CEF"/>
    <w:rsid w:val="00277E2F"/>
    <w:rsid w:val="00281861"/>
    <w:rsid w:val="0028408E"/>
    <w:rsid w:val="002921DD"/>
    <w:rsid w:val="00294F31"/>
    <w:rsid w:val="002970A6"/>
    <w:rsid w:val="002A4942"/>
    <w:rsid w:val="002B1116"/>
    <w:rsid w:val="002B2A9C"/>
    <w:rsid w:val="002B4E40"/>
    <w:rsid w:val="002B6140"/>
    <w:rsid w:val="002B7EEC"/>
    <w:rsid w:val="002C608C"/>
    <w:rsid w:val="002C745D"/>
    <w:rsid w:val="002D1784"/>
    <w:rsid w:val="002D421E"/>
    <w:rsid w:val="002E4538"/>
    <w:rsid w:val="002F292D"/>
    <w:rsid w:val="00300E3D"/>
    <w:rsid w:val="0030561A"/>
    <w:rsid w:val="00305696"/>
    <w:rsid w:val="0030746F"/>
    <w:rsid w:val="003101CF"/>
    <w:rsid w:val="0031436E"/>
    <w:rsid w:val="003151C9"/>
    <w:rsid w:val="00316E97"/>
    <w:rsid w:val="0032273F"/>
    <w:rsid w:val="00323052"/>
    <w:rsid w:val="00324383"/>
    <w:rsid w:val="00331631"/>
    <w:rsid w:val="00336F60"/>
    <w:rsid w:val="00344316"/>
    <w:rsid w:val="00345256"/>
    <w:rsid w:val="0036174F"/>
    <w:rsid w:val="00362604"/>
    <w:rsid w:val="00363059"/>
    <w:rsid w:val="00363157"/>
    <w:rsid w:val="00364D5C"/>
    <w:rsid w:val="00366C02"/>
    <w:rsid w:val="00371E3A"/>
    <w:rsid w:val="00377191"/>
    <w:rsid w:val="003777CE"/>
    <w:rsid w:val="00380267"/>
    <w:rsid w:val="003854B5"/>
    <w:rsid w:val="00385827"/>
    <w:rsid w:val="00391D44"/>
    <w:rsid w:val="00393A7E"/>
    <w:rsid w:val="0039755A"/>
    <w:rsid w:val="00397891"/>
    <w:rsid w:val="003A5019"/>
    <w:rsid w:val="003B2317"/>
    <w:rsid w:val="003B4793"/>
    <w:rsid w:val="003B4D24"/>
    <w:rsid w:val="003B5ED9"/>
    <w:rsid w:val="003B6748"/>
    <w:rsid w:val="003C28C7"/>
    <w:rsid w:val="003C616F"/>
    <w:rsid w:val="003D0A77"/>
    <w:rsid w:val="003D50AE"/>
    <w:rsid w:val="003D7E34"/>
    <w:rsid w:val="003E31F0"/>
    <w:rsid w:val="003E72D6"/>
    <w:rsid w:val="003F1B6B"/>
    <w:rsid w:val="003F20D6"/>
    <w:rsid w:val="003F51CD"/>
    <w:rsid w:val="003F634C"/>
    <w:rsid w:val="003F6C01"/>
    <w:rsid w:val="00404814"/>
    <w:rsid w:val="00410A92"/>
    <w:rsid w:val="00416DFD"/>
    <w:rsid w:val="00416F75"/>
    <w:rsid w:val="00417A2F"/>
    <w:rsid w:val="00420660"/>
    <w:rsid w:val="00422837"/>
    <w:rsid w:val="004230CC"/>
    <w:rsid w:val="00430FC0"/>
    <w:rsid w:val="004402F5"/>
    <w:rsid w:val="004431C1"/>
    <w:rsid w:val="00444AE9"/>
    <w:rsid w:val="00445275"/>
    <w:rsid w:val="004508B6"/>
    <w:rsid w:val="00454DF9"/>
    <w:rsid w:val="00457474"/>
    <w:rsid w:val="0045784D"/>
    <w:rsid w:val="004624C5"/>
    <w:rsid w:val="00467C03"/>
    <w:rsid w:val="0048118B"/>
    <w:rsid w:val="004837BE"/>
    <w:rsid w:val="0049053C"/>
    <w:rsid w:val="00490683"/>
    <w:rsid w:val="004908EA"/>
    <w:rsid w:val="004910D2"/>
    <w:rsid w:val="004A09AA"/>
    <w:rsid w:val="004A1C11"/>
    <w:rsid w:val="004A21ED"/>
    <w:rsid w:val="004A2629"/>
    <w:rsid w:val="004A4842"/>
    <w:rsid w:val="004A7513"/>
    <w:rsid w:val="004B0DD8"/>
    <w:rsid w:val="004B14FF"/>
    <w:rsid w:val="004B34DF"/>
    <w:rsid w:val="004C06E6"/>
    <w:rsid w:val="004C0EE4"/>
    <w:rsid w:val="004D6885"/>
    <w:rsid w:val="004E1D90"/>
    <w:rsid w:val="004E30D7"/>
    <w:rsid w:val="004E3C14"/>
    <w:rsid w:val="004E53DB"/>
    <w:rsid w:val="004E5C8D"/>
    <w:rsid w:val="004F280B"/>
    <w:rsid w:val="004F4FD0"/>
    <w:rsid w:val="004F6A76"/>
    <w:rsid w:val="00505CC2"/>
    <w:rsid w:val="00505DC1"/>
    <w:rsid w:val="0051557B"/>
    <w:rsid w:val="00521022"/>
    <w:rsid w:val="0052212C"/>
    <w:rsid w:val="00522353"/>
    <w:rsid w:val="005247CF"/>
    <w:rsid w:val="005252E6"/>
    <w:rsid w:val="005275A0"/>
    <w:rsid w:val="00530CD0"/>
    <w:rsid w:val="0053315B"/>
    <w:rsid w:val="0053323B"/>
    <w:rsid w:val="0053793D"/>
    <w:rsid w:val="005446AF"/>
    <w:rsid w:val="00550A23"/>
    <w:rsid w:val="00551865"/>
    <w:rsid w:val="00553488"/>
    <w:rsid w:val="00556FC5"/>
    <w:rsid w:val="00561EA3"/>
    <w:rsid w:val="0056425F"/>
    <w:rsid w:val="00566012"/>
    <w:rsid w:val="005677F8"/>
    <w:rsid w:val="00570E5D"/>
    <w:rsid w:val="005754F4"/>
    <w:rsid w:val="005759FC"/>
    <w:rsid w:val="00577F74"/>
    <w:rsid w:val="00583076"/>
    <w:rsid w:val="00584371"/>
    <w:rsid w:val="00585703"/>
    <w:rsid w:val="005866E4"/>
    <w:rsid w:val="00587173"/>
    <w:rsid w:val="00587711"/>
    <w:rsid w:val="0059050A"/>
    <w:rsid w:val="005908B9"/>
    <w:rsid w:val="00591EC2"/>
    <w:rsid w:val="00594A12"/>
    <w:rsid w:val="005A1D2E"/>
    <w:rsid w:val="005A2BA2"/>
    <w:rsid w:val="005A3893"/>
    <w:rsid w:val="005A66EC"/>
    <w:rsid w:val="005B49D2"/>
    <w:rsid w:val="005B588B"/>
    <w:rsid w:val="005B6F9C"/>
    <w:rsid w:val="005C1D07"/>
    <w:rsid w:val="005C5E14"/>
    <w:rsid w:val="005C62FF"/>
    <w:rsid w:val="005C68A1"/>
    <w:rsid w:val="005C6CE1"/>
    <w:rsid w:val="005C74CF"/>
    <w:rsid w:val="005D0F05"/>
    <w:rsid w:val="005D18D1"/>
    <w:rsid w:val="005D32D8"/>
    <w:rsid w:val="005D4D0B"/>
    <w:rsid w:val="005E2448"/>
    <w:rsid w:val="005F364E"/>
    <w:rsid w:val="00604BC9"/>
    <w:rsid w:val="00613131"/>
    <w:rsid w:val="00623A96"/>
    <w:rsid w:val="0062595D"/>
    <w:rsid w:val="00627F0C"/>
    <w:rsid w:val="00637D6C"/>
    <w:rsid w:val="00646D8B"/>
    <w:rsid w:val="00652089"/>
    <w:rsid w:val="00673088"/>
    <w:rsid w:val="00680143"/>
    <w:rsid w:val="006868E4"/>
    <w:rsid w:val="00696B6F"/>
    <w:rsid w:val="006970D4"/>
    <w:rsid w:val="006A1059"/>
    <w:rsid w:val="006A2841"/>
    <w:rsid w:val="006A54B3"/>
    <w:rsid w:val="006B2E21"/>
    <w:rsid w:val="006B2F93"/>
    <w:rsid w:val="006B5FF8"/>
    <w:rsid w:val="006B6DAF"/>
    <w:rsid w:val="006C3C82"/>
    <w:rsid w:val="006C6BF9"/>
    <w:rsid w:val="006E19A6"/>
    <w:rsid w:val="006E3022"/>
    <w:rsid w:val="006E40D5"/>
    <w:rsid w:val="006E5C72"/>
    <w:rsid w:val="006E6E75"/>
    <w:rsid w:val="006F5288"/>
    <w:rsid w:val="006F7552"/>
    <w:rsid w:val="00700E48"/>
    <w:rsid w:val="00701D3E"/>
    <w:rsid w:val="00701FA2"/>
    <w:rsid w:val="0070427A"/>
    <w:rsid w:val="007130DE"/>
    <w:rsid w:val="00727ED9"/>
    <w:rsid w:val="007341AD"/>
    <w:rsid w:val="00736A79"/>
    <w:rsid w:val="00744FC1"/>
    <w:rsid w:val="00745A89"/>
    <w:rsid w:val="007475C0"/>
    <w:rsid w:val="007523F7"/>
    <w:rsid w:val="0075258A"/>
    <w:rsid w:val="0075415A"/>
    <w:rsid w:val="007563C8"/>
    <w:rsid w:val="00756BF0"/>
    <w:rsid w:val="007711EA"/>
    <w:rsid w:val="00771BB3"/>
    <w:rsid w:val="007830C2"/>
    <w:rsid w:val="00783A1F"/>
    <w:rsid w:val="007878BA"/>
    <w:rsid w:val="00790962"/>
    <w:rsid w:val="00791804"/>
    <w:rsid w:val="0079248F"/>
    <w:rsid w:val="00795DB7"/>
    <w:rsid w:val="007A09E9"/>
    <w:rsid w:val="007B4D3E"/>
    <w:rsid w:val="007B665C"/>
    <w:rsid w:val="007C461B"/>
    <w:rsid w:val="007D0A3D"/>
    <w:rsid w:val="007D171D"/>
    <w:rsid w:val="007D2560"/>
    <w:rsid w:val="007D26F0"/>
    <w:rsid w:val="007D3661"/>
    <w:rsid w:val="007D4097"/>
    <w:rsid w:val="007D4E39"/>
    <w:rsid w:val="007D5825"/>
    <w:rsid w:val="007E1FFA"/>
    <w:rsid w:val="007E4FCF"/>
    <w:rsid w:val="007F1692"/>
    <w:rsid w:val="007F1B42"/>
    <w:rsid w:val="007F2405"/>
    <w:rsid w:val="007F7022"/>
    <w:rsid w:val="00801C11"/>
    <w:rsid w:val="0080245B"/>
    <w:rsid w:val="00803CCC"/>
    <w:rsid w:val="00804580"/>
    <w:rsid w:val="0080561E"/>
    <w:rsid w:val="00810331"/>
    <w:rsid w:val="00812A81"/>
    <w:rsid w:val="0081431C"/>
    <w:rsid w:val="00814462"/>
    <w:rsid w:val="00814F9E"/>
    <w:rsid w:val="00820C26"/>
    <w:rsid w:val="008257A8"/>
    <w:rsid w:val="00830277"/>
    <w:rsid w:val="00831188"/>
    <w:rsid w:val="008312C6"/>
    <w:rsid w:val="00836667"/>
    <w:rsid w:val="00840E8E"/>
    <w:rsid w:val="00846C52"/>
    <w:rsid w:val="00851B4F"/>
    <w:rsid w:val="008614EC"/>
    <w:rsid w:val="00865626"/>
    <w:rsid w:val="00865EE0"/>
    <w:rsid w:val="00871D52"/>
    <w:rsid w:val="00874D89"/>
    <w:rsid w:val="00876AF4"/>
    <w:rsid w:val="00876C3D"/>
    <w:rsid w:val="00880CCD"/>
    <w:rsid w:val="0088160D"/>
    <w:rsid w:val="0088597B"/>
    <w:rsid w:val="00891605"/>
    <w:rsid w:val="00893490"/>
    <w:rsid w:val="00895B16"/>
    <w:rsid w:val="008A01AB"/>
    <w:rsid w:val="008A0B4F"/>
    <w:rsid w:val="008A2434"/>
    <w:rsid w:val="008A26DC"/>
    <w:rsid w:val="008A47D1"/>
    <w:rsid w:val="008A6B0C"/>
    <w:rsid w:val="008A7D6B"/>
    <w:rsid w:val="008B5279"/>
    <w:rsid w:val="008C3F49"/>
    <w:rsid w:val="008C5477"/>
    <w:rsid w:val="008D62AA"/>
    <w:rsid w:val="008D7F81"/>
    <w:rsid w:val="008E0B99"/>
    <w:rsid w:val="008E2BB8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22D2"/>
    <w:rsid w:val="00927394"/>
    <w:rsid w:val="00927650"/>
    <w:rsid w:val="0093003D"/>
    <w:rsid w:val="00935087"/>
    <w:rsid w:val="00941279"/>
    <w:rsid w:val="00941988"/>
    <w:rsid w:val="00956F4F"/>
    <w:rsid w:val="00957FCC"/>
    <w:rsid w:val="00965BD7"/>
    <w:rsid w:val="0096701C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B40FF"/>
    <w:rsid w:val="009C10A1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68C7"/>
    <w:rsid w:val="00A071C4"/>
    <w:rsid w:val="00A10239"/>
    <w:rsid w:val="00A27E31"/>
    <w:rsid w:val="00A27F20"/>
    <w:rsid w:val="00A3098A"/>
    <w:rsid w:val="00A316E6"/>
    <w:rsid w:val="00A369EF"/>
    <w:rsid w:val="00A42237"/>
    <w:rsid w:val="00A44654"/>
    <w:rsid w:val="00A463D0"/>
    <w:rsid w:val="00A56AE3"/>
    <w:rsid w:val="00A61865"/>
    <w:rsid w:val="00A66C62"/>
    <w:rsid w:val="00A718E6"/>
    <w:rsid w:val="00A73477"/>
    <w:rsid w:val="00A74869"/>
    <w:rsid w:val="00A816F2"/>
    <w:rsid w:val="00A81BC7"/>
    <w:rsid w:val="00A82F7C"/>
    <w:rsid w:val="00A830CF"/>
    <w:rsid w:val="00A86D58"/>
    <w:rsid w:val="00A907D2"/>
    <w:rsid w:val="00A9249D"/>
    <w:rsid w:val="00AA0398"/>
    <w:rsid w:val="00AA2B6B"/>
    <w:rsid w:val="00AA2EDD"/>
    <w:rsid w:val="00AA5AA3"/>
    <w:rsid w:val="00AB1886"/>
    <w:rsid w:val="00AB56BE"/>
    <w:rsid w:val="00AB60B5"/>
    <w:rsid w:val="00AB70AB"/>
    <w:rsid w:val="00AC17DF"/>
    <w:rsid w:val="00AC4F40"/>
    <w:rsid w:val="00AD0D4E"/>
    <w:rsid w:val="00AD4554"/>
    <w:rsid w:val="00AD6C63"/>
    <w:rsid w:val="00AD7191"/>
    <w:rsid w:val="00AE359C"/>
    <w:rsid w:val="00AF094C"/>
    <w:rsid w:val="00AF4098"/>
    <w:rsid w:val="00AF63CF"/>
    <w:rsid w:val="00AF7926"/>
    <w:rsid w:val="00B002B2"/>
    <w:rsid w:val="00B00D54"/>
    <w:rsid w:val="00B01DF1"/>
    <w:rsid w:val="00B0201D"/>
    <w:rsid w:val="00B02AD0"/>
    <w:rsid w:val="00B05BE7"/>
    <w:rsid w:val="00B0693B"/>
    <w:rsid w:val="00B15702"/>
    <w:rsid w:val="00B1614A"/>
    <w:rsid w:val="00B211BE"/>
    <w:rsid w:val="00B213AF"/>
    <w:rsid w:val="00B22302"/>
    <w:rsid w:val="00B23EE1"/>
    <w:rsid w:val="00B264AE"/>
    <w:rsid w:val="00B31175"/>
    <w:rsid w:val="00B41BD2"/>
    <w:rsid w:val="00B51055"/>
    <w:rsid w:val="00B52D33"/>
    <w:rsid w:val="00B54CE7"/>
    <w:rsid w:val="00B54F84"/>
    <w:rsid w:val="00B56EBD"/>
    <w:rsid w:val="00B575A5"/>
    <w:rsid w:val="00B63B2B"/>
    <w:rsid w:val="00B674F8"/>
    <w:rsid w:val="00B73AF4"/>
    <w:rsid w:val="00B754CF"/>
    <w:rsid w:val="00B76A29"/>
    <w:rsid w:val="00B770F4"/>
    <w:rsid w:val="00B81B31"/>
    <w:rsid w:val="00B8250C"/>
    <w:rsid w:val="00B906E7"/>
    <w:rsid w:val="00B94EFF"/>
    <w:rsid w:val="00B95AAA"/>
    <w:rsid w:val="00BA11E0"/>
    <w:rsid w:val="00BA66E5"/>
    <w:rsid w:val="00BA6760"/>
    <w:rsid w:val="00BB1B3F"/>
    <w:rsid w:val="00BB389F"/>
    <w:rsid w:val="00BB58D3"/>
    <w:rsid w:val="00BB796E"/>
    <w:rsid w:val="00BB7A80"/>
    <w:rsid w:val="00BC042B"/>
    <w:rsid w:val="00BC64B9"/>
    <w:rsid w:val="00BD035E"/>
    <w:rsid w:val="00BE0D21"/>
    <w:rsid w:val="00BE2384"/>
    <w:rsid w:val="00BE3648"/>
    <w:rsid w:val="00BE5671"/>
    <w:rsid w:val="00BE5BFC"/>
    <w:rsid w:val="00BF6454"/>
    <w:rsid w:val="00BF7474"/>
    <w:rsid w:val="00C011C5"/>
    <w:rsid w:val="00C028B1"/>
    <w:rsid w:val="00C04FFA"/>
    <w:rsid w:val="00C114BC"/>
    <w:rsid w:val="00C13166"/>
    <w:rsid w:val="00C2127D"/>
    <w:rsid w:val="00C25604"/>
    <w:rsid w:val="00C26895"/>
    <w:rsid w:val="00C30F91"/>
    <w:rsid w:val="00C31A93"/>
    <w:rsid w:val="00C40480"/>
    <w:rsid w:val="00C51003"/>
    <w:rsid w:val="00C51D48"/>
    <w:rsid w:val="00C52C53"/>
    <w:rsid w:val="00C53159"/>
    <w:rsid w:val="00C53C41"/>
    <w:rsid w:val="00C54F31"/>
    <w:rsid w:val="00C634F6"/>
    <w:rsid w:val="00C801E3"/>
    <w:rsid w:val="00C81C76"/>
    <w:rsid w:val="00CA067A"/>
    <w:rsid w:val="00CA522D"/>
    <w:rsid w:val="00CB3C83"/>
    <w:rsid w:val="00CB6CE4"/>
    <w:rsid w:val="00CC1016"/>
    <w:rsid w:val="00CC4394"/>
    <w:rsid w:val="00CC7E2A"/>
    <w:rsid w:val="00CD0B37"/>
    <w:rsid w:val="00CD26BE"/>
    <w:rsid w:val="00CD4AC9"/>
    <w:rsid w:val="00CD628A"/>
    <w:rsid w:val="00CE2EEC"/>
    <w:rsid w:val="00CE5EA3"/>
    <w:rsid w:val="00CF007F"/>
    <w:rsid w:val="00CF5509"/>
    <w:rsid w:val="00D01896"/>
    <w:rsid w:val="00D021FB"/>
    <w:rsid w:val="00D035E3"/>
    <w:rsid w:val="00D05152"/>
    <w:rsid w:val="00D07708"/>
    <w:rsid w:val="00D118F6"/>
    <w:rsid w:val="00D12B6F"/>
    <w:rsid w:val="00D15AA7"/>
    <w:rsid w:val="00D17CD6"/>
    <w:rsid w:val="00D22573"/>
    <w:rsid w:val="00D23966"/>
    <w:rsid w:val="00D259D1"/>
    <w:rsid w:val="00D25D28"/>
    <w:rsid w:val="00D33992"/>
    <w:rsid w:val="00D37342"/>
    <w:rsid w:val="00D40A1F"/>
    <w:rsid w:val="00D4540D"/>
    <w:rsid w:val="00D47DE9"/>
    <w:rsid w:val="00D5364D"/>
    <w:rsid w:val="00D5594C"/>
    <w:rsid w:val="00D627A1"/>
    <w:rsid w:val="00D62CB9"/>
    <w:rsid w:val="00D71294"/>
    <w:rsid w:val="00D73E26"/>
    <w:rsid w:val="00D81AFC"/>
    <w:rsid w:val="00D8547D"/>
    <w:rsid w:val="00D87A9D"/>
    <w:rsid w:val="00D90F87"/>
    <w:rsid w:val="00D91E3E"/>
    <w:rsid w:val="00D92933"/>
    <w:rsid w:val="00D957D0"/>
    <w:rsid w:val="00DA1A20"/>
    <w:rsid w:val="00DA73C9"/>
    <w:rsid w:val="00DC191D"/>
    <w:rsid w:val="00DC368C"/>
    <w:rsid w:val="00DC44C7"/>
    <w:rsid w:val="00DC6D24"/>
    <w:rsid w:val="00DC76A1"/>
    <w:rsid w:val="00DD3EAD"/>
    <w:rsid w:val="00DD4665"/>
    <w:rsid w:val="00DD4BB2"/>
    <w:rsid w:val="00DE389B"/>
    <w:rsid w:val="00DE3DC0"/>
    <w:rsid w:val="00DE68A2"/>
    <w:rsid w:val="00DE7265"/>
    <w:rsid w:val="00DF3584"/>
    <w:rsid w:val="00E15009"/>
    <w:rsid w:val="00E25026"/>
    <w:rsid w:val="00E25E6A"/>
    <w:rsid w:val="00E26573"/>
    <w:rsid w:val="00E3042C"/>
    <w:rsid w:val="00E35A19"/>
    <w:rsid w:val="00E443E2"/>
    <w:rsid w:val="00E45FA0"/>
    <w:rsid w:val="00E52576"/>
    <w:rsid w:val="00E61A71"/>
    <w:rsid w:val="00E756DD"/>
    <w:rsid w:val="00E76403"/>
    <w:rsid w:val="00E80D2B"/>
    <w:rsid w:val="00E826BA"/>
    <w:rsid w:val="00E860E9"/>
    <w:rsid w:val="00E871F7"/>
    <w:rsid w:val="00EA3EC6"/>
    <w:rsid w:val="00EA3FCF"/>
    <w:rsid w:val="00EA723E"/>
    <w:rsid w:val="00EB2125"/>
    <w:rsid w:val="00EB3BC2"/>
    <w:rsid w:val="00EB6D77"/>
    <w:rsid w:val="00EC00E7"/>
    <w:rsid w:val="00EC421D"/>
    <w:rsid w:val="00EC5A39"/>
    <w:rsid w:val="00EC620F"/>
    <w:rsid w:val="00EC7513"/>
    <w:rsid w:val="00ED3E79"/>
    <w:rsid w:val="00ED6F76"/>
    <w:rsid w:val="00EF6008"/>
    <w:rsid w:val="00F00126"/>
    <w:rsid w:val="00F0115F"/>
    <w:rsid w:val="00F01862"/>
    <w:rsid w:val="00F06711"/>
    <w:rsid w:val="00F10078"/>
    <w:rsid w:val="00F1229D"/>
    <w:rsid w:val="00F171BC"/>
    <w:rsid w:val="00F173CA"/>
    <w:rsid w:val="00F22E34"/>
    <w:rsid w:val="00F261E5"/>
    <w:rsid w:val="00F275DC"/>
    <w:rsid w:val="00F349B8"/>
    <w:rsid w:val="00F3501A"/>
    <w:rsid w:val="00F40755"/>
    <w:rsid w:val="00F426EA"/>
    <w:rsid w:val="00F432A3"/>
    <w:rsid w:val="00F45BF4"/>
    <w:rsid w:val="00F46E0F"/>
    <w:rsid w:val="00F47575"/>
    <w:rsid w:val="00F5357F"/>
    <w:rsid w:val="00F55080"/>
    <w:rsid w:val="00F56FEC"/>
    <w:rsid w:val="00F608FB"/>
    <w:rsid w:val="00F62A6D"/>
    <w:rsid w:val="00F64486"/>
    <w:rsid w:val="00F672E8"/>
    <w:rsid w:val="00F725F6"/>
    <w:rsid w:val="00F74F6D"/>
    <w:rsid w:val="00F7705E"/>
    <w:rsid w:val="00F8165E"/>
    <w:rsid w:val="00F85014"/>
    <w:rsid w:val="00F878F3"/>
    <w:rsid w:val="00F92A84"/>
    <w:rsid w:val="00FA4090"/>
    <w:rsid w:val="00FA5707"/>
    <w:rsid w:val="00FB153A"/>
    <w:rsid w:val="00FB2F82"/>
    <w:rsid w:val="00FB42E2"/>
    <w:rsid w:val="00FB68B6"/>
    <w:rsid w:val="00FB7D1C"/>
    <w:rsid w:val="00FB7E24"/>
    <w:rsid w:val="00FC2EC8"/>
    <w:rsid w:val="00FC464D"/>
    <w:rsid w:val="00FD1C01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733B47"/>
  <w15:docId w15:val="{7552AE1E-8C89-4DFF-AA26-E0E3362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2317"/>
    <w:pPr>
      <w:keepNext/>
      <w:keepLines/>
      <w:spacing w:before="360" w:after="120" w:line="360" w:lineRule="auto"/>
      <w:outlineLvl w:val="0"/>
    </w:pPr>
    <w:rPr>
      <w:rFonts w:ascii="Verdana" w:eastAsiaTheme="majorEastAsia" w:hAnsi="Verdan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link w:val="15SpraweprowadziZnak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character" w:customStyle="1" w:styleId="15SpraweprowadziZnak">
    <w:name w:val="@15.Sprawe_prowadzi Znak"/>
    <w:link w:val="15Spraweprowadzi"/>
    <w:locked/>
    <w:rsid w:val="0022401C"/>
    <w:rPr>
      <w:rFonts w:ascii="Verdana" w:hAnsi="Verdana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01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2317"/>
    <w:rPr>
      <w:rFonts w:ascii="Verdana" w:eastAsiaTheme="majorEastAsia" w:hAnsi="Verdan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94-F11B-4A23-95DE-E2E7744C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Nazwa firmy/instytucji</vt:lpstr>
      <vt:lpstr>Odpowiedź na pismo </vt:lpstr>
    </vt:vector>
  </TitlesOfParts>
  <Company>UMWrocław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2</cp:revision>
  <cp:lastPrinted>2024-07-09T12:46:00Z</cp:lastPrinted>
  <dcterms:created xsi:type="dcterms:W3CDTF">2025-04-14T09:51:00Z</dcterms:created>
  <dcterms:modified xsi:type="dcterms:W3CDTF">2025-04-14T09:51:00Z</dcterms:modified>
</cp:coreProperties>
</file>