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2E1B" w14:textId="1F8FC854" w:rsidR="00625C0A" w:rsidRPr="00605F19" w:rsidRDefault="00BF4844" w:rsidP="00F375C6">
      <w:pPr>
        <w:pStyle w:val="07Datapisma"/>
        <w:spacing w:before="0" w:line="288" w:lineRule="auto"/>
        <w:jc w:val="left"/>
        <w:rPr>
          <w:sz w:val="20"/>
        </w:rPr>
      </w:pPr>
      <w:r w:rsidRPr="00605F19">
        <w:rPr>
          <w:sz w:val="20"/>
        </w:rPr>
        <w:t xml:space="preserve">Wrocław, </w:t>
      </w:r>
      <w:r w:rsidR="00F83EF4">
        <w:rPr>
          <w:sz w:val="20"/>
        </w:rPr>
        <w:t>1</w:t>
      </w:r>
      <w:r w:rsidR="00183960">
        <w:rPr>
          <w:sz w:val="20"/>
        </w:rPr>
        <w:t>7</w:t>
      </w:r>
      <w:r w:rsidR="00F375C6">
        <w:rPr>
          <w:sz w:val="20"/>
        </w:rPr>
        <w:t xml:space="preserve"> marca</w:t>
      </w:r>
      <w:r w:rsidRPr="00605F19">
        <w:rPr>
          <w:sz w:val="20"/>
        </w:rPr>
        <w:t xml:space="preserve"> 2024</w:t>
      </w:r>
      <w:r w:rsidR="00625C0A" w:rsidRPr="00605F19">
        <w:rPr>
          <w:sz w:val="20"/>
        </w:rPr>
        <w:t xml:space="preserve"> r.</w:t>
      </w:r>
    </w:p>
    <w:p w14:paraId="3191706A" w14:textId="77777777" w:rsidR="00625C0A" w:rsidRDefault="00F375C6" w:rsidP="006A403A">
      <w:pPr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WSS-ZNS</w:t>
      </w:r>
      <w:r w:rsidR="007E7296" w:rsidRPr="00605F19">
        <w:rPr>
          <w:rFonts w:ascii="Verdana" w:hAnsi="Verdana"/>
          <w:sz w:val="20"/>
          <w:szCs w:val="20"/>
        </w:rPr>
        <w:t>.152.</w:t>
      </w:r>
      <w:r>
        <w:rPr>
          <w:rFonts w:ascii="Verdana" w:hAnsi="Verdana"/>
          <w:sz w:val="20"/>
          <w:szCs w:val="20"/>
        </w:rPr>
        <w:t>13.2025</w:t>
      </w:r>
    </w:p>
    <w:p w14:paraId="33926B99" w14:textId="767A38E3" w:rsidR="00B04663" w:rsidRPr="00605F19" w:rsidRDefault="00B04663" w:rsidP="00F375C6">
      <w:pPr>
        <w:pStyle w:val="Default"/>
        <w:spacing w:before="360" w:line="288" w:lineRule="auto"/>
        <w:rPr>
          <w:rFonts w:ascii="Verdana" w:hAnsi="Verdana" w:cs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 xml:space="preserve">W dniach </w:t>
      </w:r>
      <w:r w:rsidR="00570CB8">
        <w:rPr>
          <w:rFonts w:ascii="Verdana" w:hAnsi="Verdana"/>
          <w:sz w:val="20"/>
          <w:szCs w:val="20"/>
        </w:rPr>
        <w:t>4-1</w:t>
      </w:r>
      <w:r w:rsidR="00B048F4">
        <w:rPr>
          <w:rFonts w:ascii="Verdana" w:hAnsi="Verdana"/>
          <w:sz w:val="20"/>
          <w:szCs w:val="20"/>
        </w:rPr>
        <w:t>7</w:t>
      </w:r>
      <w:r w:rsidR="00F375C6">
        <w:rPr>
          <w:rFonts w:ascii="Verdana" w:hAnsi="Verdana"/>
          <w:sz w:val="20"/>
          <w:szCs w:val="20"/>
        </w:rPr>
        <w:t xml:space="preserve"> marca 2025</w:t>
      </w:r>
      <w:r w:rsidRPr="00605F19">
        <w:rPr>
          <w:rFonts w:ascii="Verdana" w:hAnsi="Verdana"/>
          <w:sz w:val="20"/>
          <w:szCs w:val="20"/>
        </w:rPr>
        <w:t xml:space="preserve"> r.</w:t>
      </w:r>
      <w:r w:rsidR="00C46B07" w:rsidRPr="00605F19">
        <w:rPr>
          <w:rFonts w:ascii="Verdana" w:hAnsi="Verdana"/>
          <w:sz w:val="20"/>
          <w:szCs w:val="20"/>
        </w:rPr>
        <w:t xml:space="preserve"> </w:t>
      </w:r>
      <w:r w:rsidR="00625C0A" w:rsidRPr="00605F19">
        <w:rPr>
          <w:rFonts w:ascii="Verdana" w:hAnsi="Verdana"/>
          <w:sz w:val="20"/>
          <w:szCs w:val="20"/>
        </w:rPr>
        <w:t xml:space="preserve">do </w:t>
      </w:r>
      <w:r w:rsidR="009E0914" w:rsidRPr="00605F19">
        <w:rPr>
          <w:rFonts w:ascii="Verdana" w:hAnsi="Verdana"/>
          <w:sz w:val="20"/>
          <w:szCs w:val="20"/>
        </w:rPr>
        <w:t>Urzędu Miejskiego Wrocławia</w:t>
      </w:r>
      <w:r w:rsidR="00D37C57" w:rsidRPr="00605F19">
        <w:rPr>
          <w:rFonts w:ascii="Verdana" w:hAnsi="Verdana"/>
          <w:sz w:val="20"/>
          <w:szCs w:val="20"/>
        </w:rPr>
        <w:t xml:space="preserve"> </w:t>
      </w:r>
      <w:r w:rsidR="00BB1233">
        <w:rPr>
          <w:rFonts w:ascii="Verdana" w:hAnsi="Verdana"/>
          <w:sz w:val="20"/>
          <w:szCs w:val="20"/>
        </w:rPr>
        <w:t>wpłynęł</w:t>
      </w:r>
      <w:r w:rsidR="00F06040">
        <w:rPr>
          <w:rFonts w:ascii="Verdana" w:hAnsi="Verdana"/>
          <w:sz w:val="20"/>
          <w:szCs w:val="20"/>
        </w:rPr>
        <w:t>y</w:t>
      </w:r>
      <w:r w:rsidRPr="00605F19">
        <w:rPr>
          <w:rFonts w:ascii="Verdana" w:hAnsi="Verdana"/>
          <w:sz w:val="20"/>
          <w:szCs w:val="20"/>
        </w:rPr>
        <w:t xml:space="preserve"> </w:t>
      </w:r>
      <w:r w:rsidR="003E123D">
        <w:rPr>
          <w:rFonts w:ascii="Verdana" w:hAnsi="Verdana"/>
          <w:sz w:val="20"/>
          <w:szCs w:val="20"/>
        </w:rPr>
        <w:t>53 petycje</w:t>
      </w:r>
      <w:r w:rsidR="00C46B07" w:rsidRPr="00605F19">
        <w:rPr>
          <w:rFonts w:ascii="Verdana" w:hAnsi="Verdana"/>
          <w:sz w:val="20"/>
          <w:szCs w:val="20"/>
        </w:rPr>
        <w:t xml:space="preserve"> </w:t>
      </w:r>
      <w:r w:rsidR="006A403A">
        <w:rPr>
          <w:rFonts w:ascii="Verdana" w:hAnsi="Verdana"/>
          <w:sz w:val="20"/>
          <w:szCs w:val="20"/>
        </w:rPr>
        <w:t>dotyczących</w:t>
      </w:r>
      <w:r w:rsidR="007741A8">
        <w:rPr>
          <w:rFonts w:ascii="Verdana" w:hAnsi="Verdana"/>
          <w:sz w:val="20"/>
          <w:szCs w:val="20"/>
        </w:rPr>
        <w:t xml:space="preserve"> tej samej sprawy</w:t>
      </w:r>
      <w:r w:rsidR="006A403A">
        <w:rPr>
          <w:rFonts w:ascii="Verdana" w:hAnsi="Verdana" w:cs="Verdana"/>
          <w:sz w:val="20"/>
          <w:szCs w:val="20"/>
        </w:rPr>
        <w:t xml:space="preserve"> - </w:t>
      </w:r>
      <w:r w:rsidRPr="00605F19">
        <w:rPr>
          <w:rFonts w:ascii="Verdana" w:hAnsi="Verdana" w:cs="Verdana"/>
          <w:sz w:val="20"/>
          <w:szCs w:val="20"/>
        </w:rPr>
        <w:t xml:space="preserve">zaniechania prac nad </w:t>
      </w:r>
      <w:r w:rsidR="00285BD2">
        <w:rPr>
          <w:rFonts w:ascii="Verdana" w:hAnsi="Verdana" w:cs="Verdana"/>
          <w:sz w:val="20"/>
          <w:szCs w:val="20"/>
        </w:rPr>
        <w:t>wprowadzeniem strefy czystego t</w:t>
      </w:r>
      <w:r w:rsidR="006A403A">
        <w:rPr>
          <w:rFonts w:ascii="Verdana" w:hAnsi="Verdana" w:cs="Verdana"/>
          <w:sz w:val="20"/>
          <w:szCs w:val="20"/>
        </w:rPr>
        <w:t>ransportu, p</w:t>
      </w:r>
      <w:r w:rsidR="00BB1233">
        <w:rPr>
          <w:rFonts w:ascii="Verdana" w:hAnsi="Verdana" w:cs="Verdana"/>
          <w:sz w:val="20"/>
          <w:szCs w:val="20"/>
        </w:rPr>
        <w:t>rzy czym do Biura Rady M</w:t>
      </w:r>
      <w:r w:rsidR="006A403A">
        <w:rPr>
          <w:rFonts w:ascii="Verdana" w:hAnsi="Verdana" w:cs="Verdana"/>
          <w:sz w:val="20"/>
          <w:szCs w:val="20"/>
        </w:rPr>
        <w:t>iejskiej był</w:t>
      </w:r>
      <w:r w:rsidR="00F06040">
        <w:rPr>
          <w:rFonts w:ascii="Verdana" w:hAnsi="Verdana" w:cs="Verdana"/>
          <w:sz w:val="20"/>
          <w:szCs w:val="20"/>
        </w:rPr>
        <w:t>y</w:t>
      </w:r>
      <w:r w:rsidR="006A403A">
        <w:rPr>
          <w:rFonts w:ascii="Verdana" w:hAnsi="Verdana" w:cs="Verdana"/>
          <w:sz w:val="20"/>
          <w:szCs w:val="20"/>
        </w:rPr>
        <w:t xml:space="preserve"> zaadresowan</w:t>
      </w:r>
      <w:r w:rsidR="00F06040">
        <w:rPr>
          <w:rFonts w:ascii="Verdana" w:hAnsi="Verdana" w:cs="Verdana"/>
          <w:sz w:val="20"/>
          <w:szCs w:val="20"/>
        </w:rPr>
        <w:t>e</w:t>
      </w:r>
      <w:r w:rsidR="006A403A">
        <w:rPr>
          <w:rFonts w:ascii="Verdana" w:hAnsi="Verdana" w:cs="Verdana"/>
          <w:sz w:val="20"/>
          <w:szCs w:val="20"/>
        </w:rPr>
        <w:t xml:space="preserve"> </w:t>
      </w:r>
      <w:r w:rsidR="003E123D">
        <w:rPr>
          <w:rFonts w:ascii="Verdana" w:hAnsi="Verdana" w:cs="Verdana"/>
          <w:sz w:val="20"/>
          <w:szCs w:val="20"/>
        </w:rPr>
        <w:t>22 petycje</w:t>
      </w:r>
      <w:r w:rsidR="00BB1233">
        <w:rPr>
          <w:rFonts w:ascii="Verdana" w:hAnsi="Verdana" w:cs="Verdana"/>
          <w:sz w:val="20"/>
          <w:szCs w:val="20"/>
        </w:rPr>
        <w:t>, a </w:t>
      </w:r>
      <w:r w:rsidR="00236E34">
        <w:rPr>
          <w:rFonts w:ascii="Verdana" w:hAnsi="Verdana" w:cs="Verdana"/>
          <w:sz w:val="20"/>
          <w:szCs w:val="20"/>
        </w:rPr>
        <w:t>31 petycji</w:t>
      </w:r>
      <w:r w:rsidR="00BB1233">
        <w:rPr>
          <w:rFonts w:ascii="Verdana" w:hAnsi="Verdana" w:cs="Verdana"/>
          <w:sz w:val="20"/>
          <w:szCs w:val="20"/>
        </w:rPr>
        <w:t xml:space="preserve"> został</w:t>
      </w:r>
      <w:r w:rsidR="00236E34">
        <w:rPr>
          <w:rFonts w:ascii="Verdana" w:hAnsi="Verdana" w:cs="Verdana"/>
          <w:sz w:val="20"/>
          <w:szCs w:val="20"/>
        </w:rPr>
        <w:t>o</w:t>
      </w:r>
      <w:r w:rsidR="00BB1233">
        <w:rPr>
          <w:rFonts w:ascii="Verdana" w:hAnsi="Verdana" w:cs="Verdana"/>
          <w:sz w:val="20"/>
          <w:szCs w:val="20"/>
        </w:rPr>
        <w:t xml:space="preserve"> zaadresowan</w:t>
      </w:r>
      <w:r w:rsidR="00236E34">
        <w:rPr>
          <w:rFonts w:ascii="Verdana" w:hAnsi="Verdana" w:cs="Verdana"/>
          <w:sz w:val="20"/>
          <w:szCs w:val="20"/>
        </w:rPr>
        <w:t>ych</w:t>
      </w:r>
      <w:r w:rsidR="00BB1233">
        <w:rPr>
          <w:rFonts w:ascii="Verdana" w:hAnsi="Verdana" w:cs="Verdana"/>
          <w:sz w:val="20"/>
          <w:szCs w:val="20"/>
        </w:rPr>
        <w:t xml:space="preserve"> do Prezydenta Wrocławia</w:t>
      </w:r>
      <w:r w:rsidR="00B048F4">
        <w:rPr>
          <w:rFonts w:ascii="Verdana" w:hAnsi="Verdana" w:cs="Verdana"/>
          <w:sz w:val="20"/>
          <w:szCs w:val="20"/>
        </w:rPr>
        <w:t>.</w:t>
      </w:r>
    </w:p>
    <w:p w14:paraId="1336A54D" w14:textId="77777777" w:rsidR="00625C0A" w:rsidRPr="00605F19" w:rsidRDefault="003656CA" w:rsidP="006A403A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Z</w:t>
      </w:r>
      <w:r w:rsidR="00202565" w:rsidRPr="00605F19">
        <w:rPr>
          <w:rFonts w:ascii="Verdana" w:hAnsi="Verdana"/>
          <w:sz w:val="20"/>
          <w:szCs w:val="20"/>
        </w:rPr>
        <w:t>godnie z zapisami artykułu 4 ustęp</w:t>
      </w:r>
      <w:r w:rsidR="00625C0A" w:rsidRPr="00605F19">
        <w:rPr>
          <w:rFonts w:ascii="Verdana" w:hAnsi="Verdana"/>
          <w:sz w:val="20"/>
          <w:szCs w:val="20"/>
        </w:rPr>
        <w:t xml:space="preserve"> 2 </w:t>
      </w:r>
      <w:r w:rsidR="00E73EC3" w:rsidRPr="00605F19">
        <w:rPr>
          <w:rFonts w:ascii="Verdana" w:hAnsi="Verdana"/>
          <w:sz w:val="20"/>
          <w:szCs w:val="20"/>
        </w:rPr>
        <w:t>ustawy z dnia 1</w:t>
      </w:r>
      <w:r w:rsidR="00202565" w:rsidRPr="00605F19">
        <w:rPr>
          <w:rFonts w:ascii="Verdana" w:hAnsi="Verdana"/>
          <w:sz w:val="20"/>
          <w:szCs w:val="20"/>
        </w:rPr>
        <w:t>1 lipca 2014 r. o petycjach (Dziennik Ustaw</w:t>
      </w:r>
      <w:r w:rsidR="00E73EC3" w:rsidRPr="00605F19">
        <w:rPr>
          <w:rFonts w:ascii="Verdana" w:hAnsi="Verdana"/>
          <w:sz w:val="20"/>
          <w:szCs w:val="20"/>
        </w:rPr>
        <w:t xml:space="preserve"> z 2018 r.</w:t>
      </w:r>
      <w:r w:rsidR="00202565" w:rsidRPr="00605F19">
        <w:rPr>
          <w:rFonts w:ascii="Verdana" w:hAnsi="Verdana"/>
          <w:sz w:val="20"/>
          <w:szCs w:val="20"/>
        </w:rPr>
        <w:t xml:space="preserve"> pozycja</w:t>
      </w:r>
      <w:r w:rsidR="00E73EC3" w:rsidRPr="00605F19">
        <w:rPr>
          <w:rFonts w:ascii="Verdana" w:hAnsi="Verdana"/>
          <w:sz w:val="20"/>
          <w:szCs w:val="20"/>
        </w:rPr>
        <w:t xml:space="preserve"> 870) </w:t>
      </w:r>
      <w:r w:rsidR="00625C0A" w:rsidRPr="00605F19">
        <w:rPr>
          <w:rFonts w:ascii="Verdana" w:hAnsi="Verdana"/>
          <w:sz w:val="20"/>
          <w:szCs w:val="20"/>
        </w:rPr>
        <w:t>petycja powinna zawierać:</w:t>
      </w:r>
    </w:p>
    <w:p w14:paraId="327030D9" w14:textId="77777777"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</w:t>
      </w:r>
      <w:r w:rsidR="00EC4FD5" w:rsidRPr="00605F19">
        <w:rPr>
          <w:rFonts w:ascii="Verdana" w:hAnsi="Verdana"/>
          <w:sz w:val="20"/>
          <w:szCs w:val="20"/>
        </w:rPr>
        <w:t xml:space="preserve">leży wskazać oznaczenie każdego </w:t>
      </w:r>
      <w:r w:rsidR="00285BD2">
        <w:rPr>
          <w:rFonts w:ascii="Verdana" w:hAnsi="Verdana"/>
          <w:sz w:val="20"/>
          <w:szCs w:val="20"/>
        </w:rPr>
        <w:t>z </w:t>
      </w:r>
      <w:r w:rsidRPr="00605F19">
        <w:rPr>
          <w:rFonts w:ascii="Verdana" w:hAnsi="Verdana"/>
          <w:sz w:val="20"/>
          <w:szCs w:val="20"/>
        </w:rPr>
        <w:t>tych podmiotów oraz osobę reprezentującą podmiot wnoszący petycję;</w:t>
      </w:r>
    </w:p>
    <w:p w14:paraId="150EBF50" w14:textId="77777777"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</w:t>
      </w:r>
      <w:r w:rsidR="00285BD2">
        <w:rPr>
          <w:rFonts w:ascii="Verdana" w:hAnsi="Verdana"/>
          <w:sz w:val="20"/>
          <w:szCs w:val="20"/>
        </w:rPr>
        <w:t>eszkania lub siedzibę każdego z </w:t>
      </w:r>
      <w:r w:rsidRPr="00605F19">
        <w:rPr>
          <w:rFonts w:ascii="Verdana" w:hAnsi="Verdana"/>
          <w:sz w:val="20"/>
          <w:szCs w:val="20"/>
        </w:rPr>
        <w:t>tych podmiotów;</w:t>
      </w:r>
    </w:p>
    <w:p w14:paraId="71CE28AA" w14:textId="77777777"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3) oznaczenie adresata petycji;</w:t>
      </w:r>
    </w:p>
    <w:p w14:paraId="0CFB0257" w14:textId="77777777"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4) wskazanie przedmiotu petycji.</w:t>
      </w:r>
    </w:p>
    <w:p w14:paraId="14956B65" w14:textId="77777777" w:rsidR="00B04663" w:rsidRPr="00605F19" w:rsidRDefault="00B04663" w:rsidP="006A403A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 wyniku analizy petycji stwierdzono, że nie spełniają one wymogów określonych w artykule 4 ustęp 2 punkt 1) i 2) przedmiotowej ustawy - nie została oznaczona osoba reprezentująca grupę podmiotów wnoszących petycję oraz nie zostało wskazane miejsce zamieszkania albo siedziby każdego z podmiotów wnoszących petycję.</w:t>
      </w:r>
    </w:p>
    <w:p w14:paraId="4345C67A" w14:textId="77777777" w:rsidR="00625C0A" w:rsidRPr="00605F19" w:rsidRDefault="00625C0A" w:rsidP="006A403A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Nat</w:t>
      </w:r>
      <w:r w:rsidR="00202565" w:rsidRPr="00605F19">
        <w:rPr>
          <w:rFonts w:ascii="Verdana" w:hAnsi="Verdana"/>
          <w:sz w:val="20"/>
          <w:szCs w:val="20"/>
        </w:rPr>
        <w:t>omiast zgodnie z brzmieniem artykułu 7 ustęp</w:t>
      </w:r>
      <w:r w:rsidRPr="00605F19">
        <w:rPr>
          <w:rFonts w:ascii="Verdana" w:hAnsi="Verdana"/>
          <w:sz w:val="20"/>
          <w:szCs w:val="20"/>
        </w:rPr>
        <w:t xml:space="preserve"> 1 </w:t>
      </w:r>
      <w:r w:rsidR="00B3515A" w:rsidRPr="00605F19">
        <w:rPr>
          <w:rFonts w:ascii="Verdana" w:hAnsi="Verdana"/>
          <w:sz w:val="20"/>
          <w:szCs w:val="20"/>
        </w:rPr>
        <w:t>w</w:t>
      </w:r>
      <w:r w:rsidR="003B0CF0" w:rsidRPr="00605F19">
        <w:rPr>
          <w:rFonts w:ascii="Verdana" w:hAnsi="Verdana"/>
          <w:sz w:val="20"/>
          <w:szCs w:val="20"/>
        </w:rPr>
        <w:t>yżej wymienionej</w:t>
      </w:r>
      <w:r w:rsidRPr="00605F19">
        <w:rPr>
          <w:rFonts w:ascii="Verdana" w:hAnsi="Verdana"/>
          <w:sz w:val="20"/>
          <w:szCs w:val="20"/>
        </w:rPr>
        <w:t xml:space="preserve"> ustawy „jeżeli petycja nie spełni</w:t>
      </w:r>
      <w:r w:rsidR="00202565" w:rsidRPr="00605F19">
        <w:rPr>
          <w:rFonts w:ascii="Verdana" w:hAnsi="Verdana"/>
          <w:sz w:val="20"/>
          <w:szCs w:val="20"/>
        </w:rPr>
        <w:t>a wymogów, o których mowa w artykule 4 ustęp</w:t>
      </w:r>
      <w:r w:rsidRPr="00605F19">
        <w:rPr>
          <w:rFonts w:ascii="Verdana" w:hAnsi="Verdana"/>
          <w:sz w:val="20"/>
          <w:szCs w:val="20"/>
        </w:rPr>
        <w:t xml:space="preserve"> 2 p</w:t>
      </w:r>
      <w:r w:rsidR="00202565" w:rsidRPr="00605F19">
        <w:rPr>
          <w:rFonts w:ascii="Verdana" w:hAnsi="Verdana"/>
          <w:sz w:val="20"/>
          <w:szCs w:val="20"/>
        </w:rPr>
        <w:t>un</w:t>
      </w:r>
      <w:r w:rsidRPr="00605F19">
        <w:rPr>
          <w:rFonts w:ascii="Verdana" w:hAnsi="Verdana"/>
          <w:sz w:val="20"/>
          <w:szCs w:val="20"/>
        </w:rPr>
        <w:t>kt 1 lub 2, pozostawia się ją bez rozpatrzenia”.</w:t>
      </w:r>
    </w:p>
    <w:p w14:paraId="66DC066B" w14:textId="77777777" w:rsidR="00B04663" w:rsidRPr="00605F19" w:rsidRDefault="00625C0A" w:rsidP="006A403A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 związku z powyższym wyjaśnieniami informuję, że na za</w:t>
      </w:r>
      <w:r w:rsidR="00202565" w:rsidRPr="00605F19">
        <w:rPr>
          <w:rFonts w:ascii="Verdana" w:hAnsi="Verdana"/>
          <w:sz w:val="20"/>
          <w:szCs w:val="20"/>
        </w:rPr>
        <w:t>sadzie artykułu</w:t>
      </w:r>
      <w:r w:rsidR="001C0EEB" w:rsidRPr="00605F19">
        <w:rPr>
          <w:rFonts w:ascii="Verdana" w:hAnsi="Verdana"/>
          <w:sz w:val="20"/>
          <w:szCs w:val="20"/>
        </w:rPr>
        <w:t xml:space="preserve"> 7 ust</w:t>
      </w:r>
      <w:r w:rsidR="00202565" w:rsidRPr="00605F19">
        <w:rPr>
          <w:rFonts w:ascii="Verdana" w:hAnsi="Verdana"/>
          <w:sz w:val="20"/>
          <w:szCs w:val="20"/>
        </w:rPr>
        <w:t>ęp</w:t>
      </w:r>
      <w:r w:rsidR="00794A7F" w:rsidRPr="00605F19">
        <w:rPr>
          <w:rFonts w:ascii="Verdana" w:hAnsi="Verdana"/>
          <w:sz w:val="20"/>
          <w:szCs w:val="20"/>
        </w:rPr>
        <w:t xml:space="preserve"> 1 </w:t>
      </w:r>
      <w:r w:rsidR="00B3515A" w:rsidRPr="00605F19">
        <w:rPr>
          <w:rFonts w:ascii="Verdana" w:hAnsi="Verdana"/>
          <w:sz w:val="20"/>
          <w:szCs w:val="20"/>
        </w:rPr>
        <w:t>cytowanej ustawy</w:t>
      </w:r>
      <w:r w:rsidR="00B04663" w:rsidRPr="00605F19">
        <w:rPr>
          <w:rFonts w:ascii="Verdana" w:hAnsi="Verdana"/>
          <w:sz w:val="20"/>
          <w:szCs w:val="20"/>
        </w:rPr>
        <w:t>,</w:t>
      </w:r>
      <w:r w:rsidR="00B3515A" w:rsidRPr="00605F19">
        <w:rPr>
          <w:rFonts w:ascii="Verdana" w:hAnsi="Verdana"/>
          <w:sz w:val="20"/>
          <w:szCs w:val="20"/>
        </w:rPr>
        <w:t xml:space="preserve"> </w:t>
      </w:r>
      <w:r w:rsidR="00B04663" w:rsidRPr="00605F19">
        <w:rPr>
          <w:rFonts w:ascii="Verdana" w:hAnsi="Verdana"/>
          <w:sz w:val="20"/>
          <w:szCs w:val="20"/>
        </w:rPr>
        <w:t>przedmiotowe</w:t>
      </w:r>
      <w:r w:rsidR="001C0EEB" w:rsidRPr="00605F19">
        <w:rPr>
          <w:rFonts w:ascii="Verdana" w:hAnsi="Verdana"/>
          <w:sz w:val="20"/>
          <w:szCs w:val="20"/>
        </w:rPr>
        <w:t xml:space="preserve"> </w:t>
      </w:r>
      <w:r w:rsidR="00B04663" w:rsidRPr="00605F19">
        <w:rPr>
          <w:rFonts w:ascii="Verdana" w:hAnsi="Verdana"/>
          <w:sz w:val="20"/>
          <w:szCs w:val="20"/>
        </w:rPr>
        <w:t>petycje pozostają</w:t>
      </w:r>
      <w:r w:rsidRPr="00605F19">
        <w:rPr>
          <w:rFonts w:ascii="Verdana" w:hAnsi="Verdana"/>
          <w:sz w:val="20"/>
          <w:szCs w:val="20"/>
        </w:rPr>
        <w:t xml:space="preserve"> bez rozpa</w:t>
      </w:r>
      <w:r w:rsidR="00AB3F79" w:rsidRPr="00605F19">
        <w:rPr>
          <w:rFonts w:ascii="Verdana" w:hAnsi="Verdana"/>
          <w:sz w:val="20"/>
          <w:szCs w:val="20"/>
        </w:rPr>
        <w:t>t</w:t>
      </w:r>
      <w:r w:rsidRPr="00605F19">
        <w:rPr>
          <w:rFonts w:ascii="Verdana" w:hAnsi="Verdana"/>
          <w:sz w:val="20"/>
          <w:szCs w:val="20"/>
        </w:rPr>
        <w:t>rzenia.</w:t>
      </w:r>
    </w:p>
    <w:p w14:paraId="21EF1762" w14:textId="77777777" w:rsidR="00625C0A" w:rsidRPr="00F375C6" w:rsidRDefault="00B04663" w:rsidP="006A403A">
      <w:pPr>
        <w:pStyle w:val="Default"/>
        <w:spacing w:before="240"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Ponadto informuję, ż</w:t>
      </w:r>
      <w:r w:rsidR="00F375C6">
        <w:rPr>
          <w:rFonts w:ascii="Verdana" w:hAnsi="Verdana"/>
          <w:sz w:val="20"/>
          <w:szCs w:val="20"/>
        </w:rPr>
        <w:t>e z uwagi na fakt, że wszystkie</w:t>
      </w:r>
      <w:r w:rsidRPr="00605F19">
        <w:rPr>
          <w:rFonts w:ascii="Verdana" w:hAnsi="Verdana"/>
          <w:sz w:val="20"/>
          <w:szCs w:val="20"/>
        </w:rPr>
        <w:t xml:space="preserve"> petycje mają identyczną treść, zanonimizowana i upubliczniona została tylko jedna losowo wybrana.</w:t>
      </w:r>
    </w:p>
    <w:p w14:paraId="6C60BC47" w14:textId="6688D9C1" w:rsidR="003B0CF0" w:rsidRDefault="00625C0A" w:rsidP="00380F7B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605F19">
        <w:rPr>
          <w:rFonts w:ascii="Verdana" w:hAnsi="Verdana"/>
          <w:bCs/>
          <w:sz w:val="20"/>
          <w:szCs w:val="20"/>
        </w:rPr>
        <w:t xml:space="preserve">Z </w:t>
      </w:r>
      <w:r w:rsidR="008637DA" w:rsidRPr="00605F19">
        <w:rPr>
          <w:rFonts w:ascii="Verdana" w:hAnsi="Verdana"/>
          <w:bCs/>
          <w:sz w:val="20"/>
          <w:szCs w:val="20"/>
        </w:rPr>
        <w:t>wyrazami szacunku</w:t>
      </w:r>
    </w:p>
    <w:p w14:paraId="2B16B388" w14:textId="0F5EAB02" w:rsidR="00380F7B" w:rsidRDefault="00380F7B" w:rsidP="00380F7B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</w:t>
      </w:r>
    </w:p>
    <w:p w14:paraId="1EBA5130" w14:textId="12C7BAC6" w:rsidR="00380F7B" w:rsidRDefault="00380F7B" w:rsidP="00380F7B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Anna Kieler</w:t>
      </w:r>
    </w:p>
    <w:p w14:paraId="399CC766" w14:textId="1121A4EA" w:rsidR="00380F7B" w:rsidRDefault="00380F7B" w:rsidP="00380F7B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14:paraId="5623DA0A" w14:textId="77777777" w:rsidR="00F375C6" w:rsidRPr="0002482D" w:rsidRDefault="00F375C6" w:rsidP="00F375C6">
      <w:pPr>
        <w:pStyle w:val="12Zwyrazamiszacunku"/>
        <w:spacing w:before="960" w:line="288" w:lineRule="auto"/>
        <w:rPr>
          <w:color w:val="000000" w:themeColor="text1"/>
        </w:rPr>
      </w:pPr>
      <w:r w:rsidRPr="0002482D">
        <w:rPr>
          <w:color w:val="000000" w:themeColor="text1"/>
        </w:rPr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3870A15A" w14:textId="77777777" w:rsidR="00F375C6" w:rsidRPr="0002482D" w:rsidRDefault="00F375C6" w:rsidP="00F375C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fax. +48 717 77 86 63; </w:t>
      </w:r>
      <w:hyperlink r:id="rId7" w:history="1">
        <w:r w:rsidRPr="0002482D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02482D">
        <w:rPr>
          <w:color w:val="000000" w:themeColor="text1"/>
          <w:sz w:val="20"/>
          <w:szCs w:val="20"/>
        </w:rPr>
        <w:t xml:space="preserve">; </w:t>
      </w:r>
      <w:hyperlink r:id="rId8" w:history="1">
        <w:r w:rsidRPr="0002482D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14:paraId="53EACCDD" w14:textId="77777777" w:rsidR="006D7120" w:rsidRDefault="006D7120" w:rsidP="006D7120">
      <w:pPr>
        <w:pStyle w:val="15Spraweprowadzi"/>
        <w:tabs>
          <w:tab w:val="left" w:pos="284"/>
        </w:tabs>
        <w:spacing w:before="36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Otrzymują:</w:t>
      </w:r>
    </w:p>
    <w:p w14:paraId="71C22BF3" w14:textId="77777777" w:rsidR="006D7120" w:rsidRDefault="006D7120" w:rsidP="006D7120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Pani Agnieszka Rybczak, Przewodnicząca Rady Miejskiej Wrocławia</w:t>
      </w:r>
    </w:p>
    <w:p w14:paraId="411CF82C" w14:textId="77777777" w:rsidR="00F375C6" w:rsidRPr="0002482D" w:rsidRDefault="00F375C6" w:rsidP="006D7120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6D7120">
        <w:rPr>
          <w:color w:val="000000" w:themeColor="text1"/>
          <w:sz w:val="20"/>
          <w:szCs w:val="20"/>
        </w:rPr>
        <w:t xml:space="preserve">– numer sprawy </w:t>
      </w:r>
      <w:r w:rsidRPr="00357EB1">
        <w:rPr>
          <w:color w:val="000000" w:themeColor="text1"/>
          <w:sz w:val="20"/>
          <w:szCs w:val="20"/>
        </w:rPr>
        <w:t>000</w:t>
      </w:r>
      <w:r w:rsidR="00357EB1" w:rsidRPr="00357EB1">
        <w:rPr>
          <w:color w:val="000000" w:themeColor="text1"/>
          <w:sz w:val="20"/>
          <w:szCs w:val="20"/>
        </w:rPr>
        <w:t>40012</w:t>
      </w:r>
      <w:r w:rsidRPr="00357EB1">
        <w:rPr>
          <w:color w:val="000000" w:themeColor="text1"/>
          <w:sz w:val="20"/>
          <w:szCs w:val="20"/>
        </w:rPr>
        <w:t>/2025/W</w:t>
      </w:r>
    </w:p>
    <w:p w14:paraId="0F69833C" w14:textId="77777777" w:rsidR="00F375C6" w:rsidRPr="00F375C6" w:rsidRDefault="00F375C6" w:rsidP="00F375C6">
      <w:pPr>
        <w:pStyle w:val="15Spraweprowadzi"/>
        <w:tabs>
          <w:tab w:val="left" w:pos="284"/>
        </w:tabs>
        <w:spacing w:before="360"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WCAG.</w:t>
      </w:r>
    </w:p>
    <w:sectPr w:rsidR="00F375C6" w:rsidRPr="00F375C6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81A8" w14:textId="77777777" w:rsidR="003173FE" w:rsidRDefault="003173FE">
      <w:r>
        <w:separator/>
      </w:r>
    </w:p>
  </w:endnote>
  <w:endnote w:type="continuationSeparator" w:id="0">
    <w:p w14:paraId="04839161" w14:textId="77777777" w:rsidR="003173FE" w:rsidRDefault="0031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F31A" w14:textId="77777777"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A3B7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A3B7A" w:rsidRPr="004D6885">
      <w:rPr>
        <w:sz w:val="14"/>
        <w:szCs w:val="14"/>
      </w:rPr>
      <w:fldChar w:fldCharType="separate"/>
    </w:r>
    <w:r w:rsidR="00F83EF4">
      <w:rPr>
        <w:noProof/>
        <w:sz w:val="14"/>
        <w:szCs w:val="14"/>
      </w:rPr>
      <w:t>2</w:t>
    </w:r>
    <w:r w:rsidR="005A3B7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A3B7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A3B7A" w:rsidRPr="004D6885">
      <w:rPr>
        <w:sz w:val="14"/>
        <w:szCs w:val="14"/>
      </w:rPr>
      <w:fldChar w:fldCharType="separate"/>
    </w:r>
    <w:r w:rsidR="00F83EF4">
      <w:rPr>
        <w:noProof/>
        <w:sz w:val="14"/>
        <w:szCs w:val="14"/>
      </w:rPr>
      <w:t>2</w:t>
    </w:r>
    <w:r w:rsidR="005A3B7A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5B19" w14:textId="77777777" w:rsidR="004C01CA" w:rsidRDefault="004C01CA" w:rsidP="00F261E5">
    <w:pPr>
      <w:pStyle w:val="Stopka"/>
    </w:pPr>
  </w:p>
  <w:p w14:paraId="7F8CCD62" w14:textId="77777777" w:rsidR="004C01CA" w:rsidRDefault="004C01CA" w:rsidP="00F261E5">
    <w:pPr>
      <w:pStyle w:val="Stopka"/>
    </w:pPr>
    <w:r>
      <w:rPr>
        <w:noProof/>
      </w:rPr>
      <w:drawing>
        <wp:inline distT="0" distB="0" distL="0" distR="0" wp14:anchorId="6A2995CB" wp14:editId="5864886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40B4" w14:textId="77777777" w:rsidR="003173FE" w:rsidRDefault="003173FE">
      <w:r>
        <w:separator/>
      </w:r>
    </w:p>
  </w:footnote>
  <w:footnote w:type="continuationSeparator" w:id="0">
    <w:p w14:paraId="719732E0" w14:textId="77777777" w:rsidR="003173FE" w:rsidRDefault="0031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4273" w14:textId="77777777" w:rsidR="004C01CA" w:rsidRDefault="00F06040">
    <w:r>
      <w:rPr>
        <w:noProof/>
      </w:rPr>
      <w:pict w14:anchorId="0DF6D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7810" w14:textId="77777777" w:rsidR="004C01CA" w:rsidRDefault="004C01CA" w:rsidP="00A27F20">
    <w:pPr>
      <w:pStyle w:val="Stopka"/>
    </w:pPr>
    <w:r>
      <w:rPr>
        <w:noProof/>
      </w:rPr>
      <w:drawing>
        <wp:inline distT="0" distB="0" distL="0" distR="0" wp14:anchorId="50F0B8F6" wp14:editId="3DF48F48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3536C3"/>
    <w:multiLevelType w:val="hybridMultilevel"/>
    <w:tmpl w:val="F7DC6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0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7B"/>
    <w:rsid w:val="000267E7"/>
    <w:rsid w:val="00037542"/>
    <w:rsid w:val="00051D62"/>
    <w:rsid w:val="00051D98"/>
    <w:rsid w:val="000918E3"/>
    <w:rsid w:val="000919C7"/>
    <w:rsid w:val="00097AEF"/>
    <w:rsid w:val="000A482B"/>
    <w:rsid w:val="000A5775"/>
    <w:rsid w:val="000B4294"/>
    <w:rsid w:val="000B7627"/>
    <w:rsid w:val="000C3148"/>
    <w:rsid w:val="000C744E"/>
    <w:rsid w:val="000D239B"/>
    <w:rsid w:val="000E5DC8"/>
    <w:rsid w:val="000F2BE1"/>
    <w:rsid w:val="00125878"/>
    <w:rsid w:val="001274AE"/>
    <w:rsid w:val="00143A44"/>
    <w:rsid w:val="0016431C"/>
    <w:rsid w:val="00180DF6"/>
    <w:rsid w:val="00183960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02565"/>
    <w:rsid w:val="002210A4"/>
    <w:rsid w:val="00234B06"/>
    <w:rsid w:val="00236E34"/>
    <w:rsid w:val="00237A27"/>
    <w:rsid w:val="002437F8"/>
    <w:rsid w:val="00255496"/>
    <w:rsid w:val="00256655"/>
    <w:rsid w:val="00270190"/>
    <w:rsid w:val="002810CE"/>
    <w:rsid w:val="00285BD2"/>
    <w:rsid w:val="002970A6"/>
    <w:rsid w:val="0029790C"/>
    <w:rsid w:val="002A2725"/>
    <w:rsid w:val="002B6140"/>
    <w:rsid w:val="002B6DE2"/>
    <w:rsid w:val="002B7EEC"/>
    <w:rsid w:val="002B7FFA"/>
    <w:rsid w:val="002F292D"/>
    <w:rsid w:val="002F615D"/>
    <w:rsid w:val="002F76BD"/>
    <w:rsid w:val="003148B4"/>
    <w:rsid w:val="003173FE"/>
    <w:rsid w:val="00317E80"/>
    <w:rsid w:val="00323052"/>
    <w:rsid w:val="003245A8"/>
    <w:rsid w:val="00345256"/>
    <w:rsid w:val="00357EB1"/>
    <w:rsid w:val="003656CA"/>
    <w:rsid w:val="00366E4D"/>
    <w:rsid w:val="00375FA3"/>
    <w:rsid w:val="00380F7B"/>
    <w:rsid w:val="003A05FF"/>
    <w:rsid w:val="003B089C"/>
    <w:rsid w:val="003B0CF0"/>
    <w:rsid w:val="003B4624"/>
    <w:rsid w:val="003B4793"/>
    <w:rsid w:val="003B5E7F"/>
    <w:rsid w:val="003D23B9"/>
    <w:rsid w:val="003D5C4E"/>
    <w:rsid w:val="003E123D"/>
    <w:rsid w:val="003F1CB3"/>
    <w:rsid w:val="003F20D6"/>
    <w:rsid w:val="003F6456"/>
    <w:rsid w:val="0040346B"/>
    <w:rsid w:val="0040509E"/>
    <w:rsid w:val="00410A92"/>
    <w:rsid w:val="00412F63"/>
    <w:rsid w:val="004152B9"/>
    <w:rsid w:val="00432E2C"/>
    <w:rsid w:val="004508B6"/>
    <w:rsid w:val="0046507E"/>
    <w:rsid w:val="004732D9"/>
    <w:rsid w:val="004A1637"/>
    <w:rsid w:val="004A21ED"/>
    <w:rsid w:val="004A2629"/>
    <w:rsid w:val="004A27FB"/>
    <w:rsid w:val="004B76DD"/>
    <w:rsid w:val="004C01CA"/>
    <w:rsid w:val="004D6885"/>
    <w:rsid w:val="004E350B"/>
    <w:rsid w:val="004E5C8D"/>
    <w:rsid w:val="004F247D"/>
    <w:rsid w:val="004F4FD0"/>
    <w:rsid w:val="005072BB"/>
    <w:rsid w:val="00514777"/>
    <w:rsid w:val="0053315B"/>
    <w:rsid w:val="005478F9"/>
    <w:rsid w:val="00550A23"/>
    <w:rsid w:val="00570CB8"/>
    <w:rsid w:val="00590C02"/>
    <w:rsid w:val="00590D83"/>
    <w:rsid w:val="0059323E"/>
    <w:rsid w:val="00593C5B"/>
    <w:rsid w:val="005A1201"/>
    <w:rsid w:val="005A3893"/>
    <w:rsid w:val="005A3B7A"/>
    <w:rsid w:val="005B7F94"/>
    <w:rsid w:val="005C5E14"/>
    <w:rsid w:val="005C5F55"/>
    <w:rsid w:val="005D18D1"/>
    <w:rsid w:val="005D6B5A"/>
    <w:rsid w:val="005D6F39"/>
    <w:rsid w:val="005E2FCD"/>
    <w:rsid w:val="005F3295"/>
    <w:rsid w:val="00605F19"/>
    <w:rsid w:val="00625C0A"/>
    <w:rsid w:val="00627250"/>
    <w:rsid w:val="00627F0C"/>
    <w:rsid w:val="0063263C"/>
    <w:rsid w:val="00637C09"/>
    <w:rsid w:val="00637D6C"/>
    <w:rsid w:val="00657251"/>
    <w:rsid w:val="00662028"/>
    <w:rsid w:val="00663676"/>
    <w:rsid w:val="006A403A"/>
    <w:rsid w:val="006C06CC"/>
    <w:rsid w:val="006C7886"/>
    <w:rsid w:val="006D54FA"/>
    <w:rsid w:val="006D7120"/>
    <w:rsid w:val="006D766B"/>
    <w:rsid w:val="006E420E"/>
    <w:rsid w:val="006F7E6C"/>
    <w:rsid w:val="00701FA2"/>
    <w:rsid w:val="0070695E"/>
    <w:rsid w:val="00745A89"/>
    <w:rsid w:val="0075206A"/>
    <w:rsid w:val="0075415A"/>
    <w:rsid w:val="007572A6"/>
    <w:rsid w:val="0076013D"/>
    <w:rsid w:val="00773077"/>
    <w:rsid w:val="007741A8"/>
    <w:rsid w:val="0077729A"/>
    <w:rsid w:val="00777CD2"/>
    <w:rsid w:val="00780AB7"/>
    <w:rsid w:val="007822CD"/>
    <w:rsid w:val="0078601D"/>
    <w:rsid w:val="007878BA"/>
    <w:rsid w:val="00794A7F"/>
    <w:rsid w:val="007A037D"/>
    <w:rsid w:val="007A2BD9"/>
    <w:rsid w:val="007A6123"/>
    <w:rsid w:val="007D3C37"/>
    <w:rsid w:val="007D4097"/>
    <w:rsid w:val="007E7296"/>
    <w:rsid w:val="007F1692"/>
    <w:rsid w:val="007F1B42"/>
    <w:rsid w:val="008043AD"/>
    <w:rsid w:val="00821CDB"/>
    <w:rsid w:val="00836279"/>
    <w:rsid w:val="00842325"/>
    <w:rsid w:val="00842743"/>
    <w:rsid w:val="00854851"/>
    <w:rsid w:val="00860FFC"/>
    <w:rsid w:val="00861E59"/>
    <w:rsid w:val="008637DA"/>
    <w:rsid w:val="008802B7"/>
    <w:rsid w:val="0088160D"/>
    <w:rsid w:val="00894A43"/>
    <w:rsid w:val="00897B13"/>
    <w:rsid w:val="008A33BD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D7362"/>
    <w:rsid w:val="009E0914"/>
    <w:rsid w:val="00A005FB"/>
    <w:rsid w:val="00A062BD"/>
    <w:rsid w:val="00A14FEC"/>
    <w:rsid w:val="00A17215"/>
    <w:rsid w:val="00A27F20"/>
    <w:rsid w:val="00A42237"/>
    <w:rsid w:val="00A5491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C4BDA"/>
    <w:rsid w:val="00AE0F52"/>
    <w:rsid w:val="00AE3EED"/>
    <w:rsid w:val="00AF094C"/>
    <w:rsid w:val="00B00998"/>
    <w:rsid w:val="00B02AD0"/>
    <w:rsid w:val="00B04663"/>
    <w:rsid w:val="00B048F4"/>
    <w:rsid w:val="00B3515A"/>
    <w:rsid w:val="00B3657B"/>
    <w:rsid w:val="00B45AA1"/>
    <w:rsid w:val="00B504EF"/>
    <w:rsid w:val="00B55460"/>
    <w:rsid w:val="00B66E77"/>
    <w:rsid w:val="00B73AF4"/>
    <w:rsid w:val="00B74125"/>
    <w:rsid w:val="00B81B31"/>
    <w:rsid w:val="00B81DD9"/>
    <w:rsid w:val="00B906E7"/>
    <w:rsid w:val="00B933EE"/>
    <w:rsid w:val="00B96683"/>
    <w:rsid w:val="00B970CB"/>
    <w:rsid w:val="00BA0741"/>
    <w:rsid w:val="00BA763C"/>
    <w:rsid w:val="00BB1233"/>
    <w:rsid w:val="00BB389F"/>
    <w:rsid w:val="00BC2CC5"/>
    <w:rsid w:val="00BC4B13"/>
    <w:rsid w:val="00BD035E"/>
    <w:rsid w:val="00BD3B13"/>
    <w:rsid w:val="00BE34AE"/>
    <w:rsid w:val="00BF4844"/>
    <w:rsid w:val="00C07659"/>
    <w:rsid w:val="00C078B9"/>
    <w:rsid w:val="00C1105A"/>
    <w:rsid w:val="00C2127D"/>
    <w:rsid w:val="00C22C18"/>
    <w:rsid w:val="00C35EB2"/>
    <w:rsid w:val="00C4278E"/>
    <w:rsid w:val="00C435EA"/>
    <w:rsid w:val="00C46B07"/>
    <w:rsid w:val="00C53C41"/>
    <w:rsid w:val="00C60B09"/>
    <w:rsid w:val="00C66C9E"/>
    <w:rsid w:val="00C70153"/>
    <w:rsid w:val="00C8235A"/>
    <w:rsid w:val="00C916F0"/>
    <w:rsid w:val="00CA0AA1"/>
    <w:rsid w:val="00CB43ED"/>
    <w:rsid w:val="00CC1016"/>
    <w:rsid w:val="00CD26BE"/>
    <w:rsid w:val="00CD2797"/>
    <w:rsid w:val="00CD4749"/>
    <w:rsid w:val="00CD4AC9"/>
    <w:rsid w:val="00CD5F02"/>
    <w:rsid w:val="00CD628A"/>
    <w:rsid w:val="00CF1E32"/>
    <w:rsid w:val="00CF5A37"/>
    <w:rsid w:val="00D05152"/>
    <w:rsid w:val="00D23966"/>
    <w:rsid w:val="00D27FC5"/>
    <w:rsid w:val="00D33992"/>
    <w:rsid w:val="00D37C57"/>
    <w:rsid w:val="00D5022E"/>
    <w:rsid w:val="00D627A1"/>
    <w:rsid w:val="00D67C6A"/>
    <w:rsid w:val="00D81AFC"/>
    <w:rsid w:val="00D82A80"/>
    <w:rsid w:val="00D8547D"/>
    <w:rsid w:val="00D91719"/>
    <w:rsid w:val="00D95ABD"/>
    <w:rsid w:val="00DA7CC6"/>
    <w:rsid w:val="00DC191D"/>
    <w:rsid w:val="00DC2005"/>
    <w:rsid w:val="00DC6DD2"/>
    <w:rsid w:val="00DC7095"/>
    <w:rsid w:val="00DC71ED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830E7"/>
    <w:rsid w:val="00EA4F38"/>
    <w:rsid w:val="00EC4FD5"/>
    <w:rsid w:val="00EC7C55"/>
    <w:rsid w:val="00ED3E79"/>
    <w:rsid w:val="00ED4B93"/>
    <w:rsid w:val="00ED5F6D"/>
    <w:rsid w:val="00F06040"/>
    <w:rsid w:val="00F06DBA"/>
    <w:rsid w:val="00F261E5"/>
    <w:rsid w:val="00F37002"/>
    <w:rsid w:val="00F375C6"/>
    <w:rsid w:val="00F37E67"/>
    <w:rsid w:val="00F40755"/>
    <w:rsid w:val="00F426EA"/>
    <w:rsid w:val="00F4664A"/>
    <w:rsid w:val="00F54AB6"/>
    <w:rsid w:val="00F62944"/>
    <w:rsid w:val="00F8165E"/>
    <w:rsid w:val="00F83EF4"/>
    <w:rsid w:val="00FA545A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A5C6357"/>
  <w15:docId w15:val="{06E4784D-E1F6-49AE-973A-F2FC42B6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s@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196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53</cp:revision>
  <cp:lastPrinted>2025-03-18T12:17:00Z</cp:lastPrinted>
  <dcterms:created xsi:type="dcterms:W3CDTF">2022-09-14T10:25:00Z</dcterms:created>
  <dcterms:modified xsi:type="dcterms:W3CDTF">2025-03-20T07:34:00Z</dcterms:modified>
</cp:coreProperties>
</file>