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18FB" w14:textId="77777777" w:rsidR="007E323F" w:rsidRPr="00170601" w:rsidRDefault="007E323F" w:rsidP="007E323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 xml:space="preserve">Wrocław, dnia </w:t>
      </w:r>
      <w:r w:rsidR="00861DDD">
        <w:rPr>
          <w:rFonts w:ascii="Verdana" w:hAnsi="Verdana"/>
          <w:sz w:val="18"/>
          <w:szCs w:val="18"/>
        </w:rPr>
        <w:t>1</w:t>
      </w:r>
      <w:r w:rsidR="009626D1">
        <w:rPr>
          <w:rFonts w:ascii="Verdana" w:hAnsi="Verdana"/>
          <w:sz w:val="18"/>
          <w:szCs w:val="18"/>
        </w:rPr>
        <w:t>7</w:t>
      </w:r>
      <w:r w:rsidR="00A67413">
        <w:rPr>
          <w:rFonts w:ascii="Verdana" w:hAnsi="Verdana"/>
          <w:sz w:val="18"/>
          <w:szCs w:val="18"/>
        </w:rPr>
        <w:t xml:space="preserve"> marca</w:t>
      </w:r>
      <w:r w:rsidR="00861DDD">
        <w:rPr>
          <w:rFonts w:ascii="Verdana" w:hAnsi="Verdana"/>
          <w:sz w:val="18"/>
          <w:szCs w:val="18"/>
        </w:rPr>
        <w:t xml:space="preserve"> 2025 r.</w:t>
      </w:r>
    </w:p>
    <w:p w14:paraId="29C852FD" w14:textId="77777777" w:rsidR="007E323F" w:rsidRPr="00170601" w:rsidRDefault="007E323F" w:rsidP="00861DDD">
      <w:pPr>
        <w:pStyle w:val="Tekstpodstawowy"/>
        <w:suppressAutoHyphens/>
        <w:spacing w:before="240"/>
        <w:jc w:val="left"/>
        <w:rPr>
          <w:sz w:val="18"/>
          <w:szCs w:val="18"/>
        </w:rPr>
      </w:pPr>
      <w:r w:rsidRPr="00170601">
        <w:rPr>
          <w:sz w:val="18"/>
          <w:szCs w:val="18"/>
        </w:rPr>
        <w:t>BRM-DPP.152.</w:t>
      </w:r>
      <w:r w:rsidR="00A67413">
        <w:rPr>
          <w:sz w:val="18"/>
          <w:szCs w:val="18"/>
        </w:rPr>
        <w:t>9</w:t>
      </w:r>
      <w:r w:rsidRPr="00170601">
        <w:rPr>
          <w:sz w:val="18"/>
          <w:szCs w:val="18"/>
        </w:rPr>
        <w:t xml:space="preserve">.2025.AW </w:t>
      </w:r>
    </w:p>
    <w:p w14:paraId="05248CDB" w14:textId="77777777" w:rsidR="007E323F" w:rsidRPr="00170601" w:rsidRDefault="00861DDD" w:rsidP="00861DDD">
      <w:pPr>
        <w:pStyle w:val="Default"/>
        <w:suppressAutoHyphens/>
        <w:spacing w:before="24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dniach</w:t>
      </w:r>
      <w:r w:rsidR="007E323F" w:rsidRPr="00170601">
        <w:rPr>
          <w:rFonts w:ascii="Verdana" w:hAnsi="Verdana"/>
          <w:sz w:val="18"/>
          <w:szCs w:val="18"/>
        </w:rPr>
        <w:t xml:space="preserve"> </w:t>
      </w:r>
      <w:r w:rsidR="00A67413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-1</w:t>
      </w:r>
      <w:r w:rsidR="009626D1">
        <w:rPr>
          <w:rFonts w:ascii="Verdana" w:hAnsi="Verdana"/>
          <w:sz w:val="18"/>
          <w:szCs w:val="18"/>
        </w:rPr>
        <w:t>4</w:t>
      </w:r>
      <w:r w:rsidR="00A67413">
        <w:rPr>
          <w:rFonts w:ascii="Verdana" w:hAnsi="Verdana"/>
          <w:sz w:val="18"/>
          <w:szCs w:val="18"/>
        </w:rPr>
        <w:t xml:space="preserve"> marca</w:t>
      </w:r>
      <w:r w:rsidR="007E323F" w:rsidRPr="00170601">
        <w:rPr>
          <w:rFonts w:ascii="Verdana" w:hAnsi="Verdana"/>
          <w:sz w:val="18"/>
          <w:szCs w:val="18"/>
        </w:rPr>
        <w:t xml:space="preserve"> 2025 r. do Biura Rady Miejskiej Wrocławia wpłynęł</w:t>
      </w:r>
      <w:r w:rsidR="009626D1">
        <w:rPr>
          <w:rFonts w:ascii="Verdana" w:hAnsi="Verdana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 </w:t>
      </w:r>
      <w:r w:rsidR="009626D1">
        <w:rPr>
          <w:rFonts w:ascii="Verdana" w:hAnsi="Verdana"/>
          <w:sz w:val="18"/>
          <w:szCs w:val="18"/>
        </w:rPr>
        <w:t xml:space="preserve">22 </w:t>
      </w:r>
      <w:r w:rsidR="00E0367D">
        <w:rPr>
          <w:rFonts w:ascii="Verdana" w:hAnsi="Verdana"/>
          <w:sz w:val="18"/>
          <w:szCs w:val="18"/>
        </w:rPr>
        <w:t xml:space="preserve">wiadomość 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noBreakHyphen/>
        <w:t xml:space="preserve">mail od </w:t>
      </w:r>
      <w:r w:rsidR="00A67413">
        <w:rPr>
          <w:rFonts w:ascii="Verdana" w:hAnsi="Verdana"/>
          <w:sz w:val="18"/>
          <w:szCs w:val="18"/>
        </w:rPr>
        <w:t xml:space="preserve">„Grupy Obywateli” </w:t>
      </w:r>
      <w:r w:rsidR="00087530" w:rsidRPr="00170601">
        <w:rPr>
          <w:rFonts w:ascii="Verdana" w:hAnsi="Verdana"/>
          <w:sz w:val="18"/>
          <w:szCs w:val="18"/>
        </w:rPr>
        <w:t>złożon</w:t>
      </w:r>
      <w:r>
        <w:rPr>
          <w:rFonts w:ascii="Verdana" w:hAnsi="Verdana"/>
          <w:sz w:val="18"/>
          <w:szCs w:val="18"/>
        </w:rPr>
        <w:t>ych</w:t>
      </w:r>
      <w:r w:rsidR="00087530" w:rsidRPr="00170601">
        <w:rPr>
          <w:rFonts w:ascii="Verdana" w:hAnsi="Verdana"/>
          <w:sz w:val="18"/>
          <w:szCs w:val="18"/>
        </w:rPr>
        <w:t xml:space="preserve"> jako </w:t>
      </w:r>
      <w:r>
        <w:rPr>
          <w:rFonts w:ascii="Verdana" w:hAnsi="Verdana"/>
          <w:sz w:val="18"/>
          <w:szCs w:val="18"/>
        </w:rPr>
        <w:t>petycje</w:t>
      </w:r>
      <w:r w:rsidR="007E323F" w:rsidRPr="0017060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w sprawie</w:t>
      </w:r>
      <w:r w:rsidR="00A67413">
        <w:rPr>
          <w:rFonts w:ascii="Verdana" w:hAnsi="Verdana"/>
          <w:sz w:val="18"/>
          <w:szCs w:val="18"/>
        </w:rPr>
        <w:t xml:space="preserve"> niepodejmowania prac nad ustanowieniem Strefy Czystego </w:t>
      </w:r>
      <w:r w:rsidR="00821B9D">
        <w:rPr>
          <w:rFonts w:ascii="Verdana" w:hAnsi="Verdana"/>
          <w:sz w:val="18"/>
          <w:szCs w:val="18"/>
        </w:rPr>
        <w:t>Transportu</w:t>
      </w:r>
      <w:r w:rsidR="007E323F" w:rsidRPr="00170601">
        <w:rPr>
          <w:rFonts w:ascii="Verdana" w:hAnsi="Verdana" w:cs="Verdana"/>
          <w:sz w:val="18"/>
          <w:szCs w:val="18"/>
        </w:rPr>
        <w:t>.</w:t>
      </w:r>
    </w:p>
    <w:p w14:paraId="663C51F9" w14:textId="77777777" w:rsidR="007E323F" w:rsidRPr="00170601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Szczegółowe wymogi formalne dotyczące petycji określa</w:t>
      </w:r>
      <w:r w:rsidR="00170601" w:rsidRPr="00170601">
        <w:rPr>
          <w:rFonts w:ascii="Verdana" w:hAnsi="Verdana"/>
          <w:sz w:val="18"/>
          <w:szCs w:val="18"/>
        </w:rPr>
        <w:t xml:space="preserve"> artykuł</w:t>
      </w:r>
      <w:r w:rsidRPr="00170601">
        <w:rPr>
          <w:rFonts w:ascii="Verdana" w:hAnsi="Verdana"/>
          <w:sz w:val="18"/>
          <w:szCs w:val="18"/>
        </w:rPr>
        <w:t xml:space="preserve"> 4 ust</w:t>
      </w:r>
      <w:r w:rsidR="00170601" w:rsidRPr="00170601">
        <w:rPr>
          <w:rFonts w:ascii="Verdana" w:hAnsi="Verdana"/>
          <w:sz w:val="18"/>
          <w:szCs w:val="18"/>
        </w:rPr>
        <w:t>ęp</w:t>
      </w:r>
      <w:r w:rsidRPr="00170601">
        <w:rPr>
          <w:rFonts w:ascii="Verdana" w:hAnsi="Verdana"/>
          <w:sz w:val="18"/>
          <w:szCs w:val="18"/>
        </w:rPr>
        <w:t xml:space="preserve"> 2 ustawy z </w:t>
      </w:r>
      <w:r w:rsidR="00170601">
        <w:rPr>
          <w:rFonts w:ascii="Verdana" w:hAnsi="Verdana"/>
          <w:sz w:val="18"/>
          <w:szCs w:val="18"/>
        </w:rPr>
        <w:t>dnia 11 </w:t>
      </w:r>
      <w:r w:rsidRPr="00170601">
        <w:rPr>
          <w:rFonts w:ascii="Verdana" w:hAnsi="Verdana"/>
          <w:sz w:val="18"/>
          <w:szCs w:val="18"/>
        </w:rPr>
        <w:t>lipca 2014 r</w:t>
      </w:r>
      <w:r w:rsidR="00170601">
        <w:rPr>
          <w:rFonts w:ascii="Verdana" w:hAnsi="Verdana"/>
          <w:sz w:val="18"/>
          <w:szCs w:val="18"/>
        </w:rPr>
        <w:t>oku</w:t>
      </w:r>
      <w:r w:rsidRPr="00170601">
        <w:rPr>
          <w:rFonts w:ascii="Verdana" w:hAnsi="Verdana"/>
          <w:sz w:val="18"/>
          <w:szCs w:val="18"/>
        </w:rPr>
        <w:t xml:space="preserve"> o petycjach (Dz</w:t>
      </w:r>
      <w:r w:rsidR="00170601">
        <w:rPr>
          <w:rFonts w:ascii="Verdana" w:hAnsi="Verdana"/>
          <w:sz w:val="18"/>
          <w:szCs w:val="18"/>
        </w:rPr>
        <w:t>iennik</w:t>
      </w:r>
      <w:r w:rsidRPr="00170601">
        <w:rPr>
          <w:rFonts w:ascii="Verdana" w:hAnsi="Verdana"/>
          <w:sz w:val="18"/>
          <w:szCs w:val="18"/>
        </w:rPr>
        <w:t xml:space="preserve"> U</w:t>
      </w:r>
      <w:r w:rsidR="00170601">
        <w:rPr>
          <w:rFonts w:ascii="Verdana" w:hAnsi="Verdana"/>
          <w:sz w:val="18"/>
          <w:szCs w:val="18"/>
        </w:rPr>
        <w:t>staw</w:t>
      </w:r>
      <w:r w:rsidRPr="00170601">
        <w:rPr>
          <w:rFonts w:ascii="Verdana" w:hAnsi="Verdana"/>
          <w:sz w:val="18"/>
          <w:szCs w:val="18"/>
        </w:rPr>
        <w:t xml:space="preserve"> z 2018 r</w:t>
      </w:r>
      <w:r w:rsidR="00170601">
        <w:rPr>
          <w:rFonts w:ascii="Verdana" w:hAnsi="Verdana"/>
          <w:sz w:val="18"/>
          <w:szCs w:val="18"/>
        </w:rPr>
        <w:t>oku</w:t>
      </w:r>
      <w:r w:rsidRPr="00170601">
        <w:rPr>
          <w:rFonts w:ascii="Verdana" w:hAnsi="Verdana"/>
          <w:sz w:val="18"/>
          <w:szCs w:val="18"/>
        </w:rPr>
        <w:t xml:space="preserve"> poz</w:t>
      </w:r>
      <w:r w:rsidR="00170601">
        <w:rPr>
          <w:rFonts w:ascii="Verdana" w:hAnsi="Verdana"/>
          <w:sz w:val="18"/>
          <w:szCs w:val="18"/>
        </w:rPr>
        <w:t>ycja</w:t>
      </w:r>
      <w:r w:rsidRPr="00170601">
        <w:rPr>
          <w:rFonts w:ascii="Verdana" w:hAnsi="Verdana"/>
          <w:sz w:val="18"/>
          <w:szCs w:val="18"/>
        </w:rPr>
        <w:t xml:space="preserve"> 870), wskazujący, że petycja powinna zawierać:</w:t>
      </w:r>
    </w:p>
    <w:p w14:paraId="3321A1F0" w14:textId="77777777" w:rsidR="007E323F" w:rsidRPr="00170601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 xml:space="preserve">1) oznaczenie podmiotu wnoszącego petycję; jeżeli podmiotem wnoszącym petycję jest grupa podmiotów, w petycji należy wskazać oznaczenie każdego z tych podmiotów </w:t>
      </w:r>
      <w:r w:rsidRPr="00A67413">
        <w:rPr>
          <w:rFonts w:ascii="Verdana" w:hAnsi="Verdana"/>
          <w:b/>
          <w:sz w:val="18"/>
          <w:szCs w:val="18"/>
        </w:rPr>
        <w:t>oraz osobę reprezentującą podmiot wnoszący petycję</w:t>
      </w:r>
      <w:r w:rsidRPr="00170601">
        <w:rPr>
          <w:rFonts w:ascii="Verdana" w:hAnsi="Verdana"/>
          <w:sz w:val="18"/>
          <w:szCs w:val="18"/>
        </w:rPr>
        <w:t xml:space="preserve">; </w:t>
      </w:r>
    </w:p>
    <w:p w14:paraId="2C4E3DEB" w14:textId="77777777" w:rsidR="007E323F" w:rsidRPr="00170601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 xml:space="preserve">2) </w:t>
      </w:r>
      <w:r w:rsidRPr="00170601">
        <w:rPr>
          <w:rFonts w:ascii="Verdana" w:hAnsi="Verdana"/>
          <w:b/>
          <w:sz w:val="18"/>
          <w:szCs w:val="18"/>
        </w:rPr>
        <w:t>wskazanie miejsca zamieszkania albo siedziby podmiotu wnoszącego petycję oraz adresu do korespondencji</w:t>
      </w:r>
      <w:r w:rsidRPr="00170601">
        <w:rPr>
          <w:rFonts w:ascii="Verdana" w:hAnsi="Verdana"/>
          <w:sz w:val="18"/>
          <w:szCs w:val="18"/>
        </w:rPr>
        <w:t xml:space="preserve">; </w:t>
      </w:r>
      <w:r w:rsidRPr="00A67413">
        <w:rPr>
          <w:rFonts w:ascii="Verdana" w:hAnsi="Verdana"/>
          <w:b/>
          <w:sz w:val="18"/>
          <w:szCs w:val="18"/>
        </w:rPr>
        <w:t>jeżeli podmiotem wnoszącym petycję jest grupa podmiotów, w petycji należy wskazać miejsce zamieszkania lub siedzibę każdego z tych podmiotów</w:t>
      </w:r>
      <w:r w:rsidRPr="00170601">
        <w:rPr>
          <w:rFonts w:ascii="Verdana" w:hAnsi="Verdana"/>
          <w:sz w:val="18"/>
          <w:szCs w:val="18"/>
        </w:rPr>
        <w:t>;</w:t>
      </w:r>
    </w:p>
    <w:p w14:paraId="50AA3005" w14:textId="77777777" w:rsidR="007E323F" w:rsidRPr="00170601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 xml:space="preserve">3) </w:t>
      </w:r>
      <w:r w:rsidRPr="00A67413">
        <w:rPr>
          <w:rFonts w:ascii="Verdana" w:hAnsi="Verdana"/>
          <w:b/>
          <w:sz w:val="18"/>
          <w:szCs w:val="18"/>
        </w:rPr>
        <w:t>oznaczenie adresata petycji</w:t>
      </w:r>
      <w:r w:rsidRPr="00170601">
        <w:rPr>
          <w:rFonts w:ascii="Verdana" w:hAnsi="Verdana"/>
          <w:sz w:val="18"/>
          <w:szCs w:val="18"/>
        </w:rPr>
        <w:t>;</w:t>
      </w:r>
    </w:p>
    <w:p w14:paraId="2C010CE1" w14:textId="77777777" w:rsidR="007E323F" w:rsidRPr="00170601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4) wskazanie przedmiotu petycji.</w:t>
      </w:r>
    </w:p>
    <w:p w14:paraId="3F57DE24" w14:textId="77777777" w:rsidR="007E323F" w:rsidRPr="00170601" w:rsidRDefault="007E323F" w:rsidP="00170601">
      <w:pPr>
        <w:pStyle w:val="Default"/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W wyniku analizy petycji stwierdzono, że nie spełnia ona wymogów określonych w art</w:t>
      </w:r>
      <w:r w:rsidR="00170601">
        <w:rPr>
          <w:rFonts w:ascii="Verdana" w:hAnsi="Verdana"/>
          <w:sz w:val="18"/>
          <w:szCs w:val="18"/>
        </w:rPr>
        <w:t>ykule</w:t>
      </w:r>
      <w:r w:rsidRPr="00170601">
        <w:rPr>
          <w:rFonts w:ascii="Verdana" w:hAnsi="Verdana"/>
          <w:sz w:val="18"/>
          <w:szCs w:val="18"/>
        </w:rPr>
        <w:t xml:space="preserve"> 4 ust</w:t>
      </w:r>
      <w:r w:rsidR="00170601">
        <w:rPr>
          <w:rFonts w:ascii="Verdana" w:hAnsi="Verdana"/>
          <w:sz w:val="18"/>
          <w:szCs w:val="18"/>
        </w:rPr>
        <w:t>ęp</w:t>
      </w:r>
      <w:r w:rsidRPr="00170601">
        <w:rPr>
          <w:rFonts w:ascii="Verdana" w:hAnsi="Verdana"/>
          <w:sz w:val="18"/>
          <w:szCs w:val="18"/>
        </w:rPr>
        <w:t xml:space="preserve"> 2 przedmiotowej ustawy</w:t>
      </w:r>
      <w:r w:rsidR="00170601">
        <w:rPr>
          <w:rFonts w:ascii="Verdana" w:hAnsi="Verdana"/>
          <w:sz w:val="18"/>
          <w:szCs w:val="18"/>
        </w:rPr>
        <w:t xml:space="preserve">, </w:t>
      </w:r>
      <w:r w:rsidR="00170601" w:rsidRPr="00170601">
        <w:rPr>
          <w:rFonts w:ascii="Verdana" w:hAnsi="Verdana"/>
          <w:sz w:val="18"/>
          <w:szCs w:val="18"/>
        </w:rPr>
        <w:t>to jest nie został</w:t>
      </w:r>
      <w:r w:rsidR="00A67413">
        <w:rPr>
          <w:rFonts w:ascii="Verdana" w:hAnsi="Verdana"/>
          <w:sz w:val="18"/>
          <w:szCs w:val="18"/>
        </w:rPr>
        <w:t>y</w:t>
      </w:r>
      <w:r w:rsidR="00170601" w:rsidRPr="00170601">
        <w:rPr>
          <w:rFonts w:ascii="Verdana" w:hAnsi="Verdana"/>
          <w:sz w:val="18"/>
          <w:szCs w:val="18"/>
        </w:rPr>
        <w:t xml:space="preserve"> wskazan</w:t>
      </w:r>
      <w:r w:rsidR="00A67413">
        <w:rPr>
          <w:rFonts w:ascii="Verdana" w:hAnsi="Verdana"/>
          <w:sz w:val="18"/>
          <w:szCs w:val="18"/>
        </w:rPr>
        <w:t>e</w:t>
      </w:r>
      <w:r w:rsidR="00170601" w:rsidRPr="00170601">
        <w:rPr>
          <w:rFonts w:ascii="Verdana" w:hAnsi="Verdana"/>
          <w:sz w:val="18"/>
          <w:szCs w:val="18"/>
        </w:rPr>
        <w:t xml:space="preserve"> </w:t>
      </w:r>
      <w:r w:rsidR="00A67413" w:rsidRPr="00A67413">
        <w:rPr>
          <w:rFonts w:ascii="Verdana" w:hAnsi="Verdana"/>
          <w:b/>
          <w:sz w:val="18"/>
          <w:szCs w:val="18"/>
        </w:rPr>
        <w:t>miejsc</w:t>
      </w:r>
      <w:r w:rsidR="00A67413">
        <w:rPr>
          <w:rFonts w:ascii="Verdana" w:hAnsi="Verdana"/>
          <w:b/>
          <w:sz w:val="18"/>
          <w:szCs w:val="18"/>
        </w:rPr>
        <w:t>a</w:t>
      </w:r>
      <w:r w:rsidR="00A67413" w:rsidRPr="00A67413">
        <w:rPr>
          <w:rFonts w:ascii="Verdana" w:hAnsi="Verdana"/>
          <w:b/>
          <w:sz w:val="18"/>
          <w:szCs w:val="18"/>
        </w:rPr>
        <w:t xml:space="preserve"> zamieszkania każdego z podmiotów</w:t>
      </w:r>
      <w:r w:rsidR="00A67413">
        <w:rPr>
          <w:rFonts w:ascii="Verdana" w:hAnsi="Verdana"/>
          <w:b/>
          <w:sz w:val="18"/>
          <w:szCs w:val="18"/>
        </w:rPr>
        <w:t xml:space="preserve"> wnoszących petycję </w:t>
      </w:r>
      <w:r w:rsidR="00E0367D">
        <w:rPr>
          <w:rFonts w:ascii="Verdana" w:hAnsi="Verdana"/>
          <w:b/>
          <w:sz w:val="18"/>
          <w:szCs w:val="18"/>
        </w:rPr>
        <w:t>oraz</w:t>
      </w:r>
      <w:r w:rsidR="00A67413">
        <w:rPr>
          <w:rFonts w:ascii="Verdana" w:hAnsi="Verdana"/>
          <w:b/>
          <w:sz w:val="18"/>
          <w:szCs w:val="18"/>
        </w:rPr>
        <w:t xml:space="preserve"> </w:t>
      </w:r>
      <w:r w:rsidR="00291A8C">
        <w:rPr>
          <w:rFonts w:ascii="Verdana" w:hAnsi="Verdana"/>
          <w:b/>
          <w:sz w:val="18"/>
          <w:szCs w:val="18"/>
        </w:rPr>
        <w:t xml:space="preserve">wskazana </w:t>
      </w:r>
      <w:r w:rsidR="00A67413">
        <w:rPr>
          <w:rFonts w:ascii="Verdana" w:hAnsi="Verdana"/>
          <w:b/>
          <w:sz w:val="18"/>
          <w:szCs w:val="18"/>
        </w:rPr>
        <w:t xml:space="preserve">osoba </w:t>
      </w:r>
      <w:r w:rsidR="00E0367D">
        <w:rPr>
          <w:rFonts w:ascii="Verdana" w:hAnsi="Verdana"/>
          <w:b/>
          <w:sz w:val="18"/>
          <w:szCs w:val="18"/>
        </w:rPr>
        <w:t>reprezentująca podmiot wnoszący petycję</w:t>
      </w:r>
      <w:r w:rsidRPr="00170601">
        <w:rPr>
          <w:rFonts w:ascii="Verdana" w:hAnsi="Verdana" w:cs="Verdana"/>
          <w:sz w:val="18"/>
          <w:szCs w:val="18"/>
        </w:rPr>
        <w:t xml:space="preserve">. </w:t>
      </w:r>
      <w:r w:rsidR="00E0367D">
        <w:rPr>
          <w:rFonts w:ascii="Verdana" w:hAnsi="Verdana" w:cs="Verdana"/>
          <w:sz w:val="18"/>
          <w:szCs w:val="18"/>
        </w:rPr>
        <w:t>W petycji nie wskazano także adresata petycji.</w:t>
      </w:r>
    </w:p>
    <w:p w14:paraId="28F1F315" w14:textId="77777777" w:rsidR="00170601" w:rsidRPr="00170601" w:rsidRDefault="00170601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Natomiast zgodnie z brzmieniem artykułu 7 ustęp 1 ustawy o petycjach, „jeżeli petycja nie spełnia wymogów, o których mowa w artykule 4 ustęp 2 punkt 1 lub 2, pozostawia się ją bez rozpatrzenia.”</w:t>
      </w:r>
    </w:p>
    <w:p w14:paraId="65072499" w14:textId="77777777" w:rsidR="007E323F" w:rsidRDefault="007E323F" w:rsidP="007E323F">
      <w:pPr>
        <w:pStyle w:val="Default"/>
        <w:suppressAutoHyphens/>
        <w:spacing w:line="360" w:lineRule="auto"/>
        <w:rPr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W związku z powyższym wyjaśnieniami na zasadzie art</w:t>
      </w:r>
      <w:r w:rsidR="00170601" w:rsidRPr="00170601">
        <w:rPr>
          <w:rFonts w:ascii="Verdana" w:hAnsi="Verdana"/>
          <w:sz w:val="18"/>
          <w:szCs w:val="18"/>
        </w:rPr>
        <w:t>ykułu</w:t>
      </w:r>
      <w:r w:rsidRPr="00170601">
        <w:rPr>
          <w:rFonts w:ascii="Verdana" w:hAnsi="Verdana"/>
          <w:sz w:val="18"/>
          <w:szCs w:val="18"/>
        </w:rPr>
        <w:t xml:space="preserve"> 7 ust</w:t>
      </w:r>
      <w:r w:rsidR="00170601" w:rsidRPr="00170601">
        <w:rPr>
          <w:rFonts w:ascii="Verdana" w:hAnsi="Verdana"/>
          <w:sz w:val="18"/>
          <w:szCs w:val="18"/>
        </w:rPr>
        <w:t>ęp</w:t>
      </w:r>
      <w:r w:rsidR="00861DDD">
        <w:rPr>
          <w:rFonts w:ascii="Verdana" w:hAnsi="Verdana"/>
          <w:sz w:val="18"/>
          <w:szCs w:val="18"/>
        </w:rPr>
        <w:t xml:space="preserve"> 1 cytowanej ustawy przedmiotowe petycje</w:t>
      </w:r>
      <w:r w:rsidRPr="00170601">
        <w:rPr>
          <w:rFonts w:ascii="Verdana" w:hAnsi="Verdana"/>
          <w:sz w:val="18"/>
          <w:szCs w:val="18"/>
        </w:rPr>
        <w:t xml:space="preserve"> należało pozostać bez rozpatrzenia. </w:t>
      </w:r>
      <w:r w:rsidRPr="00170601">
        <w:rPr>
          <w:sz w:val="18"/>
          <w:szCs w:val="18"/>
        </w:rPr>
        <w:t xml:space="preserve"> </w:t>
      </w:r>
    </w:p>
    <w:p w14:paraId="5E13F5B8" w14:textId="77777777" w:rsidR="00E0367D" w:rsidRPr="00170601" w:rsidRDefault="00E0367D" w:rsidP="007E323F">
      <w:pPr>
        <w:pStyle w:val="Default"/>
        <w:suppressAutoHyphens/>
        <w:spacing w:line="360" w:lineRule="auto"/>
        <w:rPr>
          <w:rFonts w:ascii="Verdana" w:hAnsi="Verdana" w:cs="Verdana"/>
          <w:sz w:val="18"/>
          <w:szCs w:val="18"/>
        </w:rPr>
      </w:pPr>
    </w:p>
    <w:p w14:paraId="2250E986" w14:textId="77777777" w:rsidR="00FB7B14" w:rsidRPr="00FB7B14" w:rsidRDefault="00FB7B14" w:rsidP="00FB7B14">
      <w:pPr>
        <w:spacing w:before="240" w:line="288" w:lineRule="auto"/>
        <w:rPr>
          <w:rFonts w:ascii="Verdana" w:hAnsi="Verdana"/>
          <w:bCs/>
          <w:sz w:val="18"/>
          <w:szCs w:val="18"/>
        </w:rPr>
      </w:pPr>
      <w:r w:rsidRPr="00FB7B14">
        <w:rPr>
          <w:rFonts w:ascii="Verdana" w:hAnsi="Verdana"/>
          <w:bCs/>
          <w:sz w:val="18"/>
          <w:szCs w:val="18"/>
        </w:rPr>
        <w:t>Z wyrazami szacunku</w:t>
      </w:r>
    </w:p>
    <w:p w14:paraId="151B6E6F" w14:textId="77777777" w:rsidR="00FB7B14" w:rsidRPr="00FB7B14" w:rsidRDefault="00FB7B14" w:rsidP="00FB7B14">
      <w:pPr>
        <w:spacing w:line="288" w:lineRule="auto"/>
        <w:rPr>
          <w:rFonts w:ascii="Verdana" w:hAnsi="Verdana"/>
          <w:bCs/>
          <w:sz w:val="18"/>
          <w:szCs w:val="18"/>
        </w:rPr>
      </w:pPr>
      <w:r w:rsidRPr="00FB7B14">
        <w:rPr>
          <w:rFonts w:ascii="Verdana" w:hAnsi="Verdana"/>
          <w:bCs/>
          <w:sz w:val="18"/>
          <w:szCs w:val="18"/>
        </w:rPr>
        <w:t>dokument podpisała</w:t>
      </w:r>
    </w:p>
    <w:p w14:paraId="3378D16C" w14:textId="13ED7CF1" w:rsidR="00FB7B14" w:rsidRPr="00FB7B14" w:rsidRDefault="00FB7B14" w:rsidP="00FB7B14">
      <w:pPr>
        <w:spacing w:line="288" w:lineRule="auto"/>
        <w:rPr>
          <w:rFonts w:ascii="Verdana" w:hAnsi="Verdana"/>
          <w:bCs/>
          <w:sz w:val="18"/>
          <w:szCs w:val="18"/>
        </w:rPr>
      </w:pPr>
      <w:r w:rsidRPr="00FB7B14">
        <w:rPr>
          <w:rFonts w:ascii="Verdana" w:hAnsi="Verdana"/>
          <w:bCs/>
          <w:sz w:val="18"/>
          <w:szCs w:val="18"/>
        </w:rPr>
        <w:t>Agnieszka Rybczak</w:t>
      </w:r>
    </w:p>
    <w:p w14:paraId="3EC68283" w14:textId="55895502" w:rsidR="007E323F" w:rsidRPr="00170601" w:rsidRDefault="00FB7B14" w:rsidP="007E323F">
      <w:pPr>
        <w:pStyle w:val="Bezodstpw"/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FB7B14">
        <w:rPr>
          <w:rFonts w:ascii="Verdana" w:hAnsi="Verdana" w:cs="Verdana"/>
          <w:sz w:val="18"/>
          <w:szCs w:val="18"/>
        </w:rPr>
        <w:t>Przewodnicząca Rady Miejskiej</w:t>
      </w:r>
      <w:r>
        <w:rPr>
          <w:rFonts w:ascii="Verdana" w:hAnsi="Verdana" w:cs="Verdana"/>
          <w:sz w:val="18"/>
          <w:szCs w:val="18"/>
        </w:rPr>
        <w:t xml:space="preserve"> Wrocławia</w:t>
      </w:r>
    </w:p>
    <w:p w14:paraId="6089C04B" w14:textId="77777777" w:rsidR="007E323F" w:rsidRPr="00A64F3C" w:rsidRDefault="007E323F" w:rsidP="007E323F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14:paraId="1FA2DBE2" w14:textId="77777777" w:rsidR="007E323F" w:rsidRPr="00A64F3C" w:rsidRDefault="007E323F" w:rsidP="007E323F">
      <w:pPr>
        <w:pStyle w:val="Bezodstpw"/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14:paraId="45DA3063" w14:textId="77777777" w:rsidR="00180DF6" w:rsidRPr="00DC3119" w:rsidRDefault="00180DF6" w:rsidP="00DC3119"/>
    <w:sectPr w:rsidR="00180DF6" w:rsidRPr="00DC311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64C23" w14:textId="77777777" w:rsidR="002C45B2" w:rsidRDefault="002C45B2">
      <w:r>
        <w:separator/>
      </w:r>
    </w:p>
  </w:endnote>
  <w:endnote w:type="continuationSeparator" w:id="0">
    <w:p w14:paraId="627D54DA" w14:textId="77777777" w:rsidR="002C45B2" w:rsidRDefault="002C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0AA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85B1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85B11" w:rsidRPr="004D6885">
      <w:rPr>
        <w:sz w:val="14"/>
        <w:szCs w:val="14"/>
      </w:rPr>
      <w:fldChar w:fldCharType="separate"/>
    </w:r>
    <w:r w:rsidR="00170601">
      <w:rPr>
        <w:noProof/>
        <w:sz w:val="14"/>
        <w:szCs w:val="14"/>
      </w:rPr>
      <w:t>2</w:t>
    </w:r>
    <w:r w:rsidR="00485B1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85B1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85B11" w:rsidRPr="004D6885">
      <w:rPr>
        <w:sz w:val="14"/>
        <w:szCs w:val="14"/>
      </w:rPr>
      <w:fldChar w:fldCharType="separate"/>
    </w:r>
    <w:r w:rsidR="009626D1">
      <w:rPr>
        <w:noProof/>
        <w:sz w:val="14"/>
        <w:szCs w:val="14"/>
      </w:rPr>
      <w:t>1</w:t>
    </w:r>
    <w:r w:rsidR="00485B1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6698" w14:textId="77777777" w:rsidR="00D064A0" w:rsidRDefault="00D064A0" w:rsidP="00F261E5">
    <w:pPr>
      <w:pStyle w:val="Stopka"/>
    </w:pPr>
  </w:p>
  <w:p w14:paraId="39C57810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6FAC3F35" wp14:editId="3E01C6F8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9116" w14:textId="77777777" w:rsidR="002C45B2" w:rsidRDefault="002C45B2">
      <w:r>
        <w:separator/>
      </w:r>
    </w:p>
  </w:footnote>
  <w:footnote w:type="continuationSeparator" w:id="0">
    <w:p w14:paraId="0CA0BC48" w14:textId="77777777" w:rsidR="002C45B2" w:rsidRDefault="002C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A541" w14:textId="77777777" w:rsidR="00190D4E" w:rsidRDefault="002C45B2">
    <w:r>
      <w:rPr>
        <w:noProof/>
      </w:rPr>
      <w:pict w14:anchorId="705C6A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958D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245DC21A" wp14:editId="3BEC34A4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57422"/>
    <w:multiLevelType w:val="hybridMultilevel"/>
    <w:tmpl w:val="9F368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D1"/>
    <w:rsid w:val="00027B60"/>
    <w:rsid w:val="00087530"/>
    <w:rsid w:val="00097AEF"/>
    <w:rsid w:val="000B603E"/>
    <w:rsid w:val="000C744E"/>
    <w:rsid w:val="00143A44"/>
    <w:rsid w:val="00170601"/>
    <w:rsid w:val="00180DF6"/>
    <w:rsid w:val="00190D4E"/>
    <w:rsid w:val="0019455B"/>
    <w:rsid w:val="002018DC"/>
    <w:rsid w:val="00256655"/>
    <w:rsid w:val="00291A8C"/>
    <w:rsid w:val="002970A6"/>
    <w:rsid w:val="002B6140"/>
    <w:rsid w:val="002B7EEC"/>
    <w:rsid w:val="002C45B2"/>
    <w:rsid w:val="002E5EE5"/>
    <w:rsid w:val="002F292D"/>
    <w:rsid w:val="00323052"/>
    <w:rsid w:val="00345256"/>
    <w:rsid w:val="003B4793"/>
    <w:rsid w:val="003B5C50"/>
    <w:rsid w:val="003F20D6"/>
    <w:rsid w:val="00410A92"/>
    <w:rsid w:val="00412A2E"/>
    <w:rsid w:val="004506FE"/>
    <w:rsid w:val="004508B6"/>
    <w:rsid w:val="00485B11"/>
    <w:rsid w:val="004A21ED"/>
    <w:rsid w:val="004B7D5E"/>
    <w:rsid w:val="004D6885"/>
    <w:rsid w:val="004E5C8D"/>
    <w:rsid w:val="005A3893"/>
    <w:rsid w:val="005B15CB"/>
    <w:rsid w:val="005C5E14"/>
    <w:rsid w:val="005D18D1"/>
    <w:rsid w:val="006241C1"/>
    <w:rsid w:val="006E0A11"/>
    <w:rsid w:val="006E6C81"/>
    <w:rsid w:val="00701FA2"/>
    <w:rsid w:val="00735BE7"/>
    <w:rsid w:val="00782A71"/>
    <w:rsid w:val="007878BA"/>
    <w:rsid w:val="00793B0E"/>
    <w:rsid w:val="007E323F"/>
    <w:rsid w:val="007F1692"/>
    <w:rsid w:val="007F1B42"/>
    <w:rsid w:val="00821B9D"/>
    <w:rsid w:val="00824B62"/>
    <w:rsid w:val="00861DDD"/>
    <w:rsid w:val="0088160D"/>
    <w:rsid w:val="008C016E"/>
    <w:rsid w:val="008F7D65"/>
    <w:rsid w:val="00916B2A"/>
    <w:rsid w:val="009275FA"/>
    <w:rsid w:val="009513A8"/>
    <w:rsid w:val="009536A2"/>
    <w:rsid w:val="009626D1"/>
    <w:rsid w:val="009765D0"/>
    <w:rsid w:val="00984F47"/>
    <w:rsid w:val="00A005FB"/>
    <w:rsid w:val="00A26177"/>
    <w:rsid w:val="00A27F20"/>
    <w:rsid w:val="00A65E72"/>
    <w:rsid w:val="00A67413"/>
    <w:rsid w:val="00A816F2"/>
    <w:rsid w:val="00A86898"/>
    <w:rsid w:val="00A86D58"/>
    <w:rsid w:val="00AA2FFA"/>
    <w:rsid w:val="00AB56BE"/>
    <w:rsid w:val="00AB60B5"/>
    <w:rsid w:val="00AF094C"/>
    <w:rsid w:val="00B02AD0"/>
    <w:rsid w:val="00B73AF4"/>
    <w:rsid w:val="00B76CED"/>
    <w:rsid w:val="00B81B31"/>
    <w:rsid w:val="00B906E7"/>
    <w:rsid w:val="00BA630F"/>
    <w:rsid w:val="00BB389F"/>
    <w:rsid w:val="00BB4A65"/>
    <w:rsid w:val="00BD035E"/>
    <w:rsid w:val="00BE45DF"/>
    <w:rsid w:val="00C036C9"/>
    <w:rsid w:val="00C2127D"/>
    <w:rsid w:val="00C53C41"/>
    <w:rsid w:val="00CC1016"/>
    <w:rsid w:val="00CD26BE"/>
    <w:rsid w:val="00CD4AC9"/>
    <w:rsid w:val="00D05152"/>
    <w:rsid w:val="00D064A0"/>
    <w:rsid w:val="00D23966"/>
    <w:rsid w:val="00D33992"/>
    <w:rsid w:val="00D627A1"/>
    <w:rsid w:val="00D81AFC"/>
    <w:rsid w:val="00D8547D"/>
    <w:rsid w:val="00DC191D"/>
    <w:rsid w:val="00DC3119"/>
    <w:rsid w:val="00DD6C11"/>
    <w:rsid w:val="00DF25EE"/>
    <w:rsid w:val="00E0367D"/>
    <w:rsid w:val="00E25E6A"/>
    <w:rsid w:val="00E35A19"/>
    <w:rsid w:val="00E52576"/>
    <w:rsid w:val="00ED3E79"/>
    <w:rsid w:val="00EF5E42"/>
    <w:rsid w:val="00F042D1"/>
    <w:rsid w:val="00F261E5"/>
    <w:rsid w:val="00F40755"/>
    <w:rsid w:val="00F426EA"/>
    <w:rsid w:val="00F8165E"/>
    <w:rsid w:val="00F91222"/>
    <w:rsid w:val="00FB2F82"/>
    <w:rsid w:val="00FB68B6"/>
    <w:rsid w:val="00FB7B14"/>
    <w:rsid w:val="00FB7E24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EA294A"/>
  <w15:docId w15:val="{3C89AD99-7FDA-4E82-AA49-26E405CD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323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E323F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E323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E323F"/>
    <w:rPr>
      <w:rFonts w:ascii="Verdana" w:hAnsi="Verdana"/>
      <w:sz w:val="22"/>
      <w:szCs w:val="24"/>
    </w:rPr>
  </w:style>
  <w:style w:type="paragraph" w:styleId="Bezodstpw">
    <w:name w:val="No Spacing"/>
    <w:qFormat/>
    <w:rsid w:val="007E323F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E3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2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Krzosa Wojciech</cp:lastModifiedBy>
  <cp:revision>4</cp:revision>
  <cp:lastPrinted>2025-03-17T10:14:00Z</cp:lastPrinted>
  <dcterms:created xsi:type="dcterms:W3CDTF">2025-03-17T10:15:00Z</dcterms:created>
  <dcterms:modified xsi:type="dcterms:W3CDTF">2025-03-18T12:22:00Z</dcterms:modified>
</cp:coreProperties>
</file>