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C" w:rsidRPr="00FE0599" w:rsidRDefault="00440D18" w:rsidP="00E56962">
      <w:pPr>
        <w:suppressAutoHyphens/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 w:rsidRPr="00FE0599">
        <w:rPr>
          <w:rFonts w:ascii="Verdana" w:eastAsia="Verdana" w:hAnsi="Verdana" w:cs="Verdana"/>
          <w:b/>
          <w:sz w:val="22"/>
          <w:szCs w:val="22"/>
        </w:rPr>
        <w:t>Szanowna</w:t>
      </w:r>
      <w:r w:rsidR="00A23C8C" w:rsidRPr="00FE0599">
        <w:rPr>
          <w:rFonts w:ascii="Verdana" w:eastAsia="Verdana" w:hAnsi="Verdana" w:cs="Verdana"/>
          <w:b/>
          <w:sz w:val="22"/>
          <w:szCs w:val="22"/>
        </w:rPr>
        <w:t xml:space="preserve"> Pan</w:t>
      </w:r>
      <w:r w:rsidRPr="00FE0599">
        <w:rPr>
          <w:rFonts w:ascii="Verdana" w:eastAsia="Verdana" w:hAnsi="Verdana" w:cs="Verdana"/>
          <w:b/>
          <w:sz w:val="22"/>
          <w:szCs w:val="22"/>
        </w:rPr>
        <w:t>i</w:t>
      </w:r>
      <w:r w:rsidR="00A23C8C" w:rsidRPr="00FE0599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A23C8C" w:rsidRPr="00FE0599" w:rsidRDefault="00440D18" w:rsidP="00E56962">
      <w:pPr>
        <w:suppressAutoHyphens/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 w:rsidRPr="00FE0599">
        <w:rPr>
          <w:rFonts w:ascii="Verdana" w:eastAsia="Verdana" w:hAnsi="Verdana" w:cs="Verdana"/>
          <w:b/>
          <w:sz w:val="22"/>
          <w:szCs w:val="22"/>
        </w:rPr>
        <w:t>Agnieszka Rybczak</w:t>
      </w:r>
    </w:p>
    <w:p w:rsidR="00A23C8C" w:rsidRPr="00FE0599" w:rsidRDefault="00440D18" w:rsidP="00E56962">
      <w:pPr>
        <w:suppressAutoHyphens/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 w:rsidRPr="00FE0599">
        <w:rPr>
          <w:rFonts w:ascii="Verdana" w:eastAsia="Verdana" w:hAnsi="Verdana" w:cs="Verdana"/>
          <w:b/>
          <w:sz w:val="22"/>
          <w:szCs w:val="22"/>
        </w:rPr>
        <w:t>Przewodnicząca</w:t>
      </w:r>
    </w:p>
    <w:p w:rsidR="00A23C8C" w:rsidRPr="00FE0599" w:rsidRDefault="00440D18" w:rsidP="00E56962">
      <w:pPr>
        <w:suppressAutoHyphens/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 w:rsidRPr="00FE0599">
        <w:rPr>
          <w:rFonts w:ascii="Verdana" w:eastAsia="Verdana" w:hAnsi="Verdana" w:cs="Verdana"/>
          <w:b/>
          <w:sz w:val="22"/>
          <w:szCs w:val="22"/>
        </w:rPr>
        <w:t>Rady Miejskiej Wrocławia</w:t>
      </w:r>
    </w:p>
    <w:p w:rsidR="007B6947" w:rsidRPr="00E56962" w:rsidRDefault="007B6947" w:rsidP="00E56962">
      <w:pPr>
        <w:pStyle w:val="07Datapisma"/>
        <w:suppressAutoHyphens/>
        <w:rPr>
          <w:sz w:val="22"/>
          <w:szCs w:val="22"/>
        </w:rPr>
      </w:pPr>
      <w:r w:rsidRPr="00E56962">
        <w:rPr>
          <w:sz w:val="22"/>
          <w:szCs w:val="22"/>
        </w:rPr>
        <w:t xml:space="preserve">Wrocław, </w:t>
      </w:r>
      <w:r w:rsidR="00FF5DF1" w:rsidRPr="00E56962">
        <w:rPr>
          <w:sz w:val="22"/>
          <w:szCs w:val="22"/>
        </w:rPr>
        <w:t>5</w:t>
      </w:r>
      <w:r w:rsidR="006B4550" w:rsidRPr="00E56962">
        <w:rPr>
          <w:sz w:val="22"/>
          <w:szCs w:val="22"/>
        </w:rPr>
        <w:t>.03</w:t>
      </w:r>
      <w:r w:rsidR="00EF74AC" w:rsidRPr="00E56962">
        <w:rPr>
          <w:sz w:val="22"/>
          <w:szCs w:val="22"/>
        </w:rPr>
        <w:t>.</w:t>
      </w:r>
      <w:r w:rsidR="00463633" w:rsidRPr="00E56962">
        <w:rPr>
          <w:sz w:val="22"/>
          <w:szCs w:val="22"/>
        </w:rPr>
        <w:t>2025</w:t>
      </w:r>
    </w:p>
    <w:p w:rsidR="00A23C8C" w:rsidRPr="00E56962" w:rsidRDefault="006F42EA" w:rsidP="00E56962">
      <w:pPr>
        <w:suppressAutoHyphens/>
        <w:spacing w:line="360" w:lineRule="auto"/>
        <w:rPr>
          <w:sz w:val="22"/>
          <w:szCs w:val="22"/>
        </w:rPr>
      </w:pPr>
      <w:r w:rsidRPr="00E56962">
        <w:rPr>
          <w:rFonts w:ascii="Verdana" w:eastAsia="Calibri" w:hAnsi="Verdana" w:cs="Calibri"/>
          <w:sz w:val="22"/>
          <w:szCs w:val="22"/>
        </w:rPr>
        <w:t>BRG-WP.</w:t>
      </w:r>
      <w:r w:rsidR="00325030" w:rsidRPr="00E56962">
        <w:rPr>
          <w:rFonts w:ascii="Verdana" w:eastAsia="Calibri" w:hAnsi="Verdana" w:cs="Calibri"/>
          <w:sz w:val="22"/>
          <w:szCs w:val="22"/>
        </w:rPr>
        <w:t>1</w:t>
      </w:r>
      <w:r w:rsidRPr="00E56962">
        <w:rPr>
          <w:rFonts w:ascii="Verdana" w:eastAsia="Calibri" w:hAnsi="Verdana" w:cs="Calibri"/>
          <w:sz w:val="22"/>
          <w:szCs w:val="22"/>
        </w:rPr>
        <w:t>50</w:t>
      </w:r>
      <w:r w:rsidR="00325030" w:rsidRPr="00E56962">
        <w:rPr>
          <w:rFonts w:ascii="Verdana" w:eastAsia="Calibri" w:hAnsi="Verdana" w:cs="Calibri"/>
          <w:sz w:val="22"/>
          <w:szCs w:val="22"/>
        </w:rPr>
        <w:t>.</w:t>
      </w:r>
      <w:r w:rsidRPr="00E56962">
        <w:rPr>
          <w:rFonts w:ascii="Verdana" w:eastAsia="Calibri" w:hAnsi="Verdana" w:cs="Calibri"/>
          <w:sz w:val="22"/>
          <w:szCs w:val="22"/>
        </w:rPr>
        <w:t>1.</w:t>
      </w:r>
      <w:r w:rsidR="00A23C8C" w:rsidRPr="00E56962">
        <w:rPr>
          <w:rFonts w:ascii="Verdana" w:eastAsia="Calibri" w:hAnsi="Verdana" w:cs="Calibri"/>
          <w:sz w:val="22"/>
          <w:szCs w:val="22"/>
        </w:rPr>
        <w:t>202</w:t>
      </w:r>
      <w:r w:rsidR="00463633" w:rsidRPr="00E56962">
        <w:rPr>
          <w:rFonts w:ascii="Verdana" w:eastAsia="Calibri" w:hAnsi="Verdana" w:cs="Calibri"/>
          <w:sz w:val="22"/>
          <w:szCs w:val="22"/>
        </w:rPr>
        <w:t>5</w:t>
      </w:r>
      <w:r w:rsidR="00A23C8C" w:rsidRPr="00E56962">
        <w:rPr>
          <w:sz w:val="22"/>
          <w:szCs w:val="22"/>
        </w:rPr>
        <w:t xml:space="preserve"> </w:t>
      </w:r>
    </w:p>
    <w:p w:rsidR="00A23C8C" w:rsidRPr="0074007C" w:rsidRDefault="006F42EA" w:rsidP="0074007C">
      <w:pPr>
        <w:suppressAutoHyphens/>
        <w:spacing w:after="720" w:line="360" w:lineRule="auto"/>
        <w:rPr>
          <w:rFonts w:ascii="Verdana" w:eastAsia="Verdana" w:hAnsi="Verdana" w:cs="Verdana"/>
          <w:sz w:val="22"/>
          <w:szCs w:val="22"/>
        </w:rPr>
      </w:pPr>
      <w:r w:rsidRPr="00E56962">
        <w:rPr>
          <w:rStyle w:val="readonlytext"/>
          <w:rFonts w:ascii="Verdana" w:hAnsi="Verdana"/>
          <w:sz w:val="22"/>
          <w:szCs w:val="22"/>
        </w:rPr>
        <w:t>00034785</w:t>
      </w:r>
      <w:r w:rsidR="00463633" w:rsidRPr="00E56962">
        <w:rPr>
          <w:rFonts w:ascii="Verdana" w:eastAsia="Verdana" w:hAnsi="Verdana" w:cs="Verdana"/>
          <w:sz w:val="22"/>
          <w:szCs w:val="22"/>
        </w:rPr>
        <w:t>/2025</w:t>
      </w:r>
      <w:r w:rsidR="00A23C8C" w:rsidRPr="00E56962">
        <w:rPr>
          <w:rFonts w:ascii="Verdana" w:eastAsia="Verdana" w:hAnsi="Verdana" w:cs="Verdana"/>
          <w:sz w:val="22"/>
          <w:szCs w:val="22"/>
        </w:rPr>
        <w:t>/W</w:t>
      </w:r>
    </w:p>
    <w:p w:rsidR="007B7750" w:rsidRPr="00E56962" w:rsidRDefault="00A23C8C" w:rsidP="00E56962">
      <w:pPr>
        <w:suppressAutoHyphens/>
        <w:spacing w:before="840" w:line="360" w:lineRule="auto"/>
        <w:rPr>
          <w:rFonts w:ascii="Verdana" w:hAnsi="Verdana"/>
          <w:sz w:val="22"/>
          <w:szCs w:val="22"/>
        </w:rPr>
      </w:pPr>
      <w:r w:rsidRPr="00E56962">
        <w:rPr>
          <w:rFonts w:ascii="Verdana" w:hAnsi="Verdana"/>
          <w:sz w:val="22"/>
          <w:szCs w:val="22"/>
        </w:rPr>
        <w:t>dotyczy:</w:t>
      </w:r>
      <w:r w:rsidR="007B6947" w:rsidRPr="00E56962">
        <w:rPr>
          <w:rFonts w:ascii="Verdana" w:hAnsi="Verdana"/>
          <w:sz w:val="22"/>
          <w:szCs w:val="22"/>
        </w:rPr>
        <w:t xml:space="preserve"> </w:t>
      </w:r>
      <w:r w:rsidR="00F31336" w:rsidRPr="00E56962">
        <w:rPr>
          <w:rFonts w:ascii="Verdana" w:hAnsi="Verdana"/>
          <w:b/>
          <w:sz w:val="22"/>
          <w:szCs w:val="22"/>
        </w:rPr>
        <w:t>stanowiska Biura Rozwoju Gospodarczego</w:t>
      </w:r>
      <w:r w:rsidR="00F31336" w:rsidRPr="00E56962">
        <w:rPr>
          <w:rFonts w:ascii="Verdana" w:hAnsi="Verdana"/>
          <w:sz w:val="22"/>
          <w:szCs w:val="22"/>
        </w:rPr>
        <w:t xml:space="preserve"> </w:t>
      </w:r>
      <w:r w:rsidR="00F31336" w:rsidRPr="00E56962">
        <w:rPr>
          <w:rFonts w:ascii="Verdana" w:hAnsi="Verdana"/>
          <w:b/>
          <w:sz w:val="22"/>
          <w:szCs w:val="22"/>
        </w:rPr>
        <w:t>w sprawie petycji nr 6/2025 z dnia 10.02.2025r.</w:t>
      </w:r>
      <w:r w:rsidR="00F31336" w:rsidRPr="00E56962">
        <w:rPr>
          <w:rFonts w:ascii="Verdana" w:hAnsi="Verdana"/>
          <w:sz w:val="22"/>
          <w:szCs w:val="22"/>
        </w:rPr>
        <w:t xml:space="preserve"> </w:t>
      </w:r>
      <w:r w:rsidR="00CF699E" w:rsidRPr="00E56962">
        <w:rPr>
          <w:rFonts w:ascii="Verdana" w:hAnsi="Verdana"/>
          <w:sz w:val="22"/>
          <w:szCs w:val="22"/>
        </w:rPr>
        <w:t>dotyczącej</w:t>
      </w:r>
      <w:r w:rsidR="00F31336" w:rsidRPr="00E56962">
        <w:rPr>
          <w:rFonts w:ascii="Verdana" w:hAnsi="Verdana"/>
          <w:sz w:val="22"/>
          <w:szCs w:val="22"/>
        </w:rPr>
        <w:t xml:space="preserve"> uchylenia uchwał nr III/28/24 oraz III/25/24 pozytywnie opiniujących lokalizację kasyna gry przy</w:t>
      </w:r>
      <w:r w:rsidR="00E56962" w:rsidRPr="00E56962">
        <w:rPr>
          <w:rFonts w:ascii="Verdana" w:hAnsi="Verdana"/>
          <w:sz w:val="22"/>
          <w:szCs w:val="22"/>
        </w:rPr>
        <w:t xml:space="preserve"> ul. Menniczej 24 we Wrocławiu.</w:t>
      </w:r>
    </w:p>
    <w:p w:rsidR="002409B5" w:rsidRPr="00E56962" w:rsidRDefault="001A520E" w:rsidP="0074007C">
      <w:pPr>
        <w:pStyle w:val="10Szanowny"/>
        <w:suppressAutoHyphens/>
        <w:spacing w:before="600"/>
        <w:rPr>
          <w:sz w:val="22"/>
          <w:szCs w:val="22"/>
        </w:rPr>
      </w:pPr>
      <w:r w:rsidRPr="00E56962">
        <w:rPr>
          <w:sz w:val="22"/>
          <w:szCs w:val="22"/>
        </w:rPr>
        <w:t xml:space="preserve">Szanowna Pani </w:t>
      </w:r>
      <w:r w:rsidR="00B0370A" w:rsidRPr="00E56962">
        <w:rPr>
          <w:sz w:val="22"/>
          <w:szCs w:val="22"/>
        </w:rPr>
        <w:t>Przewodnicząca</w:t>
      </w:r>
      <w:r w:rsidR="00F560AD" w:rsidRPr="00E56962">
        <w:rPr>
          <w:sz w:val="22"/>
          <w:szCs w:val="22"/>
        </w:rPr>
        <w:t>,</w:t>
      </w:r>
    </w:p>
    <w:p w:rsidR="002409B5" w:rsidRPr="00E56962" w:rsidRDefault="00500EE2" w:rsidP="0074007C">
      <w:pPr>
        <w:suppressAutoHyphens/>
        <w:spacing w:before="240" w:line="360" w:lineRule="auto"/>
        <w:rPr>
          <w:rFonts w:ascii="Verdana" w:eastAsia="Verdana" w:hAnsi="Verdana" w:cs="Verdana"/>
          <w:sz w:val="22"/>
          <w:szCs w:val="22"/>
        </w:rPr>
      </w:pPr>
      <w:r w:rsidRPr="00E56962">
        <w:rPr>
          <w:rFonts w:ascii="Verdana" w:hAnsi="Verdana"/>
          <w:sz w:val="22"/>
          <w:szCs w:val="22"/>
        </w:rPr>
        <w:t>w odpowiedzi na pismo</w:t>
      </w:r>
      <w:r w:rsidR="00725D7E" w:rsidRPr="00E56962">
        <w:rPr>
          <w:rFonts w:ascii="Verdana" w:hAnsi="Verdana"/>
          <w:sz w:val="22"/>
          <w:szCs w:val="22"/>
        </w:rPr>
        <w:t xml:space="preserve"> </w:t>
      </w:r>
      <w:r w:rsidRPr="00E56962">
        <w:rPr>
          <w:rFonts w:ascii="Verdana" w:hAnsi="Verdana"/>
          <w:sz w:val="22"/>
          <w:szCs w:val="22"/>
        </w:rPr>
        <w:t>BRM-DPP.152.4.2025.AW</w:t>
      </w:r>
      <w:r w:rsidR="00463633" w:rsidRPr="00E56962">
        <w:rPr>
          <w:rFonts w:ascii="Verdana" w:hAnsi="Verdana"/>
          <w:sz w:val="22"/>
          <w:szCs w:val="22"/>
        </w:rPr>
        <w:t xml:space="preserve"> z dnia</w:t>
      </w:r>
      <w:r w:rsidRPr="00E56962">
        <w:rPr>
          <w:rFonts w:ascii="Verdana" w:hAnsi="Verdana"/>
          <w:sz w:val="22"/>
          <w:szCs w:val="22"/>
        </w:rPr>
        <w:t xml:space="preserve"> 12.02.2025 oraz pismo WSS-ZNS.152.6.2025 z dnia 18.02.2025</w:t>
      </w:r>
      <w:r w:rsidR="00B645B9" w:rsidRPr="00E56962">
        <w:rPr>
          <w:rFonts w:ascii="Verdana" w:hAnsi="Verdana"/>
          <w:sz w:val="22"/>
          <w:szCs w:val="22"/>
        </w:rPr>
        <w:t xml:space="preserve"> </w:t>
      </w:r>
      <w:r w:rsidRPr="00E56962">
        <w:rPr>
          <w:rFonts w:ascii="Verdana" w:hAnsi="Verdana"/>
          <w:sz w:val="22"/>
          <w:szCs w:val="22"/>
        </w:rPr>
        <w:t>w</w:t>
      </w:r>
      <w:r w:rsidR="00463633" w:rsidRPr="00E56962">
        <w:rPr>
          <w:rFonts w:ascii="Verdana" w:hAnsi="Verdana"/>
          <w:sz w:val="22"/>
          <w:szCs w:val="22"/>
        </w:rPr>
        <w:t xml:space="preserve"> sprawie petycji nr </w:t>
      </w:r>
      <w:r w:rsidRPr="00E56962">
        <w:rPr>
          <w:rFonts w:ascii="Verdana" w:hAnsi="Verdana"/>
          <w:sz w:val="22"/>
          <w:szCs w:val="22"/>
        </w:rPr>
        <w:t xml:space="preserve">6/2025 </w:t>
      </w:r>
      <w:r w:rsidR="00463633" w:rsidRPr="00E56962">
        <w:rPr>
          <w:rFonts w:ascii="Verdana" w:hAnsi="Verdana"/>
          <w:sz w:val="22"/>
          <w:szCs w:val="22"/>
        </w:rPr>
        <w:t>z dnia 10.02.2025</w:t>
      </w:r>
      <w:r w:rsidR="00F41172" w:rsidRPr="00E56962">
        <w:rPr>
          <w:rFonts w:ascii="Verdana" w:eastAsia="Calibri" w:hAnsi="Verdana" w:cs="Calibri"/>
          <w:b/>
          <w:sz w:val="22"/>
          <w:szCs w:val="22"/>
        </w:rPr>
        <w:t xml:space="preserve">, </w:t>
      </w:r>
      <w:r w:rsidR="002409B5" w:rsidRPr="00E56962">
        <w:rPr>
          <w:rFonts w:ascii="Verdana" w:eastAsia="Verdana" w:hAnsi="Verdana" w:cs="Verdana"/>
          <w:sz w:val="22"/>
          <w:szCs w:val="22"/>
        </w:rPr>
        <w:t xml:space="preserve">przedstawiam stanowisko </w:t>
      </w:r>
      <w:r w:rsidR="00463633" w:rsidRPr="00E56962">
        <w:rPr>
          <w:rFonts w:ascii="Verdana" w:eastAsia="Verdana" w:hAnsi="Verdana" w:cs="Verdana"/>
          <w:sz w:val="22"/>
          <w:szCs w:val="22"/>
        </w:rPr>
        <w:t>Biura Rozwoju Gospodarczego</w:t>
      </w:r>
      <w:r w:rsidR="002409B5" w:rsidRPr="00E56962">
        <w:rPr>
          <w:rFonts w:ascii="Verdana" w:eastAsia="Verdana" w:hAnsi="Verdana" w:cs="Verdana"/>
          <w:sz w:val="22"/>
          <w:szCs w:val="22"/>
        </w:rPr>
        <w:t>.</w:t>
      </w:r>
    </w:p>
    <w:p w:rsidR="00E56962" w:rsidRDefault="00CA1B8E" w:rsidP="00E56962">
      <w:pPr>
        <w:suppressAutoHyphens/>
        <w:spacing w:line="360" w:lineRule="auto"/>
        <w:rPr>
          <w:rFonts w:ascii="Verdana" w:eastAsia="Verdana" w:hAnsi="Verdana" w:cs="Verdana"/>
          <w:sz w:val="22"/>
          <w:szCs w:val="22"/>
          <w:u w:val="single"/>
        </w:rPr>
      </w:pPr>
      <w:r w:rsidRPr="00E56962">
        <w:rPr>
          <w:rFonts w:ascii="Verdana" w:eastAsia="Verdana" w:hAnsi="Verdana" w:cs="Verdana"/>
          <w:sz w:val="22"/>
          <w:szCs w:val="22"/>
        </w:rPr>
        <w:t xml:space="preserve">Zgodnie z procedurą, </w:t>
      </w:r>
      <w:r w:rsidR="0072211B" w:rsidRPr="00E56962">
        <w:rPr>
          <w:rFonts w:ascii="Verdana" w:eastAsia="Verdana" w:hAnsi="Verdana" w:cs="Verdana"/>
          <w:sz w:val="22"/>
          <w:szCs w:val="22"/>
        </w:rPr>
        <w:t xml:space="preserve">Biuro Rozwoju Gospodarczego </w:t>
      </w:r>
      <w:r w:rsidRPr="00E56962">
        <w:rPr>
          <w:rFonts w:ascii="Verdana" w:eastAsia="Verdana" w:hAnsi="Verdana" w:cs="Verdana"/>
          <w:sz w:val="22"/>
          <w:szCs w:val="22"/>
        </w:rPr>
        <w:t>przygotowuje materiały informacyjne na posiedzenia Kolegium Prezydenta oraz przedstawia opinię Kolegium do Przewodniczącego Rady Miejskiej</w:t>
      </w:r>
      <w:r w:rsidR="002F15E9" w:rsidRPr="00E56962">
        <w:rPr>
          <w:rFonts w:ascii="Verdana" w:eastAsia="Verdana" w:hAnsi="Verdana" w:cs="Verdana"/>
          <w:sz w:val="22"/>
          <w:szCs w:val="22"/>
        </w:rPr>
        <w:t xml:space="preserve"> Wrocławia</w:t>
      </w:r>
      <w:r w:rsidRPr="00E56962">
        <w:rPr>
          <w:rFonts w:ascii="Verdana" w:eastAsia="Verdana" w:hAnsi="Verdana" w:cs="Verdana"/>
          <w:sz w:val="22"/>
          <w:szCs w:val="22"/>
        </w:rPr>
        <w:t xml:space="preserve">, każdorazowo gdy przedsiębiorca występuje z wnioskiem o wydanie opinii lokalizacyjnej, skierowanym do Rady Miejskiej Wrocławia. </w:t>
      </w:r>
      <w:r w:rsidR="001423FB" w:rsidRPr="00E56962">
        <w:rPr>
          <w:rFonts w:ascii="Verdana" w:eastAsia="Verdana" w:hAnsi="Verdana" w:cs="Verdana"/>
          <w:b/>
          <w:sz w:val="22"/>
          <w:szCs w:val="22"/>
        </w:rPr>
        <w:t>Kolegium Prezydenta, w sprawach lokalizacji kasyn</w:t>
      </w:r>
      <w:r w:rsidR="0042598A" w:rsidRPr="00E56962">
        <w:rPr>
          <w:rFonts w:ascii="Verdana" w:eastAsia="Verdana" w:hAnsi="Verdana" w:cs="Verdana"/>
          <w:b/>
          <w:sz w:val="22"/>
          <w:szCs w:val="22"/>
        </w:rPr>
        <w:t xml:space="preserve"> gry przy ul. Menniczej 24, wydawało dotychczas stanowiska bez opinii lub </w:t>
      </w:r>
      <w:r w:rsidR="0042598A" w:rsidRPr="00E56962">
        <w:rPr>
          <w:rFonts w:ascii="Verdana" w:eastAsia="Verdana" w:hAnsi="Verdana" w:cs="Verdana"/>
          <w:b/>
          <w:sz w:val="22"/>
          <w:szCs w:val="22"/>
        </w:rPr>
        <w:lastRenderedPageBreak/>
        <w:t>podejmowało opinie negatywne.</w:t>
      </w:r>
      <w:r w:rsidR="00732553" w:rsidRPr="00E56962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>W przypadku</w:t>
      </w:r>
      <w:r w:rsidR="005979A6" w:rsidRPr="00E56962">
        <w:rPr>
          <w:rFonts w:ascii="Verdana" w:eastAsia="Verdana" w:hAnsi="Verdana" w:cs="Verdana"/>
          <w:sz w:val="22"/>
          <w:szCs w:val="22"/>
          <w:u w:val="single"/>
        </w:rPr>
        <w:t xml:space="preserve"> opinii Kolegium Prezydenta 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 xml:space="preserve">dot. wniosków </w:t>
      </w:r>
      <w:r w:rsidR="0072211B" w:rsidRPr="00E56962">
        <w:rPr>
          <w:rFonts w:ascii="Verdana" w:eastAsia="Verdana" w:hAnsi="Verdana" w:cs="Verdana"/>
          <w:sz w:val="22"/>
          <w:szCs w:val="22"/>
          <w:u w:val="single"/>
        </w:rPr>
        <w:t xml:space="preserve">firm </w:t>
      </w:r>
      <w:proofErr w:type="spellStart"/>
      <w:r w:rsidR="001423FB" w:rsidRPr="00E56962">
        <w:rPr>
          <w:rFonts w:ascii="Verdana" w:eastAsia="Verdana" w:hAnsi="Verdana" w:cs="Verdana"/>
          <w:sz w:val="22"/>
          <w:szCs w:val="22"/>
          <w:u w:val="single"/>
        </w:rPr>
        <w:t>Optimmum</w:t>
      </w:r>
      <w:proofErr w:type="spellEnd"/>
      <w:r w:rsidR="001423FB" w:rsidRPr="00E56962">
        <w:rPr>
          <w:rFonts w:ascii="Verdana" w:eastAsia="Verdana" w:hAnsi="Verdana" w:cs="Verdana"/>
          <w:sz w:val="22"/>
          <w:szCs w:val="22"/>
          <w:u w:val="single"/>
        </w:rPr>
        <w:t xml:space="preserve"> Sp. z o.o.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1423FB" w:rsidRPr="00E56962">
        <w:rPr>
          <w:rFonts w:ascii="Verdana" w:eastAsia="Verdana" w:hAnsi="Verdana" w:cs="Verdana"/>
          <w:sz w:val="22"/>
          <w:szCs w:val="22"/>
          <w:u w:val="single"/>
        </w:rPr>
        <w:t xml:space="preserve">oraz </w:t>
      </w:r>
      <w:proofErr w:type="spellStart"/>
      <w:r w:rsidR="001423FB" w:rsidRPr="00E56962">
        <w:rPr>
          <w:rFonts w:ascii="Verdana" w:eastAsia="Verdana" w:hAnsi="Verdana" w:cs="Verdana"/>
          <w:sz w:val="22"/>
          <w:szCs w:val="22"/>
          <w:u w:val="single"/>
        </w:rPr>
        <w:t>Wintoro</w:t>
      </w:r>
      <w:proofErr w:type="spellEnd"/>
      <w:r w:rsidR="001423FB" w:rsidRPr="00E56962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</w:p>
    <w:p w:rsidR="001741D5" w:rsidRPr="00E56962" w:rsidRDefault="001423FB" w:rsidP="00E56962">
      <w:pPr>
        <w:suppressAutoHyphens/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 w:rsidRPr="00E56962">
        <w:rPr>
          <w:rFonts w:ascii="Verdana" w:eastAsia="Verdana" w:hAnsi="Verdana" w:cs="Verdana"/>
          <w:sz w:val="22"/>
          <w:szCs w:val="22"/>
          <w:u w:val="single"/>
        </w:rPr>
        <w:t xml:space="preserve">Sp. z o.o. </w:t>
      </w:r>
      <w:r w:rsidR="00D92ECB" w:rsidRPr="00E56962">
        <w:rPr>
          <w:rFonts w:ascii="Verdana" w:eastAsia="Verdana" w:hAnsi="Verdana" w:cs="Verdana"/>
          <w:sz w:val="22"/>
          <w:szCs w:val="22"/>
          <w:u w:val="single"/>
        </w:rPr>
        <w:t xml:space="preserve">(wnioski </w:t>
      </w:r>
      <w:r w:rsidRPr="00E56962">
        <w:rPr>
          <w:rFonts w:ascii="Verdana" w:eastAsia="Verdana" w:hAnsi="Verdana" w:cs="Verdana"/>
          <w:sz w:val="22"/>
          <w:szCs w:val="22"/>
          <w:u w:val="single"/>
        </w:rPr>
        <w:t>z dnia 6.05.2024</w:t>
      </w:r>
      <w:r w:rsidR="00D92ECB" w:rsidRPr="00E56962">
        <w:rPr>
          <w:rFonts w:ascii="Verdana" w:eastAsia="Verdana" w:hAnsi="Verdana" w:cs="Verdana"/>
          <w:sz w:val="22"/>
          <w:szCs w:val="22"/>
          <w:u w:val="single"/>
        </w:rPr>
        <w:t>)</w:t>
      </w:r>
      <w:r w:rsidR="005F472E" w:rsidRPr="00E56962">
        <w:rPr>
          <w:rFonts w:ascii="Verdana" w:eastAsia="Verdana" w:hAnsi="Verdana" w:cs="Verdana"/>
          <w:sz w:val="22"/>
          <w:szCs w:val="22"/>
          <w:u w:val="single"/>
        </w:rPr>
        <w:t>,</w:t>
      </w:r>
      <w:r w:rsidR="0072211B" w:rsidRPr="00E56962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>Prezydent Wrocławia wydał już opinie</w:t>
      </w:r>
      <w:r w:rsidR="005F472E" w:rsidRPr="00E56962">
        <w:rPr>
          <w:rFonts w:ascii="Verdana" w:eastAsia="Verdana" w:hAnsi="Verdana" w:cs="Verdana"/>
          <w:sz w:val="22"/>
          <w:szCs w:val="22"/>
          <w:u w:val="single"/>
        </w:rPr>
        <w:t>, które zostały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5F472E" w:rsidRPr="00E56962">
        <w:rPr>
          <w:rFonts w:ascii="Verdana" w:eastAsia="Verdana" w:hAnsi="Verdana" w:cs="Verdana"/>
          <w:sz w:val="22"/>
          <w:szCs w:val="22"/>
          <w:u w:val="single"/>
        </w:rPr>
        <w:t xml:space="preserve">przekazane 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 xml:space="preserve">w </w:t>
      </w:r>
      <w:r w:rsidR="0072211B" w:rsidRPr="00E56962">
        <w:rPr>
          <w:rFonts w:ascii="Verdana" w:eastAsia="Verdana" w:hAnsi="Verdana" w:cs="Verdana"/>
          <w:sz w:val="22"/>
          <w:szCs w:val="22"/>
          <w:u w:val="single"/>
        </w:rPr>
        <w:t xml:space="preserve">stosownych 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>pismach</w:t>
      </w:r>
      <w:r w:rsidR="0072211B" w:rsidRPr="00E56962"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="00BD2381" w:rsidRPr="00E56962">
        <w:rPr>
          <w:rFonts w:ascii="Verdana" w:eastAsia="Verdana" w:hAnsi="Verdana" w:cs="Verdana"/>
          <w:sz w:val="22"/>
          <w:szCs w:val="22"/>
          <w:u w:val="single"/>
        </w:rPr>
        <w:t>do Przewodniczącego Rady Miejskiej</w:t>
      </w:r>
      <w:r w:rsidR="00D92ECB" w:rsidRPr="00E56962">
        <w:rPr>
          <w:rFonts w:ascii="Verdana" w:eastAsia="Verdana" w:hAnsi="Verdana" w:cs="Verdana"/>
          <w:sz w:val="22"/>
          <w:szCs w:val="22"/>
          <w:u w:val="single"/>
        </w:rPr>
        <w:t xml:space="preserve"> Wrocławia. Kolegium Prezydenta na posiedzeniu w dniu 16.05.2024 podjęło stanowisko bez opinii w przedmiotowej sprawie. </w:t>
      </w:r>
    </w:p>
    <w:p w:rsidR="00E56962" w:rsidRDefault="00B61A52" w:rsidP="00E56962">
      <w:pPr>
        <w:suppressAutoHyphens/>
        <w:spacing w:before="360" w:line="360" w:lineRule="auto"/>
        <w:rPr>
          <w:rFonts w:ascii="Verdana" w:eastAsia="Verdana" w:hAnsi="Verdana" w:cs="Verdana"/>
          <w:b/>
          <w:sz w:val="22"/>
          <w:szCs w:val="22"/>
          <w:u w:val="single"/>
        </w:rPr>
      </w:pPr>
      <w:r w:rsidRPr="00E56962">
        <w:rPr>
          <w:rFonts w:ascii="Verdana" w:eastAsia="Verdana" w:hAnsi="Verdana" w:cs="Verdana"/>
          <w:b/>
          <w:sz w:val="22"/>
          <w:szCs w:val="22"/>
          <w:u w:val="single"/>
        </w:rPr>
        <w:t>Ponadto nadmieniam, że p</w:t>
      </w:r>
      <w:r w:rsidR="001741D5" w:rsidRPr="00E56962">
        <w:rPr>
          <w:rFonts w:ascii="Verdana" w:eastAsia="Verdana" w:hAnsi="Verdana" w:cs="Verdana"/>
          <w:b/>
          <w:sz w:val="22"/>
          <w:szCs w:val="22"/>
          <w:u w:val="single"/>
        </w:rPr>
        <w:t>rzedmiot petycji nr 6/2025 nie dotyczy kompetencji Prezydenta Wrocławia, mieści się bowiem w całości w kompetencjach Rady Miejskiej Wroc</w:t>
      </w:r>
      <w:r w:rsidR="00D92ECB" w:rsidRPr="00E56962">
        <w:rPr>
          <w:rFonts w:ascii="Verdana" w:eastAsia="Verdana" w:hAnsi="Verdana" w:cs="Verdana"/>
          <w:b/>
          <w:sz w:val="22"/>
          <w:szCs w:val="22"/>
          <w:u w:val="single"/>
        </w:rPr>
        <w:t>ł</w:t>
      </w:r>
      <w:r w:rsidR="001741D5" w:rsidRPr="00E56962">
        <w:rPr>
          <w:rFonts w:ascii="Verdana" w:eastAsia="Verdana" w:hAnsi="Verdana" w:cs="Verdana"/>
          <w:b/>
          <w:sz w:val="22"/>
          <w:szCs w:val="22"/>
          <w:u w:val="single"/>
        </w:rPr>
        <w:t>awia, która jes</w:t>
      </w:r>
      <w:r w:rsidR="0074007C">
        <w:rPr>
          <w:rFonts w:ascii="Verdana" w:eastAsia="Verdana" w:hAnsi="Verdana" w:cs="Verdana"/>
          <w:b/>
          <w:sz w:val="22"/>
          <w:szCs w:val="22"/>
          <w:u w:val="single"/>
        </w:rPr>
        <w:t>t organem podejmującym uchwały.</w:t>
      </w:r>
    </w:p>
    <w:p w:rsidR="002409B5" w:rsidRPr="00E56962" w:rsidRDefault="002409B5" w:rsidP="00026AC7">
      <w:pPr>
        <w:suppressAutoHyphens/>
        <w:spacing w:before="720" w:line="360" w:lineRule="auto"/>
        <w:rPr>
          <w:rFonts w:ascii="Verdana" w:eastAsia="Verdana" w:hAnsi="Verdana" w:cs="Verdana"/>
          <w:b/>
          <w:sz w:val="22"/>
          <w:szCs w:val="22"/>
          <w:u w:val="single"/>
        </w:rPr>
      </w:pPr>
      <w:r w:rsidRPr="00E56962">
        <w:rPr>
          <w:rFonts w:ascii="Verdana" w:eastAsia="Verdana" w:hAnsi="Verdana" w:cs="Verdana"/>
          <w:sz w:val="22"/>
          <w:szCs w:val="22"/>
        </w:rPr>
        <w:t>Z wyrazami szacunku,</w:t>
      </w:r>
    </w:p>
    <w:p w:rsidR="00EE6A3C" w:rsidRDefault="00EE6A3C" w:rsidP="00EE6A3C">
      <w:pPr>
        <w:pStyle w:val="15Spraweprowadzi"/>
        <w:suppressAutoHyphens/>
        <w:spacing w:before="120" w:line="360" w:lineRule="auto"/>
        <w:jc w:val="left"/>
        <w:rPr>
          <w:sz w:val="22"/>
          <w:szCs w:val="22"/>
        </w:rPr>
      </w:pPr>
      <w:r w:rsidRPr="00EE6A3C">
        <w:rPr>
          <w:sz w:val="22"/>
          <w:szCs w:val="22"/>
        </w:rPr>
        <w:t>D</w:t>
      </w:r>
      <w:r>
        <w:rPr>
          <w:sz w:val="22"/>
          <w:szCs w:val="22"/>
        </w:rPr>
        <w:t xml:space="preserve">okument podpisała Małgorzata </w:t>
      </w:r>
      <w:proofErr w:type="spellStart"/>
      <w:r>
        <w:rPr>
          <w:sz w:val="22"/>
          <w:szCs w:val="22"/>
        </w:rPr>
        <w:t>Golak</w:t>
      </w:r>
      <w:proofErr w:type="spellEnd"/>
    </w:p>
    <w:p w:rsidR="00EE6A3C" w:rsidRPr="00EE6A3C" w:rsidRDefault="00EE6A3C" w:rsidP="00EE6A3C">
      <w:pPr>
        <w:pStyle w:val="15Spraweprowadzi"/>
        <w:suppressAutoHyphens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 Biura Rozwoju Gospodarczego</w:t>
      </w:r>
    </w:p>
    <w:p w:rsidR="002409B5" w:rsidRPr="00E56962" w:rsidRDefault="002409B5" w:rsidP="00EE6A3C">
      <w:pPr>
        <w:pStyle w:val="15Spraweprowadzi"/>
        <w:suppressAutoHyphens/>
        <w:spacing w:before="840" w:line="360" w:lineRule="auto"/>
        <w:jc w:val="left"/>
        <w:rPr>
          <w:sz w:val="22"/>
          <w:szCs w:val="22"/>
          <w:u w:val="single"/>
        </w:rPr>
      </w:pPr>
      <w:r w:rsidRPr="00E56962">
        <w:rPr>
          <w:sz w:val="22"/>
          <w:szCs w:val="22"/>
          <w:u w:val="single"/>
        </w:rPr>
        <w:t>Do wiadomości:</w:t>
      </w:r>
    </w:p>
    <w:p w:rsidR="00722EF9" w:rsidRPr="00E56962" w:rsidRDefault="00463633" w:rsidP="00E56962">
      <w:pPr>
        <w:pStyle w:val="15Spraweprowadzi"/>
        <w:suppressAutoHyphens/>
        <w:spacing w:line="360" w:lineRule="auto"/>
        <w:jc w:val="left"/>
        <w:rPr>
          <w:sz w:val="22"/>
          <w:szCs w:val="22"/>
        </w:rPr>
      </w:pPr>
      <w:r w:rsidRPr="00E56962">
        <w:rPr>
          <w:sz w:val="22"/>
          <w:szCs w:val="22"/>
        </w:rPr>
        <w:t>W</w:t>
      </w:r>
      <w:r w:rsidR="003D5CAA" w:rsidRPr="00E56962">
        <w:rPr>
          <w:sz w:val="22"/>
          <w:szCs w:val="22"/>
        </w:rPr>
        <w:t>ydział Partycypacji Społecznej</w:t>
      </w:r>
      <w:r w:rsidR="002409B5" w:rsidRPr="00E56962">
        <w:rPr>
          <w:sz w:val="22"/>
          <w:szCs w:val="22"/>
        </w:rPr>
        <w:t>, Urząd Miejski Wrocławia</w:t>
      </w:r>
    </w:p>
    <w:p w:rsidR="00180DF6" w:rsidRPr="00E56962" w:rsidRDefault="002409B5" w:rsidP="0074007C">
      <w:pPr>
        <w:pStyle w:val="15Spraweprowadzi"/>
        <w:suppressAutoHyphens/>
        <w:spacing w:before="480" w:line="360" w:lineRule="auto"/>
        <w:jc w:val="left"/>
        <w:rPr>
          <w:sz w:val="22"/>
          <w:szCs w:val="22"/>
        </w:rPr>
      </w:pPr>
      <w:r w:rsidRPr="00E56962">
        <w:rPr>
          <w:sz w:val="22"/>
          <w:szCs w:val="22"/>
        </w:rPr>
        <w:t xml:space="preserve">Sprawę prowadzi: Barbara </w:t>
      </w:r>
      <w:proofErr w:type="spellStart"/>
      <w:r w:rsidRPr="00E56962">
        <w:rPr>
          <w:sz w:val="22"/>
          <w:szCs w:val="22"/>
        </w:rPr>
        <w:t>Bober-Kondrasiuk</w:t>
      </w:r>
      <w:proofErr w:type="spellEnd"/>
      <w:r w:rsidRPr="00E56962">
        <w:rPr>
          <w:sz w:val="22"/>
          <w:szCs w:val="22"/>
        </w:rPr>
        <w:t xml:space="preserve"> tel. 71 777 78 19</w:t>
      </w:r>
    </w:p>
    <w:sectPr w:rsidR="00180DF6" w:rsidRPr="00E5696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41" w:rsidRDefault="00181D41">
      <w:r>
        <w:separator/>
      </w:r>
    </w:p>
  </w:endnote>
  <w:endnote w:type="continuationSeparator" w:id="0">
    <w:p w:rsidR="00181D41" w:rsidRDefault="0018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4EB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4EBD" w:rsidRPr="004D6885">
      <w:rPr>
        <w:sz w:val="14"/>
        <w:szCs w:val="14"/>
      </w:rPr>
      <w:fldChar w:fldCharType="separate"/>
    </w:r>
    <w:r w:rsidR="0074007C">
      <w:rPr>
        <w:noProof/>
        <w:sz w:val="14"/>
        <w:szCs w:val="14"/>
      </w:rPr>
      <w:t>2</w:t>
    </w:r>
    <w:r w:rsidR="005A4EB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4EB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4EBD" w:rsidRPr="004D6885">
      <w:rPr>
        <w:sz w:val="14"/>
        <w:szCs w:val="14"/>
      </w:rPr>
      <w:fldChar w:fldCharType="separate"/>
    </w:r>
    <w:r w:rsidR="0074007C">
      <w:rPr>
        <w:noProof/>
        <w:sz w:val="14"/>
        <w:szCs w:val="14"/>
      </w:rPr>
      <w:t>2</w:t>
    </w:r>
    <w:r w:rsidR="005A4EB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FA" w:rsidRDefault="00BC13FA" w:rsidP="00F261E5">
    <w:pPr>
      <w:pStyle w:val="Stopka"/>
    </w:pPr>
  </w:p>
  <w:p w:rsidR="0090220A" w:rsidRDefault="00CA0E7C" w:rsidP="0090220A">
    <w:pPr>
      <w:pStyle w:val="Stopka"/>
    </w:pPr>
    <w:r>
      <w:rPr>
        <w:noProof/>
      </w:rPr>
      <w:drawing>
        <wp:inline distT="0" distB="0" distL="0" distR="0">
          <wp:extent cx="1316990" cy="751205"/>
          <wp:effectExtent l="0" t="0" r="0" b="0"/>
          <wp:docPr id="692029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D4E" w:rsidRDefault="00190D4E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41" w:rsidRDefault="00181D41">
      <w:r>
        <w:separator/>
      </w:r>
    </w:p>
  </w:footnote>
  <w:footnote w:type="continuationSeparator" w:id="0">
    <w:p w:rsidR="00181D41" w:rsidRDefault="00181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A4EB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8267B" w:rsidP="00A27F20">
    <w:pPr>
      <w:pStyle w:val="Stopka"/>
    </w:pPr>
    <w:r w:rsidRPr="0008267B">
      <w:rPr>
        <w:noProof/>
      </w:rPr>
      <w:drawing>
        <wp:inline distT="0" distB="0" distL="0" distR="0">
          <wp:extent cx="4061460" cy="1615440"/>
          <wp:effectExtent l="0" t="0" r="0" b="3810"/>
          <wp:docPr id="20907457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FF780F"/>
    <w:multiLevelType w:val="hybridMultilevel"/>
    <w:tmpl w:val="64D2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9381C"/>
    <w:multiLevelType w:val="hybridMultilevel"/>
    <w:tmpl w:val="27B0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2F3642"/>
    <w:multiLevelType w:val="hybridMultilevel"/>
    <w:tmpl w:val="D0F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0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17"/>
  </w:num>
  <w:num w:numId="29">
    <w:abstractNumId w:val="2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2CA9"/>
    <w:rsid w:val="00002656"/>
    <w:rsid w:val="00003384"/>
    <w:rsid w:val="000068D1"/>
    <w:rsid w:val="0001000A"/>
    <w:rsid w:val="0001301D"/>
    <w:rsid w:val="00026AC7"/>
    <w:rsid w:val="00056CE7"/>
    <w:rsid w:val="0008267B"/>
    <w:rsid w:val="00096767"/>
    <w:rsid w:val="00097AEF"/>
    <w:rsid w:val="000A0BFC"/>
    <w:rsid w:val="000C744E"/>
    <w:rsid w:val="000F2821"/>
    <w:rsid w:val="00127409"/>
    <w:rsid w:val="001423FB"/>
    <w:rsid w:val="00143A44"/>
    <w:rsid w:val="001613F1"/>
    <w:rsid w:val="001741D5"/>
    <w:rsid w:val="00174F61"/>
    <w:rsid w:val="00180DF6"/>
    <w:rsid w:val="00181D41"/>
    <w:rsid w:val="00190D4E"/>
    <w:rsid w:val="001A520E"/>
    <w:rsid w:val="001D3BEE"/>
    <w:rsid w:val="001E3B39"/>
    <w:rsid w:val="001E6668"/>
    <w:rsid w:val="001F2236"/>
    <w:rsid w:val="001F48FE"/>
    <w:rsid w:val="002018DC"/>
    <w:rsid w:val="00202F20"/>
    <w:rsid w:val="002033B8"/>
    <w:rsid w:val="0021296B"/>
    <w:rsid w:val="00224AA5"/>
    <w:rsid w:val="002409B5"/>
    <w:rsid w:val="00250859"/>
    <w:rsid w:val="00256655"/>
    <w:rsid w:val="00277B42"/>
    <w:rsid w:val="00287451"/>
    <w:rsid w:val="002970A6"/>
    <w:rsid w:val="002A6E57"/>
    <w:rsid w:val="002B4E64"/>
    <w:rsid w:val="002B5330"/>
    <w:rsid w:val="002B6140"/>
    <w:rsid w:val="002B7EEC"/>
    <w:rsid w:val="002F15E9"/>
    <w:rsid w:val="002F292D"/>
    <w:rsid w:val="002F4B6B"/>
    <w:rsid w:val="00323052"/>
    <w:rsid w:val="00325030"/>
    <w:rsid w:val="00325F9D"/>
    <w:rsid w:val="00334515"/>
    <w:rsid w:val="00345256"/>
    <w:rsid w:val="003565F8"/>
    <w:rsid w:val="00392E76"/>
    <w:rsid w:val="00395252"/>
    <w:rsid w:val="003B4793"/>
    <w:rsid w:val="003D5CAA"/>
    <w:rsid w:val="003F20D6"/>
    <w:rsid w:val="003F6487"/>
    <w:rsid w:val="00410A92"/>
    <w:rsid w:val="0042598A"/>
    <w:rsid w:val="0042784D"/>
    <w:rsid w:val="00440D18"/>
    <w:rsid w:val="00444DF1"/>
    <w:rsid w:val="004508B6"/>
    <w:rsid w:val="00463633"/>
    <w:rsid w:val="00464108"/>
    <w:rsid w:val="00475AD0"/>
    <w:rsid w:val="004955BE"/>
    <w:rsid w:val="004A21ED"/>
    <w:rsid w:val="004A7575"/>
    <w:rsid w:val="004D6885"/>
    <w:rsid w:val="004E5C8D"/>
    <w:rsid w:val="004F1849"/>
    <w:rsid w:val="00500EE2"/>
    <w:rsid w:val="005345D0"/>
    <w:rsid w:val="00534C7D"/>
    <w:rsid w:val="00535EAC"/>
    <w:rsid w:val="00562FA6"/>
    <w:rsid w:val="005631AD"/>
    <w:rsid w:val="00581C59"/>
    <w:rsid w:val="0059100D"/>
    <w:rsid w:val="00592B15"/>
    <w:rsid w:val="005979A6"/>
    <w:rsid w:val="005A03DF"/>
    <w:rsid w:val="005A3893"/>
    <w:rsid w:val="005A4EBD"/>
    <w:rsid w:val="005B64E6"/>
    <w:rsid w:val="005C5C1C"/>
    <w:rsid w:val="005C5E14"/>
    <w:rsid w:val="005D18D1"/>
    <w:rsid w:val="005F0469"/>
    <w:rsid w:val="005F0A85"/>
    <w:rsid w:val="005F472E"/>
    <w:rsid w:val="00601620"/>
    <w:rsid w:val="00606720"/>
    <w:rsid w:val="006756C2"/>
    <w:rsid w:val="00676829"/>
    <w:rsid w:val="006A06D8"/>
    <w:rsid w:val="006A46CB"/>
    <w:rsid w:val="006A47C8"/>
    <w:rsid w:val="006B4550"/>
    <w:rsid w:val="006E4576"/>
    <w:rsid w:val="006F0FD2"/>
    <w:rsid w:val="006F42EA"/>
    <w:rsid w:val="00701FA2"/>
    <w:rsid w:val="007078B1"/>
    <w:rsid w:val="0072211B"/>
    <w:rsid w:val="00722EF9"/>
    <w:rsid w:val="00725D7E"/>
    <w:rsid w:val="00732553"/>
    <w:rsid w:val="0074007C"/>
    <w:rsid w:val="00742DB2"/>
    <w:rsid w:val="00760975"/>
    <w:rsid w:val="00761099"/>
    <w:rsid w:val="00762CAA"/>
    <w:rsid w:val="00766E36"/>
    <w:rsid w:val="00774853"/>
    <w:rsid w:val="007878BA"/>
    <w:rsid w:val="007A5B2D"/>
    <w:rsid w:val="007B6947"/>
    <w:rsid w:val="007B7750"/>
    <w:rsid w:val="007C2220"/>
    <w:rsid w:val="007D2ACB"/>
    <w:rsid w:val="007E3B11"/>
    <w:rsid w:val="007F1692"/>
    <w:rsid w:val="007F1B42"/>
    <w:rsid w:val="008028E3"/>
    <w:rsid w:val="00815199"/>
    <w:rsid w:val="00815B24"/>
    <w:rsid w:val="00840A08"/>
    <w:rsid w:val="00855DD6"/>
    <w:rsid w:val="00862BCB"/>
    <w:rsid w:val="0088160D"/>
    <w:rsid w:val="00883FFB"/>
    <w:rsid w:val="008951E8"/>
    <w:rsid w:val="008A190A"/>
    <w:rsid w:val="008A291C"/>
    <w:rsid w:val="008B411C"/>
    <w:rsid w:val="008C194B"/>
    <w:rsid w:val="008C286D"/>
    <w:rsid w:val="008F668A"/>
    <w:rsid w:val="008F7D65"/>
    <w:rsid w:val="0090220A"/>
    <w:rsid w:val="009038CF"/>
    <w:rsid w:val="00914CA9"/>
    <w:rsid w:val="00916B2A"/>
    <w:rsid w:val="00930D71"/>
    <w:rsid w:val="00936B36"/>
    <w:rsid w:val="0094419F"/>
    <w:rsid w:val="009765D0"/>
    <w:rsid w:val="00984F47"/>
    <w:rsid w:val="009A13A7"/>
    <w:rsid w:val="009B2521"/>
    <w:rsid w:val="009C4C76"/>
    <w:rsid w:val="009D2A0B"/>
    <w:rsid w:val="009D3F10"/>
    <w:rsid w:val="009F1286"/>
    <w:rsid w:val="00A005FB"/>
    <w:rsid w:val="00A03F5F"/>
    <w:rsid w:val="00A16F50"/>
    <w:rsid w:val="00A21C52"/>
    <w:rsid w:val="00A23C8C"/>
    <w:rsid w:val="00A27F20"/>
    <w:rsid w:val="00A313C7"/>
    <w:rsid w:val="00A44035"/>
    <w:rsid w:val="00A45015"/>
    <w:rsid w:val="00A5583C"/>
    <w:rsid w:val="00A5722C"/>
    <w:rsid w:val="00A816F2"/>
    <w:rsid w:val="00A819BF"/>
    <w:rsid w:val="00A84735"/>
    <w:rsid w:val="00A86D58"/>
    <w:rsid w:val="00A90B9D"/>
    <w:rsid w:val="00AB2C6E"/>
    <w:rsid w:val="00AB56BE"/>
    <w:rsid w:val="00AB60B5"/>
    <w:rsid w:val="00AD49FB"/>
    <w:rsid w:val="00AE5AD6"/>
    <w:rsid w:val="00AF094C"/>
    <w:rsid w:val="00AF5FB4"/>
    <w:rsid w:val="00B02AD0"/>
    <w:rsid w:val="00B0370A"/>
    <w:rsid w:val="00B2524D"/>
    <w:rsid w:val="00B4442E"/>
    <w:rsid w:val="00B61A52"/>
    <w:rsid w:val="00B645B9"/>
    <w:rsid w:val="00B66EC4"/>
    <w:rsid w:val="00B73AF4"/>
    <w:rsid w:val="00B81B31"/>
    <w:rsid w:val="00B906E7"/>
    <w:rsid w:val="00BB389F"/>
    <w:rsid w:val="00BC13FA"/>
    <w:rsid w:val="00BD0084"/>
    <w:rsid w:val="00BD035E"/>
    <w:rsid w:val="00BD2381"/>
    <w:rsid w:val="00C051DA"/>
    <w:rsid w:val="00C06423"/>
    <w:rsid w:val="00C2127D"/>
    <w:rsid w:val="00C276B9"/>
    <w:rsid w:val="00C339FC"/>
    <w:rsid w:val="00C3408C"/>
    <w:rsid w:val="00C35168"/>
    <w:rsid w:val="00C53C41"/>
    <w:rsid w:val="00C71169"/>
    <w:rsid w:val="00C815D0"/>
    <w:rsid w:val="00CA0969"/>
    <w:rsid w:val="00CA0E7C"/>
    <w:rsid w:val="00CA1399"/>
    <w:rsid w:val="00CA1B8E"/>
    <w:rsid w:val="00CC1016"/>
    <w:rsid w:val="00CC2A29"/>
    <w:rsid w:val="00CC7C10"/>
    <w:rsid w:val="00CD26BE"/>
    <w:rsid w:val="00CD4AC9"/>
    <w:rsid w:val="00CF699E"/>
    <w:rsid w:val="00D05152"/>
    <w:rsid w:val="00D23966"/>
    <w:rsid w:val="00D26DF9"/>
    <w:rsid w:val="00D3193A"/>
    <w:rsid w:val="00D33992"/>
    <w:rsid w:val="00D40F6D"/>
    <w:rsid w:val="00D44A6F"/>
    <w:rsid w:val="00D47709"/>
    <w:rsid w:val="00D51ABD"/>
    <w:rsid w:val="00D51C50"/>
    <w:rsid w:val="00D61FD7"/>
    <w:rsid w:val="00D627A1"/>
    <w:rsid w:val="00D81624"/>
    <w:rsid w:val="00D818BC"/>
    <w:rsid w:val="00D81AFC"/>
    <w:rsid w:val="00D83A5E"/>
    <w:rsid w:val="00D8547D"/>
    <w:rsid w:val="00D86741"/>
    <w:rsid w:val="00D904E5"/>
    <w:rsid w:val="00D92ECB"/>
    <w:rsid w:val="00D953DF"/>
    <w:rsid w:val="00DA4C17"/>
    <w:rsid w:val="00DC191D"/>
    <w:rsid w:val="00DE39F2"/>
    <w:rsid w:val="00DE4793"/>
    <w:rsid w:val="00DF361B"/>
    <w:rsid w:val="00E04ABB"/>
    <w:rsid w:val="00E114A1"/>
    <w:rsid w:val="00E22DB3"/>
    <w:rsid w:val="00E255E7"/>
    <w:rsid w:val="00E25E6A"/>
    <w:rsid w:val="00E35A19"/>
    <w:rsid w:val="00E43659"/>
    <w:rsid w:val="00E52576"/>
    <w:rsid w:val="00E52D37"/>
    <w:rsid w:val="00E56962"/>
    <w:rsid w:val="00E7324A"/>
    <w:rsid w:val="00E74772"/>
    <w:rsid w:val="00E85749"/>
    <w:rsid w:val="00ED3E79"/>
    <w:rsid w:val="00ED6E56"/>
    <w:rsid w:val="00EE6A3C"/>
    <w:rsid w:val="00EF74AC"/>
    <w:rsid w:val="00F261E5"/>
    <w:rsid w:val="00F31336"/>
    <w:rsid w:val="00F40755"/>
    <w:rsid w:val="00F40CA5"/>
    <w:rsid w:val="00F41172"/>
    <w:rsid w:val="00F41937"/>
    <w:rsid w:val="00F426EA"/>
    <w:rsid w:val="00F560AD"/>
    <w:rsid w:val="00F8165E"/>
    <w:rsid w:val="00F82CA9"/>
    <w:rsid w:val="00FB2F82"/>
    <w:rsid w:val="00FB68B6"/>
    <w:rsid w:val="00FB7E24"/>
    <w:rsid w:val="00FD3876"/>
    <w:rsid w:val="00FD53F8"/>
    <w:rsid w:val="00FE0589"/>
    <w:rsid w:val="00FE0599"/>
    <w:rsid w:val="00FE2B81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5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StopkaZnak">
    <w:name w:val="Stopka Znak"/>
    <w:basedOn w:val="Domylnaczcionkaakapitu"/>
    <w:link w:val="Stopka"/>
    <w:rsid w:val="0090220A"/>
    <w:rPr>
      <w:rFonts w:ascii="Verdana" w:hAnsi="Verdana"/>
      <w:color w:val="333333"/>
      <w:sz w:val="16"/>
      <w:szCs w:val="24"/>
    </w:rPr>
  </w:style>
  <w:style w:type="character" w:customStyle="1" w:styleId="readonlytext">
    <w:name w:val="readonly_text"/>
    <w:basedOn w:val="Domylnaczcionkaakapitu"/>
    <w:rsid w:val="00A2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833</TotalTime>
  <Pages>2</Pages>
  <Words>236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UMW</vt:lpstr>
    </vt:vector>
  </TitlesOfParts>
  <Company>UMWrocław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</dc:title>
  <dc:creator>Barbara Bober-Kondrasiuk</dc:creator>
  <cp:lastModifiedBy>umwokr02</cp:lastModifiedBy>
  <cp:revision>377</cp:revision>
  <cp:lastPrinted>2025-03-05T12:11:00Z</cp:lastPrinted>
  <dcterms:created xsi:type="dcterms:W3CDTF">2024-11-14T12:24:00Z</dcterms:created>
  <dcterms:modified xsi:type="dcterms:W3CDTF">2025-03-10T08:50:00Z</dcterms:modified>
</cp:coreProperties>
</file>