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095"/>
        <w:gridCol w:w="5733"/>
      </w:tblGrid>
      <w:tr w:rsidR="009546DE" w:rsidRPr="00512E72" w14:paraId="56F825FF" w14:textId="77777777" w:rsidTr="008C5844">
        <w:tc>
          <w:tcPr>
            <w:tcW w:w="14450" w:type="dxa"/>
            <w:gridSpan w:val="3"/>
            <w:tcBorders>
              <w:bottom w:val="single" w:sz="4" w:space="0" w:color="auto"/>
            </w:tcBorders>
            <w:shd w:val="clear" w:color="auto" w:fill="CCFFFF"/>
          </w:tcPr>
          <w:p w14:paraId="44E8CA25" w14:textId="77777777" w:rsidR="009546DE" w:rsidRPr="00512E72" w:rsidRDefault="009546DE" w:rsidP="008C5844">
            <w:pPr>
              <w:pStyle w:val="Nagwek1"/>
              <w:rPr>
                <w:sz w:val="18"/>
                <w:szCs w:val="18"/>
              </w:rPr>
            </w:pPr>
            <w:r w:rsidRPr="00512E72">
              <w:rPr>
                <w:sz w:val="18"/>
                <w:szCs w:val="18"/>
              </w:rPr>
              <w:t>INFORMACJA O WYNIKACH KONSULTACJI</w:t>
            </w:r>
          </w:p>
          <w:p w14:paraId="319FB539" w14:textId="77777777" w:rsidR="009546DE" w:rsidRPr="00512E72" w:rsidRDefault="009546DE" w:rsidP="001D50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12E72">
              <w:rPr>
                <w:rFonts w:ascii="Verdana" w:hAnsi="Verdana"/>
                <w:b/>
                <w:bCs/>
                <w:sz w:val="18"/>
                <w:szCs w:val="18"/>
              </w:rPr>
              <w:t>programu opieki nad zwierzętami bezdomnymi oraz zapobiegania bezdomności zwierząt</w:t>
            </w:r>
            <w:r w:rsidR="00643B91" w:rsidRPr="00512E72">
              <w:rPr>
                <w:rFonts w:ascii="Verdana" w:hAnsi="Verdana"/>
                <w:b/>
                <w:bCs/>
                <w:sz w:val="18"/>
                <w:szCs w:val="18"/>
              </w:rPr>
              <w:t xml:space="preserve"> na terenie Gminy Wrocław</w:t>
            </w:r>
          </w:p>
        </w:tc>
      </w:tr>
      <w:tr w:rsidR="009546DE" w:rsidRPr="00512E72" w14:paraId="63F58253" w14:textId="77777777" w:rsidTr="008C5844">
        <w:tc>
          <w:tcPr>
            <w:tcW w:w="14450" w:type="dxa"/>
            <w:gridSpan w:val="3"/>
          </w:tcPr>
          <w:p w14:paraId="08D67CC2" w14:textId="77777777" w:rsidR="009546DE" w:rsidRPr="00512E72" w:rsidRDefault="009546DE" w:rsidP="008C584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77CDF24" w14:textId="6FEA7082" w:rsidR="009546DE" w:rsidRPr="00512E72" w:rsidRDefault="009546DE" w:rsidP="008C584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12E72">
              <w:rPr>
                <w:rFonts w:ascii="Verdana" w:hAnsi="Verdana"/>
                <w:b/>
                <w:bCs/>
                <w:sz w:val="18"/>
                <w:szCs w:val="18"/>
              </w:rPr>
              <w:t>Konsultacj</w:t>
            </w:r>
            <w:r w:rsidR="00181C08" w:rsidRPr="00512E72">
              <w:rPr>
                <w:rFonts w:ascii="Verdana" w:hAnsi="Verdana"/>
                <w:b/>
                <w:bCs/>
                <w:sz w:val="18"/>
                <w:szCs w:val="18"/>
              </w:rPr>
              <w:t xml:space="preserve">e prowadzone były w dniach od </w:t>
            </w:r>
            <w:r w:rsidR="00187E69">
              <w:rPr>
                <w:rFonts w:ascii="Verdana" w:hAnsi="Verdana"/>
                <w:b/>
                <w:bCs/>
                <w:sz w:val="18"/>
                <w:szCs w:val="18"/>
              </w:rPr>
              <w:t>09</w:t>
            </w:r>
            <w:r w:rsidR="001D5019" w:rsidRPr="00512E7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187E69">
              <w:rPr>
                <w:rFonts w:ascii="Verdana" w:hAnsi="Verdana"/>
                <w:b/>
                <w:bCs/>
                <w:sz w:val="18"/>
                <w:szCs w:val="18"/>
              </w:rPr>
              <w:t>stycznia</w:t>
            </w:r>
            <w:r w:rsidR="006828C2" w:rsidRPr="00512E72">
              <w:rPr>
                <w:rFonts w:ascii="Verdana" w:hAnsi="Verdana"/>
                <w:b/>
                <w:bCs/>
                <w:sz w:val="18"/>
                <w:szCs w:val="18"/>
              </w:rPr>
              <w:t xml:space="preserve"> 202</w:t>
            </w:r>
            <w:r w:rsidR="00187E69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6828C2" w:rsidRPr="00512E72">
              <w:rPr>
                <w:rFonts w:ascii="Verdana" w:hAnsi="Verdana"/>
                <w:b/>
                <w:bCs/>
                <w:sz w:val="18"/>
                <w:szCs w:val="18"/>
              </w:rPr>
              <w:t xml:space="preserve"> r.</w:t>
            </w:r>
            <w:r w:rsidR="00643B91" w:rsidRPr="00512E72">
              <w:rPr>
                <w:rFonts w:ascii="Verdana" w:hAnsi="Verdana"/>
                <w:b/>
                <w:bCs/>
                <w:sz w:val="18"/>
                <w:szCs w:val="18"/>
              </w:rPr>
              <w:t xml:space="preserve"> do </w:t>
            </w:r>
            <w:r w:rsidR="00187E69">
              <w:rPr>
                <w:rFonts w:ascii="Verdana" w:hAnsi="Verdana"/>
                <w:b/>
                <w:bCs/>
                <w:sz w:val="18"/>
                <w:szCs w:val="18"/>
              </w:rPr>
              <w:t>30</w:t>
            </w:r>
            <w:r w:rsidR="00643B91" w:rsidRPr="00512E7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17468C" w:rsidRPr="00512E72">
              <w:rPr>
                <w:rFonts w:ascii="Verdana" w:hAnsi="Verdana"/>
                <w:b/>
                <w:bCs/>
                <w:sz w:val="18"/>
                <w:szCs w:val="18"/>
              </w:rPr>
              <w:t>stycznia</w:t>
            </w:r>
            <w:r w:rsidR="00643B91" w:rsidRPr="00512E72">
              <w:rPr>
                <w:rFonts w:ascii="Verdana" w:hAnsi="Verdana"/>
                <w:b/>
                <w:bCs/>
                <w:sz w:val="18"/>
                <w:szCs w:val="18"/>
              </w:rPr>
              <w:t xml:space="preserve"> 202</w:t>
            </w:r>
            <w:r w:rsidR="00187E69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Pr="00512E72">
              <w:rPr>
                <w:rFonts w:ascii="Verdana" w:hAnsi="Verdana"/>
                <w:b/>
                <w:bCs/>
                <w:sz w:val="18"/>
                <w:szCs w:val="18"/>
              </w:rPr>
              <w:t xml:space="preserve"> roku.</w:t>
            </w:r>
            <w:r w:rsidR="00D05A1F" w:rsidRPr="00512E7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  <w:p w14:paraId="7C89388C" w14:textId="77777777" w:rsidR="009546DE" w:rsidRPr="00512E72" w:rsidRDefault="009546DE" w:rsidP="008C584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74B5636" w14:textId="77777777" w:rsidR="009546DE" w:rsidRPr="00512E72" w:rsidRDefault="009546DE" w:rsidP="008C584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12E72">
              <w:rPr>
                <w:rFonts w:ascii="Verdana" w:hAnsi="Verdana"/>
                <w:b/>
                <w:bCs/>
                <w:sz w:val="18"/>
                <w:szCs w:val="18"/>
              </w:rPr>
              <w:t>Informacja o konsultacjach wraz z projektem Programu została umieszczona w Biuletynie Informa</w:t>
            </w:r>
            <w:r w:rsidR="008215BD" w:rsidRPr="00512E72">
              <w:rPr>
                <w:rFonts w:ascii="Verdana" w:hAnsi="Verdana"/>
                <w:b/>
                <w:bCs/>
                <w:sz w:val="18"/>
                <w:szCs w:val="18"/>
              </w:rPr>
              <w:t>cji Publicznej (bip.um.wroc.pl)</w:t>
            </w:r>
            <w:r w:rsidRPr="00512E72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</w:p>
          <w:p w14:paraId="60371920" w14:textId="77777777" w:rsidR="00D0258B" w:rsidRPr="00512E72" w:rsidRDefault="00D0258B" w:rsidP="008C584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6EE3477" w14:textId="54E90907" w:rsidR="009546DE" w:rsidRPr="00512E72" w:rsidRDefault="009546DE" w:rsidP="008C584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12E72">
              <w:rPr>
                <w:rFonts w:ascii="Verdana" w:hAnsi="Verdana"/>
                <w:b/>
                <w:bCs/>
                <w:sz w:val="18"/>
                <w:szCs w:val="18"/>
              </w:rPr>
              <w:t xml:space="preserve">Projekt Programu </w:t>
            </w:r>
            <w:r w:rsidR="00451A85" w:rsidRPr="00512E72">
              <w:rPr>
                <w:rFonts w:ascii="Verdana" w:hAnsi="Verdana"/>
                <w:b/>
                <w:bCs/>
                <w:sz w:val="18"/>
                <w:szCs w:val="18"/>
              </w:rPr>
              <w:t>został  przesłany</w:t>
            </w:r>
            <w:r w:rsidR="004511EE" w:rsidRPr="00512E7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512E72">
              <w:rPr>
                <w:rFonts w:ascii="Verdana" w:hAnsi="Verdana"/>
                <w:b/>
                <w:bCs/>
                <w:sz w:val="18"/>
                <w:szCs w:val="18"/>
              </w:rPr>
              <w:t>do Powiat</w:t>
            </w:r>
            <w:r w:rsidR="00614C34" w:rsidRPr="00512E72">
              <w:rPr>
                <w:rFonts w:ascii="Verdana" w:hAnsi="Verdana"/>
                <w:b/>
                <w:bCs/>
                <w:sz w:val="18"/>
                <w:szCs w:val="18"/>
              </w:rPr>
              <w:t xml:space="preserve">owego Inspektoratu Weterynarii, </w:t>
            </w:r>
            <w:r w:rsidRPr="00512E72">
              <w:rPr>
                <w:rFonts w:ascii="Verdana" w:hAnsi="Verdana"/>
                <w:b/>
                <w:bCs/>
                <w:sz w:val="18"/>
                <w:szCs w:val="18"/>
              </w:rPr>
              <w:t xml:space="preserve">Zarządu Okręgowego Polskiego Związku Łowieckiego, </w:t>
            </w:r>
            <w:r w:rsidR="004511EE" w:rsidRPr="00512E72">
              <w:rPr>
                <w:rFonts w:ascii="Verdana" w:hAnsi="Verdana"/>
                <w:b/>
                <w:bCs/>
                <w:sz w:val="18"/>
                <w:szCs w:val="18"/>
              </w:rPr>
              <w:t xml:space="preserve"> Towarzystwa Opieki nad Zwierzętami</w:t>
            </w:r>
            <w:r w:rsidR="0045157B" w:rsidRPr="00512E72">
              <w:rPr>
                <w:rFonts w:ascii="Verdana" w:hAnsi="Verdana"/>
                <w:b/>
                <w:bCs/>
                <w:sz w:val="18"/>
                <w:szCs w:val="18"/>
              </w:rPr>
              <w:t xml:space="preserve"> w Polsce</w:t>
            </w:r>
            <w:r w:rsidR="00EC5CA5" w:rsidRPr="00512E72">
              <w:rPr>
                <w:rFonts w:ascii="Verdana" w:hAnsi="Verdana"/>
                <w:b/>
                <w:bCs/>
                <w:sz w:val="18"/>
                <w:szCs w:val="18"/>
              </w:rPr>
              <w:t>, organizac</w:t>
            </w:r>
            <w:r w:rsidR="007C34BF">
              <w:rPr>
                <w:rFonts w:ascii="Verdana" w:hAnsi="Verdana"/>
                <w:b/>
                <w:bCs/>
                <w:sz w:val="18"/>
                <w:szCs w:val="18"/>
              </w:rPr>
              <w:t xml:space="preserve">ji </w:t>
            </w:r>
            <w:r w:rsidR="00EC5CA5" w:rsidRPr="00512E72">
              <w:rPr>
                <w:rFonts w:ascii="Verdana" w:hAnsi="Verdana"/>
                <w:b/>
                <w:bCs/>
                <w:sz w:val="18"/>
                <w:szCs w:val="18"/>
              </w:rPr>
              <w:t>społeczny</w:t>
            </w:r>
            <w:r w:rsidR="007C34BF">
              <w:rPr>
                <w:rFonts w:ascii="Verdana" w:hAnsi="Verdana"/>
                <w:b/>
                <w:bCs/>
                <w:sz w:val="18"/>
                <w:szCs w:val="18"/>
              </w:rPr>
              <w:t>ch</w:t>
            </w:r>
            <w:r w:rsidR="00EC5CA5" w:rsidRPr="00512E72">
              <w:rPr>
                <w:rFonts w:ascii="Verdana" w:hAnsi="Verdana"/>
                <w:b/>
                <w:bCs/>
                <w:sz w:val="18"/>
                <w:szCs w:val="18"/>
              </w:rPr>
              <w:t>, których statutowym celem działania jest ochrona zwierząt.</w:t>
            </w:r>
          </w:p>
          <w:p w14:paraId="4B5F6C68" w14:textId="77777777" w:rsidR="00D0258B" w:rsidRPr="00512E72" w:rsidRDefault="00D0258B" w:rsidP="008C584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6CEADF2" w14:textId="77777777" w:rsidR="009546DE" w:rsidRPr="00512E72" w:rsidRDefault="009546DE" w:rsidP="008C584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12E72">
              <w:rPr>
                <w:rFonts w:ascii="Verdana" w:hAnsi="Verdana"/>
                <w:b/>
                <w:bCs/>
                <w:sz w:val="18"/>
                <w:szCs w:val="18"/>
              </w:rPr>
              <w:t xml:space="preserve">Uwagi do przedmiotowego projektu można było przesłać na adres: </w:t>
            </w:r>
            <w:r w:rsidR="009D6498" w:rsidRPr="00512E72">
              <w:rPr>
                <w:rFonts w:ascii="Verdana" w:hAnsi="Verdana"/>
                <w:b/>
                <w:bCs/>
                <w:sz w:val="18"/>
                <w:szCs w:val="18"/>
              </w:rPr>
              <w:t>b</w:t>
            </w:r>
            <w:r w:rsidR="00451A85" w:rsidRPr="00512E72">
              <w:rPr>
                <w:rFonts w:ascii="Verdana" w:hAnsi="Verdana"/>
                <w:b/>
                <w:bCs/>
                <w:sz w:val="18"/>
                <w:szCs w:val="18"/>
              </w:rPr>
              <w:t>wb</w:t>
            </w:r>
            <w:r w:rsidR="00640D95" w:rsidRPr="00512E72">
              <w:rPr>
                <w:rFonts w:ascii="Verdana" w:hAnsi="Verdana"/>
                <w:b/>
                <w:bCs/>
                <w:sz w:val="18"/>
                <w:szCs w:val="18"/>
              </w:rPr>
              <w:t>@um.wroc.pl</w:t>
            </w:r>
            <w:r w:rsidRPr="00512E72">
              <w:rPr>
                <w:rFonts w:ascii="Verdana" w:hAnsi="Verdana"/>
                <w:b/>
                <w:bCs/>
                <w:sz w:val="18"/>
                <w:szCs w:val="18"/>
              </w:rPr>
              <w:t xml:space="preserve"> oraz za pośrednictwem tradycyjnej poczty</w:t>
            </w:r>
            <w:r w:rsidR="00640D95" w:rsidRPr="00512E72">
              <w:rPr>
                <w:rFonts w:ascii="Verdana" w:hAnsi="Verdana"/>
                <w:b/>
                <w:bCs/>
                <w:sz w:val="18"/>
                <w:szCs w:val="18"/>
              </w:rPr>
              <w:t xml:space="preserve"> na adres: Biuro Wrocław Bez Barier, ul. Bogusławskiego 8,10, </w:t>
            </w:r>
            <w:r w:rsidRPr="00512E72">
              <w:rPr>
                <w:rFonts w:ascii="Verdana" w:hAnsi="Verdana"/>
                <w:b/>
                <w:bCs/>
                <w:sz w:val="18"/>
                <w:szCs w:val="18"/>
              </w:rPr>
              <w:t>Wrocław</w:t>
            </w:r>
            <w:r w:rsidR="00D0258B" w:rsidRPr="00512E72">
              <w:rPr>
                <w:rFonts w:ascii="Verdana" w:hAnsi="Verdana"/>
                <w:b/>
                <w:bCs/>
                <w:sz w:val="18"/>
                <w:szCs w:val="18"/>
              </w:rPr>
              <w:t xml:space="preserve"> 50 – 031</w:t>
            </w:r>
            <w:r w:rsidRPr="00512E72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</w:p>
          <w:p w14:paraId="61F3E06C" w14:textId="77777777" w:rsidR="009546DE" w:rsidRPr="00512E72" w:rsidRDefault="009546DE" w:rsidP="008C584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546DE" w:rsidRPr="00512E72" w14:paraId="6EF578F1" w14:textId="77777777" w:rsidTr="008C5844">
        <w:trPr>
          <w:trHeight w:val="429"/>
        </w:trPr>
        <w:tc>
          <w:tcPr>
            <w:tcW w:w="14450" w:type="dxa"/>
            <w:gridSpan w:val="3"/>
          </w:tcPr>
          <w:p w14:paraId="5C9583FD" w14:textId="77777777" w:rsidR="009546DE" w:rsidRPr="00512E72" w:rsidRDefault="009546DE" w:rsidP="008C584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12E72">
              <w:rPr>
                <w:rFonts w:ascii="Verdana" w:hAnsi="Verdana"/>
                <w:b/>
                <w:sz w:val="18"/>
                <w:szCs w:val="18"/>
              </w:rPr>
              <w:t>ZGŁOSZONE UWAGI</w:t>
            </w:r>
          </w:p>
        </w:tc>
      </w:tr>
      <w:tr w:rsidR="001F39B4" w:rsidRPr="00512E72" w14:paraId="03A0190C" w14:textId="77777777" w:rsidTr="00F71827">
        <w:trPr>
          <w:trHeight w:val="628"/>
        </w:trPr>
        <w:tc>
          <w:tcPr>
            <w:tcW w:w="2622" w:type="dxa"/>
          </w:tcPr>
          <w:p w14:paraId="4AF1E28C" w14:textId="77777777" w:rsidR="00407532" w:rsidRDefault="00407532" w:rsidP="0040753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3F80AA4" w14:textId="05272CE4" w:rsidR="001F39B4" w:rsidRDefault="001F39B4" w:rsidP="0040753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12E72">
              <w:rPr>
                <w:rFonts w:ascii="Verdana" w:hAnsi="Verdana"/>
                <w:b/>
                <w:bCs/>
                <w:sz w:val="18"/>
                <w:szCs w:val="18"/>
              </w:rPr>
              <w:t>Wrocławska Rada Działalności Pożytku Publicznego</w:t>
            </w:r>
          </w:p>
          <w:p w14:paraId="5A2DB54D" w14:textId="35B5A141" w:rsidR="00407532" w:rsidRPr="00512E72" w:rsidRDefault="00407532" w:rsidP="0040753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26913FA3" w14:textId="77777777" w:rsidR="001F39B4" w:rsidRPr="00512E72" w:rsidRDefault="001F39B4" w:rsidP="00432A31">
            <w:pPr>
              <w:pStyle w:val="Nagwek3"/>
              <w:jc w:val="center"/>
              <w:rPr>
                <w:sz w:val="18"/>
                <w:szCs w:val="18"/>
              </w:rPr>
            </w:pPr>
            <w:r w:rsidRPr="00512E72">
              <w:rPr>
                <w:sz w:val="18"/>
                <w:szCs w:val="18"/>
              </w:rPr>
              <w:t xml:space="preserve">Brak </w:t>
            </w:r>
            <w:r w:rsidR="00EC5CA5" w:rsidRPr="00512E72">
              <w:rPr>
                <w:sz w:val="18"/>
                <w:szCs w:val="18"/>
              </w:rPr>
              <w:t>uwag</w:t>
            </w:r>
          </w:p>
        </w:tc>
        <w:tc>
          <w:tcPr>
            <w:tcW w:w="5733" w:type="dxa"/>
          </w:tcPr>
          <w:p w14:paraId="2D4322F0" w14:textId="77777777" w:rsidR="001F39B4" w:rsidRPr="00512E72" w:rsidRDefault="001F39B4" w:rsidP="008C584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F39B4" w:rsidRPr="00512E72" w14:paraId="5CFD57DA" w14:textId="77777777" w:rsidTr="00F71827">
        <w:trPr>
          <w:trHeight w:val="680"/>
        </w:trPr>
        <w:tc>
          <w:tcPr>
            <w:tcW w:w="2622" w:type="dxa"/>
          </w:tcPr>
          <w:p w14:paraId="04580A18" w14:textId="77777777" w:rsidR="00407532" w:rsidRDefault="00407532" w:rsidP="0040753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33A1046" w14:textId="3C8CE5C8" w:rsidR="001F39B4" w:rsidRDefault="001F39B4" w:rsidP="0040753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12E72">
              <w:rPr>
                <w:rFonts w:ascii="Verdana" w:hAnsi="Verdana"/>
                <w:b/>
                <w:bCs/>
                <w:sz w:val="18"/>
                <w:szCs w:val="18"/>
              </w:rPr>
              <w:t>Powiatowy Inspektorat Weterynarii we Wrocławiu</w:t>
            </w:r>
          </w:p>
          <w:p w14:paraId="2FED9C41" w14:textId="2DBCE8C1" w:rsidR="00407532" w:rsidRPr="00512E72" w:rsidRDefault="00407532" w:rsidP="0040753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49903A9C" w14:textId="77777777" w:rsidR="001F39B4" w:rsidRPr="00512E72" w:rsidRDefault="00EC5CA5" w:rsidP="00432A31">
            <w:pPr>
              <w:pStyle w:val="Nagwek3"/>
              <w:jc w:val="center"/>
              <w:rPr>
                <w:sz w:val="18"/>
                <w:szCs w:val="18"/>
              </w:rPr>
            </w:pPr>
            <w:r w:rsidRPr="00512E72">
              <w:rPr>
                <w:sz w:val="18"/>
                <w:szCs w:val="18"/>
              </w:rPr>
              <w:t>Brak uwag</w:t>
            </w:r>
          </w:p>
        </w:tc>
        <w:tc>
          <w:tcPr>
            <w:tcW w:w="5733" w:type="dxa"/>
          </w:tcPr>
          <w:p w14:paraId="3D255A13" w14:textId="77777777" w:rsidR="001F39B4" w:rsidRPr="00512E72" w:rsidRDefault="001F39B4" w:rsidP="008C584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F39B4" w:rsidRPr="00512E72" w14:paraId="516E2C38" w14:textId="77777777" w:rsidTr="00F71827">
        <w:trPr>
          <w:trHeight w:val="694"/>
        </w:trPr>
        <w:tc>
          <w:tcPr>
            <w:tcW w:w="2622" w:type="dxa"/>
          </w:tcPr>
          <w:p w14:paraId="387974F8" w14:textId="77777777" w:rsidR="00407532" w:rsidRDefault="00407532" w:rsidP="0040753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2497811" w14:textId="4087E56E" w:rsidR="001F39B4" w:rsidRDefault="001F39B4" w:rsidP="0040753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12E72">
              <w:rPr>
                <w:rFonts w:ascii="Verdana" w:hAnsi="Verdana"/>
                <w:b/>
                <w:bCs/>
                <w:sz w:val="18"/>
                <w:szCs w:val="18"/>
              </w:rPr>
              <w:t>Polski Związek Łowiecki Zarząd Okręgowy we Wrocławiu</w:t>
            </w:r>
          </w:p>
          <w:p w14:paraId="7E2034F0" w14:textId="258F374E" w:rsidR="00407532" w:rsidRPr="00512E72" w:rsidRDefault="00407532" w:rsidP="0040753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349BC6DC" w14:textId="77777777" w:rsidR="001F39B4" w:rsidRPr="00512E72" w:rsidRDefault="00EC5CA5" w:rsidP="00432A31">
            <w:pPr>
              <w:pStyle w:val="Nagwek3"/>
              <w:jc w:val="center"/>
              <w:rPr>
                <w:sz w:val="18"/>
                <w:szCs w:val="18"/>
              </w:rPr>
            </w:pPr>
            <w:r w:rsidRPr="00512E72">
              <w:rPr>
                <w:sz w:val="18"/>
                <w:szCs w:val="18"/>
              </w:rPr>
              <w:t>Brak uwag</w:t>
            </w:r>
          </w:p>
        </w:tc>
        <w:tc>
          <w:tcPr>
            <w:tcW w:w="5733" w:type="dxa"/>
          </w:tcPr>
          <w:p w14:paraId="5728C082" w14:textId="77777777" w:rsidR="001F39B4" w:rsidRPr="00512E72" w:rsidRDefault="001F39B4" w:rsidP="008C584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F39B4" w:rsidRPr="00512E72" w14:paraId="28714D99" w14:textId="77777777" w:rsidTr="009D00EA">
        <w:trPr>
          <w:trHeight w:val="556"/>
        </w:trPr>
        <w:tc>
          <w:tcPr>
            <w:tcW w:w="2622" w:type="dxa"/>
          </w:tcPr>
          <w:p w14:paraId="74414ADA" w14:textId="77777777" w:rsidR="00407532" w:rsidRDefault="00407532" w:rsidP="0040753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EEE4CBB" w14:textId="268916ED" w:rsidR="001F39B4" w:rsidRDefault="001F39B4" w:rsidP="0040753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12E72">
              <w:rPr>
                <w:rFonts w:ascii="Verdana" w:hAnsi="Verdana"/>
                <w:b/>
                <w:bCs/>
                <w:sz w:val="18"/>
                <w:szCs w:val="18"/>
              </w:rPr>
              <w:t>Towarzy</w:t>
            </w:r>
            <w:r w:rsidR="00432A31" w:rsidRPr="00512E72">
              <w:rPr>
                <w:rFonts w:ascii="Verdana" w:hAnsi="Verdana"/>
                <w:b/>
                <w:bCs/>
                <w:sz w:val="18"/>
                <w:szCs w:val="18"/>
              </w:rPr>
              <w:t xml:space="preserve">stwo Opieki nad Zwierzętami </w:t>
            </w:r>
            <w:r w:rsidRPr="00512E72">
              <w:rPr>
                <w:rFonts w:ascii="Verdana" w:hAnsi="Verdana"/>
                <w:b/>
                <w:bCs/>
                <w:sz w:val="18"/>
                <w:szCs w:val="18"/>
              </w:rPr>
              <w:t>w Polsce</w:t>
            </w:r>
          </w:p>
          <w:p w14:paraId="0AA336E4" w14:textId="2B588B8C" w:rsidR="00407532" w:rsidRPr="00512E72" w:rsidRDefault="00407532" w:rsidP="0040753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327D7470" w14:textId="77777777" w:rsidR="001F39B4" w:rsidRPr="00512E72" w:rsidRDefault="00EC5CA5" w:rsidP="00EC5CA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12E72">
              <w:rPr>
                <w:rFonts w:ascii="Verdana" w:hAnsi="Verdana"/>
                <w:b/>
                <w:bCs/>
                <w:sz w:val="18"/>
                <w:szCs w:val="18"/>
              </w:rPr>
              <w:t>Brak uwag</w:t>
            </w:r>
          </w:p>
        </w:tc>
        <w:tc>
          <w:tcPr>
            <w:tcW w:w="5733" w:type="dxa"/>
          </w:tcPr>
          <w:p w14:paraId="11E8BB97" w14:textId="77777777" w:rsidR="001F39B4" w:rsidRPr="00512E72" w:rsidRDefault="001F39B4" w:rsidP="0085321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F2A37" w:rsidRPr="00512E72" w14:paraId="2BEA7D98" w14:textId="77777777" w:rsidTr="001F0804">
        <w:trPr>
          <w:trHeight w:val="536"/>
        </w:trPr>
        <w:tc>
          <w:tcPr>
            <w:tcW w:w="2622" w:type="dxa"/>
          </w:tcPr>
          <w:p w14:paraId="2EDD0093" w14:textId="07E17559" w:rsidR="002F2A37" w:rsidRDefault="00EF5D25" w:rsidP="0040753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Komenda Miejska Policji we Wrocławiu</w:t>
            </w:r>
          </w:p>
          <w:p w14:paraId="5BE3E00A" w14:textId="5A42EEC2" w:rsidR="001F0804" w:rsidRPr="00512E72" w:rsidRDefault="001F0804" w:rsidP="0040753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2DF4398B" w14:textId="2D1FCFAF" w:rsidR="00E256D9" w:rsidRPr="00512E72" w:rsidRDefault="00EF5D25" w:rsidP="001F0804">
            <w:pPr>
              <w:jc w:val="center"/>
              <w:rPr>
                <w:rFonts w:ascii="Verdana" w:eastAsiaTheme="minorHAnsi" w:hAnsi="Verdana"/>
                <w:color w:val="212121"/>
                <w:sz w:val="18"/>
                <w:szCs w:val="18"/>
                <w:lang w:eastAsia="en-US"/>
              </w:rPr>
            </w:pPr>
            <w:r w:rsidRPr="00512E72">
              <w:rPr>
                <w:rFonts w:ascii="Verdana" w:hAnsi="Verdana"/>
                <w:b/>
                <w:bCs/>
                <w:sz w:val="18"/>
                <w:szCs w:val="18"/>
              </w:rPr>
              <w:t>Brak uwag</w:t>
            </w:r>
          </w:p>
        </w:tc>
        <w:tc>
          <w:tcPr>
            <w:tcW w:w="5733" w:type="dxa"/>
          </w:tcPr>
          <w:p w14:paraId="52E164F2" w14:textId="14F0BA73" w:rsidR="00885CF8" w:rsidRPr="00512E72" w:rsidRDefault="00885CF8" w:rsidP="002865C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F0804" w:rsidRPr="00512E72" w14:paraId="2AD080C4" w14:textId="77777777" w:rsidTr="001F0804">
        <w:trPr>
          <w:trHeight w:val="532"/>
        </w:trPr>
        <w:tc>
          <w:tcPr>
            <w:tcW w:w="2622" w:type="dxa"/>
          </w:tcPr>
          <w:p w14:paraId="52625703" w14:textId="4A1BB70C" w:rsidR="001F0804" w:rsidRDefault="001F0804" w:rsidP="0040753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Fundacja Pręgowane i Skrzydlate</w:t>
            </w:r>
          </w:p>
        </w:tc>
        <w:tc>
          <w:tcPr>
            <w:tcW w:w="6095" w:type="dxa"/>
            <w:vAlign w:val="center"/>
          </w:tcPr>
          <w:p w14:paraId="21B0F6FE" w14:textId="3CCC09C6" w:rsidR="001F0804" w:rsidRPr="00512E72" w:rsidRDefault="001F0804" w:rsidP="001F080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12E72">
              <w:rPr>
                <w:rFonts w:ascii="Verdana" w:hAnsi="Verdana"/>
                <w:b/>
                <w:bCs/>
                <w:sz w:val="18"/>
                <w:szCs w:val="18"/>
              </w:rPr>
              <w:t>Brak uwag</w:t>
            </w:r>
          </w:p>
        </w:tc>
        <w:tc>
          <w:tcPr>
            <w:tcW w:w="5733" w:type="dxa"/>
          </w:tcPr>
          <w:p w14:paraId="1D002D24" w14:textId="77777777" w:rsidR="001F0804" w:rsidRPr="00512E72" w:rsidRDefault="001F0804" w:rsidP="002865C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F0804" w:rsidRPr="00512E72" w14:paraId="3A854F51" w14:textId="77777777" w:rsidTr="001F0804">
        <w:trPr>
          <w:trHeight w:val="285"/>
        </w:trPr>
        <w:tc>
          <w:tcPr>
            <w:tcW w:w="2622" w:type="dxa"/>
          </w:tcPr>
          <w:p w14:paraId="6FEB61FC" w14:textId="77777777" w:rsidR="00407532" w:rsidRDefault="00407532" w:rsidP="0040753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82A6BE2" w14:textId="760D1BAB" w:rsidR="001F0804" w:rsidRDefault="001F0804" w:rsidP="0040753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Fundacja Koci Zakątek</w:t>
            </w:r>
          </w:p>
          <w:p w14:paraId="7C7BED88" w14:textId="17028EBB" w:rsidR="00407532" w:rsidRDefault="00407532" w:rsidP="0040753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39546B79" w14:textId="7A9FBF60" w:rsidR="001F0804" w:rsidRPr="00512E72" w:rsidRDefault="001F0804" w:rsidP="001F080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12E72">
              <w:rPr>
                <w:rFonts w:ascii="Verdana" w:hAnsi="Verdana"/>
                <w:b/>
                <w:bCs/>
                <w:sz w:val="18"/>
                <w:szCs w:val="18"/>
              </w:rPr>
              <w:t>Brak uwag</w:t>
            </w:r>
          </w:p>
        </w:tc>
        <w:tc>
          <w:tcPr>
            <w:tcW w:w="5733" w:type="dxa"/>
          </w:tcPr>
          <w:p w14:paraId="76ABDE8A" w14:textId="77777777" w:rsidR="001F0804" w:rsidRPr="00512E72" w:rsidRDefault="001F0804" w:rsidP="002865C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F0804" w:rsidRPr="00512E72" w14:paraId="1B18B0D1" w14:textId="77777777" w:rsidTr="001F0804">
        <w:trPr>
          <w:trHeight w:val="550"/>
        </w:trPr>
        <w:tc>
          <w:tcPr>
            <w:tcW w:w="2622" w:type="dxa"/>
          </w:tcPr>
          <w:p w14:paraId="40FAF170" w14:textId="77777777" w:rsidR="00407532" w:rsidRDefault="00407532" w:rsidP="0040753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88999C4" w14:textId="4225D8CC" w:rsidR="001F0804" w:rsidRDefault="001F0804" w:rsidP="0040753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Fundacja Fabryka Dobrych Działań</w:t>
            </w:r>
          </w:p>
          <w:p w14:paraId="15C46544" w14:textId="6E798FAC" w:rsidR="00407532" w:rsidRDefault="00407532" w:rsidP="0040753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2A6D8DC3" w14:textId="5D7DCCE5" w:rsidR="001F0804" w:rsidRPr="00512E72" w:rsidRDefault="001F0804" w:rsidP="001F080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12E72">
              <w:rPr>
                <w:rFonts w:ascii="Verdana" w:hAnsi="Verdana"/>
                <w:b/>
                <w:bCs/>
                <w:sz w:val="18"/>
                <w:szCs w:val="18"/>
              </w:rPr>
              <w:t>Brak uwag</w:t>
            </w:r>
          </w:p>
        </w:tc>
        <w:tc>
          <w:tcPr>
            <w:tcW w:w="5733" w:type="dxa"/>
          </w:tcPr>
          <w:p w14:paraId="47E44430" w14:textId="77777777" w:rsidR="001F0804" w:rsidRPr="00512E72" w:rsidRDefault="001F0804" w:rsidP="002865C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F0804" w:rsidRPr="00512E72" w14:paraId="21AD6913" w14:textId="77777777" w:rsidTr="001F0804">
        <w:trPr>
          <w:trHeight w:val="269"/>
        </w:trPr>
        <w:tc>
          <w:tcPr>
            <w:tcW w:w="2622" w:type="dxa"/>
          </w:tcPr>
          <w:p w14:paraId="07D97B74" w14:textId="77777777" w:rsidR="00407532" w:rsidRDefault="00407532" w:rsidP="0040753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134F282" w14:textId="2A278FF5" w:rsidR="001F0804" w:rsidRDefault="00FC3A2E" w:rsidP="0040753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Stowa</w:t>
            </w:r>
            <w:r w:rsidR="00B569FD">
              <w:rPr>
                <w:rFonts w:ascii="Verdana" w:hAnsi="Verdana"/>
                <w:b/>
                <w:bCs/>
                <w:sz w:val="18"/>
                <w:szCs w:val="18"/>
              </w:rPr>
              <w:t>rz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yszenie </w:t>
            </w:r>
            <w:r w:rsidR="001F0804">
              <w:rPr>
                <w:rFonts w:ascii="Verdana" w:hAnsi="Verdana"/>
                <w:b/>
                <w:bCs/>
                <w:sz w:val="18"/>
                <w:szCs w:val="18"/>
              </w:rPr>
              <w:t>Ekostraż</w:t>
            </w:r>
          </w:p>
          <w:p w14:paraId="699BAA72" w14:textId="61DCDDC6" w:rsidR="00407532" w:rsidRDefault="00407532" w:rsidP="0040753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13E6BCCC" w14:textId="3E2A5352" w:rsidR="001F0804" w:rsidRPr="00512E72" w:rsidRDefault="001F0804" w:rsidP="001F080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12E72">
              <w:rPr>
                <w:rFonts w:ascii="Verdana" w:hAnsi="Verdana"/>
                <w:b/>
                <w:bCs/>
                <w:sz w:val="18"/>
                <w:szCs w:val="18"/>
              </w:rPr>
              <w:t>Brak uwag</w:t>
            </w:r>
          </w:p>
        </w:tc>
        <w:tc>
          <w:tcPr>
            <w:tcW w:w="5733" w:type="dxa"/>
          </w:tcPr>
          <w:p w14:paraId="15E5885F" w14:textId="77777777" w:rsidR="001F0804" w:rsidRPr="00512E72" w:rsidRDefault="001F0804" w:rsidP="002865C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F39B4" w:rsidRPr="00512E72" w14:paraId="27243CB5" w14:textId="77777777" w:rsidTr="009D00EA">
        <w:trPr>
          <w:trHeight w:val="1975"/>
        </w:trPr>
        <w:tc>
          <w:tcPr>
            <w:tcW w:w="2622" w:type="dxa"/>
          </w:tcPr>
          <w:p w14:paraId="5DE0F65A" w14:textId="77777777" w:rsidR="001F39B4" w:rsidRPr="00512E72" w:rsidRDefault="001F39B4" w:rsidP="0040753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A57B523" w14:textId="77777777" w:rsidR="001F39B4" w:rsidRDefault="001F39B4" w:rsidP="0040753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12E72">
              <w:rPr>
                <w:rFonts w:ascii="Verdana" w:hAnsi="Verdana"/>
                <w:b/>
                <w:bCs/>
                <w:sz w:val="18"/>
                <w:szCs w:val="18"/>
              </w:rPr>
              <w:t>Stowarzyszenie Miasto Zwierząt</w:t>
            </w:r>
          </w:p>
          <w:p w14:paraId="6F09E7BA" w14:textId="77777777" w:rsidR="002955D7" w:rsidRDefault="002955D7" w:rsidP="0040753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A0BBF88" w14:textId="77777777" w:rsidR="002955D7" w:rsidRDefault="002955D7" w:rsidP="0040753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FBFB313" w14:textId="0B0C2278" w:rsidR="002955D7" w:rsidRPr="00512E72" w:rsidRDefault="002955D7" w:rsidP="0040753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Radny Osiedla Muchobór Wielki we Wrocławiu Jarosław Góral</w:t>
            </w:r>
          </w:p>
          <w:p w14:paraId="323C4BE6" w14:textId="77777777" w:rsidR="0083398E" w:rsidRPr="00512E72" w:rsidRDefault="0083398E" w:rsidP="0040753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E388C7F" w14:textId="77777777" w:rsidR="0083398E" w:rsidRPr="00512E72" w:rsidRDefault="0083398E" w:rsidP="00407532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6095" w:type="dxa"/>
          </w:tcPr>
          <w:p w14:paraId="6A72CB16" w14:textId="67B72351" w:rsidR="001653D5" w:rsidRPr="00233E2C" w:rsidRDefault="00D43AE9" w:rsidP="002865CA">
            <w:pPr>
              <w:pStyle w:val="Akapitzlist"/>
              <w:numPr>
                <w:ilvl w:val="0"/>
                <w:numId w:val="7"/>
              </w:numPr>
              <w:rPr>
                <w:rFonts w:ascii="Verdana" w:hAnsi="Verdana"/>
                <w:bCs/>
                <w:sz w:val="18"/>
                <w:szCs w:val="18"/>
              </w:rPr>
            </w:pPr>
            <w:r w:rsidRPr="00233E2C">
              <w:rPr>
                <w:rFonts w:ascii="Verdana" w:hAnsi="Verdana"/>
                <w:bCs/>
                <w:sz w:val="18"/>
                <w:szCs w:val="18"/>
              </w:rPr>
              <w:t>§ 2 pkt 4</w:t>
            </w:r>
            <w:r w:rsidR="00515EB5" w:rsidRPr="00233E2C">
              <w:rPr>
                <w:rFonts w:ascii="Verdana" w:hAnsi="Verdana"/>
                <w:bCs/>
                <w:sz w:val="18"/>
                <w:szCs w:val="18"/>
              </w:rPr>
              <w:t xml:space="preserve"> zmiana zapisu „społecznych opiekunów kotów” na „wolontariuszach miejskich</w:t>
            </w:r>
            <w:r w:rsidR="0097715E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233E2C">
              <w:rPr>
                <w:rFonts w:ascii="Verdana" w:hAnsi="Verdana"/>
                <w:bCs/>
                <w:sz w:val="18"/>
                <w:szCs w:val="18"/>
              </w:rPr>
              <w:t>-</w:t>
            </w:r>
            <w:r w:rsidR="0097715E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233E2C">
              <w:rPr>
                <w:rFonts w:ascii="Verdana" w:hAnsi="Verdana"/>
                <w:bCs/>
                <w:sz w:val="18"/>
                <w:szCs w:val="18"/>
              </w:rPr>
              <w:t>społecznych opiekunów wolno żyjących kotów</w:t>
            </w:r>
            <w:r w:rsidR="00515EB5" w:rsidRPr="00233E2C">
              <w:rPr>
                <w:rFonts w:ascii="Verdana" w:hAnsi="Verdana"/>
                <w:bCs/>
                <w:sz w:val="18"/>
                <w:szCs w:val="18"/>
              </w:rPr>
              <w:t>”</w:t>
            </w:r>
            <w:r w:rsidR="007B7B2F" w:rsidRPr="00233E2C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448880DD" w14:textId="77777777" w:rsidR="00233E2C" w:rsidRDefault="00233E2C" w:rsidP="00233E2C">
            <w:pPr>
              <w:pStyle w:val="Akapitzlist"/>
              <w:ind w:left="360"/>
              <w:rPr>
                <w:rFonts w:ascii="Verdana" w:hAnsi="Verdana"/>
                <w:b/>
                <w:sz w:val="18"/>
                <w:szCs w:val="18"/>
              </w:rPr>
            </w:pPr>
          </w:p>
          <w:p w14:paraId="7B5A768D" w14:textId="77777777" w:rsidR="00D43AE9" w:rsidRPr="00D43AE9" w:rsidRDefault="00D43AE9" w:rsidP="00D43AE9">
            <w:pPr>
              <w:pStyle w:val="Akapitzlist"/>
              <w:ind w:left="360"/>
              <w:rPr>
                <w:rFonts w:ascii="Verdana" w:hAnsi="Verdana"/>
                <w:b/>
                <w:sz w:val="18"/>
                <w:szCs w:val="18"/>
              </w:rPr>
            </w:pPr>
          </w:p>
          <w:p w14:paraId="50E5FADC" w14:textId="15947049" w:rsidR="001653D5" w:rsidRDefault="00515EB5" w:rsidP="00CE7CC4">
            <w:pPr>
              <w:pStyle w:val="Akapitzlist"/>
              <w:numPr>
                <w:ilvl w:val="0"/>
                <w:numId w:val="7"/>
              </w:numPr>
              <w:rPr>
                <w:rFonts w:ascii="Verdana" w:hAnsi="Verdana"/>
                <w:sz w:val="18"/>
                <w:szCs w:val="18"/>
              </w:rPr>
            </w:pPr>
            <w:r w:rsidRPr="00233E2C">
              <w:rPr>
                <w:rFonts w:ascii="Verdana" w:hAnsi="Verdana"/>
                <w:sz w:val="18"/>
                <w:szCs w:val="18"/>
              </w:rPr>
              <w:t xml:space="preserve">§ 3 </w:t>
            </w:r>
            <w:r w:rsidR="00D43AE9" w:rsidRPr="00233E2C">
              <w:rPr>
                <w:rFonts w:ascii="Verdana" w:hAnsi="Verdana"/>
                <w:sz w:val="18"/>
                <w:szCs w:val="18"/>
              </w:rPr>
              <w:t xml:space="preserve">dodanie paragrafu </w:t>
            </w:r>
            <w:r w:rsidR="00233E2C" w:rsidRPr="00233E2C">
              <w:rPr>
                <w:rFonts w:ascii="Verdana" w:hAnsi="Verdana"/>
                <w:sz w:val="18"/>
                <w:szCs w:val="18"/>
              </w:rPr>
              <w:t>o treści: „I</w:t>
            </w:r>
            <w:r w:rsidR="00D43AE9" w:rsidRPr="00233E2C">
              <w:rPr>
                <w:rFonts w:ascii="Verdana" w:hAnsi="Verdana"/>
                <w:sz w:val="18"/>
                <w:szCs w:val="18"/>
              </w:rPr>
              <w:t>nformacj</w:t>
            </w:r>
            <w:r w:rsidR="00233E2C" w:rsidRPr="00233E2C">
              <w:rPr>
                <w:rFonts w:ascii="Verdana" w:hAnsi="Verdana"/>
                <w:sz w:val="18"/>
                <w:szCs w:val="18"/>
              </w:rPr>
              <w:t>e o procedurach i programach dotyczących zwierząt w mieście i opieki nad wolno żyjącymi kotami</w:t>
            </w:r>
            <w:r w:rsidR="00233E2C">
              <w:rPr>
                <w:rFonts w:ascii="Verdana" w:hAnsi="Verdana"/>
                <w:sz w:val="18"/>
                <w:szCs w:val="18"/>
              </w:rPr>
              <w:t xml:space="preserve"> są udzielane mieszkańcom Wrocławia pod </w:t>
            </w:r>
            <w:r w:rsidR="00D43AE9" w:rsidRPr="00233E2C">
              <w:rPr>
                <w:rFonts w:ascii="Verdana" w:hAnsi="Verdana"/>
                <w:sz w:val="18"/>
                <w:szCs w:val="18"/>
              </w:rPr>
              <w:t>numera</w:t>
            </w:r>
            <w:r w:rsidR="00233E2C">
              <w:rPr>
                <w:rFonts w:ascii="Verdana" w:hAnsi="Verdana"/>
                <w:sz w:val="18"/>
                <w:szCs w:val="18"/>
              </w:rPr>
              <w:t>mi</w:t>
            </w:r>
            <w:r w:rsidR="00D43AE9" w:rsidRPr="00233E2C">
              <w:rPr>
                <w:rFonts w:ascii="Verdana" w:hAnsi="Verdana"/>
                <w:sz w:val="18"/>
                <w:szCs w:val="18"/>
              </w:rPr>
              <w:t xml:space="preserve"> telefonów</w:t>
            </w:r>
            <w:r w:rsidR="00233E2C">
              <w:rPr>
                <w:rFonts w:ascii="Verdana" w:hAnsi="Verdana"/>
                <w:sz w:val="18"/>
                <w:szCs w:val="18"/>
              </w:rPr>
              <w:t>…….. w  godz……… (Schronisko) i w godz ……….(UMW BWB)  oraz udostępnienie na wroclaw.pl i na schroniskowroclaw.pl</w:t>
            </w:r>
            <w:r w:rsidR="00D43AE9" w:rsidRPr="00233E2C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7AA44BAD" w14:textId="77777777" w:rsidR="00ED1E75" w:rsidRPr="00233E2C" w:rsidRDefault="00ED1E75" w:rsidP="00ED1E75">
            <w:pPr>
              <w:pStyle w:val="Akapitzlist"/>
              <w:ind w:left="360"/>
              <w:rPr>
                <w:rFonts w:ascii="Verdana" w:hAnsi="Verdana"/>
                <w:sz w:val="18"/>
                <w:szCs w:val="18"/>
              </w:rPr>
            </w:pPr>
          </w:p>
          <w:p w14:paraId="21D5AB08" w14:textId="4236C322" w:rsidR="001653D5" w:rsidRDefault="00515EB5" w:rsidP="002865CA">
            <w:pPr>
              <w:pStyle w:val="Akapitzlist"/>
              <w:numPr>
                <w:ilvl w:val="0"/>
                <w:numId w:val="7"/>
              </w:numPr>
              <w:rPr>
                <w:rFonts w:ascii="Verdana" w:hAnsi="Verdana"/>
                <w:bCs/>
                <w:sz w:val="18"/>
                <w:szCs w:val="18"/>
              </w:rPr>
            </w:pPr>
            <w:r w:rsidRPr="00ED1E75">
              <w:rPr>
                <w:rFonts w:ascii="Verdana" w:hAnsi="Verdana"/>
                <w:bCs/>
                <w:sz w:val="18"/>
                <w:szCs w:val="18"/>
              </w:rPr>
              <w:t>§ 4 ust.1 pkt 3 po słowach „w terminie późniejszym” dodać zapis „oraz sprawdzenie czy wyadoptowane zwierzę zostało poddane zabiegowi sterylizacji/kastracji przez osobę adoptującą</w:t>
            </w:r>
            <w:r w:rsidR="00D43AE9" w:rsidRPr="00ED1E75">
              <w:rPr>
                <w:rFonts w:ascii="Verdana" w:hAnsi="Verdana"/>
                <w:bCs/>
                <w:sz w:val="18"/>
                <w:szCs w:val="18"/>
              </w:rPr>
              <w:t>, zgodnie z umową adopcyjną</w:t>
            </w:r>
            <w:r w:rsidR="007B7B2F" w:rsidRPr="00ED1E75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0369C3BE" w14:textId="77777777" w:rsidR="004F3995" w:rsidRPr="004F3995" w:rsidRDefault="004F3995" w:rsidP="004F3995">
            <w:pPr>
              <w:pStyle w:val="Akapitzlist"/>
              <w:rPr>
                <w:rFonts w:ascii="Verdana" w:hAnsi="Verdana"/>
                <w:bCs/>
                <w:sz w:val="18"/>
                <w:szCs w:val="18"/>
              </w:rPr>
            </w:pPr>
          </w:p>
          <w:p w14:paraId="49E8CF69" w14:textId="77777777" w:rsidR="004F3995" w:rsidRPr="00ED1E75" w:rsidRDefault="004F3995" w:rsidP="004F3995">
            <w:pPr>
              <w:pStyle w:val="Akapitzlist"/>
              <w:ind w:left="360"/>
              <w:rPr>
                <w:rFonts w:ascii="Verdana" w:hAnsi="Verdana"/>
                <w:bCs/>
                <w:sz w:val="18"/>
                <w:szCs w:val="18"/>
              </w:rPr>
            </w:pPr>
          </w:p>
          <w:p w14:paraId="1A5A2577" w14:textId="7F6D1288" w:rsidR="004F3995" w:rsidRPr="00423E5A" w:rsidRDefault="00515EB5" w:rsidP="00423E5A">
            <w:pPr>
              <w:pStyle w:val="Akapitzlist"/>
              <w:numPr>
                <w:ilvl w:val="0"/>
                <w:numId w:val="7"/>
              </w:numPr>
              <w:rPr>
                <w:rFonts w:ascii="Verdana" w:hAnsi="Verdana"/>
                <w:sz w:val="18"/>
                <w:szCs w:val="18"/>
              </w:rPr>
            </w:pPr>
            <w:r w:rsidRPr="00512E72">
              <w:rPr>
                <w:rFonts w:ascii="Verdana" w:hAnsi="Verdana"/>
                <w:sz w:val="18"/>
                <w:szCs w:val="18"/>
              </w:rPr>
              <w:t>§ 4 ust.1 pkt 10 dodać numer telefonu i godziny kontaktu ze Schroniskiem oraz numer telefonu i godziny kontaktu z podmiotem realizującym zadanie w godzinach gdy Schronisko jest zamknięte.</w:t>
            </w:r>
          </w:p>
          <w:p w14:paraId="66A4375F" w14:textId="2A0DDDE3" w:rsidR="001653D5" w:rsidRDefault="00515EB5" w:rsidP="002865CA">
            <w:pPr>
              <w:pStyle w:val="Akapitzlist"/>
              <w:numPr>
                <w:ilvl w:val="0"/>
                <w:numId w:val="7"/>
              </w:numPr>
              <w:rPr>
                <w:rFonts w:ascii="Verdana" w:hAnsi="Verdana"/>
                <w:sz w:val="18"/>
                <w:szCs w:val="18"/>
              </w:rPr>
            </w:pPr>
            <w:r w:rsidRPr="00512E72">
              <w:rPr>
                <w:rFonts w:ascii="Verdana" w:hAnsi="Verdana"/>
                <w:sz w:val="18"/>
                <w:szCs w:val="18"/>
              </w:rPr>
              <w:t xml:space="preserve">§ 4 ust.1 pkt 11 dodać numery telefonu i godziny kontaktu </w:t>
            </w:r>
            <w:r w:rsidR="00ED1E75">
              <w:rPr>
                <w:rFonts w:ascii="Verdana" w:hAnsi="Verdana"/>
                <w:sz w:val="18"/>
                <w:szCs w:val="18"/>
              </w:rPr>
              <w:t>do</w:t>
            </w:r>
            <w:r w:rsidR="00AF4F90">
              <w:rPr>
                <w:rFonts w:ascii="Verdana" w:hAnsi="Verdana"/>
                <w:sz w:val="18"/>
                <w:szCs w:val="18"/>
              </w:rPr>
              <w:t xml:space="preserve"> </w:t>
            </w:r>
            <w:r w:rsidR="00ED1E75">
              <w:rPr>
                <w:rFonts w:ascii="Verdana" w:hAnsi="Verdana"/>
                <w:sz w:val="18"/>
                <w:szCs w:val="18"/>
              </w:rPr>
              <w:t xml:space="preserve">Schroniska </w:t>
            </w:r>
            <w:r w:rsidRPr="00512E72">
              <w:rPr>
                <w:rFonts w:ascii="Verdana" w:hAnsi="Verdana"/>
                <w:sz w:val="18"/>
                <w:szCs w:val="18"/>
              </w:rPr>
              <w:t>i Animal Patrolu</w:t>
            </w:r>
            <w:r w:rsidR="00ED1E75">
              <w:rPr>
                <w:rFonts w:ascii="Verdana" w:hAnsi="Verdana"/>
                <w:sz w:val="18"/>
                <w:szCs w:val="18"/>
              </w:rPr>
              <w:t xml:space="preserve"> oraz dopisać „przeszkolonych wolontariuszy”</w:t>
            </w:r>
          </w:p>
          <w:p w14:paraId="2CDD1A02" w14:textId="77777777" w:rsidR="003E24E6" w:rsidRDefault="003E24E6" w:rsidP="003E24E6">
            <w:pPr>
              <w:pStyle w:val="Akapitzlist"/>
              <w:ind w:left="360"/>
              <w:rPr>
                <w:rFonts w:ascii="Verdana" w:hAnsi="Verdana"/>
                <w:sz w:val="18"/>
                <w:szCs w:val="18"/>
              </w:rPr>
            </w:pPr>
          </w:p>
          <w:p w14:paraId="727BFC9E" w14:textId="67B434C9" w:rsidR="00ED1E75" w:rsidRDefault="00ED1E75" w:rsidP="002865CA">
            <w:pPr>
              <w:pStyle w:val="Akapitzlist"/>
              <w:numPr>
                <w:ilvl w:val="0"/>
                <w:numId w:val="7"/>
              </w:numPr>
              <w:rPr>
                <w:rFonts w:ascii="Verdana" w:hAnsi="Verdana"/>
                <w:sz w:val="18"/>
                <w:szCs w:val="18"/>
              </w:rPr>
            </w:pPr>
            <w:r w:rsidRPr="00512E72">
              <w:rPr>
                <w:rFonts w:ascii="Verdana" w:hAnsi="Verdana"/>
                <w:sz w:val="18"/>
                <w:szCs w:val="18"/>
              </w:rPr>
              <w:t xml:space="preserve">§ 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  <w:r w:rsidRPr="00512E72">
              <w:rPr>
                <w:rFonts w:ascii="Verdana" w:hAnsi="Verdana"/>
                <w:sz w:val="18"/>
                <w:szCs w:val="18"/>
              </w:rPr>
              <w:t xml:space="preserve"> pkt </w:t>
            </w:r>
            <w:r>
              <w:rPr>
                <w:rFonts w:ascii="Verdana" w:hAnsi="Verdana"/>
                <w:sz w:val="18"/>
                <w:szCs w:val="18"/>
              </w:rPr>
              <w:t>4 wykreślić słowo „uśmierceniu”</w:t>
            </w:r>
          </w:p>
          <w:p w14:paraId="59EC429B" w14:textId="77777777" w:rsidR="00423E5A" w:rsidRPr="00423E5A" w:rsidRDefault="00423E5A" w:rsidP="00423E5A">
            <w:pPr>
              <w:rPr>
                <w:rFonts w:ascii="Verdana" w:hAnsi="Verdana"/>
                <w:sz w:val="18"/>
                <w:szCs w:val="18"/>
              </w:rPr>
            </w:pPr>
          </w:p>
          <w:p w14:paraId="3EA7DAB6" w14:textId="77777777" w:rsidR="00ED1E75" w:rsidRPr="00512E72" w:rsidRDefault="00ED1E75" w:rsidP="00ED1E75">
            <w:pPr>
              <w:pStyle w:val="Akapitzlist"/>
              <w:ind w:left="360"/>
              <w:rPr>
                <w:rFonts w:ascii="Verdana" w:hAnsi="Verdana"/>
                <w:sz w:val="18"/>
                <w:szCs w:val="18"/>
              </w:rPr>
            </w:pPr>
          </w:p>
          <w:p w14:paraId="44ED2A14" w14:textId="3D887A86" w:rsidR="001653D5" w:rsidRDefault="00515EB5" w:rsidP="002865CA">
            <w:pPr>
              <w:pStyle w:val="Akapitzlist"/>
              <w:numPr>
                <w:ilvl w:val="0"/>
                <w:numId w:val="7"/>
              </w:numPr>
              <w:rPr>
                <w:rFonts w:ascii="Verdana" w:hAnsi="Verdana"/>
                <w:sz w:val="18"/>
                <w:szCs w:val="18"/>
              </w:rPr>
            </w:pPr>
            <w:r w:rsidRPr="00512E72">
              <w:rPr>
                <w:rFonts w:ascii="Verdana" w:hAnsi="Verdana"/>
                <w:sz w:val="18"/>
                <w:szCs w:val="18"/>
              </w:rPr>
              <w:t xml:space="preserve">§ 6 ust.1 </w:t>
            </w:r>
            <w:r w:rsidR="009F5D12" w:rsidRPr="00512E72">
              <w:rPr>
                <w:rFonts w:ascii="Verdana" w:hAnsi="Verdana"/>
                <w:sz w:val="18"/>
                <w:szCs w:val="18"/>
              </w:rPr>
              <w:t xml:space="preserve">dodanie zapisu: „Wykaz wyłonionych lecznic zostanie podany do wiadomości publicznej niezwłocznie po zakończeniu procedury zamówień publicznych, poprzez </w:t>
            </w:r>
            <w:r w:rsidR="009F5D12" w:rsidRPr="00512E72">
              <w:rPr>
                <w:rFonts w:ascii="Verdana" w:hAnsi="Verdana"/>
                <w:sz w:val="18"/>
                <w:szCs w:val="18"/>
              </w:rPr>
              <w:lastRenderedPageBreak/>
              <w:t xml:space="preserve">opublikowanie na BIP Urzędu Miejskiego Wrocławia oraz na stronie internetowej </w:t>
            </w:r>
            <w:hyperlink r:id="rId6" w:history="1">
              <w:r w:rsidR="003E24E6" w:rsidRPr="00283F34">
                <w:rPr>
                  <w:rStyle w:val="Hipercze"/>
                  <w:rFonts w:ascii="Verdana" w:hAnsi="Verdana"/>
                  <w:sz w:val="18"/>
                  <w:szCs w:val="18"/>
                </w:rPr>
                <w:t>www.wroclaw.pl</w:t>
              </w:r>
            </w:hyperlink>
            <w:r w:rsidR="009F5D12" w:rsidRPr="00512E72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14:paraId="37D12AF1" w14:textId="77777777" w:rsidR="003E24E6" w:rsidRPr="003E24E6" w:rsidRDefault="003E24E6" w:rsidP="003E24E6">
            <w:pPr>
              <w:pStyle w:val="Akapitzlist"/>
              <w:rPr>
                <w:rFonts w:ascii="Verdana" w:hAnsi="Verdana"/>
                <w:sz w:val="18"/>
                <w:szCs w:val="18"/>
              </w:rPr>
            </w:pPr>
          </w:p>
          <w:p w14:paraId="673953D9" w14:textId="77777777" w:rsidR="003E24E6" w:rsidRPr="00512E72" w:rsidRDefault="003E24E6" w:rsidP="003E24E6">
            <w:pPr>
              <w:pStyle w:val="Akapitzlist"/>
              <w:ind w:left="360"/>
              <w:rPr>
                <w:rFonts w:ascii="Verdana" w:hAnsi="Verdana"/>
                <w:sz w:val="18"/>
                <w:szCs w:val="18"/>
              </w:rPr>
            </w:pPr>
          </w:p>
          <w:p w14:paraId="2D18ED8D" w14:textId="2581D0D5" w:rsidR="007D6434" w:rsidRPr="003E24E6" w:rsidRDefault="0009060D" w:rsidP="002865CA">
            <w:pPr>
              <w:pStyle w:val="Akapitzlist"/>
              <w:numPr>
                <w:ilvl w:val="0"/>
                <w:numId w:val="7"/>
              </w:numPr>
              <w:rPr>
                <w:rFonts w:ascii="Verdana" w:hAnsi="Verdana"/>
                <w:sz w:val="18"/>
                <w:szCs w:val="18"/>
              </w:rPr>
            </w:pPr>
            <w:r w:rsidRPr="00512E72">
              <w:rPr>
                <w:rFonts w:ascii="Verdana" w:eastAsiaTheme="minorHAnsi" w:hAnsi="Verdana"/>
                <w:color w:val="000000"/>
                <w:sz w:val="18"/>
                <w:szCs w:val="18"/>
                <w:lang w:eastAsia="en-US"/>
              </w:rPr>
              <w:t xml:space="preserve">§ 7 pkt 4 </w:t>
            </w:r>
            <w:r w:rsidR="00ED1E75">
              <w:rPr>
                <w:rFonts w:ascii="Verdana" w:eastAsiaTheme="minorHAnsi" w:hAnsi="Verdana"/>
                <w:color w:val="000000"/>
                <w:sz w:val="18"/>
                <w:szCs w:val="18"/>
                <w:lang w:eastAsia="en-US"/>
              </w:rPr>
              <w:t>dodać po słowach „oraz rozpowszechnianiu go drogą elektroniczną” zapis</w:t>
            </w:r>
            <w:r w:rsidR="007D6434">
              <w:rPr>
                <w:rFonts w:ascii="Verdana" w:eastAsiaTheme="minorHAnsi" w:hAnsi="Verdana"/>
                <w:color w:val="000000"/>
                <w:sz w:val="18"/>
                <w:szCs w:val="18"/>
                <w:lang w:eastAsia="en-US"/>
              </w:rPr>
              <w:t>: „i przekazaniu go do zarządców i właścicieli nieruchomości, rad osiedli i zarządów ogródków działkowych na terenie Wrocławia”.</w:t>
            </w:r>
          </w:p>
          <w:p w14:paraId="00354D34" w14:textId="61D18D60" w:rsidR="003E24E6" w:rsidRDefault="003E24E6" w:rsidP="003E24E6">
            <w:pPr>
              <w:pStyle w:val="Akapitzlist"/>
              <w:ind w:left="360"/>
              <w:rPr>
                <w:rFonts w:ascii="Verdana" w:hAnsi="Verdana"/>
                <w:sz w:val="18"/>
                <w:szCs w:val="18"/>
              </w:rPr>
            </w:pPr>
          </w:p>
          <w:p w14:paraId="3F2973FE" w14:textId="77777777" w:rsidR="008918CF" w:rsidRPr="00FC53ED" w:rsidRDefault="008918CF" w:rsidP="003E24E6">
            <w:pPr>
              <w:pStyle w:val="Akapitzlist"/>
              <w:ind w:left="360"/>
              <w:rPr>
                <w:rFonts w:ascii="Verdana" w:hAnsi="Verdana"/>
                <w:sz w:val="18"/>
                <w:szCs w:val="18"/>
              </w:rPr>
            </w:pPr>
          </w:p>
          <w:p w14:paraId="2FFD9F82" w14:textId="3453A221" w:rsidR="00FC53ED" w:rsidRPr="008918CF" w:rsidRDefault="00FC53ED" w:rsidP="002865CA">
            <w:pPr>
              <w:pStyle w:val="Akapitzlist"/>
              <w:numPr>
                <w:ilvl w:val="0"/>
                <w:numId w:val="7"/>
              </w:numPr>
              <w:rPr>
                <w:rFonts w:ascii="Verdana" w:hAnsi="Verdana"/>
                <w:sz w:val="18"/>
                <w:szCs w:val="18"/>
              </w:rPr>
            </w:pPr>
            <w:r w:rsidRPr="00512E72">
              <w:rPr>
                <w:rFonts w:ascii="Verdana" w:eastAsiaTheme="minorHAnsi" w:hAnsi="Verdana"/>
                <w:color w:val="000000"/>
                <w:sz w:val="18"/>
                <w:szCs w:val="18"/>
                <w:lang w:eastAsia="en-US"/>
              </w:rPr>
              <w:t>§ 7 pkt</w:t>
            </w:r>
            <w:r>
              <w:rPr>
                <w:rFonts w:ascii="Verdana" w:eastAsiaTheme="minorHAnsi" w:hAnsi="Verdana"/>
                <w:color w:val="000000"/>
                <w:sz w:val="18"/>
                <w:szCs w:val="18"/>
                <w:lang w:eastAsia="en-US"/>
              </w:rPr>
              <w:t xml:space="preserve"> 6 zamienić słowo „wyłapywania” na „odławiania”</w:t>
            </w:r>
            <w:r w:rsidR="009B64B3">
              <w:rPr>
                <w:rFonts w:ascii="Verdana" w:eastAsiaTheme="minorHAnsi" w:hAnsi="Verdana"/>
                <w:color w:val="000000"/>
                <w:sz w:val="18"/>
                <w:szCs w:val="18"/>
                <w:lang w:eastAsia="en-US"/>
              </w:rPr>
              <w:t>.</w:t>
            </w:r>
          </w:p>
          <w:p w14:paraId="077F9113" w14:textId="77777777" w:rsidR="008918CF" w:rsidRPr="007D6434" w:rsidRDefault="008918CF" w:rsidP="008918CF">
            <w:pPr>
              <w:pStyle w:val="Akapitzlist"/>
              <w:ind w:left="360"/>
              <w:rPr>
                <w:rFonts w:ascii="Verdana" w:hAnsi="Verdana"/>
                <w:sz w:val="18"/>
                <w:szCs w:val="18"/>
              </w:rPr>
            </w:pPr>
          </w:p>
          <w:p w14:paraId="29EA4546" w14:textId="6B9ACF8B" w:rsidR="001653D5" w:rsidRPr="00512E72" w:rsidRDefault="0009060D" w:rsidP="007D6434">
            <w:pPr>
              <w:pStyle w:val="Akapitzlist"/>
              <w:ind w:left="360"/>
              <w:rPr>
                <w:rFonts w:ascii="Verdana" w:hAnsi="Verdana"/>
                <w:sz w:val="18"/>
                <w:szCs w:val="18"/>
              </w:rPr>
            </w:pPr>
            <w:r w:rsidRPr="00512E72">
              <w:rPr>
                <w:rFonts w:ascii="Verdana" w:eastAsiaTheme="minorHAnsi" w:hAnsi="Verdana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14:paraId="1B704EF2" w14:textId="7C928EE7" w:rsidR="00C86ADD" w:rsidRPr="003E24E6" w:rsidRDefault="0009060D" w:rsidP="002865CA">
            <w:pPr>
              <w:pStyle w:val="Akapitzlist"/>
              <w:numPr>
                <w:ilvl w:val="0"/>
                <w:numId w:val="7"/>
              </w:numPr>
              <w:rPr>
                <w:rFonts w:ascii="Verdana" w:hAnsi="Verdana"/>
                <w:sz w:val="18"/>
                <w:szCs w:val="18"/>
              </w:rPr>
            </w:pPr>
            <w:r w:rsidRPr="00512E72">
              <w:rPr>
                <w:rFonts w:ascii="Verdana" w:eastAsiaTheme="minorHAnsi" w:hAnsi="Verdana"/>
                <w:color w:val="000000"/>
                <w:sz w:val="18"/>
                <w:szCs w:val="18"/>
                <w:lang w:eastAsia="en-US"/>
              </w:rPr>
              <w:t xml:space="preserve">§ 7 pkt 7 </w:t>
            </w:r>
            <w:r w:rsidR="00FC53ED">
              <w:rPr>
                <w:rFonts w:ascii="Verdana" w:eastAsiaTheme="minorHAnsi" w:hAnsi="Verdana"/>
                <w:color w:val="000000"/>
                <w:sz w:val="18"/>
                <w:szCs w:val="18"/>
                <w:lang w:eastAsia="en-US"/>
              </w:rPr>
              <w:t>określi</w:t>
            </w:r>
            <w:r w:rsidR="0050694F">
              <w:rPr>
                <w:rFonts w:ascii="Verdana" w:eastAsiaTheme="minorHAnsi" w:hAnsi="Verdana"/>
                <w:color w:val="000000"/>
                <w:sz w:val="18"/>
                <w:szCs w:val="18"/>
                <w:lang w:eastAsia="en-US"/>
              </w:rPr>
              <w:t>ć podmiot</w:t>
            </w:r>
            <w:r w:rsidRPr="00512E72">
              <w:rPr>
                <w:rFonts w:ascii="Verdana" w:eastAsiaTheme="minorHAnsi" w:hAnsi="Verdana"/>
                <w:color w:val="000000"/>
                <w:sz w:val="18"/>
                <w:szCs w:val="18"/>
                <w:lang w:eastAsia="en-US"/>
              </w:rPr>
              <w:t xml:space="preserve"> prowadzącego rejestr</w:t>
            </w:r>
            <w:r w:rsidR="00FC53ED">
              <w:rPr>
                <w:rFonts w:ascii="Verdana" w:eastAsiaTheme="minorHAnsi" w:hAnsi="Verdana"/>
                <w:color w:val="000000"/>
                <w:sz w:val="18"/>
                <w:szCs w:val="18"/>
                <w:lang w:eastAsia="en-US"/>
              </w:rPr>
              <w:t xml:space="preserve"> wolontariuszy oraz kontakt do niego</w:t>
            </w:r>
            <w:r w:rsidRPr="00512E72">
              <w:rPr>
                <w:rFonts w:ascii="Verdana" w:eastAsiaTheme="minorHAnsi" w:hAnsi="Verdana"/>
                <w:color w:val="000000"/>
                <w:sz w:val="18"/>
                <w:szCs w:val="18"/>
                <w:lang w:eastAsia="en-US"/>
              </w:rPr>
              <w:t xml:space="preserve">. </w:t>
            </w:r>
          </w:p>
          <w:p w14:paraId="7E0E2E5D" w14:textId="77777777" w:rsidR="003E24E6" w:rsidRPr="003E24E6" w:rsidRDefault="003E24E6" w:rsidP="003E24E6">
            <w:pPr>
              <w:pStyle w:val="Akapitzlist"/>
              <w:rPr>
                <w:rFonts w:ascii="Verdana" w:hAnsi="Verdana"/>
                <w:sz w:val="18"/>
                <w:szCs w:val="18"/>
              </w:rPr>
            </w:pPr>
          </w:p>
          <w:p w14:paraId="74F88B8A" w14:textId="77777777" w:rsidR="003E24E6" w:rsidRDefault="003E24E6" w:rsidP="003E24E6">
            <w:pPr>
              <w:pStyle w:val="Akapitzlist"/>
              <w:ind w:left="360"/>
              <w:rPr>
                <w:rFonts w:ascii="Verdana" w:hAnsi="Verdana"/>
                <w:sz w:val="18"/>
                <w:szCs w:val="18"/>
              </w:rPr>
            </w:pPr>
          </w:p>
          <w:p w14:paraId="29700521" w14:textId="77777777" w:rsidR="00683AF5" w:rsidRDefault="00683AF5" w:rsidP="003E24E6">
            <w:pPr>
              <w:pStyle w:val="Akapitzlist"/>
              <w:ind w:left="360"/>
              <w:rPr>
                <w:rFonts w:ascii="Verdana" w:hAnsi="Verdana"/>
                <w:sz w:val="18"/>
                <w:szCs w:val="18"/>
              </w:rPr>
            </w:pPr>
          </w:p>
          <w:p w14:paraId="26C4E0BF" w14:textId="77777777" w:rsidR="00683AF5" w:rsidRPr="00683AF5" w:rsidRDefault="00683AF5" w:rsidP="00683AF5">
            <w:pPr>
              <w:rPr>
                <w:rFonts w:ascii="Verdana" w:hAnsi="Verdana"/>
                <w:sz w:val="18"/>
                <w:szCs w:val="18"/>
              </w:rPr>
            </w:pPr>
          </w:p>
          <w:p w14:paraId="69EEBF26" w14:textId="77777777" w:rsidR="00683AF5" w:rsidRPr="00512E72" w:rsidRDefault="00683AF5" w:rsidP="003E24E6">
            <w:pPr>
              <w:pStyle w:val="Akapitzlist"/>
              <w:ind w:left="360"/>
              <w:rPr>
                <w:rFonts w:ascii="Verdana" w:hAnsi="Verdana"/>
                <w:sz w:val="18"/>
                <w:szCs w:val="18"/>
              </w:rPr>
            </w:pPr>
          </w:p>
          <w:p w14:paraId="563941A2" w14:textId="07B5BF57" w:rsidR="00342D8A" w:rsidRPr="00777E88" w:rsidRDefault="0009060D" w:rsidP="002865CA">
            <w:pPr>
              <w:pStyle w:val="Akapitzlist"/>
              <w:numPr>
                <w:ilvl w:val="0"/>
                <w:numId w:val="7"/>
              </w:numPr>
              <w:rPr>
                <w:rFonts w:ascii="Verdana" w:hAnsi="Verdana"/>
                <w:sz w:val="18"/>
                <w:szCs w:val="18"/>
              </w:rPr>
            </w:pPr>
            <w:r w:rsidRPr="00512E72">
              <w:rPr>
                <w:rFonts w:ascii="Verdana" w:eastAsiaTheme="minorHAnsi" w:hAnsi="Verdana"/>
                <w:color w:val="000000"/>
                <w:sz w:val="18"/>
                <w:szCs w:val="18"/>
                <w:lang w:eastAsia="en-US"/>
              </w:rPr>
              <w:t xml:space="preserve">§ 8 </w:t>
            </w:r>
            <w:r w:rsidR="00342D8A" w:rsidRPr="00342D8A">
              <w:rPr>
                <w:rFonts w:ascii="Verdana" w:eastAsiaTheme="minorHAnsi" w:hAnsi="Verdana"/>
                <w:color w:val="000000"/>
                <w:sz w:val="18"/>
                <w:szCs w:val="18"/>
                <w:lang w:eastAsia="en-US"/>
              </w:rPr>
              <w:t>ust. 1</w:t>
            </w:r>
            <w:r w:rsidR="00342D8A">
              <w:rPr>
                <w:rFonts w:ascii="Verdana" w:eastAsiaTheme="minorHAnsi" w:hAnsi="Verdana"/>
                <w:color w:val="000000"/>
                <w:sz w:val="18"/>
                <w:szCs w:val="18"/>
                <w:lang w:eastAsia="en-US"/>
              </w:rPr>
              <w:t xml:space="preserve"> zapis „propagowanie odpowiedzialnych postaw względem zwierząt polega na:” zamienić na </w:t>
            </w:r>
            <w:r w:rsidR="00342D8A" w:rsidRPr="00777E88">
              <w:rPr>
                <w:rFonts w:ascii="Verdana" w:eastAsiaTheme="minorHAnsi" w:hAnsi="Verdana"/>
                <w:sz w:val="18"/>
                <w:szCs w:val="18"/>
                <w:lang w:eastAsia="en-US"/>
              </w:rPr>
              <w:t xml:space="preserve">„Prezydent Wrocławia we współpracy ze Schroniskiem, organizacjami społecznymi oraz wolontariuszami miejskimi – społecznymi opiekunami wolno żyjących kotów </w:t>
            </w:r>
            <w:bookmarkStart w:id="0" w:name="_Hlk189826005"/>
            <w:r w:rsidR="00342D8A" w:rsidRPr="00777E88">
              <w:rPr>
                <w:rFonts w:ascii="Verdana" w:eastAsiaTheme="minorHAnsi" w:hAnsi="Verdana"/>
                <w:sz w:val="18"/>
                <w:szCs w:val="18"/>
                <w:lang w:eastAsia="en-US"/>
              </w:rPr>
              <w:t>propaguje odpowiedzialne postawy względem zwierząt. Działania te polegają na:</w:t>
            </w:r>
            <w:bookmarkEnd w:id="0"/>
            <w:r w:rsidR="00342D8A" w:rsidRPr="00777E88">
              <w:rPr>
                <w:rFonts w:ascii="Verdana" w:eastAsiaTheme="minorHAnsi" w:hAnsi="Verdana"/>
                <w:sz w:val="18"/>
                <w:szCs w:val="18"/>
                <w:lang w:eastAsia="en-US"/>
              </w:rPr>
              <w:t>”.</w:t>
            </w:r>
          </w:p>
          <w:p w14:paraId="627A2254" w14:textId="77777777" w:rsidR="00777E88" w:rsidRPr="00342D8A" w:rsidRDefault="00777E88" w:rsidP="00777E88">
            <w:pPr>
              <w:pStyle w:val="Akapitzlist"/>
              <w:ind w:left="360"/>
              <w:rPr>
                <w:rFonts w:ascii="Verdana" w:hAnsi="Verdana"/>
                <w:sz w:val="18"/>
                <w:szCs w:val="18"/>
              </w:rPr>
            </w:pPr>
          </w:p>
          <w:p w14:paraId="3E915C73" w14:textId="69CCCFFC" w:rsidR="0009060D" w:rsidRPr="000826D1" w:rsidRDefault="00342D8A" w:rsidP="00342D8A">
            <w:pPr>
              <w:pStyle w:val="Akapitzlist"/>
              <w:numPr>
                <w:ilvl w:val="0"/>
                <w:numId w:val="7"/>
              </w:numPr>
              <w:rPr>
                <w:rFonts w:ascii="Verdana" w:hAnsi="Verdana"/>
                <w:sz w:val="18"/>
                <w:szCs w:val="18"/>
              </w:rPr>
            </w:pPr>
            <w:r w:rsidRPr="00512E72">
              <w:rPr>
                <w:rFonts w:ascii="Verdana" w:eastAsiaTheme="minorHAnsi" w:hAnsi="Verdana"/>
                <w:color w:val="000000"/>
                <w:sz w:val="18"/>
                <w:szCs w:val="18"/>
                <w:lang w:eastAsia="en-US"/>
              </w:rPr>
              <w:t xml:space="preserve">§ 8 </w:t>
            </w:r>
            <w:r w:rsidR="0009060D" w:rsidRPr="00342D8A">
              <w:rPr>
                <w:rFonts w:ascii="Verdana" w:eastAsiaTheme="minorHAnsi" w:hAnsi="Verdana"/>
                <w:color w:val="000000"/>
                <w:sz w:val="18"/>
                <w:szCs w:val="18"/>
                <w:lang w:eastAsia="en-US"/>
              </w:rPr>
              <w:t>ust. 1 pkt 2 przywrócić zapis: „zarządców i właścicieli nieruchomości oraz rad osiedli”</w:t>
            </w:r>
            <w:r>
              <w:rPr>
                <w:rFonts w:ascii="Verdana" w:eastAsiaTheme="minorHAnsi" w:hAnsi="Verdana"/>
                <w:color w:val="000000"/>
                <w:sz w:val="18"/>
                <w:szCs w:val="18"/>
                <w:lang w:eastAsia="en-US"/>
              </w:rPr>
              <w:t>.</w:t>
            </w:r>
          </w:p>
          <w:p w14:paraId="180B89DF" w14:textId="7CB9342D" w:rsidR="000826D1" w:rsidRDefault="000826D1" w:rsidP="000826D1">
            <w:pPr>
              <w:rPr>
                <w:rFonts w:ascii="Verdana" w:hAnsi="Verdana"/>
                <w:sz w:val="18"/>
                <w:szCs w:val="18"/>
              </w:rPr>
            </w:pPr>
          </w:p>
          <w:p w14:paraId="68139EBA" w14:textId="53BD337D" w:rsidR="000826D1" w:rsidRDefault="000826D1" w:rsidP="000826D1">
            <w:pPr>
              <w:rPr>
                <w:rFonts w:ascii="Verdana" w:hAnsi="Verdana"/>
                <w:sz w:val="18"/>
                <w:szCs w:val="18"/>
              </w:rPr>
            </w:pPr>
          </w:p>
          <w:p w14:paraId="1C6D2E29" w14:textId="77777777" w:rsidR="000826D1" w:rsidRPr="000826D1" w:rsidRDefault="000826D1" w:rsidP="000826D1">
            <w:pPr>
              <w:rPr>
                <w:rFonts w:ascii="Verdana" w:hAnsi="Verdana"/>
                <w:sz w:val="18"/>
                <w:szCs w:val="18"/>
              </w:rPr>
            </w:pPr>
          </w:p>
          <w:p w14:paraId="0D37D137" w14:textId="77777777" w:rsidR="00B77DB1" w:rsidRPr="00342D8A" w:rsidRDefault="00B77DB1" w:rsidP="00B77DB1">
            <w:pPr>
              <w:pStyle w:val="Akapitzlist"/>
              <w:ind w:left="360"/>
              <w:rPr>
                <w:rFonts w:ascii="Verdana" w:hAnsi="Verdana"/>
                <w:sz w:val="18"/>
                <w:szCs w:val="18"/>
              </w:rPr>
            </w:pPr>
          </w:p>
          <w:p w14:paraId="69948D01" w14:textId="331607AE" w:rsidR="00C86ADD" w:rsidRDefault="00531E9F" w:rsidP="002865C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Verdana" w:eastAsiaTheme="minorHAnsi" w:hAnsi="Verdana"/>
                <w:color w:val="000000"/>
                <w:sz w:val="18"/>
                <w:szCs w:val="18"/>
                <w:lang w:eastAsia="en-US"/>
              </w:rPr>
            </w:pPr>
            <w:r w:rsidRPr="00512E72">
              <w:rPr>
                <w:rFonts w:ascii="Verdana" w:eastAsiaTheme="minorHAnsi" w:hAnsi="Verdana"/>
                <w:color w:val="000000"/>
                <w:sz w:val="18"/>
                <w:szCs w:val="18"/>
                <w:lang w:eastAsia="en-US"/>
              </w:rPr>
              <w:t>§ 11 wskazanie środków finansowych na zadania obligatoryjne zapisane w programie opieki nad zwierzętami</w:t>
            </w:r>
            <w:r w:rsidR="007B7B2F" w:rsidRPr="00512E72">
              <w:rPr>
                <w:rFonts w:ascii="Verdana" w:eastAsiaTheme="minorHAnsi" w:hAnsi="Verdana"/>
                <w:color w:val="000000"/>
                <w:sz w:val="18"/>
                <w:szCs w:val="18"/>
                <w:lang w:eastAsia="en-US"/>
              </w:rPr>
              <w:t>.</w:t>
            </w:r>
          </w:p>
          <w:p w14:paraId="3C57FE4D" w14:textId="600C223E" w:rsidR="00B77DB1" w:rsidRDefault="00B77DB1" w:rsidP="00B77DB1">
            <w:pPr>
              <w:autoSpaceDE w:val="0"/>
              <w:autoSpaceDN w:val="0"/>
              <w:adjustRightInd w:val="0"/>
              <w:rPr>
                <w:rFonts w:ascii="Verdana" w:eastAsiaTheme="minorHAnsi" w:hAnsi="Verdana"/>
                <w:color w:val="000000"/>
                <w:sz w:val="18"/>
                <w:szCs w:val="18"/>
                <w:lang w:eastAsia="en-US"/>
              </w:rPr>
            </w:pPr>
          </w:p>
          <w:p w14:paraId="4C8A86AE" w14:textId="77777777" w:rsidR="0079649C" w:rsidRDefault="0079649C" w:rsidP="00B77DB1">
            <w:pPr>
              <w:autoSpaceDE w:val="0"/>
              <w:autoSpaceDN w:val="0"/>
              <w:adjustRightInd w:val="0"/>
              <w:rPr>
                <w:rFonts w:ascii="Verdana" w:eastAsiaTheme="minorHAnsi" w:hAnsi="Verdana"/>
                <w:color w:val="000000"/>
                <w:sz w:val="18"/>
                <w:szCs w:val="18"/>
                <w:lang w:eastAsia="en-US"/>
              </w:rPr>
            </w:pPr>
          </w:p>
          <w:p w14:paraId="52064A18" w14:textId="5655638B" w:rsidR="0079649C" w:rsidRDefault="0079649C" w:rsidP="00B77DB1">
            <w:pPr>
              <w:autoSpaceDE w:val="0"/>
              <w:autoSpaceDN w:val="0"/>
              <w:adjustRightInd w:val="0"/>
              <w:rPr>
                <w:rFonts w:ascii="Verdana" w:eastAsiaTheme="minorHAnsi" w:hAnsi="Verdana"/>
                <w:color w:val="000000"/>
                <w:sz w:val="18"/>
                <w:szCs w:val="18"/>
                <w:lang w:eastAsia="en-US"/>
              </w:rPr>
            </w:pPr>
          </w:p>
          <w:p w14:paraId="24D8A9C2" w14:textId="77777777" w:rsidR="0079649C" w:rsidRPr="00B77DB1" w:rsidRDefault="0079649C" w:rsidP="00B77DB1">
            <w:pPr>
              <w:autoSpaceDE w:val="0"/>
              <w:autoSpaceDN w:val="0"/>
              <w:adjustRightInd w:val="0"/>
              <w:rPr>
                <w:rFonts w:ascii="Verdana" w:eastAsiaTheme="minorHAnsi" w:hAnsi="Verdana"/>
                <w:color w:val="000000"/>
                <w:sz w:val="18"/>
                <w:szCs w:val="18"/>
                <w:lang w:eastAsia="en-US"/>
              </w:rPr>
            </w:pPr>
          </w:p>
          <w:p w14:paraId="562267C9" w14:textId="77777777" w:rsidR="001F39B4" w:rsidRDefault="00531E9F" w:rsidP="002865C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Verdana" w:eastAsiaTheme="minorHAnsi" w:hAnsi="Verdana"/>
                <w:color w:val="000000"/>
                <w:sz w:val="18"/>
                <w:szCs w:val="18"/>
                <w:lang w:eastAsia="en-US"/>
              </w:rPr>
            </w:pPr>
            <w:r w:rsidRPr="00512E72">
              <w:rPr>
                <w:rFonts w:ascii="Verdana" w:eastAsiaTheme="minorHAnsi" w:hAnsi="Verdana"/>
                <w:color w:val="000000"/>
                <w:sz w:val="18"/>
                <w:szCs w:val="18"/>
                <w:lang w:eastAsia="en-US"/>
              </w:rPr>
              <w:t>§ 11 wskazanie środków finansowych na zadania fakultatywne zapisane w programie opieki nad zwierzętami</w:t>
            </w:r>
            <w:r w:rsidR="007B7B2F" w:rsidRPr="00512E72">
              <w:rPr>
                <w:rFonts w:ascii="Verdana" w:eastAsiaTheme="minorHAnsi" w:hAnsi="Verdana"/>
                <w:color w:val="000000"/>
                <w:sz w:val="18"/>
                <w:szCs w:val="18"/>
                <w:lang w:eastAsia="en-US"/>
              </w:rPr>
              <w:t>.</w:t>
            </w:r>
          </w:p>
          <w:p w14:paraId="00F47805" w14:textId="77777777" w:rsidR="00B569FD" w:rsidRPr="00B569FD" w:rsidRDefault="00B569FD" w:rsidP="00B569FD">
            <w:pPr>
              <w:pStyle w:val="Akapitzlist"/>
              <w:rPr>
                <w:rFonts w:ascii="Verdana" w:eastAsiaTheme="minorHAnsi" w:hAnsi="Verdana"/>
                <w:color w:val="000000"/>
                <w:sz w:val="18"/>
                <w:szCs w:val="18"/>
                <w:lang w:eastAsia="en-US"/>
              </w:rPr>
            </w:pPr>
          </w:p>
          <w:p w14:paraId="02F2486B" w14:textId="4ACA8378" w:rsidR="00B569FD" w:rsidRPr="00512E72" w:rsidRDefault="00B569FD" w:rsidP="00B569FD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Verdana" w:eastAsiaTheme="minorHAnsi" w:hAnsi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33" w:type="dxa"/>
          </w:tcPr>
          <w:p w14:paraId="23D0D750" w14:textId="77777777" w:rsidR="00091083" w:rsidRPr="00233E2C" w:rsidRDefault="004A6CBC" w:rsidP="002865C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233E2C">
              <w:rPr>
                <w:rFonts w:ascii="Verdana" w:hAnsi="Verdana"/>
                <w:bCs/>
                <w:sz w:val="18"/>
                <w:szCs w:val="18"/>
              </w:rPr>
              <w:lastRenderedPageBreak/>
              <w:t xml:space="preserve">Ad </w:t>
            </w:r>
            <w:r w:rsidR="001653D5" w:rsidRPr="00233E2C">
              <w:rPr>
                <w:rFonts w:ascii="Verdana" w:hAnsi="Verdana"/>
                <w:bCs/>
                <w:sz w:val="18"/>
                <w:szCs w:val="18"/>
              </w:rPr>
              <w:t>1</w:t>
            </w:r>
            <w:r w:rsidR="00091083" w:rsidRPr="00233E2C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1DE0D283" w14:textId="77777777" w:rsidR="00091083" w:rsidRPr="00233E2C" w:rsidRDefault="00091083" w:rsidP="002865C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233E2C">
              <w:rPr>
                <w:rFonts w:ascii="Verdana" w:hAnsi="Verdana"/>
                <w:bCs/>
                <w:sz w:val="18"/>
                <w:szCs w:val="18"/>
              </w:rPr>
              <w:t>Nie uwzględniono</w:t>
            </w:r>
            <w:r w:rsidR="00675E18" w:rsidRPr="00233E2C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54F8A9C8" w14:textId="313C2D9A" w:rsidR="00B305C2" w:rsidRPr="00233E2C" w:rsidRDefault="00B305C2" w:rsidP="002865C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233E2C">
              <w:rPr>
                <w:rFonts w:ascii="Verdana" w:hAnsi="Verdana"/>
                <w:bCs/>
                <w:sz w:val="18"/>
                <w:szCs w:val="18"/>
              </w:rPr>
              <w:t xml:space="preserve">termin </w:t>
            </w:r>
            <w:r w:rsidR="007B7B2F" w:rsidRPr="00233E2C">
              <w:rPr>
                <w:rFonts w:ascii="Verdana" w:hAnsi="Verdana"/>
                <w:bCs/>
                <w:sz w:val="18"/>
                <w:szCs w:val="18"/>
              </w:rPr>
              <w:t>„</w:t>
            </w:r>
            <w:r w:rsidRPr="00233E2C">
              <w:rPr>
                <w:rFonts w:ascii="Verdana" w:hAnsi="Verdana"/>
                <w:bCs/>
                <w:sz w:val="18"/>
                <w:szCs w:val="18"/>
              </w:rPr>
              <w:t>wolontariusz miejski</w:t>
            </w:r>
            <w:r w:rsidR="008D4043">
              <w:rPr>
                <w:rFonts w:ascii="Verdana" w:hAnsi="Verdana"/>
                <w:bCs/>
                <w:sz w:val="18"/>
                <w:szCs w:val="18"/>
              </w:rPr>
              <w:t xml:space="preserve"> – społeczny opiekun wolno żyjących kotów</w:t>
            </w:r>
            <w:r w:rsidR="007B7B2F" w:rsidRPr="00233E2C">
              <w:rPr>
                <w:rFonts w:ascii="Verdana" w:hAnsi="Verdana"/>
                <w:bCs/>
                <w:sz w:val="18"/>
                <w:szCs w:val="18"/>
              </w:rPr>
              <w:t>”</w:t>
            </w:r>
            <w:r w:rsidRPr="00233E2C">
              <w:rPr>
                <w:rFonts w:ascii="Verdana" w:hAnsi="Verdana"/>
                <w:bCs/>
                <w:sz w:val="18"/>
                <w:szCs w:val="18"/>
              </w:rPr>
              <w:t xml:space="preserve"> jest rozległ</w:t>
            </w:r>
            <w:r w:rsidR="007B7B2F" w:rsidRPr="00233E2C">
              <w:rPr>
                <w:rFonts w:ascii="Verdana" w:hAnsi="Verdana"/>
                <w:bCs/>
                <w:sz w:val="18"/>
                <w:szCs w:val="18"/>
              </w:rPr>
              <w:t>y</w:t>
            </w:r>
            <w:r w:rsidRPr="00233E2C">
              <w:rPr>
                <w:rFonts w:ascii="Verdana" w:hAnsi="Verdana"/>
                <w:bCs/>
                <w:sz w:val="18"/>
                <w:szCs w:val="18"/>
              </w:rPr>
              <w:t xml:space="preserve"> i mało czyteln</w:t>
            </w:r>
            <w:r w:rsidR="007B7B2F" w:rsidRPr="00233E2C">
              <w:rPr>
                <w:rFonts w:ascii="Verdana" w:hAnsi="Verdana"/>
                <w:bCs/>
                <w:sz w:val="18"/>
                <w:szCs w:val="18"/>
              </w:rPr>
              <w:t>y</w:t>
            </w:r>
            <w:r w:rsidRPr="00233E2C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669FA547" w14:textId="77777777" w:rsidR="00ED1E75" w:rsidRDefault="00ED1E75" w:rsidP="002865CA">
            <w:pPr>
              <w:rPr>
                <w:rFonts w:ascii="Verdana" w:hAnsi="Verdana"/>
                <w:sz w:val="18"/>
                <w:szCs w:val="18"/>
              </w:rPr>
            </w:pPr>
          </w:p>
          <w:p w14:paraId="62962E5A" w14:textId="2902AC7B" w:rsidR="00B305C2" w:rsidRPr="00512E72" w:rsidRDefault="004A6CBC" w:rsidP="002865CA">
            <w:pPr>
              <w:rPr>
                <w:rFonts w:ascii="Verdana" w:hAnsi="Verdana"/>
                <w:sz w:val="18"/>
                <w:szCs w:val="18"/>
              </w:rPr>
            </w:pPr>
            <w:r w:rsidRPr="00512E72">
              <w:rPr>
                <w:rFonts w:ascii="Verdana" w:hAnsi="Verdana"/>
                <w:sz w:val="18"/>
                <w:szCs w:val="18"/>
              </w:rPr>
              <w:t>Ad.</w:t>
            </w:r>
            <w:r w:rsidR="001653D5" w:rsidRPr="00512E72">
              <w:rPr>
                <w:rFonts w:ascii="Verdana" w:hAnsi="Verdana"/>
                <w:sz w:val="18"/>
                <w:szCs w:val="18"/>
              </w:rPr>
              <w:t>2</w:t>
            </w:r>
            <w:r w:rsidR="00B305C2" w:rsidRPr="00512E72">
              <w:rPr>
                <w:rFonts w:ascii="Verdana" w:hAnsi="Verdana"/>
                <w:sz w:val="18"/>
                <w:szCs w:val="18"/>
              </w:rPr>
              <w:t>.</w:t>
            </w:r>
          </w:p>
          <w:p w14:paraId="367D2496" w14:textId="0755F63E" w:rsidR="001653D5" w:rsidRPr="008D4043" w:rsidRDefault="00B305C2" w:rsidP="002865CA">
            <w:pPr>
              <w:rPr>
                <w:rFonts w:ascii="Verdana" w:hAnsi="Verdana"/>
                <w:sz w:val="18"/>
                <w:szCs w:val="18"/>
              </w:rPr>
            </w:pPr>
            <w:r w:rsidRPr="008D4043">
              <w:rPr>
                <w:rFonts w:ascii="Verdana" w:hAnsi="Verdana"/>
                <w:sz w:val="18"/>
                <w:szCs w:val="18"/>
              </w:rPr>
              <w:t>Nie uwzględniono</w:t>
            </w:r>
            <w:r w:rsidR="00213D18">
              <w:rPr>
                <w:rFonts w:ascii="Verdana" w:hAnsi="Verdana"/>
                <w:sz w:val="18"/>
                <w:szCs w:val="18"/>
              </w:rPr>
              <w:t>.</w:t>
            </w:r>
          </w:p>
          <w:p w14:paraId="22A3F3D2" w14:textId="0DAEC4C3" w:rsidR="00233E2C" w:rsidRDefault="00213D18" w:rsidP="002865C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Każdorazowa zmiana </w:t>
            </w:r>
            <w:r w:rsidR="003F22BE">
              <w:rPr>
                <w:rFonts w:ascii="Verdana" w:hAnsi="Verdana"/>
                <w:sz w:val="18"/>
                <w:szCs w:val="18"/>
              </w:rPr>
              <w:t>danych</w:t>
            </w:r>
            <w:r>
              <w:rPr>
                <w:rFonts w:ascii="Verdana" w:hAnsi="Verdana"/>
                <w:sz w:val="18"/>
                <w:szCs w:val="18"/>
              </w:rPr>
              <w:t xml:space="preserve"> będzie wiązać się ze </w:t>
            </w:r>
            <w:r w:rsidR="003F22BE" w:rsidRPr="00512E72">
              <w:rPr>
                <w:rFonts w:ascii="Verdana" w:hAnsi="Verdana"/>
                <w:sz w:val="18"/>
                <w:szCs w:val="18"/>
              </w:rPr>
              <w:t>wznowieniem procesu legislacyjnego uchwały</w:t>
            </w:r>
          </w:p>
          <w:p w14:paraId="4896D94D" w14:textId="5E1B30F1" w:rsidR="00ED1E75" w:rsidRDefault="00ED1E75" w:rsidP="002865CA">
            <w:pPr>
              <w:rPr>
                <w:rFonts w:ascii="Verdana" w:hAnsi="Verdana"/>
                <w:sz w:val="18"/>
                <w:szCs w:val="18"/>
              </w:rPr>
            </w:pPr>
          </w:p>
          <w:p w14:paraId="5DACDD30" w14:textId="77777777" w:rsidR="00423E5A" w:rsidRDefault="00423E5A" w:rsidP="002865CA">
            <w:pPr>
              <w:rPr>
                <w:rFonts w:ascii="Verdana" w:hAnsi="Verdana"/>
                <w:sz w:val="18"/>
                <w:szCs w:val="18"/>
              </w:rPr>
            </w:pPr>
          </w:p>
          <w:p w14:paraId="7A70D320" w14:textId="77777777" w:rsidR="00423E5A" w:rsidRDefault="00423E5A" w:rsidP="002865CA">
            <w:pPr>
              <w:rPr>
                <w:rFonts w:ascii="Verdana" w:hAnsi="Verdana"/>
                <w:sz w:val="18"/>
                <w:szCs w:val="18"/>
              </w:rPr>
            </w:pPr>
          </w:p>
          <w:p w14:paraId="3DC65058" w14:textId="689E7FBB" w:rsidR="001653D5" w:rsidRDefault="001653D5" w:rsidP="002865CA">
            <w:pPr>
              <w:rPr>
                <w:rFonts w:ascii="Verdana" w:hAnsi="Verdana"/>
                <w:sz w:val="18"/>
                <w:szCs w:val="18"/>
              </w:rPr>
            </w:pPr>
            <w:r w:rsidRPr="00512E72">
              <w:rPr>
                <w:rFonts w:ascii="Verdana" w:hAnsi="Verdana"/>
                <w:sz w:val="18"/>
                <w:szCs w:val="18"/>
              </w:rPr>
              <w:t>Ad.3</w:t>
            </w:r>
            <w:r w:rsidR="00777E88">
              <w:rPr>
                <w:rFonts w:ascii="Verdana" w:hAnsi="Verdana"/>
                <w:sz w:val="18"/>
                <w:szCs w:val="18"/>
              </w:rPr>
              <w:t>.</w:t>
            </w:r>
          </w:p>
          <w:p w14:paraId="66BC7007" w14:textId="77777777" w:rsidR="00423E5A" w:rsidRPr="008D4043" w:rsidRDefault="00423E5A" w:rsidP="00423E5A">
            <w:pPr>
              <w:rPr>
                <w:rFonts w:ascii="Verdana" w:hAnsi="Verdana"/>
                <w:sz w:val="18"/>
                <w:szCs w:val="18"/>
              </w:rPr>
            </w:pPr>
            <w:r w:rsidRPr="008D4043">
              <w:rPr>
                <w:rFonts w:ascii="Verdana" w:hAnsi="Verdana"/>
                <w:sz w:val="18"/>
                <w:szCs w:val="18"/>
              </w:rPr>
              <w:t>Nie uwzględniono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14:paraId="7C051383" w14:textId="1F7F9DF9" w:rsidR="00CD75F9" w:rsidRPr="00125B8F" w:rsidRDefault="00B305C2" w:rsidP="002865C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125B8F">
              <w:rPr>
                <w:rFonts w:ascii="Verdana" w:hAnsi="Verdana"/>
                <w:bCs/>
                <w:sz w:val="18"/>
                <w:szCs w:val="18"/>
              </w:rPr>
              <w:t xml:space="preserve">Umowa zobowiązuje adoptującego do przeprowadzenia zabiegu. Natomiast prowadzenie monitoringu przez Schronisko jest </w:t>
            </w:r>
            <w:r w:rsidR="00B32195" w:rsidRPr="00125B8F">
              <w:rPr>
                <w:rFonts w:ascii="Verdana" w:hAnsi="Verdana"/>
                <w:bCs/>
                <w:sz w:val="18"/>
                <w:szCs w:val="18"/>
              </w:rPr>
              <w:t>niemożliwe</w:t>
            </w:r>
            <w:r w:rsidRPr="00125B8F">
              <w:rPr>
                <w:rFonts w:ascii="Verdana" w:hAnsi="Verdana"/>
                <w:bCs/>
                <w:sz w:val="18"/>
                <w:szCs w:val="18"/>
              </w:rPr>
              <w:t xml:space="preserve">. </w:t>
            </w:r>
          </w:p>
          <w:p w14:paraId="578E6A97" w14:textId="77777777" w:rsidR="004F3995" w:rsidRDefault="004F3995" w:rsidP="002865CA">
            <w:pPr>
              <w:rPr>
                <w:rFonts w:ascii="Verdana" w:hAnsi="Verdana"/>
                <w:sz w:val="18"/>
                <w:szCs w:val="18"/>
              </w:rPr>
            </w:pPr>
          </w:p>
          <w:p w14:paraId="69CA76BB" w14:textId="1C92650A" w:rsidR="00B66C1A" w:rsidRPr="00512E72" w:rsidRDefault="00B66C1A" w:rsidP="002865CA">
            <w:pPr>
              <w:rPr>
                <w:rFonts w:ascii="Verdana" w:hAnsi="Verdana"/>
                <w:sz w:val="18"/>
                <w:szCs w:val="18"/>
              </w:rPr>
            </w:pPr>
            <w:r w:rsidRPr="00512E72">
              <w:rPr>
                <w:rFonts w:ascii="Verdana" w:hAnsi="Verdana"/>
                <w:sz w:val="18"/>
                <w:szCs w:val="18"/>
              </w:rPr>
              <w:t xml:space="preserve">Ad </w:t>
            </w:r>
            <w:r w:rsidR="004A6CBC" w:rsidRPr="00512E72">
              <w:rPr>
                <w:rFonts w:ascii="Verdana" w:hAnsi="Verdana"/>
                <w:sz w:val="18"/>
                <w:szCs w:val="18"/>
              </w:rPr>
              <w:t>4</w:t>
            </w:r>
            <w:r w:rsidRPr="00512E72">
              <w:rPr>
                <w:rFonts w:ascii="Verdana" w:hAnsi="Verdana"/>
                <w:sz w:val="18"/>
                <w:szCs w:val="18"/>
              </w:rPr>
              <w:t>.</w:t>
            </w:r>
            <w:r w:rsidR="00C70129" w:rsidRPr="00512E72">
              <w:rPr>
                <w:rFonts w:ascii="Verdana" w:hAnsi="Verdana"/>
                <w:sz w:val="18"/>
                <w:szCs w:val="18"/>
              </w:rPr>
              <w:t xml:space="preserve"> Ad. 5</w:t>
            </w:r>
            <w:r w:rsidR="00777E88">
              <w:rPr>
                <w:rFonts w:ascii="Verdana" w:hAnsi="Verdana"/>
                <w:sz w:val="18"/>
                <w:szCs w:val="18"/>
              </w:rPr>
              <w:t>.</w:t>
            </w:r>
          </w:p>
          <w:p w14:paraId="6A8938A5" w14:textId="77777777" w:rsidR="003F22BE" w:rsidRPr="008D4043" w:rsidRDefault="003F22BE" w:rsidP="003F22BE">
            <w:pPr>
              <w:rPr>
                <w:rFonts w:ascii="Verdana" w:hAnsi="Verdana"/>
                <w:sz w:val="18"/>
                <w:szCs w:val="18"/>
              </w:rPr>
            </w:pPr>
            <w:r w:rsidRPr="008D4043">
              <w:rPr>
                <w:rFonts w:ascii="Verdana" w:hAnsi="Verdana"/>
                <w:sz w:val="18"/>
                <w:szCs w:val="18"/>
              </w:rPr>
              <w:t>Nie uwzględniono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14:paraId="2D4F0B40" w14:textId="77777777" w:rsidR="003F22BE" w:rsidRDefault="003F22BE" w:rsidP="003F22B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Każdorazowa zmiana danych będzie wiązać się ze </w:t>
            </w:r>
            <w:r w:rsidRPr="00512E72">
              <w:rPr>
                <w:rFonts w:ascii="Verdana" w:hAnsi="Verdana"/>
                <w:sz w:val="18"/>
                <w:szCs w:val="18"/>
              </w:rPr>
              <w:t>wznowieniem procesu legislacyjnego uchwały</w:t>
            </w:r>
          </w:p>
          <w:p w14:paraId="66992C74" w14:textId="77777777" w:rsidR="004F3995" w:rsidRDefault="004F3995" w:rsidP="002865CA">
            <w:pPr>
              <w:rPr>
                <w:rFonts w:ascii="Verdana" w:hAnsi="Verdana"/>
                <w:sz w:val="18"/>
                <w:szCs w:val="18"/>
              </w:rPr>
            </w:pPr>
          </w:p>
          <w:p w14:paraId="5B819BF5" w14:textId="77777777" w:rsidR="003F22BE" w:rsidRDefault="003F22BE" w:rsidP="002865CA">
            <w:pPr>
              <w:rPr>
                <w:rFonts w:ascii="Verdana" w:hAnsi="Verdana"/>
                <w:sz w:val="18"/>
                <w:szCs w:val="18"/>
              </w:rPr>
            </w:pPr>
          </w:p>
          <w:p w14:paraId="0510AF86" w14:textId="77777777" w:rsidR="003F22BE" w:rsidRDefault="003F22BE" w:rsidP="002865CA">
            <w:pPr>
              <w:rPr>
                <w:rFonts w:ascii="Verdana" w:hAnsi="Verdana"/>
                <w:sz w:val="18"/>
                <w:szCs w:val="18"/>
              </w:rPr>
            </w:pPr>
          </w:p>
          <w:p w14:paraId="2FDB207F" w14:textId="77777777" w:rsidR="003F22BE" w:rsidRDefault="003F22BE" w:rsidP="002865CA">
            <w:pPr>
              <w:rPr>
                <w:rFonts w:ascii="Verdana" w:hAnsi="Verdana"/>
                <w:sz w:val="18"/>
                <w:szCs w:val="18"/>
              </w:rPr>
            </w:pPr>
          </w:p>
          <w:p w14:paraId="187A303C" w14:textId="62C78DA9" w:rsidR="009B64B3" w:rsidRDefault="009B64B3" w:rsidP="002865C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Ad.6</w:t>
            </w:r>
            <w:r w:rsidR="00777E88">
              <w:rPr>
                <w:rFonts w:ascii="Verdana" w:hAnsi="Verdana"/>
                <w:sz w:val="18"/>
                <w:szCs w:val="18"/>
              </w:rPr>
              <w:t>.</w:t>
            </w:r>
          </w:p>
          <w:p w14:paraId="3F460614" w14:textId="2EE959C3" w:rsidR="00DD3AFD" w:rsidRPr="00B708AE" w:rsidRDefault="0065093C" w:rsidP="009B64B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Uwzględniono</w:t>
            </w:r>
            <w:r w:rsidR="00DD3AFD" w:rsidRPr="00B708AE">
              <w:rPr>
                <w:rFonts w:ascii="Verdana" w:hAnsi="Verdana"/>
                <w:sz w:val="18"/>
                <w:szCs w:val="18"/>
              </w:rPr>
              <w:t>. Zmieniono na „</w:t>
            </w:r>
            <w:r w:rsidR="009A07AD">
              <w:rPr>
                <w:rFonts w:ascii="Verdana" w:hAnsi="Verdana"/>
                <w:sz w:val="18"/>
                <w:szCs w:val="18"/>
              </w:rPr>
              <w:t>uśpieniu</w:t>
            </w:r>
            <w:r w:rsidR="00DD3AFD" w:rsidRPr="00B708AE">
              <w:rPr>
                <w:rFonts w:ascii="Verdana" w:hAnsi="Verdana"/>
                <w:sz w:val="18"/>
                <w:szCs w:val="18"/>
              </w:rPr>
              <w:t>”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14:paraId="0BBACE36" w14:textId="77777777" w:rsidR="00423E5A" w:rsidRDefault="00423E5A" w:rsidP="009B64B3">
            <w:pPr>
              <w:rPr>
                <w:rFonts w:ascii="Verdana" w:hAnsi="Verdana"/>
                <w:sz w:val="18"/>
                <w:szCs w:val="18"/>
              </w:rPr>
            </w:pPr>
          </w:p>
          <w:p w14:paraId="4561C913" w14:textId="373ADF8A" w:rsidR="009B64B3" w:rsidRDefault="009B64B3" w:rsidP="009B64B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Ad.7</w:t>
            </w:r>
            <w:r w:rsidR="00777E88">
              <w:rPr>
                <w:rFonts w:ascii="Verdana" w:hAnsi="Verdana"/>
                <w:sz w:val="18"/>
                <w:szCs w:val="18"/>
              </w:rPr>
              <w:t>.</w:t>
            </w:r>
          </w:p>
          <w:p w14:paraId="536BB1AC" w14:textId="72060840" w:rsidR="009B64B3" w:rsidRPr="00B708AE" w:rsidRDefault="006B431D" w:rsidP="009B64B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Proponowany zapis dodano</w:t>
            </w:r>
          </w:p>
          <w:p w14:paraId="3EA389C0" w14:textId="77777777" w:rsidR="003E24E6" w:rsidRDefault="003E24E6" w:rsidP="009B64B3">
            <w:pPr>
              <w:rPr>
                <w:rFonts w:ascii="Verdana" w:hAnsi="Verdana"/>
                <w:sz w:val="18"/>
                <w:szCs w:val="18"/>
              </w:rPr>
            </w:pPr>
          </w:p>
          <w:p w14:paraId="4867C687" w14:textId="77777777" w:rsidR="003E24E6" w:rsidRDefault="003E24E6" w:rsidP="009B64B3">
            <w:pPr>
              <w:rPr>
                <w:rFonts w:ascii="Verdana" w:hAnsi="Verdana"/>
                <w:sz w:val="18"/>
                <w:szCs w:val="18"/>
              </w:rPr>
            </w:pPr>
          </w:p>
          <w:p w14:paraId="0FC22A8D" w14:textId="77777777" w:rsidR="003E24E6" w:rsidRDefault="003E24E6" w:rsidP="009B64B3">
            <w:pPr>
              <w:rPr>
                <w:rFonts w:ascii="Verdana" w:hAnsi="Verdana"/>
                <w:sz w:val="18"/>
                <w:szCs w:val="18"/>
              </w:rPr>
            </w:pPr>
          </w:p>
          <w:p w14:paraId="0E01F8CD" w14:textId="77777777" w:rsidR="003E24E6" w:rsidRDefault="003E24E6" w:rsidP="009B64B3">
            <w:pPr>
              <w:rPr>
                <w:rFonts w:ascii="Verdana" w:hAnsi="Verdana"/>
                <w:sz w:val="18"/>
                <w:szCs w:val="18"/>
              </w:rPr>
            </w:pPr>
          </w:p>
          <w:p w14:paraId="688B06CA" w14:textId="77777777" w:rsidR="003E24E6" w:rsidRDefault="003E24E6" w:rsidP="009B64B3">
            <w:pPr>
              <w:rPr>
                <w:rFonts w:ascii="Verdana" w:hAnsi="Verdana"/>
                <w:sz w:val="18"/>
                <w:szCs w:val="18"/>
              </w:rPr>
            </w:pPr>
          </w:p>
          <w:p w14:paraId="787BBDAD" w14:textId="2F9E1EDD" w:rsidR="00301AC5" w:rsidRDefault="009B64B3" w:rsidP="009B64B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Ad.8</w:t>
            </w:r>
            <w:r w:rsidR="00301AC5">
              <w:rPr>
                <w:rFonts w:ascii="Verdana" w:hAnsi="Verdana"/>
                <w:sz w:val="18"/>
                <w:szCs w:val="18"/>
              </w:rPr>
              <w:t>.</w:t>
            </w:r>
          </w:p>
          <w:p w14:paraId="6012DBE0" w14:textId="2C49BEFA" w:rsidR="005C10AD" w:rsidRDefault="005C10AD" w:rsidP="009B64B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Nie uwzględniono.</w:t>
            </w:r>
          </w:p>
          <w:p w14:paraId="5EA2516C" w14:textId="6C77714A" w:rsidR="005C10AD" w:rsidRPr="005C10AD" w:rsidRDefault="005C10AD" w:rsidP="005C10AD">
            <w:pPr>
              <w:rPr>
                <w:rFonts w:ascii="Verdana" w:hAnsi="Verdana"/>
                <w:sz w:val="18"/>
                <w:szCs w:val="18"/>
              </w:rPr>
            </w:pPr>
            <w:r w:rsidRPr="005C10AD">
              <w:rPr>
                <w:rFonts w:ascii="Verdana" w:eastAsiaTheme="minorHAnsi" w:hAnsi="Verdana"/>
                <w:color w:val="000000"/>
                <w:sz w:val="18"/>
                <w:szCs w:val="18"/>
                <w:lang w:eastAsia="en-US"/>
              </w:rPr>
              <w:t xml:space="preserve">§ 7 pkt 4 </w:t>
            </w:r>
            <w:r>
              <w:rPr>
                <w:rFonts w:ascii="Verdana" w:eastAsiaTheme="minorHAnsi" w:hAnsi="Verdana"/>
                <w:color w:val="000000"/>
                <w:sz w:val="18"/>
                <w:szCs w:val="18"/>
                <w:lang w:eastAsia="en-US"/>
              </w:rPr>
              <w:t xml:space="preserve">jasno </w:t>
            </w:r>
            <w:r w:rsidRPr="005C10AD">
              <w:rPr>
                <w:rFonts w:ascii="Verdana" w:eastAsiaTheme="minorHAnsi" w:hAnsi="Verdana"/>
                <w:color w:val="000000"/>
                <w:sz w:val="18"/>
                <w:szCs w:val="18"/>
                <w:lang w:eastAsia="en-US"/>
              </w:rPr>
              <w:t>wskazuje, że apel kierowany jest do zarządców i właścicieli nieruchomości, rad osiedli i zarządów ogródków działkowych na terenie Wrocławia</w:t>
            </w:r>
            <w:r w:rsidR="006B431D">
              <w:rPr>
                <w:rFonts w:ascii="Verdana" w:eastAsiaTheme="minorHAnsi" w:hAnsi="Verdana"/>
                <w:color w:val="000000"/>
                <w:sz w:val="18"/>
                <w:szCs w:val="18"/>
                <w:lang w:eastAsia="en-US"/>
              </w:rPr>
              <w:t>.</w:t>
            </w:r>
          </w:p>
          <w:p w14:paraId="1F8E7C1D" w14:textId="141A7374" w:rsidR="003E24E6" w:rsidRDefault="003E24E6" w:rsidP="009B64B3">
            <w:pPr>
              <w:rPr>
                <w:rFonts w:ascii="Verdana" w:hAnsi="Verdana"/>
                <w:sz w:val="18"/>
                <w:szCs w:val="18"/>
              </w:rPr>
            </w:pPr>
          </w:p>
          <w:p w14:paraId="6BCD6CA1" w14:textId="45B89BF1" w:rsidR="009B64B3" w:rsidRDefault="009B64B3" w:rsidP="009B64B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Ad.9</w:t>
            </w:r>
            <w:r w:rsidR="00777E88">
              <w:rPr>
                <w:rFonts w:ascii="Verdana" w:hAnsi="Verdana"/>
                <w:sz w:val="18"/>
                <w:szCs w:val="18"/>
              </w:rPr>
              <w:t>.</w:t>
            </w:r>
          </w:p>
          <w:p w14:paraId="2E424EF7" w14:textId="0417D9D8" w:rsidR="00AE0318" w:rsidRDefault="000826D1" w:rsidP="009B64B3">
            <w:pPr>
              <w:rPr>
                <w:rFonts w:ascii="Verdana" w:eastAsiaTheme="minorHAnsi" w:hAnsi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/>
                <w:color w:val="000000"/>
                <w:sz w:val="18"/>
                <w:szCs w:val="18"/>
                <w:lang w:eastAsia="en-US"/>
              </w:rPr>
              <w:t xml:space="preserve">W </w:t>
            </w:r>
            <w:r w:rsidRPr="00512E72">
              <w:rPr>
                <w:rFonts w:ascii="Verdana" w:eastAsiaTheme="minorHAnsi" w:hAnsi="Verdana"/>
                <w:color w:val="000000"/>
                <w:sz w:val="18"/>
                <w:szCs w:val="18"/>
                <w:lang w:eastAsia="en-US"/>
              </w:rPr>
              <w:t>§ 7 pkt</w:t>
            </w:r>
            <w:r>
              <w:rPr>
                <w:rFonts w:ascii="Verdana" w:eastAsiaTheme="minorHAnsi" w:hAnsi="Verdana"/>
                <w:color w:val="000000"/>
                <w:sz w:val="18"/>
                <w:szCs w:val="18"/>
                <w:lang w:eastAsia="en-US"/>
              </w:rPr>
              <w:t xml:space="preserve"> 6  </w:t>
            </w:r>
            <w:r w:rsidR="006B431D">
              <w:rPr>
                <w:rFonts w:ascii="Verdana" w:eastAsiaTheme="minorHAnsi" w:hAnsi="Verdana"/>
                <w:color w:val="000000"/>
                <w:sz w:val="18"/>
                <w:szCs w:val="18"/>
                <w:lang w:eastAsia="en-US"/>
              </w:rPr>
              <w:t xml:space="preserve">w Programie </w:t>
            </w:r>
            <w:r>
              <w:rPr>
                <w:rFonts w:ascii="Verdana" w:eastAsiaTheme="minorHAnsi" w:hAnsi="Verdana"/>
                <w:color w:val="000000"/>
                <w:sz w:val="18"/>
                <w:szCs w:val="18"/>
                <w:lang w:eastAsia="en-US"/>
              </w:rPr>
              <w:t>jest mowa o odławianiu.</w:t>
            </w:r>
          </w:p>
          <w:p w14:paraId="3B67CCB5" w14:textId="18250F4D" w:rsidR="000826D1" w:rsidRDefault="000826D1" w:rsidP="009B64B3">
            <w:pPr>
              <w:rPr>
                <w:rFonts w:ascii="Verdana" w:eastAsiaTheme="minorHAnsi" w:hAnsi="Verdana"/>
                <w:color w:val="000000"/>
                <w:sz w:val="18"/>
                <w:szCs w:val="18"/>
                <w:lang w:eastAsia="en-US"/>
              </w:rPr>
            </w:pPr>
          </w:p>
          <w:p w14:paraId="42CD4D08" w14:textId="564347BD" w:rsidR="009B64B3" w:rsidRDefault="009B64B3" w:rsidP="009B64B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Ad.10</w:t>
            </w:r>
            <w:r w:rsidR="00777E88">
              <w:rPr>
                <w:rFonts w:ascii="Verdana" w:hAnsi="Verdana"/>
                <w:sz w:val="18"/>
                <w:szCs w:val="18"/>
              </w:rPr>
              <w:t>.</w:t>
            </w:r>
          </w:p>
          <w:p w14:paraId="61BD68B6" w14:textId="061331F4" w:rsidR="00683AF5" w:rsidRPr="00683AF5" w:rsidRDefault="00683AF5" w:rsidP="00683AF5">
            <w:pPr>
              <w:pStyle w:val="Tekstkomentarza"/>
              <w:rPr>
                <w:rFonts w:ascii="Verdana" w:hAnsi="Verdana"/>
                <w:sz w:val="18"/>
                <w:szCs w:val="18"/>
              </w:rPr>
            </w:pPr>
            <w:r w:rsidRPr="00683AF5">
              <w:rPr>
                <w:rFonts w:ascii="Verdana" w:hAnsi="Verdana"/>
                <w:sz w:val="18"/>
                <w:szCs w:val="18"/>
              </w:rPr>
              <w:t>Nie uwzględniono. Decydowanie o tym, które biuro ma się zająć wykonywaniem uchwały, należy do wyłącznej właściwości Prezydenta Wrocławia – jako zwierzchnika służbowego Urzędu Miejskiego Wrocławia</w:t>
            </w:r>
          </w:p>
          <w:p w14:paraId="31D1F0F1" w14:textId="77777777" w:rsidR="00683AF5" w:rsidRDefault="00683AF5" w:rsidP="009B64B3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5910FF26" w14:textId="6E23F9AB" w:rsidR="009B64B3" w:rsidRDefault="009B64B3" w:rsidP="009B64B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Ad.11</w:t>
            </w:r>
            <w:r w:rsidR="00777E88">
              <w:rPr>
                <w:rFonts w:ascii="Verdana" w:hAnsi="Verdana"/>
                <w:sz w:val="18"/>
                <w:szCs w:val="18"/>
              </w:rPr>
              <w:t>.</w:t>
            </w:r>
          </w:p>
          <w:p w14:paraId="47D34471" w14:textId="65FED877" w:rsidR="009B64B3" w:rsidRPr="00512E72" w:rsidRDefault="00422CFF" w:rsidP="002865C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Uwzględniono częściowo </w:t>
            </w:r>
          </w:p>
          <w:p w14:paraId="22786DE3" w14:textId="77777777" w:rsidR="00B77DB1" w:rsidRDefault="00B77DB1" w:rsidP="002865CA">
            <w:pPr>
              <w:rPr>
                <w:rFonts w:ascii="Verdana" w:hAnsi="Verdana"/>
                <w:sz w:val="18"/>
                <w:szCs w:val="18"/>
              </w:rPr>
            </w:pPr>
          </w:p>
          <w:p w14:paraId="68B51DC2" w14:textId="77777777" w:rsidR="00B77DB1" w:rsidRDefault="00B77DB1" w:rsidP="00B77DB1">
            <w:pPr>
              <w:rPr>
                <w:rFonts w:ascii="Verdana" w:hAnsi="Verdana"/>
                <w:sz w:val="18"/>
                <w:szCs w:val="18"/>
              </w:rPr>
            </w:pPr>
          </w:p>
          <w:p w14:paraId="4650E40C" w14:textId="0283D36D" w:rsidR="00B77DB1" w:rsidRDefault="00B77DB1" w:rsidP="00B77DB1">
            <w:pPr>
              <w:rPr>
                <w:rFonts w:ascii="Verdana" w:hAnsi="Verdana"/>
                <w:sz w:val="18"/>
                <w:szCs w:val="18"/>
              </w:rPr>
            </w:pPr>
          </w:p>
          <w:p w14:paraId="1652A716" w14:textId="77777777" w:rsidR="00777E88" w:rsidRDefault="00777E88" w:rsidP="00B77DB1">
            <w:pPr>
              <w:rPr>
                <w:rFonts w:ascii="Verdana" w:hAnsi="Verdana"/>
                <w:sz w:val="18"/>
                <w:szCs w:val="18"/>
              </w:rPr>
            </w:pPr>
          </w:p>
          <w:p w14:paraId="5E15233B" w14:textId="77777777" w:rsidR="00683AF5" w:rsidRDefault="00683AF5" w:rsidP="00B77DB1">
            <w:pPr>
              <w:rPr>
                <w:rFonts w:ascii="Verdana" w:hAnsi="Verdana"/>
                <w:sz w:val="18"/>
                <w:szCs w:val="18"/>
              </w:rPr>
            </w:pPr>
          </w:p>
          <w:p w14:paraId="675A1593" w14:textId="752E176B" w:rsidR="00B77DB1" w:rsidRDefault="00B77DB1" w:rsidP="00B77DB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Ad.12</w:t>
            </w:r>
            <w:r w:rsidR="00777E88">
              <w:rPr>
                <w:rFonts w:ascii="Verdana" w:hAnsi="Verdana"/>
                <w:sz w:val="18"/>
                <w:szCs w:val="18"/>
              </w:rPr>
              <w:t>.</w:t>
            </w:r>
          </w:p>
          <w:p w14:paraId="3A7EAF81" w14:textId="1D3AA624" w:rsidR="00B77DB1" w:rsidRDefault="00210AE0" w:rsidP="002865C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Analizując uwagę odnośnie paragrafu podjęta została decyzja o uogólnieniu tego zapisu aby obejmował szeroki wachlarz podmiotów zainteresowanych i realizujących zadania w tym zakresie.</w:t>
            </w:r>
          </w:p>
          <w:p w14:paraId="11DF68D8" w14:textId="77777777" w:rsidR="00B77DB1" w:rsidRDefault="00B77DB1" w:rsidP="002865CA">
            <w:pPr>
              <w:rPr>
                <w:rFonts w:ascii="Verdana" w:hAnsi="Verdana"/>
                <w:sz w:val="18"/>
                <w:szCs w:val="18"/>
              </w:rPr>
            </w:pPr>
          </w:p>
          <w:p w14:paraId="6304F71F" w14:textId="04455F48" w:rsidR="00FE4267" w:rsidRPr="00512E72" w:rsidRDefault="00FE4267" w:rsidP="002865CA">
            <w:pPr>
              <w:rPr>
                <w:rFonts w:ascii="Verdana" w:hAnsi="Verdana"/>
                <w:sz w:val="18"/>
                <w:szCs w:val="18"/>
              </w:rPr>
            </w:pPr>
            <w:r w:rsidRPr="00512E72">
              <w:rPr>
                <w:rFonts w:ascii="Verdana" w:hAnsi="Verdana"/>
                <w:sz w:val="18"/>
                <w:szCs w:val="18"/>
              </w:rPr>
              <w:t>Ad 1</w:t>
            </w:r>
            <w:r w:rsidR="00B77DB1">
              <w:rPr>
                <w:rFonts w:ascii="Verdana" w:hAnsi="Verdana"/>
                <w:sz w:val="18"/>
                <w:szCs w:val="18"/>
              </w:rPr>
              <w:t>3</w:t>
            </w:r>
            <w:r w:rsidR="00777E88">
              <w:rPr>
                <w:rFonts w:ascii="Verdana" w:hAnsi="Verdana"/>
                <w:sz w:val="18"/>
                <w:szCs w:val="18"/>
              </w:rPr>
              <w:t>.</w:t>
            </w:r>
          </w:p>
          <w:p w14:paraId="50893F7F" w14:textId="4C5B0037" w:rsidR="002578BB" w:rsidRDefault="002578BB" w:rsidP="002865CA">
            <w:pPr>
              <w:rPr>
                <w:rFonts w:ascii="Verdana" w:hAnsi="Verdana"/>
                <w:sz w:val="18"/>
                <w:szCs w:val="18"/>
              </w:rPr>
            </w:pPr>
            <w:r w:rsidRPr="00512E72">
              <w:rPr>
                <w:rFonts w:ascii="Verdana" w:hAnsi="Verdana"/>
                <w:sz w:val="18"/>
                <w:szCs w:val="18"/>
              </w:rPr>
              <w:t>Tak szczegółowe kategorie kosztów nie są możliwe do określenia</w:t>
            </w:r>
            <w:r w:rsidR="000826D1">
              <w:rPr>
                <w:rFonts w:ascii="Verdana" w:hAnsi="Verdana"/>
                <w:sz w:val="18"/>
                <w:szCs w:val="18"/>
              </w:rPr>
              <w:t>.</w:t>
            </w:r>
            <w:r w:rsidR="0079649C">
              <w:rPr>
                <w:rFonts w:ascii="Verdana" w:hAnsi="Verdana"/>
                <w:sz w:val="18"/>
                <w:szCs w:val="18"/>
              </w:rPr>
              <w:t xml:space="preserve"> Każde przesunięcie kwot między paragrafami będzie wiązało się ze wznową procesu legislacyjnego </w:t>
            </w:r>
            <w:r w:rsidR="00576819">
              <w:rPr>
                <w:rFonts w:ascii="Verdana" w:hAnsi="Verdana"/>
                <w:sz w:val="18"/>
                <w:szCs w:val="18"/>
              </w:rPr>
              <w:t>u</w:t>
            </w:r>
            <w:r w:rsidR="0079649C">
              <w:rPr>
                <w:rFonts w:ascii="Verdana" w:hAnsi="Verdana"/>
                <w:sz w:val="18"/>
                <w:szCs w:val="18"/>
              </w:rPr>
              <w:t xml:space="preserve">chwały. </w:t>
            </w:r>
          </w:p>
          <w:p w14:paraId="296342F3" w14:textId="77777777" w:rsidR="0079649C" w:rsidRDefault="0079649C" w:rsidP="002865CA">
            <w:pPr>
              <w:rPr>
                <w:rFonts w:ascii="Verdana" w:hAnsi="Verdana"/>
                <w:sz w:val="18"/>
                <w:szCs w:val="18"/>
              </w:rPr>
            </w:pPr>
          </w:p>
          <w:p w14:paraId="3C55BFCE" w14:textId="746506EC" w:rsidR="00FE4267" w:rsidRPr="00512E72" w:rsidRDefault="00FE4267" w:rsidP="002865CA">
            <w:pPr>
              <w:rPr>
                <w:rFonts w:ascii="Verdana" w:hAnsi="Verdana"/>
                <w:sz w:val="18"/>
                <w:szCs w:val="18"/>
              </w:rPr>
            </w:pPr>
            <w:r w:rsidRPr="00512E72">
              <w:rPr>
                <w:rFonts w:ascii="Verdana" w:hAnsi="Verdana"/>
                <w:sz w:val="18"/>
                <w:szCs w:val="18"/>
              </w:rPr>
              <w:t>Ad 1</w:t>
            </w:r>
            <w:r w:rsidR="00B77DB1">
              <w:rPr>
                <w:rFonts w:ascii="Verdana" w:hAnsi="Verdana"/>
                <w:sz w:val="18"/>
                <w:szCs w:val="18"/>
              </w:rPr>
              <w:t>4</w:t>
            </w:r>
            <w:r w:rsidR="00777E88">
              <w:rPr>
                <w:rFonts w:ascii="Verdana" w:hAnsi="Verdana"/>
                <w:sz w:val="18"/>
                <w:szCs w:val="18"/>
              </w:rPr>
              <w:t>.</w:t>
            </w:r>
          </w:p>
          <w:p w14:paraId="40AC256A" w14:textId="77777777" w:rsidR="00F92AF5" w:rsidRPr="00512E72" w:rsidRDefault="002578BB" w:rsidP="002865CA">
            <w:pPr>
              <w:rPr>
                <w:rFonts w:ascii="Verdana" w:hAnsi="Verdana"/>
                <w:sz w:val="18"/>
                <w:szCs w:val="18"/>
              </w:rPr>
            </w:pPr>
            <w:r w:rsidRPr="00512E72">
              <w:rPr>
                <w:rFonts w:ascii="Verdana" w:hAnsi="Verdana"/>
                <w:sz w:val="18"/>
                <w:szCs w:val="18"/>
              </w:rPr>
              <w:t>Jw.</w:t>
            </w:r>
          </w:p>
        </w:tc>
      </w:tr>
      <w:tr w:rsidR="001F39B4" w:rsidRPr="00512E72" w14:paraId="1F861F4F" w14:textId="77777777" w:rsidTr="009D00EA">
        <w:trPr>
          <w:trHeight w:val="190"/>
        </w:trPr>
        <w:tc>
          <w:tcPr>
            <w:tcW w:w="2622" w:type="dxa"/>
          </w:tcPr>
          <w:p w14:paraId="34ED04A2" w14:textId="77777777" w:rsidR="00174F81" w:rsidRDefault="00174F81" w:rsidP="00801BD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0843B12" w14:textId="77777777" w:rsidR="00174F81" w:rsidRDefault="00174F81" w:rsidP="00801BD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FA448D0" w14:textId="77777777" w:rsidR="00174F81" w:rsidRDefault="00174F81" w:rsidP="00801BD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439C67E" w14:textId="22D8BBAB" w:rsidR="00801BD8" w:rsidRPr="00512E72" w:rsidRDefault="00801BD8" w:rsidP="00801BD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12E72">
              <w:rPr>
                <w:rFonts w:ascii="Verdana" w:hAnsi="Verdana"/>
                <w:b/>
                <w:bCs/>
                <w:sz w:val="18"/>
                <w:szCs w:val="18"/>
              </w:rPr>
              <w:t>Towarzystwo Herpetologiczne NATRIX</w:t>
            </w:r>
          </w:p>
          <w:p w14:paraId="2780A857" w14:textId="77777777" w:rsidR="00801BD8" w:rsidRPr="00512E72" w:rsidRDefault="00801BD8" w:rsidP="00801BD8">
            <w:pPr>
              <w:rPr>
                <w:rFonts w:ascii="Verdana" w:hAnsi="Verdana"/>
                <w:sz w:val="18"/>
                <w:szCs w:val="18"/>
              </w:rPr>
            </w:pPr>
            <w:r w:rsidRPr="00512E72">
              <w:rPr>
                <w:rFonts w:ascii="Verdana" w:hAnsi="Verdana"/>
                <w:b/>
                <w:bCs/>
                <w:sz w:val="18"/>
                <w:szCs w:val="18"/>
              </w:rPr>
              <w:t>ul. Opolska 41/1, 52-010 Wrocław</w:t>
            </w:r>
          </w:p>
          <w:p w14:paraId="0DC6DFE9" w14:textId="77777777" w:rsidR="001F39B4" w:rsidRPr="00512E72" w:rsidRDefault="001F39B4" w:rsidP="00705822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6095" w:type="dxa"/>
          </w:tcPr>
          <w:p w14:paraId="3F12DBCC" w14:textId="6BDADE14" w:rsidR="00470CA0" w:rsidRDefault="00470CA0" w:rsidP="00470CA0">
            <w:pPr>
              <w:pStyle w:val="Default"/>
              <w:ind w:left="502"/>
              <w:rPr>
                <w:rFonts w:ascii="Verdana" w:hAnsi="Verdana" w:cs="Calibri"/>
                <w:sz w:val="18"/>
                <w:szCs w:val="18"/>
              </w:rPr>
            </w:pPr>
          </w:p>
          <w:p w14:paraId="46869C7A" w14:textId="77777777" w:rsidR="00174F81" w:rsidRDefault="00174F81" w:rsidP="00470CA0">
            <w:pPr>
              <w:pStyle w:val="Default"/>
              <w:ind w:left="502"/>
              <w:rPr>
                <w:rFonts w:ascii="Verdana" w:hAnsi="Verdana" w:cs="Calibri"/>
                <w:sz w:val="18"/>
                <w:szCs w:val="18"/>
              </w:rPr>
            </w:pPr>
          </w:p>
          <w:p w14:paraId="30F32101" w14:textId="77777777" w:rsidR="00174F81" w:rsidRDefault="00174F81" w:rsidP="00174F81">
            <w:pPr>
              <w:pStyle w:val="Default"/>
              <w:ind w:left="360"/>
              <w:rPr>
                <w:rFonts w:ascii="Verdana" w:hAnsi="Verdana" w:cs="Calibri"/>
                <w:sz w:val="18"/>
                <w:szCs w:val="18"/>
              </w:rPr>
            </w:pPr>
          </w:p>
          <w:p w14:paraId="21889A01" w14:textId="0C8A4E86" w:rsidR="00C86ADD" w:rsidRDefault="00762BB4" w:rsidP="002865CA">
            <w:pPr>
              <w:pStyle w:val="Default"/>
              <w:numPr>
                <w:ilvl w:val="0"/>
                <w:numId w:val="9"/>
              </w:numPr>
              <w:rPr>
                <w:rFonts w:ascii="Verdana" w:hAnsi="Verdana" w:cs="Calibri"/>
                <w:sz w:val="18"/>
                <w:szCs w:val="18"/>
              </w:rPr>
            </w:pPr>
            <w:r w:rsidRPr="00512E72">
              <w:rPr>
                <w:rFonts w:ascii="Verdana" w:hAnsi="Verdana" w:cs="Calibri"/>
                <w:sz w:val="18"/>
                <w:szCs w:val="18"/>
              </w:rPr>
              <w:t>zwierz</w:t>
            </w:r>
            <w:r w:rsidR="009D16D8">
              <w:rPr>
                <w:rFonts w:ascii="Verdana" w:hAnsi="Verdana" w:cs="Calibri"/>
                <w:sz w:val="18"/>
                <w:szCs w:val="18"/>
              </w:rPr>
              <w:t>ęta</w:t>
            </w:r>
            <w:r w:rsidRPr="00512E72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9D16D8">
              <w:rPr>
                <w:rFonts w:ascii="Verdana" w:hAnsi="Verdana" w:cs="Calibri"/>
                <w:sz w:val="18"/>
                <w:szCs w:val="18"/>
              </w:rPr>
              <w:t>egzotyczne</w:t>
            </w:r>
            <w:r w:rsidRPr="00512E72">
              <w:rPr>
                <w:rFonts w:ascii="Verdana" w:hAnsi="Verdana" w:cs="Calibri"/>
                <w:sz w:val="18"/>
                <w:szCs w:val="18"/>
              </w:rPr>
              <w:t xml:space="preserve">, </w:t>
            </w:r>
            <w:r w:rsidR="009D16D8">
              <w:rPr>
                <w:rFonts w:ascii="Verdana" w:hAnsi="Verdana" w:cs="Calibri"/>
                <w:sz w:val="18"/>
                <w:szCs w:val="18"/>
              </w:rPr>
              <w:t>także powinny być przedmiotem uchwały</w:t>
            </w:r>
          </w:p>
          <w:p w14:paraId="16F9061B" w14:textId="77777777" w:rsidR="00470CA0" w:rsidRDefault="00470CA0" w:rsidP="00470CA0">
            <w:pPr>
              <w:pStyle w:val="Default"/>
              <w:ind w:left="502"/>
              <w:rPr>
                <w:rFonts w:ascii="Verdana" w:hAnsi="Verdana" w:cs="Calibri"/>
                <w:sz w:val="18"/>
                <w:szCs w:val="18"/>
              </w:rPr>
            </w:pPr>
          </w:p>
          <w:p w14:paraId="73649D26" w14:textId="77777777" w:rsidR="009A07AD" w:rsidRDefault="009A07AD" w:rsidP="00470CA0">
            <w:pPr>
              <w:pStyle w:val="Default"/>
              <w:ind w:left="502"/>
              <w:rPr>
                <w:rFonts w:ascii="Verdana" w:hAnsi="Verdana" w:cs="Calibri"/>
                <w:sz w:val="18"/>
                <w:szCs w:val="18"/>
              </w:rPr>
            </w:pPr>
          </w:p>
          <w:p w14:paraId="44AA8EE8" w14:textId="6310D1A8" w:rsidR="00470CA0" w:rsidRDefault="00470CA0" w:rsidP="002865CA">
            <w:pPr>
              <w:pStyle w:val="Default"/>
              <w:numPr>
                <w:ilvl w:val="0"/>
                <w:numId w:val="9"/>
              </w:numPr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brak zaplecza infrastrukturalnego i/lub wiedzy w zakresie postępowania ze zwierzętami egzotycznymi</w:t>
            </w:r>
          </w:p>
          <w:p w14:paraId="744F6D23" w14:textId="77777777" w:rsidR="00AE5501" w:rsidRDefault="00AE5501" w:rsidP="00AE5501">
            <w:pPr>
              <w:pStyle w:val="Akapitzlist"/>
              <w:rPr>
                <w:rFonts w:ascii="Verdana" w:hAnsi="Verdana" w:cs="Calibri"/>
                <w:sz w:val="18"/>
                <w:szCs w:val="18"/>
              </w:rPr>
            </w:pPr>
          </w:p>
          <w:p w14:paraId="093FEC0D" w14:textId="77777777" w:rsidR="00AE5501" w:rsidRPr="00470CA0" w:rsidRDefault="00AE5501" w:rsidP="00AE5501">
            <w:pPr>
              <w:pStyle w:val="Default"/>
              <w:ind w:left="360"/>
              <w:rPr>
                <w:rFonts w:ascii="Verdana" w:hAnsi="Verdana" w:cs="Calibri"/>
                <w:sz w:val="18"/>
                <w:szCs w:val="18"/>
              </w:rPr>
            </w:pPr>
          </w:p>
          <w:p w14:paraId="5E393D2F" w14:textId="77777777" w:rsidR="00470CA0" w:rsidRDefault="00470CA0" w:rsidP="00470CA0">
            <w:pPr>
              <w:pStyle w:val="Akapitzlist"/>
              <w:rPr>
                <w:rFonts w:ascii="Verdana" w:hAnsi="Verdana"/>
                <w:sz w:val="18"/>
                <w:szCs w:val="18"/>
              </w:rPr>
            </w:pPr>
          </w:p>
          <w:p w14:paraId="75EDA593" w14:textId="77777777" w:rsidR="009A07AD" w:rsidRDefault="009A07AD" w:rsidP="00470CA0">
            <w:pPr>
              <w:pStyle w:val="Akapitzlist"/>
              <w:rPr>
                <w:rFonts w:ascii="Verdana" w:hAnsi="Verdana"/>
                <w:sz w:val="18"/>
                <w:szCs w:val="18"/>
              </w:rPr>
            </w:pPr>
          </w:p>
          <w:p w14:paraId="2F0E63C2" w14:textId="37DD6CFA" w:rsidR="009D16D8" w:rsidRPr="00470CA0" w:rsidRDefault="009D16D8" w:rsidP="002865CA">
            <w:pPr>
              <w:pStyle w:val="Default"/>
              <w:numPr>
                <w:ilvl w:val="0"/>
                <w:numId w:val="9"/>
              </w:numPr>
              <w:rPr>
                <w:rFonts w:ascii="Verdana" w:hAnsi="Verdana" w:cs="Calibri"/>
                <w:sz w:val="18"/>
                <w:szCs w:val="18"/>
              </w:rPr>
            </w:pPr>
            <w:r w:rsidRPr="00512E72">
              <w:rPr>
                <w:rFonts w:ascii="Verdana" w:hAnsi="Verdana"/>
                <w:sz w:val="18"/>
                <w:szCs w:val="18"/>
              </w:rPr>
              <w:t>§</w:t>
            </w:r>
            <w:r>
              <w:rPr>
                <w:rFonts w:ascii="Verdana" w:hAnsi="Verdana"/>
                <w:sz w:val="18"/>
                <w:szCs w:val="18"/>
              </w:rPr>
              <w:t xml:space="preserve"> 4 ust.1.pkt 11 dot. humanitarnego odławiania zwierząt- zapis ten powinien dotyczyć </w:t>
            </w:r>
            <w:r w:rsidR="00470CA0">
              <w:rPr>
                <w:rFonts w:ascii="Verdana" w:hAnsi="Verdana"/>
                <w:sz w:val="18"/>
                <w:szCs w:val="18"/>
              </w:rPr>
              <w:t xml:space="preserve">także </w:t>
            </w:r>
            <w:r>
              <w:rPr>
                <w:rFonts w:ascii="Verdana" w:hAnsi="Verdana"/>
                <w:sz w:val="18"/>
                <w:szCs w:val="18"/>
              </w:rPr>
              <w:t xml:space="preserve">zwierząt </w:t>
            </w:r>
            <w:r w:rsidR="00470CA0">
              <w:rPr>
                <w:rFonts w:ascii="Verdana" w:hAnsi="Verdana"/>
                <w:sz w:val="18"/>
                <w:szCs w:val="18"/>
              </w:rPr>
              <w:t>egzotycznych.</w:t>
            </w:r>
          </w:p>
          <w:p w14:paraId="38F5F276" w14:textId="77777777" w:rsidR="009A07AD" w:rsidRPr="009A07AD" w:rsidRDefault="009A07AD" w:rsidP="009A07AD">
            <w:pPr>
              <w:rPr>
                <w:rFonts w:ascii="Verdana" w:hAnsi="Verdana" w:cs="Calibri"/>
                <w:sz w:val="18"/>
                <w:szCs w:val="18"/>
              </w:rPr>
            </w:pPr>
          </w:p>
          <w:p w14:paraId="48E8196E" w14:textId="77777777" w:rsidR="00470CA0" w:rsidRDefault="00470CA0" w:rsidP="001D7AF9">
            <w:pPr>
              <w:pStyle w:val="Default"/>
              <w:rPr>
                <w:rFonts w:ascii="Verdana" w:hAnsi="Verdana" w:cs="Calibri"/>
                <w:sz w:val="18"/>
                <w:szCs w:val="18"/>
              </w:rPr>
            </w:pPr>
          </w:p>
          <w:p w14:paraId="1F636607" w14:textId="6C0BF55B" w:rsidR="00762BB4" w:rsidRDefault="00470CA0" w:rsidP="002865CA">
            <w:pPr>
              <w:pStyle w:val="Default"/>
              <w:numPr>
                <w:ilvl w:val="0"/>
                <w:numId w:val="9"/>
              </w:numPr>
              <w:rPr>
                <w:rFonts w:ascii="Verdana" w:hAnsi="Verdana" w:cs="Calibri"/>
                <w:sz w:val="18"/>
                <w:szCs w:val="18"/>
              </w:rPr>
            </w:pPr>
            <w:r w:rsidRPr="00470CA0">
              <w:rPr>
                <w:rFonts w:ascii="Verdana" w:hAnsi="Verdana" w:cs="Calibri"/>
                <w:sz w:val="18"/>
                <w:szCs w:val="18"/>
              </w:rPr>
              <w:t>Brak programu edukacyjnego dotyczącego bezdomnych zwierząt egzotycznych</w:t>
            </w:r>
          </w:p>
          <w:p w14:paraId="21D0A670" w14:textId="77777777" w:rsidR="00470CA0" w:rsidRDefault="00470CA0" w:rsidP="00470CA0">
            <w:pPr>
              <w:pStyle w:val="Default"/>
              <w:ind w:left="502"/>
              <w:rPr>
                <w:rFonts w:ascii="Verdana" w:hAnsi="Verdana" w:cs="Calibri"/>
                <w:sz w:val="18"/>
                <w:szCs w:val="18"/>
              </w:rPr>
            </w:pPr>
          </w:p>
          <w:p w14:paraId="1E1DF5A0" w14:textId="77777777" w:rsidR="009A07AD" w:rsidRDefault="009A07AD" w:rsidP="009A07AD">
            <w:pPr>
              <w:pStyle w:val="Default"/>
              <w:rPr>
                <w:rFonts w:ascii="Verdana" w:hAnsi="Verdana" w:cs="Calibri"/>
                <w:sz w:val="18"/>
                <w:szCs w:val="18"/>
              </w:rPr>
            </w:pPr>
          </w:p>
          <w:p w14:paraId="5DD1B918" w14:textId="395A4406" w:rsidR="00470CA0" w:rsidRDefault="00470CA0" w:rsidP="002865CA">
            <w:pPr>
              <w:pStyle w:val="Default"/>
              <w:numPr>
                <w:ilvl w:val="0"/>
                <w:numId w:val="9"/>
              </w:numPr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Negatywna opinia dotycząca wysokości kwot przeznaczonych na realizację działań wyszczególnionych w uchwale.</w:t>
            </w:r>
          </w:p>
          <w:p w14:paraId="1D3DC543" w14:textId="77777777" w:rsidR="00470CA0" w:rsidRPr="00470CA0" w:rsidRDefault="00470CA0" w:rsidP="00470CA0">
            <w:pPr>
              <w:pStyle w:val="Default"/>
              <w:rPr>
                <w:rFonts w:ascii="Verdana" w:hAnsi="Verdana" w:cs="Calibri"/>
                <w:sz w:val="18"/>
                <w:szCs w:val="18"/>
              </w:rPr>
            </w:pPr>
          </w:p>
          <w:p w14:paraId="0DD8D180" w14:textId="56F07152" w:rsidR="00762BB4" w:rsidRPr="00512E72" w:rsidRDefault="00762BB4" w:rsidP="00470CA0">
            <w:pPr>
              <w:pStyle w:val="Akapitzlist"/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512E72">
              <w:rPr>
                <w:rFonts w:ascii="Verdana" w:eastAsiaTheme="minorHAnsi" w:hAnsi="Verdana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733" w:type="dxa"/>
          </w:tcPr>
          <w:p w14:paraId="43F42BC5" w14:textId="352DD966" w:rsidR="00AE5501" w:rsidRDefault="00AE5501" w:rsidP="002865CA">
            <w:pPr>
              <w:rPr>
                <w:rFonts w:ascii="Verdana" w:hAnsi="Verdana"/>
                <w:sz w:val="18"/>
                <w:szCs w:val="18"/>
              </w:rPr>
            </w:pPr>
          </w:p>
          <w:p w14:paraId="3AF9F92B" w14:textId="77777777" w:rsidR="00174F81" w:rsidRDefault="00174F81" w:rsidP="002865CA">
            <w:pPr>
              <w:rPr>
                <w:rFonts w:ascii="Verdana" w:hAnsi="Verdana"/>
                <w:sz w:val="18"/>
                <w:szCs w:val="18"/>
              </w:rPr>
            </w:pPr>
          </w:p>
          <w:p w14:paraId="68467A20" w14:textId="77777777" w:rsidR="00174F81" w:rsidRDefault="00174F81" w:rsidP="002865CA">
            <w:pPr>
              <w:rPr>
                <w:rFonts w:ascii="Verdana" w:hAnsi="Verdana"/>
                <w:sz w:val="18"/>
                <w:szCs w:val="18"/>
              </w:rPr>
            </w:pPr>
          </w:p>
          <w:p w14:paraId="16C8A382" w14:textId="7A45F149" w:rsidR="00046656" w:rsidRPr="00512E72" w:rsidRDefault="00683AF5" w:rsidP="002865C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Ad. 1. </w:t>
            </w:r>
            <w:r w:rsidR="009A07AD">
              <w:rPr>
                <w:rFonts w:ascii="Verdana" w:hAnsi="Verdana"/>
                <w:sz w:val="18"/>
                <w:szCs w:val="18"/>
              </w:rPr>
              <w:br/>
            </w:r>
            <w:r w:rsidR="00BD083F">
              <w:rPr>
                <w:rFonts w:ascii="Verdana" w:hAnsi="Verdana"/>
                <w:sz w:val="18"/>
                <w:szCs w:val="18"/>
              </w:rPr>
              <w:t>Projekt uchwały w sprawie programu odnosi się do wszystkich zwierząt</w:t>
            </w:r>
            <w:r w:rsidR="00F16839">
              <w:rPr>
                <w:rFonts w:ascii="Verdana" w:hAnsi="Verdana"/>
                <w:sz w:val="18"/>
                <w:szCs w:val="18"/>
              </w:rPr>
              <w:t xml:space="preserve"> bezdomnych</w:t>
            </w:r>
            <w:r w:rsidR="00BD083F">
              <w:rPr>
                <w:rFonts w:ascii="Verdana" w:hAnsi="Verdana"/>
                <w:sz w:val="18"/>
                <w:szCs w:val="18"/>
              </w:rPr>
              <w:t>, również egzotycznych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14:paraId="2A356AB9" w14:textId="77777777" w:rsidR="00046656" w:rsidRPr="00512E72" w:rsidRDefault="00046656" w:rsidP="002865CA">
            <w:pPr>
              <w:rPr>
                <w:rFonts w:ascii="Verdana" w:hAnsi="Verdana"/>
                <w:sz w:val="18"/>
                <w:szCs w:val="18"/>
              </w:rPr>
            </w:pPr>
          </w:p>
          <w:p w14:paraId="6E96CF60" w14:textId="18EA6655" w:rsidR="00F95483" w:rsidRDefault="00683AF5" w:rsidP="002865C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Ad. 2. </w:t>
            </w:r>
            <w:r w:rsidR="009A07AD">
              <w:rPr>
                <w:rFonts w:ascii="Verdana" w:hAnsi="Verdana"/>
                <w:sz w:val="18"/>
                <w:szCs w:val="18"/>
              </w:rPr>
              <w:br/>
            </w:r>
            <w:r w:rsidR="00F95483" w:rsidRPr="00512E72">
              <w:rPr>
                <w:rFonts w:ascii="Verdana" w:hAnsi="Verdana"/>
                <w:sz w:val="18"/>
                <w:szCs w:val="18"/>
              </w:rPr>
              <w:t>Trwają prace nad dostosowaniem Schroniska do różnych potrzeb zwierząt tam trafiających</w:t>
            </w:r>
            <w:r w:rsidR="00A669EE">
              <w:rPr>
                <w:rFonts w:ascii="Verdana" w:hAnsi="Verdana"/>
                <w:sz w:val="18"/>
                <w:szCs w:val="18"/>
              </w:rPr>
              <w:t>, wynikające z potrzeb poszczególnych gatunków, zmiany obowiązujących norm prawnych oraz stanu technicznego obiektów</w:t>
            </w:r>
            <w:r w:rsidR="00F95483" w:rsidRPr="00512E72">
              <w:rPr>
                <w:rFonts w:ascii="Verdana" w:hAnsi="Verdana"/>
                <w:sz w:val="18"/>
                <w:szCs w:val="18"/>
              </w:rPr>
              <w:t>.</w:t>
            </w:r>
          </w:p>
          <w:p w14:paraId="7540D35B" w14:textId="77777777" w:rsidR="00AE5501" w:rsidRPr="00512E72" w:rsidRDefault="00AE5501" w:rsidP="002865CA">
            <w:pPr>
              <w:rPr>
                <w:rFonts w:ascii="Verdana" w:hAnsi="Verdana"/>
                <w:sz w:val="18"/>
                <w:szCs w:val="18"/>
              </w:rPr>
            </w:pPr>
          </w:p>
          <w:p w14:paraId="1EB6E75F" w14:textId="77777777" w:rsidR="00174F81" w:rsidRDefault="00683AF5" w:rsidP="002865C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Ad. 3. </w:t>
            </w:r>
          </w:p>
          <w:p w14:paraId="52F6EFB1" w14:textId="0759E51B" w:rsidR="00F95483" w:rsidRDefault="00AE5501" w:rsidP="002865C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Humanitarne odławianie zwierząt dotyczy wszystkich zwierząt bezdomnych, również egzotycznych.</w:t>
            </w:r>
          </w:p>
          <w:p w14:paraId="1408DCD9" w14:textId="77777777" w:rsidR="00AE5501" w:rsidRDefault="00AE5501" w:rsidP="002865CA">
            <w:pPr>
              <w:rPr>
                <w:rFonts w:ascii="Verdana" w:hAnsi="Verdana"/>
                <w:sz w:val="18"/>
                <w:szCs w:val="18"/>
              </w:rPr>
            </w:pPr>
          </w:p>
          <w:p w14:paraId="7398E233" w14:textId="77777777" w:rsidR="00174F81" w:rsidRDefault="00683AF5" w:rsidP="002865C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Ad. 4.</w:t>
            </w:r>
          </w:p>
          <w:p w14:paraId="578A4DA9" w14:textId="343A36A7" w:rsidR="00AE5501" w:rsidRDefault="00AE5501" w:rsidP="002865C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Zasadnym wydaje się wdrożenie programu edukacyjnego dotyczącego zwierząt egzotycznych.</w:t>
            </w:r>
          </w:p>
          <w:p w14:paraId="0CEC65A6" w14:textId="77777777" w:rsidR="00633361" w:rsidRDefault="00633361" w:rsidP="002865CA">
            <w:pPr>
              <w:rPr>
                <w:rFonts w:ascii="Verdana" w:hAnsi="Verdana"/>
                <w:sz w:val="18"/>
                <w:szCs w:val="18"/>
              </w:rPr>
            </w:pPr>
          </w:p>
          <w:p w14:paraId="3F37BC76" w14:textId="77777777" w:rsidR="00174F81" w:rsidRDefault="00683AF5" w:rsidP="002865C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Ad. 5.</w:t>
            </w:r>
          </w:p>
          <w:p w14:paraId="2A9E8CA3" w14:textId="4B2AACE5" w:rsidR="00A65767" w:rsidRPr="000205D6" w:rsidRDefault="00683AF5" w:rsidP="002865C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633361">
              <w:rPr>
                <w:rFonts w:ascii="Verdana" w:hAnsi="Verdana"/>
                <w:sz w:val="18"/>
                <w:szCs w:val="18"/>
              </w:rPr>
              <w:t xml:space="preserve">Kwoty przeznaczone na realizację działań wzrosły względem ubiegłego roku. </w:t>
            </w:r>
          </w:p>
        </w:tc>
      </w:tr>
      <w:tr w:rsidR="0085489E" w:rsidRPr="00512E72" w14:paraId="175F1564" w14:textId="77777777" w:rsidTr="009D00EA">
        <w:trPr>
          <w:trHeight w:val="190"/>
        </w:trPr>
        <w:tc>
          <w:tcPr>
            <w:tcW w:w="2622" w:type="dxa"/>
          </w:tcPr>
          <w:p w14:paraId="776BE839" w14:textId="665633AA" w:rsidR="0085489E" w:rsidRPr="00512E72" w:rsidRDefault="0085489E" w:rsidP="00801BD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</w:tcPr>
          <w:p w14:paraId="424A5E8D" w14:textId="77777777" w:rsidR="0085489E" w:rsidRPr="00512E72" w:rsidRDefault="0085489E" w:rsidP="0085489E">
            <w:pPr>
              <w:pStyle w:val="Default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5733" w:type="dxa"/>
          </w:tcPr>
          <w:p w14:paraId="3A1A208A" w14:textId="77777777" w:rsidR="0085489E" w:rsidRPr="00512E72" w:rsidRDefault="0085489E" w:rsidP="00BD235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12E7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14:paraId="431C4B47" w14:textId="77777777" w:rsidR="00B178E1" w:rsidRDefault="00B178E1">
      <w:pPr>
        <w:rPr>
          <w:rFonts w:ascii="Verdana" w:hAnsi="Verdana"/>
          <w:sz w:val="18"/>
          <w:szCs w:val="18"/>
        </w:rPr>
      </w:pPr>
    </w:p>
    <w:p w14:paraId="23A0055E" w14:textId="7941E40E" w:rsidR="00903A5C" w:rsidRDefault="00D74F00">
      <w:pPr>
        <w:rPr>
          <w:rFonts w:ascii="Verdana" w:hAnsi="Verdana"/>
          <w:sz w:val="18"/>
          <w:szCs w:val="18"/>
        </w:rPr>
      </w:pPr>
      <w:r w:rsidRPr="00512E72">
        <w:rPr>
          <w:rFonts w:ascii="Verdana" w:hAnsi="Verdana"/>
          <w:sz w:val="18"/>
          <w:szCs w:val="18"/>
        </w:rPr>
        <w:t>Sporządził</w:t>
      </w:r>
      <w:r w:rsidR="0045157B" w:rsidRPr="00512E72">
        <w:rPr>
          <w:rFonts w:ascii="Verdana" w:hAnsi="Verdana"/>
          <w:sz w:val="18"/>
          <w:szCs w:val="18"/>
        </w:rPr>
        <w:t>a</w:t>
      </w:r>
      <w:r w:rsidR="00B24CAE">
        <w:rPr>
          <w:rFonts w:ascii="Verdana" w:hAnsi="Verdana"/>
          <w:sz w:val="18"/>
          <w:szCs w:val="18"/>
        </w:rPr>
        <w:t xml:space="preserve"> </w:t>
      </w:r>
      <w:r w:rsidR="007B516C" w:rsidRPr="00512E72">
        <w:rPr>
          <w:rFonts w:ascii="Verdana" w:hAnsi="Verdana"/>
          <w:sz w:val="18"/>
          <w:szCs w:val="18"/>
        </w:rPr>
        <w:t>Katarzyna Lasmanowicz</w:t>
      </w:r>
      <w:r w:rsidR="003E69CE" w:rsidRPr="00512E72">
        <w:rPr>
          <w:rFonts w:ascii="Verdana" w:hAnsi="Verdana"/>
          <w:sz w:val="18"/>
          <w:szCs w:val="18"/>
        </w:rPr>
        <w:t xml:space="preserve">, </w:t>
      </w:r>
      <w:r w:rsidR="00BF0DA8" w:rsidRPr="00512E72">
        <w:rPr>
          <w:rFonts w:ascii="Verdana" w:hAnsi="Verdana"/>
          <w:sz w:val="18"/>
          <w:szCs w:val="18"/>
        </w:rPr>
        <w:t>Biuro Wrocł</w:t>
      </w:r>
      <w:r w:rsidR="0045157B" w:rsidRPr="00512E72">
        <w:rPr>
          <w:rFonts w:ascii="Verdana" w:hAnsi="Verdana"/>
          <w:sz w:val="18"/>
          <w:szCs w:val="18"/>
        </w:rPr>
        <w:t xml:space="preserve">aw Bez Barier, </w:t>
      </w:r>
      <w:hyperlink r:id="rId7" w:history="1">
        <w:r w:rsidR="00B178E1" w:rsidRPr="00550463">
          <w:rPr>
            <w:rStyle w:val="Hipercze"/>
            <w:rFonts w:ascii="Verdana" w:hAnsi="Verdana"/>
            <w:sz w:val="18"/>
            <w:szCs w:val="18"/>
          </w:rPr>
          <w:t>katarzynalasmanowicz@um.wroc.pl</w:t>
        </w:r>
      </w:hyperlink>
    </w:p>
    <w:p w14:paraId="779AF27D" w14:textId="7B649EA0" w:rsidR="00B178E1" w:rsidRPr="00512E72" w:rsidRDefault="00B178E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Podpisa</w:t>
      </w:r>
      <w:r w:rsidR="00187E69">
        <w:rPr>
          <w:rFonts w:ascii="Verdana" w:hAnsi="Verdana"/>
          <w:sz w:val="18"/>
          <w:szCs w:val="18"/>
        </w:rPr>
        <w:t>ła Joanna Stasiak</w:t>
      </w:r>
      <w:r>
        <w:rPr>
          <w:rFonts w:ascii="Verdana" w:hAnsi="Verdana"/>
          <w:sz w:val="18"/>
          <w:szCs w:val="18"/>
        </w:rPr>
        <w:t>, Dyrektor</w:t>
      </w:r>
      <w:r w:rsidR="00187E69">
        <w:rPr>
          <w:rFonts w:ascii="Verdana" w:hAnsi="Verdana"/>
          <w:sz w:val="18"/>
          <w:szCs w:val="18"/>
        </w:rPr>
        <w:t>ka</w:t>
      </w:r>
      <w:r>
        <w:rPr>
          <w:rFonts w:ascii="Verdana" w:hAnsi="Verdana"/>
          <w:sz w:val="18"/>
          <w:szCs w:val="18"/>
        </w:rPr>
        <w:t xml:space="preserve"> Biura Wrocław Bez Barier</w:t>
      </w:r>
    </w:p>
    <w:sectPr w:rsidR="00B178E1" w:rsidRPr="00512E72" w:rsidSect="00CB1C90">
      <w:pgSz w:w="16838" w:h="11906" w:orient="landscape" w:code="9"/>
      <w:pgMar w:top="1079" w:right="1418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6602"/>
    <w:multiLevelType w:val="hybridMultilevel"/>
    <w:tmpl w:val="6AA262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AF78EE"/>
    <w:multiLevelType w:val="hybridMultilevel"/>
    <w:tmpl w:val="BC78DF54"/>
    <w:lvl w:ilvl="0" w:tplc="04150001">
      <w:start w:val="1"/>
      <w:numFmt w:val="bullet"/>
      <w:lvlText w:val=""/>
      <w:lvlJc w:val="left"/>
      <w:pPr>
        <w:ind w:left="2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2" w15:restartNumberingAfterBreak="0">
    <w:nsid w:val="330B6B3B"/>
    <w:multiLevelType w:val="hybridMultilevel"/>
    <w:tmpl w:val="9AF63E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43DE0"/>
    <w:multiLevelType w:val="hybridMultilevel"/>
    <w:tmpl w:val="D980B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3610F"/>
    <w:multiLevelType w:val="hybridMultilevel"/>
    <w:tmpl w:val="3B825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A77CD"/>
    <w:multiLevelType w:val="hybridMultilevel"/>
    <w:tmpl w:val="708E8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662A0"/>
    <w:multiLevelType w:val="hybridMultilevel"/>
    <w:tmpl w:val="A8A89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B4059"/>
    <w:multiLevelType w:val="hybridMultilevel"/>
    <w:tmpl w:val="BF84C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34E2D"/>
    <w:multiLevelType w:val="hybridMultilevel"/>
    <w:tmpl w:val="C3869A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7B90"/>
    <w:rsid w:val="00000A34"/>
    <w:rsid w:val="00001EDA"/>
    <w:rsid w:val="00016AD1"/>
    <w:rsid w:val="000205D6"/>
    <w:rsid w:val="0002219B"/>
    <w:rsid w:val="00040BFC"/>
    <w:rsid w:val="00046656"/>
    <w:rsid w:val="00046B35"/>
    <w:rsid w:val="000510D9"/>
    <w:rsid w:val="0006221A"/>
    <w:rsid w:val="00062816"/>
    <w:rsid w:val="00063720"/>
    <w:rsid w:val="0006629E"/>
    <w:rsid w:val="00074EAD"/>
    <w:rsid w:val="00081CF2"/>
    <w:rsid w:val="00082452"/>
    <w:rsid w:val="000826D1"/>
    <w:rsid w:val="000860A7"/>
    <w:rsid w:val="00086F0F"/>
    <w:rsid w:val="0009033B"/>
    <w:rsid w:val="0009060D"/>
    <w:rsid w:val="00091083"/>
    <w:rsid w:val="00095A68"/>
    <w:rsid w:val="000A095D"/>
    <w:rsid w:val="000C26A6"/>
    <w:rsid w:val="000C431D"/>
    <w:rsid w:val="000F2893"/>
    <w:rsid w:val="000F53F2"/>
    <w:rsid w:val="00101786"/>
    <w:rsid w:val="00103FC4"/>
    <w:rsid w:val="00113D03"/>
    <w:rsid w:val="0011563A"/>
    <w:rsid w:val="001209CA"/>
    <w:rsid w:val="00125AE9"/>
    <w:rsid w:val="00125B8F"/>
    <w:rsid w:val="001364E4"/>
    <w:rsid w:val="0014786A"/>
    <w:rsid w:val="00155549"/>
    <w:rsid w:val="001653D5"/>
    <w:rsid w:val="0017468C"/>
    <w:rsid w:val="00174F81"/>
    <w:rsid w:val="00180E6B"/>
    <w:rsid w:val="00181C08"/>
    <w:rsid w:val="00187E69"/>
    <w:rsid w:val="0019292D"/>
    <w:rsid w:val="001A6FAA"/>
    <w:rsid w:val="001B723C"/>
    <w:rsid w:val="001C7EF4"/>
    <w:rsid w:val="001D5019"/>
    <w:rsid w:val="001D7AF9"/>
    <w:rsid w:val="001E0444"/>
    <w:rsid w:val="001E1E6F"/>
    <w:rsid w:val="001E7604"/>
    <w:rsid w:val="001E7777"/>
    <w:rsid w:val="001E7EDB"/>
    <w:rsid w:val="001F0804"/>
    <w:rsid w:val="001F0B20"/>
    <w:rsid w:val="001F39B4"/>
    <w:rsid w:val="001F6A72"/>
    <w:rsid w:val="00201CDC"/>
    <w:rsid w:val="0020406E"/>
    <w:rsid w:val="00204E3F"/>
    <w:rsid w:val="00210AE0"/>
    <w:rsid w:val="00213D18"/>
    <w:rsid w:val="002306A7"/>
    <w:rsid w:val="00231709"/>
    <w:rsid w:val="00233E2C"/>
    <w:rsid w:val="00240586"/>
    <w:rsid w:val="00241695"/>
    <w:rsid w:val="00247E7C"/>
    <w:rsid w:val="00252C36"/>
    <w:rsid w:val="002534CB"/>
    <w:rsid w:val="002538C8"/>
    <w:rsid w:val="0025471C"/>
    <w:rsid w:val="002578BB"/>
    <w:rsid w:val="0027504F"/>
    <w:rsid w:val="00280441"/>
    <w:rsid w:val="00285D22"/>
    <w:rsid w:val="002865CA"/>
    <w:rsid w:val="002955D7"/>
    <w:rsid w:val="002B3FD1"/>
    <w:rsid w:val="002B52D5"/>
    <w:rsid w:val="002C6A36"/>
    <w:rsid w:val="002E03AF"/>
    <w:rsid w:val="002E17CE"/>
    <w:rsid w:val="002E51EF"/>
    <w:rsid w:val="002F01D1"/>
    <w:rsid w:val="002F2A37"/>
    <w:rsid w:val="002F4CEB"/>
    <w:rsid w:val="00301AC5"/>
    <w:rsid w:val="00302235"/>
    <w:rsid w:val="00305418"/>
    <w:rsid w:val="00305724"/>
    <w:rsid w:val="00326A23"/>
    <w:rsid w:val="0033735C"/>
    <w:rsid w:val="003409C0"/>
    <w:rsid w:val="00341924"/>
    <w:rsid w:val="00342D8A"/>
    <w:rsid w:val="00350347"/>
    <w:rsid w:val="00350D08"/>
    <w:rsid w:val="00351C17"/>
    <w:rsid w:val="0035324C"/>
    <w:rsid w:val="00367192"/>
    <w:rsid w:val="00374038"/>
    <w:rsid w:val="00374CF9"/>
    <w:rsid w:val="00374D8E"/>
    <w:rsid w:val="0039780E"/>
    <w:rsid w:val="003A2922"/>
    <w:rsid w:val="003B07FF"/>
    <w:rsid w:val="003B08CD"/>
    <w:rsid w:val="003B258F"/>
    <w:rsid w:val="003C178F"/>
    <w:rsid w:val="003C4361"/>
    <w:rsid w:val="003D06E7"/>
    <w:rsid w:val="003D73FA"/>
    <w:rsid w:val="003E24E6"/>
    <w:rsid w:val="003E69CE"/>
    <w:rsid w:val="003F22BE"/>
    <w:rsid w:val="003F70C2"/>
    <w:rsid w:val="00402263"/>
    <w:rsid w:val="00407532"/>
    <w:rsid w:val="00407AC8"/>
    <w:rsid w:val="00411231"/>
    <w:rsid w:val="00421D16"/>
    <w:rsid w:val="00422CFF"/>
    <w:rsid w:val="00423E5A"/>
    <w:rsid w:val="00430F8D"/>
    <w:rsid w:val="00432A31"/>
    <w:rsid w:val="00442A1C"/>
    <w:rsid w:val="00444081"/>
    <w:rsid w:val="0044436A"/>
    <w:rsid w:val="004511EE"/>
    <w:rsid w:val="0045157B"/>
    <w:rsid w:val="00451A85"/>
    <w:rsid w:val="00470CA0"/>
    <w:rsid w:val="00472903"/>
    <w:rsid w:val="00472AA6"/>
    <w:rsid w:val="00481453"/>
    <w:rsid w:val="0049022E"/>
    <w:rsid w:val="00490E2E"/>
    <w:rsid w:val="00495318"/>
    <w:rsid w:val="00495CC7"/>
    <w:rsid w:val="004A6CBC"/>
    <w:rsid w:val="004A7065"/>
    <w:rsid w:val="004B4CA2"/>
    <w:rsid w:val="004C5B23"/>
    <w:rsid w:val="004C6FCD"/>
    <w:rsid w:val="004D1863"/>
    <w:rsid w:val="004E18FC"/>
    <w:rsid w:val="004F2928"/>
    <w:rsid w:val="004F3240"/>
    <w:rsid w:val="004F3995"/>
    <w:rsid w:val="0050694F"/>
    <w:rsid w:val="00507B90"/>
    <w:rsid w:val="005108B2"/>
    <w:rsid w:val="00511EA8"/>
    <w:rsid w:val="00512E72"/>
    <w:rsid w:val="0051387A"/>
    <w:rsid w:val="00515EB5"/>
    <w:rsid w:val="00531E9F"/>
    <w:rsid w:val="00551698"/>
    <w:rsid w:val="00553D64"/>
    <w:rsid w:val="00560785"/>
    <w:rsid w:val="005639E1"/>
    <w:rsid w:val="00565295"/>
    <w:rsid w:val="005705D8"/>
    <w:rsid w:val="00571853"/>
    <w:rsid w:val="00573FCF"/>
    <w:rsid w:val="00576819"/>
    <w:rsid w:val="00580042"/>
    <w:rsid w:val="0058370E"/>
    <w:rsid w:val="0058796D"/>
    <w:rsid w:val="0059713C"/>
    <w:rsid w:val="005A044F"/>
    <w:rsid w:val="005B19A2"/>
    <w:rsid w:val="005B26BD"/>
    <w:rsid w:val="005C10AD"/>
    <w:rsid w:val="005C2B00"/>
    <w:rsid w:val="005C74AF"/>
    <w:rsid w:val="005D0042"/>
    <w:rsid w:val="005D1F1E"/>
    <w:rsid w:val="005E09BD"/>
    <w:rsid w:val="005E3F45"/>
    <w:rsid w:val="005E7117"/>
    <w:rsid w:val="005F6048"/>
    <w:rsid w:val="005F6FCE"/>
    <w:rsid w:val="00614C34"/>
    <w:rsid w:val="006218DE"/>
    <w:rsid w:val="00624A40"/>
    <w:rsid w:val="00631FC3"/>
    <w:rsid w:val="00633361"/>
    <w:rsid w:val="00634438"/>
    <w:rsid w:val="00634991"/>
    <w:rsid w:val="00640D95"/>
    <w:rsid w:val="00643B91"/>
    <w:rsid w:val="0065093C"/>
    <w:rsid w:val="00667858"/>
    <w:rsid w:val="00671188"/>
    <w:rsid w:val="00675E18"/>
    <w:rsid w:val="0068197A"/>
    <w:rsid w:val="006828C2"/>
    <w:rsid w:val="00683AF5"/>
    <w:rsid w:val="00691EB3"/>
    <w:rsid w:val="006B431D"/>
    <w:rsid w:val="006B4D6C"/>
    <w:rsid w:val="006E13DC"/>
    <w:rsid w:val="006E5E86"/>
    <w:rsid w:val="006F37CE"/>
    <w:rsid w:val="00702E2E"/>
    <w:rsid w:val="00705822"/>
    <w:rsid w:val="00706FB3"/>
    <w:rsid w:val="0072303E"/>
    <w:rsid w:val="0072497E"/>
    <w:rsid w:val="007253BC"/>
    <w:rsid w:val="007315B9"/>
    <w:rsid w:val="00736F8E"/>
    <w:rsid w:val="00740156"/>
    <w:rsid w:val="00746FF6"/>
    <w:rsid w:val="00762BB4"/>
    <w:rsid w:val="00772A46"/>
    <w:rsid w:val="00773EAB"/>
    <w:rsid w:val="00776FA3"/>
    <w:rsid w:val="00777A9D"/>
    <w:rsid w:val="00777E88"/>
    <w:rsid w:val="00786876"/>
    <w:rsid w:val="00794EB6"/>
    <w:rsid w:val="0079649C"/>
    <w:rsid w:val="007A6671"/>
    <w:rsid w:val="007B3952"/>
    <w:rsid w:val="007B516C"/>
    <w:rsid w:val="007B7B2F"/>
    <w:rsid w:val="007C080D"/>
    <w:rsid w:val="007C34BF"/>
    <w:rsid w:val="007C6037"/>
    <w:rsid w:val="007D6434"/>
    <w:rsid w:val="007D6CFA"/>
    <w:rsid w:val="007D781A"/>
    <w:rsid w:val="007E6716"/>
    <w:rsid w:val="007F46C2"/>
    <w:rsid w:val="00801BD8"/>
    <w:rsid w:val="008054E0"/>
    <w:rsid w:val="00816DD5"/>
    <w:rsid w:val="008215BD"/>
    <w:rsid w:val="00821E9B"/>
    <w:rsid w:val="0082322A"/>
    <w:rsid w:val="00827AA1"/>
    <w:rsid w:val="0083398E"/>
    <w:rsid w:val="00851CD1"/>
    <w:rsid w:val="00853214"/>
    <w:rsid w:val="0085440B"/>
    <w:rsid w:val="0085489E"/>
    <w:rsid w:val="00866456"/>
    <w:rsid w:val="0088290C"/>
    <w:rsid w:val="00885CF8"/>
    <w:rsid w:val="008878A7"/>
    <w:rsid w:val="008918CF"/>
    <w:rsid w:val="00892094"/>
    <w:rsid w:val="008A10F7"/>
    <w:rsid w:val="008A1798"/>
    <w:rsid w:val="008B58F7"/>
    <w:rsid w:val="008B6FA8"/>
    <w:rsid w:val="008B79E2"/>
    <w:rsid w:val="008C5844"/>
    <w:rsid w:val="008C6C34"/>
    <w:rsid w:val="008D326F"/>
    <w:rsid w:val="008D4043"/>
    <w:rsid w:val="008E19BE"/>
    <w:rsid w:val="008E1A3A"/>
    <w:rsid w:val="008F3E80"/>
    <w:rsid w:val="008F6753"/>
    <w:rsid w:val="009027DC"/>
    <w:rsid w:val="00903A5C"/>
    <w:rsid w:val="00912E12"/>
    <w:rsid w:val="009156C6"/>
    <w:rsid w:val="00917404"/>
    <w:rsid w:val="009204C3"/>
    <w:rsid w:val="00921761"/>
    <w:rsid w:val="009253CE"/>
    <w:rsid w:val="009546DE"/>
    <w:rsid w:val="00964EEA"/>
    <w:rsid w:val="0096600E"/>
    <w:rsid w:val="0097715E"/>
    <w:rsid w:val="0097773D"/>
    <w:rsid w:val="00983CDE"/>
    <w:rsid w:val="00986E1D"/>
    <w:rsid w:val="009908E9"/>
    <w:rsid w:val="00997E78"/>
    <w:rsid w:val="009A07AD"/>
    <w:rsid w:val="009A2353"/>
    <w:rsid w:val="009A2DA8"/>
    <w:rsid w:val="009B64B3"/>
    <w:rsid w:val="009C6370"/>
    <w:rsid w:val="009D00EA"/>
    <w:rsid w:val="009D16D8"/>
    <w:rsid w:val="009D6498"/>
    <w:rsid w:val="009F5D12"/>
    <w:rsid w:val="00A16FDE"/>
    <w:rsid w:val="00A1739D"/>
    <w:rsid w:val="00A17E1A"/>
    <w:rsid w:val="00A2525B"/>
    <w:rsid w:val="00A263FA"/>
    <w:rsid w:val="00A34467"/>
    <w:rsid w:val="00A36A50"/>
    <w:rsid w:val="00A375CB"/>
    <w:rsid w:val="00A50012"/>
    <w:rsid w:val="00A54424"/>
    <w:rsid w:val="00A54F1A"/>
    <w:rsid w:val="00A55973"/>
    <w:rsid w:val="00A575B4"/>
    <w:rsid w:val="00A62DE2"/>
    <w:rsid w:val="00A65767"/>
    <w:rsid w:val="00A669EE"/>
    <w:rsid w:val="00A707AB"/>
    <w:rsid w:val="00A844A5"/>
    <w:rsid w:val="00A902DD"/>
    <w:rsid w:val="00A94FBC"/>
    <w:rsid w:val="00AA0BA9"/>
    <w:rsid w:val="00AB320D"/>
    <w:rsid w:val="00AC464D"/>
    <w:rsid w:val="00AD1784"/>
    <w:rsid w:val="00AD6529"/>
    <w:rsid w:val="00AD733B"/>
    <w:rsid w:val="00AE0318"/>
    <w:rsid w:val="00AE18DC"/>
    <w:rsid w:val="00AE5501"/>
    <w:rsid w:val="00AE6CF4"/>
    <w:rsid w:val="00AE768C"/>
    <w:rsid w:val="00AF4F90"/>
    <w:rsid w:val="00B01AE7"/>
    <w:rsid w:val="00B05E3F"/>
    <w:rsid w:val="00B169D2"/>
    <w:rsid w:val="00B178E1"/>
    <w:rsid w:val="00B23495"/>
    <w:rsid w:val="00B24CAE"/>
    <w:rsid w:val="00B30022"/>
    <w:rsid w:val="00B305C2"/>
    <w:rsid w:val="00B30B25"/>
    <w:rsid w:val="00B32195"/>
    <w:rsid w:val="00B34ABF"/>
    <w:rsid w:val="00B34D01"/>
    <w:rsid w:val="00B55154"/>
    <w:rsid w:val="00B55315"/>
    <w:rsid w:val="00B569FD"/>
    <w:rsid w:val="00B56FCE"/>
    <w:rsid w:val="00B57C0B"/>
    <w:rsid w:val="00B61056"/>
    <w:rsid w:val="00B61CE8"/>
    <w:rsid w:val="00B63741"/>
    <w:rsid w:val="00B66C1A"/>
    <w:rsid w:val="00B708AE"/>
    <w:rsid w:val="00B76FF6"/>
    <w:rsid w:val="00B77DB1"/>
    <w:rsid w:val="00B87183"/>
    <w:rsid w:val="00B9106E"/>
    <w:rsid w:val="00B91471"/>
    <w:rsid w:val="00B9158F"/>
    <w:rsid w:val="00B9190F"/>
    <w:rsid w:val="00B939F2"/>
    <w:rsid w:val="00B960D9"/>
    <w:rsid w:val="00B96A41"/>
    <w:rsid w:val="00BB0E98"/>
    <w:rsid w:val="00BB2C24"/>
    <w:rsid w:val="00BD083F"/>
    <w:rsid w:val="00BD2350"/>
    <w:rsid w:val="00BD55A8"/>
    <w:rsid w:val="00BE354A"/>
    <w:rsid w:val="00BE49F0"/>
    <w:rsid w:val="00BE5B97"/>
    <w:rsid w:val="00BE6663"/>
    <w:rsid w:val="00BF0DA8"/>
    <w:rsid w:val="00BF14CB"/>
    <w:rsid w:val="00C10525"/>
    <w:rsid w:val="00C161B8"/>
    <w:rsid w:val="00C163DB"/>
    <w:rsid w:val="00C1720D"/>
    <w:rsid w:val="00C1758A"/>
    <w:rsid w:val="00C215E1"/>
    <w:rsid w:val="00C31EC1"/>
    <w:rsid w:val="00C36A0A"/>
    <w:rsid w:val="00C41EED"/>
    <w:rsid w:val="00C47F84"/>
    <w:rsid w:val="00C50C18"/>
    <w:rsid w:val="00C605E9"/>
    <w:rsid w:val="00C63C31"/>
    <w:rsid w:val="00C6441C"/>
    <w:rsid w:val="00C671A8"/>
    <w:rsid w:val="00C70129"/>
    <w:rsid w:val="00C831FB"/>
    <w:rsid w:val="00C86ADD"/>
    <w:rsid w:val="00C8708B"/>
    <w:rsid w:val="00C902BF"/>
    <w:rsid w:val="00C95F7F"/>
    <w:rsid w:val="00CA5FC9"/>
    <w:rsid w:val="00CB1C90"/>
    <w:rsid w:val="00CB2996"/>
    <w:rsid w:val="00CC1E5E"/>
    <w:rsid w:val="00CC2C4A"/>
    <w:rsid w:val="00CC7384"/>
    <w:rsid w:val="00CD75F9"/>
    <w:rsid w:val="00CE3578"/>
    <w:rsid w:val="00CF7CD9"/>
    <w:rsid w:val="00D0258B"/>
    <w:rsid w:val="00D02AE5"/>
    <w:rsid w:val="00D05A1F"/>
    <w:rsid w:val="00D12744"/>
    <w:rsid w:val="00D1612E"/>
    <w:rsid w:val="00D24740"/>
    <w:rsid w:val="00D262D1"/>
    <w:rsid w:val="00D40ED1"/>
    <w:rsid w:val="00D4395F"/>
    <w:rsid w:val="00D43AE9"/>
    <w:rsid w:val="00D551E6"/>
    <w:rsid w:val="00D55875"/>
    <w:rsid w:val="00D57E57"/>
    <w:rsid w:val="00D7228F"/>
    <w:rsid w:val="00D74F00"/>
    <w:rsid w:val="00D77F0F"/>
    <w:rsid w:val="00D8570D"/>
    <w:rsid w:val="00D85FE5"/>
    <w:rsid w:val="00D8637F"/>
    <w:rsid w:val="00D95B88"/>
    <w:rsid w:val="00D97DB1"/>
    <w:rsid w:val="00DA66C8"/>
    <w:rsid w:val="00DA6DD7"/>
    <w:rsid w:val="00DA7658"/>
    <w:rsid w:val="00DB3A64"/>
    <w:rsid w:val="00DB6F22"/>
    <w:rsid w:val="00DC2CA5"/>
    <w:rsid w:val="00DC73FD"/>
    <w:rsid w:val="00DD242E"/>
    <w:rsid w:val="00DD30F2"/>
    <w:rsid w:val="00DD357E"/>
    <w:rsid w:val="00DD3AFD"/>
    <w:rsid w:val="00DD4914"/>
    <w:rsid w:val="00DD742E"/>
    <w:rsid w:val="00DE7D4B"/>
    <w:rsid w:val="00E07C86"/>
    <w:rsid w:val="00E115DE"/>
    <w:rsid w:val="00E122FB"/>
    <w:rsid w:val="00E12441"/>
    <w:rsid w:val="00E256D9"/>
    <w:rsid w:val="00E41E66"/>
    <w:rsid w:val="00E45F62"/>
    <w:rsid w:val="00E462F8"/>
    <w:rsid w:val="00E46FFB"/>
    <w:rsid w:val="00E52502"/>
    <w:rsid w:val="00E550E2"/>
    <w:rsid w:val="00E551B8"/>
    <w:rsid w:val="00E61C3A"/>
    <w:rsid w:val="00E757B2"/>
    <w:rsid w:val="00E7686A"/>
    <w:rsid w:val="00E8015E"/>
    <w:rsid w:val="00E80AED"/>
    <w:rsid w:val="00E83F05"/>
    <w:rsid w:val="00EA23D9"/>
    <w:rsid w:val="00EA298B"/>
    <w:rsid w:val="00EA7419"/>
    <w:rsid w:val="00EB5BD4"/>
    <w:rsid w:val="00EC2D82"/>
    <w:rsid w:val="00EC5CA5"/>
    <w:rsid w:val="00EC6C37"/>
    <w:rsid w:val="00EC78F5"/>
    <w:rsid w:val="00ED0900"/>
    <w:rsid w:val="00ED1E75"/>
    <w:rsid w:val="00EE0406"/>
    <w:rsid w:val="00EE20A1"/>
    <w:rsid w:val="00EF230A"/>
    <w:rsid w:val="00EF5A18"/>
    <w:rsid w:val="00EF5D25"/>
    <w:rsid w:val="00F026B4"/>
    <w:rsid w:val="00F12784"/>
    <w:rsid w:val="00F12FE0"/>
    <w:rsid w:val="00F16839"/>
    <w:rsid w:val="00F52557"/>
    <w:rsid w:val="00F63EC2"/>
    <w:rsid w:val="00F71827"/>
    <w:rsid w:val="00F74208"/>
    <w:rsid w:val="00F761EB"/>
    <w:rsid w:val="00F763BC"/>
    <w:rsid w:val="00F92AF5"/>
    <w:rsid w:val="00F93203"/>
    <w:rsid w:val="00F94F95"/>
    <w:rsid w:val="00F95483"/>
    <w:rsid w:val="00FA702B"/>
    <w:rsid w:val="00FB0303"/>
    <w:rsid w:val="00FC3A2E"/>
    <w:rsid w:val="00FC53ED"/>
    <w:rsid w:val="00FD5FE2"/>
    <w:rsid w:val="00FD65F8"/>
    <w:rsid w:val="00FE4267"/>
    <w:rsid w:val="00FF184F"/>
    <w:rsid w:val="00FF572B"/>
    <w:rsid w:val="00FF5E07"/>
    <w:rsid w:val="00FF61D9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E651"/>
  <w15:docId w15:val="{9CD100F9-A202-428A-9152-52FE0367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46DE"/>
    <w:pPr>
      <w:keepNext/>
      <w:jc w:val="center"/>
      <w:outlineLvl w:val="0"/>
    </w:pPr>
    <w:rPr>
      <w:rFonts w:ascii="Verdana" w:hAnsi="Verdana"/>
      <w:b/>
      <w:bCs/>
    </w:rPr>
  </w:style>
  <w:style w:type="paragraph" w:styleId="Nagwek2">
    <w:name w:val="heading 2"/>
    <w:basedOn w:val="Normalny"/>
    <w:next w:val="Normalny"/>
    <w:link w:val="Nagwek2Znak"/>
    <w:qFormat/>
    <w:rsid w:val="009546DE"/>
    <w:pPr>
      <w:keepNext/>
      <w:jc w:val="both"/>
      <w:outlineLvl w:val="1"/>
    </w:pPr>
    <w:rPr>
      <w:rFonts w:ascii="Verdana" w:hAnsi="Verdana" w:cs="Tahoma"/>
      <w:b/>
      <w:bCs/>
      <w:sz w:val="16"/>
      <w:szCs w:val="16"/>
    </w:rPr>
  </w:style>
  <w:style w:type="paragraph" w:styleId="Nagwek3">
    <w:name w:val="heading 3"/>
    <w:basedOn w:val="Normalny"/>
    <w:next w:val="Normalny"/>
    <w:link w:val="Nagwek3Znak"/>
    <w:qFormat/>
    <w:rsid w:val="009546DE"/>
    <w:pPr>
      <w:keepNext/>
      <w:jc w:val="both"/>
      <w:outlineLvl w:val="2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46DE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546DE"/>
    <w:rPr>
      <w:rFonts w:ascii="Verdana" w:eastAsia="Times New Roman" w:hAnsi="Verdana" w:cs="Tahoma"/>
      <w:b/>
      <w:bCs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9546DE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styleId="Hipercze">
    <w:name w:val="Hyperlink"/>
    <w:semiHidden/>
    <w:rsid w:val="009546D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215E1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370E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1E7604"/>
    <w:rPr>
      <w:color w:val="80808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D2350"/>
    <w:rPr>
      <w:color w:val="605E5C"/>
      <w:shd w:val="clear" w:color="auto" w:fill="E1DFDD"/>
    </w:rPr>
  </w:style>
  <w:style w:type="paragraph" w:customStyle="1" w:styleId="Default">
    <w:name w:val="Default"/>
    <w:rsid w:val="009F5D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178E1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E24E6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3AF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3AF5"/>
    <w:rPr>
      <w:rFonts w:eastAsiaTheme="minorEastAsi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6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8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5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03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99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3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4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tarzynalasmanowicz@um.wro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rocl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kala03\Desktop\INFORMACJA%20O%20WYNIKACH%20KONSULTACJ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FE521-608E-461D-99EC-B51B7F62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 O WYNIKACH KONSULTACJI</Template>
  <TotalTime>271</TotalTime>
  <Pages>4</Pages>
  <Words>933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umkala03</dc:creator>
  <cp:lastModifiedBy>Lasmanowicz Katarzyna</cp:lastModifiedBy>
  <cp:revision>86</cp:revision>
  <cp:lastPrinted>2024-01-16T07:36:00Z</cp:lastPrinted>
  <dcterms:created xsi:type="dcterms:W3CDTF">2025-01-30T07:35:00Z</dcterms:created>
  <dcterms:modified xsi:type="dcterms:W3CDTF">2025-02-17T10:42:00Z</dcterms:modified>
</cp:coreProperties>
</file>