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6FF16" w14:textId="77777777" w:rsidR="00A35BAB" w:rsidRPr="00E02D71" w:rsidRDefault="00A35BAB" w:rsidP="00E02D71">
      <w:pPr>
        <w:pStyle w:val="07Datapisma"/>
        <w:spacing w:before="0" w:line="360" w:lineRule="auto"/>
        <w:jc w:val="left"/>
        <w:rPr>
          <w:sz w:val="20"/>
        </w:rPr>
      </w:pPr>
    </w:p>
    <w:p w14:paraId="2EBF1BC0" w14:textId="784DC5FC" w:rsidR="00A35BAB" w:rsidRPr="00E02D71" w:rsidRDefault="00D62CF1" w:rsidP="00E02D71">
      <w:pPr>
        <w:pStyle w:val="07Datapisma"/>
        <w:spacing w:before="0" w:line="360" w:lineRule="auto"/>
        <w:rPr>
          <w:sz w:val="20"/>
        </w:rPr>
      </w:pPr>
      <w:r w:rsidRPr="00E02D71">
        <w:rPr>
          <w:sz w:val="20"/>
        </w:rPr>
        <w:t>Wrocław,</w:t>
      </w:r>
      <w:r w:rsidR="00A14940">
        <w:rPr>
          <w:sz w:val="20"/>
        </w:rPr>
        <w:t xml:space="preserve"> 30 </w:t>
      </w:r>
      <w:r w:rsidR="00C95819" w:rsidRPr="00E02D71">
        <w:rPr>
          <w:sz w:val="20"/>
        </w:rPr>
        <w:t>stycznia 2025</w:t>
      </w:r>
      <w:r w:rsidRPr="00E02D71">
        <w:rPr>
          <w:sz w:val="20"/>
        </w:rPr>
        <w:t xml:space="preserve"> r.</w:t>
      </w:r>
    </w:p>
    <w:p w14:paraId="16F9E6FA" w14:textId="77777777" w:rsidR="00A35BAB" w:rsidRPr="00E02D71" w:rsidRDefault="00A35BAB" w:rsidP="00E02D71">
      <w:pPr>
        <w:pStyle w:val="08Sygnaturapisma"/>
        <w:spacing w:before="0" w:after="0" w:line="360" w:lineRule="auto"/>
        <w:jc w:val="left"/>
        <w:rPr>
          <w:sz w:val="20"/>
          <w:szCs w:val="20"/>
        </w:rPr>
      </w:pPr>
    </w:p>
    <w:p w14:paraId="6ECFE6A3" w14:textId="4E2E1636" w:rsidR="00EF059A" w:rsidRPr="00E02D71" w:rsidRDefault="002F2BBB" w:rsidP="00E02D71">
      <w:pPr>
        <w:pStyle w:val="08Sygnaturapisma"/>
        <w:spacing w:before="0" w:after="0" w:line="360" w:lineRule="auto"/>
        <w:jc w:val="left"/>
        <w:rPr>
          <w:sz w:val="20"/>
          <w:szCs w:val="20"/>
        </w:rPr>
      </w:pPr>
      <w:r w:rsidRPr="00E02D71">
        <w:rPr>
          <w:sz w:val="20"/>
          <w:szCs w:val="20"/>
        </w:rPr>
        <w:t>WTR-ZT.7240.2.</w:t>
      </w:r>
      <w:r w:rsidR="00250891" w:rsidRPr="00E02D71">
        <w:rPr>
          <w:sz w:val="20"/>
          <w:szCs w:val="20"/>
        </w:rPr>
        <w:t>9</w:t>
      </w:r>
      <w:r w:rsidR="00A8263D" w:rsidRPr="00E02D71">
        <w:rPr>
          <w:sz w:val="20"/>
          <w:szCs w:val="20"/>
        </w:rPr>
        <w:t>.202</w:t>
      </w:r>
      <w:r w:rsidR="00250891" w:rsidRPr="00E02D71">
        <w:rPr>
          <w:sz w:val="20"/>
          <w:szCs w:val="20"/>
        </w:rPr>
        <w:t>5</w:t>
      </w:r>
      <w:r w:rsidR="00D62CF1" w:rsidRPr="00E02D71">
        <w:rPr>
          <w:sz w:val="20"/>
          <w:szCs w:val="20"/>
        </w:rPr>
        <w:t>.MNa</w:t>
      </w:r>
      <w:r w:rsidR="00F83E8E" w:rsidRPr="00E02D71">
        <w:rPr>
          <w:sz w:val="20"/>
          <w:szCs w:val="20"/>
        </w:rPr>
        <w:t xml:space="preserve"> </w:t>
      </w:r>
    </w:p>
    <w:p w14:paraId="5916EBB5" w14:textId="25973E20" w:rsidR="00EF059A" w:rsidRPr="00E02D71" w:rsidRDefault="00EF059A" w:rsidP="00E02D71">
      <w:pPr>
        <w:spacing w:line="360" w:lineRule="auto"/>
        <w:rPr>
          <w:rFonts w:ascii="Verdana" w:hAnsi="Verdana"/>
          <w:sz w:val="20"/>
          <w:szCs w:val="20"/>
        </w:rPr>
      </w:pPr>
      <w:r w:rsidRPr="00E02D71">
        <w:rPr>
          <w:rFonts w:ascii="Verdana" w:hAnsi="Verdana"/>
          <w:sz w:val="20"/>
          <w:szCs w:val="20"/>
        </w:rPr>
        <w:t xml:space="preserve">Nr ewidencyjny pisma: </w:t>
      </w:r>
      <w:r w:rsidRPr="00E02D71">
        <w:rPr>
          <w:rStyle w:val="readonlytext"/>
          <w:rFonts w:ascii="Verdana" w:hAnsi="Verdana"/>
          <w:sz w:val="20"/>
          <w:szCs w:val="20"/>
        </w:rPr>
        <w:t>00005403/2025/W</w:t>
      </w:r>
    </w:p>
    <w:p w14:paraId="48B92DFD" w14:textId="77777777" w:rsidR="00CF56AA" w:rsidRPr="00E02D71" w:rsidRDefault="00CF56AA" w:rsidP="00E02D71">
      <w:pPr>
        <w:pStyle w:val="10Szanowny"/>
        <w:spacing w:before="0" w:line="360" w:lineRule="auto"/>
        <w:jc w:val="left"/>
        <w:rPr>
          <w:szCs w:val="20"/>
        </w:rPr>
      </w:pPr>
    </w:p>
    <w:p w14:paraId="03261483" w14:textId="36351F23" w:rsidR="00D62CF1" w:rsidRPr="00E02D71" w:rsidRDefault="00D62CF1" w:rsidP="00E02D71">
      <w:pPr>
        <w:pStyle w:val="08Sygnaturapisma"/>
        <w:spacing w:before="0" w:after="0" w:line="360" w:lineRule="auto"/>
        <w:jc w:val="left"/>
        <w:rPr>
          <w:sz w:val="20"/>
          <w:szCs w:val="20"/>
        </w:rPr>
      </w:pPr>
      <w:r w:rsidRPr="00E02D71">
        <w:rPr>
          <w:sz w:val="20"/>
          <w:szCs w:val="20"/>
          <w:u w:val="single"/>
        </w:rPr>
        <w:t>Dotyczy</w:t>
      </w:r>
      <w:r w:rsidRPr="00E02D71">
        <w:rPr>
          <w:sz w:val="20"/>
          <w:szCs w:val="20"/>
        </w:rPr>
        <w:t xml:space="preserve">: </w:t>
      </w:r>
      <w:r w:rsidR="00426DC8" w:rsidRPr="00E02D71">
        <w:rPr>
          <w:sz w:val="20"/>
          <w:szCs w:val="20"/>
        </w:rPr>
        <w:t xml:space="preserve">petycji w </w:t>
      </w:r>
      <w:r w:rsidR="00250891" w:rsidRPr="00E02D71">
        <w:rPr>
          <w:sz w:val="20"/>
          <w:szCs w:val="20"/>
        </w:rPr>
        <w:t>sprawi</w:t>
      </w:r>
      <w:r w:rsidR="00C92804" w:rsidRPr="00E02D71">
        <w:rPr>
          <w:sz w:val="20"/>
          <w:szCs w:val="20"/>
        </w:rPr>
        <w:t>e</w:t>
      </w:r>
      <w:r w:rsidR="00250891" w:rsidRPr="00E02D71">
        <w:rPr>
          <w:sz w:val="20"/>
          <w:szCs w:val="20"/>
        </w:rPr>
        <w:t xml:space="preserve"> tras przejazdu autobusów linii 907 i 92</w:t>
      </w:r>
      <w:r w:rsidR="00A52956" w:rsidRPr="00E02D71">
        <w:rPr>
          <w:sz w:val="20"/>
          <w:szCs w:val="20"/>
        </w:rPr>
        <w:t>7</w:t>
      </w:r>
      <w:r w:rsidR="00C92804" w:rsidRPr="00E02D71">
        <w:rPr>
          <w:sz w:val="20"/>
          <w:szCs w:val="20"/>
        </w:rPr>
        <w:t>.</w:t>
      </w:r>
    </w:p>
    <w:p w14:paraId="2ADDA735" w14:textId="77777777" w:rsidR="00C95819" w:rsidRPr="00E02D71" w:rsidRDefault="00C95819" w:rsidP="00E02D71">
      <w:pPr>
        <w:pStyle w:val="Tekstpodstawowy2"/>
        <w:spacing w:line="360" w:lineRule="auto"/>
        <w:jc w:val="left"/>
        <w:rPr>
          <w:rFonts w:ascii="Verdana" w:hAnsi="Verdana"/>
          <w:sz w:val="20"/>
        </w:rPr>
      </w:pPr>
    </w:p>
    <w:p w14:paraId="1BEAB0F7" w14:textId="77777777" w:rsidR="0009252B" w:rsidRPr="00E02D71" w:rsidRDefault="0009252B" w:rsidP="00E02D71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E02D71">
        <w:rPr>
          <w:rFonts w:ascii="Verdana" w:hAnsi="Verdana"/>
          <w:sz w:val="20"/>
          <w:szCs w:val="20"/>
        </w:rPr>
        <w:t>Szanowna Pani,</w:t>
      </w:r>
    </w:p>
    <w:p w14:paraId="5E2EBAA8" w14:textId="77777777" w:rsidR="0009252B" w:rsidRPr="00E02D71" w:rsidRDefault="0009252B" w:rsidP="00E02D71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</w:p>
    <w:p w14:paraId="126B77A8" w14:textId="2D5AA6D0" w:rsidR="00C25A7C" w:rsidRPr="00E02D71" w:rsidRDefault="0009252B" w:rsidP="00E02D71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E02D71">
        <w:rPr>
          <w:rFonts w:ascii="Verdana" w:hAnsi="Verdana"/>
          <w:sz w:val="20"/>
          <w:szCs w:val="20"/>
        </w:rPr>
        <w:t>w</w:t>
      </w:r>
      <w:r w:rsidR="00426DC8" w:rsidRPr="00E02D71">
        <w:rPr>
          <w:rFonts w:ascii="Verdana" w:hAnsi="Verdana"/>
          <w:sz w:val="20"/>
          <w:szCs w:val="20"/>
        </w:rPr>
        <w:t xml:space="preserve"> odpowiedzi na petycję z dnia 2</w:t>
      </w:r>
      <w:r w:rsidRPr="00E02D71">
        <w:rPr>
          <w:rFonts w:ascii="Verdana" w:hAnsi="Verdana"/>
          <w:sz w:val="20"/>
          <w:szCs w:val="20"/>
        </w:rPr>
        <w:t>0</w:t>
      </w:r>
      <w:r w:rsidR="00426DC8" w:rsidRPr="00E02D71">
        <w:rPr>
          <w:rFonts w:ascii="Verdana" w:hAnsi="Verdana"/>
          <w:sz w:val="20"/>
          <w:szCs w:val="20"/>
        </w:rPr>
        <w:t xml:space="preserve"> </w:t>
      </w:r>
      <w:r w:rsidRPr="00E02D71">
        <w:rPr>
          <w:rFonts w:ascii="Verdana" w:hAnsi="Verdana"/>
          <w:sz w:val="20"/>
          <w:szCs w:val="20"/>
        </w:rPr>
        <w:t>grudnia</w:t>
      </w:r>
      <w:r w:rsidR="00426DC8" w:rsidRPr="00E02D71">
        <w:rPr>
          <w:rFonts w:ascii="Verdana" w:hAnsi="Verdana"/>
          <w:sz w:val="20"/>
          <w:szCs w:val="20"/>
        </w:rPr>
        <w:t xml:space="preserve"> 2024 r.</w:t>
      </w:r>
      <w:r w:rsidR="00C92804" w:rsidRPr="00E02D71">
        <w:rPr>
          <w:rFonts w:ascii="Verdana" w:hAnsi="Verdana"/>
          <w:sz w:val="20"/>
          <w:szCs w:val="20"/>
        </w:rPr>
        <w:t xml:space="preserve"> zarejestrowaną pod numerem 47/2024</w:t>
      </w:r>
      <w:r w:rsidR="00426DC8" w:rsidRPr="00E02D71">
        <w:rPr>
          <w:rFonts w:ascii="Verdana" w:hAnsi="Verdana"/>
          <w:sz w:val="20"/>
          <w:szCs w:val="20"/>
        </w:rPr>
        <w:t xml:space="preserve"> </w:t>
      </w:r>
      <w:r w:rsidR="00D47661" w:rsidRPr="00E02D71">
        <w:rPr>
          <w:rFonts w:ascii="Verdana" w:hAnsi="Verdana"/>
          <w:sz w:val="20"/>
          <w:szCs w:val="20"/>
        </w:rPr>
        <w:t xml:space="preserve">uprzejmie informuję, że </w:t>
      </w:r>
      <w:r w:rsidRPr="00E02D71">
        <w:rPr>
          <w:rFonts w:ascii="Verdana" w:hAnsi="Verdana"/>
          <w:sz w:val="20"/>
          <w:szCs w:val="20"/>
        </w:rPr>
        <w:t xml:space="preserve">przebieg tras linii aglomeracyjnych </w:t>
      </w:r>
      <w:r w:rsidR="00CE08B5" w:rsidRPr="00E02D71">
        <w:rPr>
          <w:rFonts w:ascii="Verdana" w:hAnsi="Verdana"/>
          <w:sz w:val="20"/>
          <w:szCs w:val="20"/>
        </w:rPr>
        <w:t xml:space="preserve">(907, 909, 927, 933, 947 i 967) </w:t>
      </w:r>
      <w:r w:rsidRPr="00E02D71">
        <w:rPr>
          <w:rFonts w:ascii="Verdana" w:hAnsi="Verdana"/>
          <w:sz w:val="20"/>
          <w:szCs w:val="20"/>
        </w:rPr>
        <w:t>obsługujących Gminę Kąty Wrocławskie</w:t>
      </w:r>
      <w:r w:rsidR="00C25A7C" w:rsidRPr="00E02D71">
        <w:rPr>
          <w:rFonts w:ascii="Verdana" w:hAnsi="Verdana"/>
          <w:sz w:val="20"/>
          <w:szCs w:val="20"/>
        </w:rPr>
        <w:t xml:space="preserve"> </w:t>
      </w:r>
      <w:r w:rsidRPr="00E02D71">
        <w:rPr>
          <w:rFonts w:ascii="Verdana" w:hAnsi="Verdana"/>
          <w:sz w:val="20"/>
          <w:szCs w:val="20"/>
        </w:rPr>
        <w:t>oraz ich rozkłady jazdy zostały wprowadzone</w:t>
      </w:r>
      <w:r w:rsidR="00CE08B5" w:rsidRPr="00E02D71">
        <w:rPr>
          <w:rFonts w:ascii="Verdana" w:hAnsi="Verdana"/>
          <w:sz w:val="20"/>
          <w:szCs w:val="20"/>
        </w:rPr>
        <w:t xml:space="preserve"> i są zmieniane</w:t>
      </w:r>
      <w:r w:rsidRPr="00E02D71">
        <w:rPr>
          <w:rFonts w:ascii="Verdana" w:hAnsi="Verdana"/>
          <w:sz w:val="20"/>
          <w:szCs w:val="20"/>
        </w:rPr>
        <w:t xml:space="preserve"> w</w:t>
      </w:r>
      <w:r w:rsidR="00CE08B5" w:rsidRPr="00E02D71">
        <w:rPr>
          <w:rFonts w:ascii="Verdana" w:hAnsi="Verdana"/>
          <w:sz w:val="20"/>
          <w:szCs w:val="20"/>
        </w:rPr>
        <w:t> </w:t>
      </w:r>
      <w:r w:rsidRPr="00E02D71">
        <w:rPr>
          <w:rFonts w:ascii="Verdana" w:hAnsi="Verdana"/>
          <w:sz w:val="20"/>
          <w:szCs w:val="20"/>
        </w:rPr>
        <w:t xml:space="preserve">uzgodnieniu </w:t>
      </w:r>
      <w:r w:rsidR="00CE7E29">
        <w:rPr>
          <w:rFonts w:ascii="Verdana" w:hAnsi="Verdana"/>
          <w:sz w:val="20"/>
          <w:szCs w:val="20"/>
        </w:rPr>
        <w:t>z Gminą.</w:t>
      </w:r>
    </w:p>
    <w:p w14:paraId="7F6D1ECD" w14:textId="77777777" w:rsidR="00FA3991" w:rsidRPr="00E02D71" w:rsidRDefault="00FA3991" w:rsidP="00E02D71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</w:p>
    <w:p w14:paraId="7CC20EF4" w14:textId="7F45F8C4" w:rsidR="00FA3991" w:rsidRDefault="0009252B" w:rsidP="00E02D71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E02D71">
        <w:rPr>
          <w:rFonts w:ascii="Verdana" w:hAnsi="Verdana"/>
          <w:sz w:val="20"/>
          <w:szCs w:val="20"/>
        </w:rPr>
        <w:t xml:space="preserve">Linia 907 kursuje na trasie od pętli Oporów we Wrocławiu do pętli przy ulicy Sportowej w Pietrzykowicach przez miejscowości: Mokronos Dolny, Cesarzowice oraz Jaszkotle. Dodatkowo kursy wariantowe tej linii skierowane są </w:t>
      </w:r>
      <w:r w:rsidR="00746758" w:rsidRPr="00E02D71">
        <w:rPr>
          <w:rFonts w:ascii="Verdana" w:hAnsi="Verdana"/>
          <w:sz w:val="20"/>
          <w:szCs w:val="20"/>
        </w:rPr>
        <w:t>przez</w:t>
      </w:r>
      <w:r w:rsidRPr="00E02D71">
        <w:rPr>
          <w:rFonts w:ascii="Verdana" w:hAnsi="Verdana"/>
          <w:sz w:val="20"/>
          <w:szCs w:val="20"/>
        </w:rPr>
        <w:t xml:space="preserve"> miejscowości Gądów i Nowa Wieś Wrocławska</w:t>
      </w:r>
      <w:r w:rsidR="00CE7E29">
        <w:rPr>
          <w:rFonts w:ascii="Verdana" w:hAnsi="Verdana"/>
          <w:sz w:val="20"/>
          <w:szCs w:val="20"/>
        </w:rPr>
        <w:t xml:space="preserve"> do Pietrzykowic</w:t>
      </w:r>
      <w:r w:rsidRPr="00E02D71">
        <w:rPr>
          <w:rFonts w:ascii="Verdana" w:hAnsi="Verdana"/>
          <w:sz w:val="20"/>
          <w:szCs w:val="20"/>
        </w:rPr>
        <w:t xml:space="preserve">. </w:t>
      </w:r>
      <w:r w:rsidR="008447D2">
        <w:rPr>
          <w:rFonts w:ascii="Verdana" w:hAnsi="Verdana"/>
          <w:sz w:val="20"/>
          <w:szCs w:val="20"/>
        </w:rPr>
        <w:t>Kursy te</w:t>
      </w:r>
      <w:r w:rsidRPr="00E02D71">
        <w:rPr>
          <w:rFonts w:ascii="Verdana" w:hAnsi="Verdana"/>
          <w:sz w:val="20"/>
          <w:szCs w:val="20"/>
        </w:rPr>
        <w:t xml:space="preserve"> obsługują</w:t>
      </w:r>
      <w:r w:rsidR="00D00D1B" w:rsidRPr="00E02D71">
        <w:rPr>
          <w:rFonts w:ascii="Verdana" w:hAnsi="Verdana"/>
          <w:sz w:val="20"/>
          <w:szCs w:val="20"/>
        </w:rPr>
        <w:t xml:space="preserve"> również</w:t>
      </w:r>
      <w:r w:rsidRPr="00E02D71">
        <w:rPr>
          <w:rFonts w:ascii="Verdana" w:hAnsi="Verdana"/>
          <w:sz w:val="20"/>
          <w:szCs w:val="20"/>
        </w:rPr>
        <w:t xml:space="preserve"> wskazane </w:t>
      </w:r>
      <w:r w:rsidR="009F0C4E" w:rsidRPr="00E02D71">
        <w:rPr>
          <w:rFonts w:ascii="Verdana" w:hAnsi="Verdana"/>
          <w:sz w:val="20"/>
          <w:szCs w:val="20"/>
        </w:rPr>
        <w:t xml:space="preserve">przez Panią </w:t>
      </w:r>
      <w:r w:rsidRPr="00E02D71">
        <w:rPr>
          <w:rFonts w:ascii="Verdana" w:hAnsi="Verdana"/>
          <w:sz w:val="20"/>
          <w:szCs w:val="20"/>
        </w:rPr>
        <w:t xml:space="preserve">przystanki „Pietrzykowice – zakład”. </w:t>
      </w:r>
      <w:r w:rsidR="00C25A7C" w:rsidRPr="00E02D71">
        <w:rPr>
          <w:rFonts w:ascii="Verdana" w:hAnsi="Verdana"/>
          <w:sz w:val="20"/>
          <w:szCs w:val="20"/>
        </w:rPr>
        <w:t>Godziny przyjazdu i odjazdu linii 907 z tych przystanków uwzględniają zmiano</w:t>
      </w:r>
      <w:r w:rsidR="00283AD0" w:rsidRPr="00E02D71">
        <w:rPr>
          <w:rFonts w:ascii="Verdana" w:hAnsi="Verdana"/>
          <w:sz w:val="20"/>
          <w:szCs w:val="20"/>
        </w:rPr>
        <w:t>we</w:t>
      </w:r>
      <w:r w:rsidR="00C25A7C" w:rsidRPr="00E02D71">
        <w:rPr>
          <w:rFonts w:ascii="Verdana" w:hAnsi="Verdana"/>
          <w:sz w:val="20"/>
          <w:szCs w:val="20"/>
        </w:rPr>
        <w:t xml:space="preserve"> godziny pracy pobliskich zakładów tj. przyjazd z</w:t>
      </w:r>
      <w:r w:rsidR="00F67B2F" w:rsidRPr="00E02D71">
        <w:rPr>
          <w:rFonts w:ascii="Verdana" w:hAnsi="Verdana"/>
          <w:sz w:val="20"/>
          <w:szCs w:val="20"/>
        </w:rPr>
        <w:t> </w:t>
      </w:r>
      <w:r w:rsidR="00C25A7C" w:rsidRPr="00E02D71">
        <w:rPr>
          <w:rFonts w:ascii="Verdana" w:hAnsi="Verdana"/>
          <w:sz w:val="20"/>
          <w:szCs w:val="20"/>
        </w:rPr>
        <w:t>Wrocławia o</w:t>
      </w:r>
      <w:r w:rsidR="00445B9D" w:rsidRPr="00E02D71">
        <w:rPr>
          <w:rFonts w:ascii="Verdana" w:hAnsi="Verdana"/>
          <w:sz w:val="20"/>
          <w:szCs w:val="20"/>
        </w:rPr>
        <w:t> </w:t>
      </w:r>
      <w:r w:rsidR="00C25A7C" w:rsidRPr="00E02D71">
        <w:rPr>
          <w:rFonts w:ascii="Verdana" w:hAnsi="Verdana"/>
          <w:sz w:val="20"/>
          <w:szCs w:val="20"/>
        </w:rPr>
        <w:t>godzinie: 5:44, 13:45, 21:44 czyli dojazd na godzinę 6, 14 i 22 oraz odjazd do</w:t>
      </w:r>
      <w:r w:rsidR="002D2D48" w:rsidRPr="00E02D71">
        <w:rPr>
          <w:rFonts w:ascii="Verdana" w:hAnsi="Verdana"/>
          <w:sz w:val="20"/>
          <w:szCs w:val="20"/>
        </w:rPr>
        <w:t> </w:t>
      </w:r>
      <w:r w:rsidR="00C25A7C" w:rsidRPr="00E02D71">
        <w:rPr>
          <w:rFonts w:ascii="Verdana" w:hAnsi="Verdana"/>
          <w:sz w:val="20"/>
          <w:szCs w:val="20"/>
        </w:rPr>
        <w:t>Wrocławia o godzinie: 6:16, 14:23 i 22:23, czy</w:t>
      </w:r>
      <w:r w:rsidR="00AB02C5" w:rsidRPr="00E02D71">
        <w:rPr>
          <w:rFonts w:ascii="Verdana" w:hAnsi="Verdana"/>
          <w:sz w:val="20"/>
          <w:szCs w:val="20"/>
        </w:rPr>
        <w:t>li</w:t>
      </w:r>
      <w:r w:rsidR="00C25A7C" w:rsidRPr="00E02D71">
        <w:rPr>
          <w:rFonts w:ascii="Verdana" w:hAnsi="Verdana"/>
          <w:sz w:val="20"/>
          <w:szCs w:val="20"/>
        </w:rPr>
        <w:t xml:space="preserve"> po godzinie 6, 14 i 22. Pozostałe godziny wynikają ze wspomnianych uzgodnień z Gminą</w:t>
      </w:r>
      <w:r w:rsidR="00452866" w:rsidRPr="00E02D71">
        <w:rPr>
          <w:rFonts w:ascii="Verdana" w:hAnsi="Verdana"/>
          <w:sz w:val="20"/>
          <w:szCs w:val="20"/>
        </w:rPr>
        <w:t xml:space="preserve"> Kąty Wrocławskie</w:t>
      </w:r>
      <w:r w:rsidR="008447D2">
        <w:rPr>
          <w:rFonts w:ascii="Verdana" w:hAnsi="Verdana"/>
          <w:sz w:val="20"/>
          <w:szCs w:val="20"/>
        </w:rPr>
        <w:t xml:space="preserve"> oraz warunków organizacyjno-technicznych wynikających z przygotowywania rozkładów jazdy dla danej grupy linii.</w:t>
      </w:r>
    </w:p>
    <w:p w14:paraId="34B894F8" w14:textId="77777777" w:rsidR="008447D2" w:rsidRPr="00E02D71" w:rsidRDefault="008447D2" w:rsidP="00E02D71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</w:p>
    <w:p w14:paraId="376B247B" w14:textId="62348E31" w:rsidR="00C25A7C" w:rsidRPr="00E02D71" w:rsidRDefault="00C25A7C" w:rsidP="00E02D71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E02D71">
        <w:rPr>
          <w:rFonts w:ascii="Verdana" w:hAnsi="Verdana"/>
          <w:sz w:val="20"/>
          <w:szCs w:val="20"/>
        </w:rPr>
        <w:t>Odnosząc się do trasy linii 927 i wydłużeniu jej do przystanków „Pietrzykowice – zakład” informuję, że kurs</w:t>
      </w:r>
      <w:r w:rsidR="00D049E6" w:rsidRPr="00E02D71">
        <w:rPr>
          <w:rFonts w:ascii="Verdana" w:hAnsi="Verdana"/>
          <w:sz w:val="20"/>
          <w:szCs w:val="20"/>
        </w:rPr>
        <w:t>y</w:t>
      </w:r>
      <w:r w:rsidRPr="00E02D71">
        <w:rPr>
          <w:rFonts w:ascii="Verdana" w:hAnsi="Verdana"/>
          <w:sz w:val="20"/>
          <w:szCs w:val="20"/>
        </w:rPr>
        <w:t xml:space="preserve"> wariantowe tej linii, które swój </w:t>
      </w:r>
      <w:r w:rsidR="00B92D09" w:rsidRPr="00E02D71">
        <w:rPr>
          <w:rFonts w:ascii="Verdana" w:hAnsi="Verdana"/>
          <w:sz w:val="20"/>
          <w:szCs w:val="20"/>
        </w:rPr>
        <w:t xml:space="preserve">bieg </w:t>
      </w:r>
      <w:r w:rsidRPr="00E02D71">
        <w:rPr>
          <w:rFonts w:ascii="Verdana" w:hAnsi="Verdana"/>
          <w:sz w:val="20"/>
          <w:szCs w:val="20"/>
        </w:rPr>
        <w:t>kończą w miejscowości Pietrzykowice dojeżdżają</w:t>
      </w:r>
      <w:r w:rsidR="002C7DF0" w:rsidRPr="00E02D71">
        <w:rPr>
          <w:rFonts w:ascii="Verdana" w:hAnsi="Verdana"/>
          <w:sz w:val="20"/>
          <w:szCs w:val="20"/>
        </w:rPr>
        <w:t xml:space="preserve"> </w:t>
      </w:r>
      <w:r w:rsidR="00663CC2" w:rsidRPr="00E02D71">
        <w:rPr>
          <w:rFonts w:ascii="Verdana" w:hAnsi="Verdana"/>
          <w:sz w:val="20"/>
          <w:szCs w:val="20"/>
        </w:rPr>
        <w:t xml:space="preserve">do niej </w:t>
      </w:r>
      <w:r w:rsidRPr="00E02D71">
        <w:rPr>
          <w:rFonts w:ascii="Verdana" w:hAnsi="Verdana"/>
          <w:sz w:val="20"/>
          <w:szCs w:val="20"/>
        </w:rPr>
        <w:t>od strony północnej (Smolec). Taka trasa przejazdu</w:t>
      </w:r>
      <w:r w:rsidR="004A1F38">
        <w:rPr>
          <w:rFonts w:ascii="Verdana" w:hAnsi="Verdana"/>
          <w:sz w:val="20"/>
          <w:szCs w:val="20"/>
        </w:rPr>
        <w:t>,</w:t>
      </w:r>
      <w:r w:rsidRPr="00E02D71">
        <w:rPr>
          <w:rFonts w:ascii="Verdana" w:hAnsi="Verdana"/>
          <w:sz w:val="20"/>
          <w:szCs w:val="20"/>
        </w:rPr>
        <w:t xml:space="preserve"> ze</w:t>
      </w:r>
      <w:r w:rsidR="004A1F38">
        <w:rPr>
          <w:rFonts w:ascii="Verdana" w:hAnsi="Verdana"/>
          <w:sz w:val="20"/>
          <w:szCs w:val="20"/>
        </w:rPr>
        <w:t> </w:t>
      </w:r>
      <w:r w:rsidRPr="00E02D71">
        <w:rPr>
          <w:rFonts w:ascii="Verdana" w:hAnsi="Verdana"/>
          <w:sz w:val="20"/>
          <w:szCs w:val="20"/>
        </w:rPr>
        <w:t>względu na brak miejsca do zawracania i postoju w rejonie ulicy Fabrycznej w</w:t>
      </w:r>
      <w:r w:rsidR="00ED71F0" w:rsidRPr="00E02D71">
        <w:rPr>
          <w:rFonts w:ascii="Verdana" w:hAnsi="Verdana"/>
          <w:sz w:val="20"/>
          <w:szCs w:val="20"/>
        </w:rPr>
        <w:t> </w:t>
      </w:r>
      <w:r w:rsidRPr="00E02D71">
        <w:rPr>
          <w:rFonts w:ascii="Verdana" w:hAnsi="Verdana"/>
          <w:sz w:val="20"/>
          <w:szCs w:val="20"/>
        </w:rPr>
        <w:t xml:space="preserve">Pietrzykowicach, uniemożliwia realizację zgłoszonego postulatu. </w:t>
      </w:r>
    </w:p>
    <w:p w14:paraId="73D76C0C" w14:textId="77777777" w:rsidR="00D47661" w:rsidRPr="00E02D71" w:rsidRDefault="00D47661" w:rsidP="00E02D71">
      <w:pPr>
        <w:pStyle w:val="Tekstpodstawowy2"/>
        <w:spacing w:line="360" w:lineRule="auto"/>
        <w:jc w:val="left"/>
        <w:rPr>
          <w:rFonts w:ascii="Verdana" w:hAnsi="Verdana"/>
          <w:sz w:val="20"/>
        </w:rPr>
      </w:pPr>
    </w:p>
    <w:p w14:paraId="2A58F528" w14:textId="29501FAD" w:rsidR="00D47661" w:rsidRPr="00E02D71" w:rsidRDefault="00D47661" w:rsidP="00E02D71">
      <w:pPr>
        <w:pStyle w:val="Tekstpodstawowy2"/>
        <w:spacing w:line="360" w:lineRule="auto"/>
        <w:jc w:val="left"/>
        <w:rPr>
          <w:rFonts w:ascii="Verdana" w:hAnsi="Verdana"/>
          <w:sz w:val="20"/>
        </w:rPr>
      </w:pPr>
      <w:r w:rsidRPr="00E02D71">
        <w:rPr>
          <w:rFonts w:ascii="Verdana" w:hAnsi="Verdana"/>
          <w:sz w:val="20"/>
        </w:rPr>
        <w:t>Biorąc pod uwagę</w:t>
      </w:r>
      <w:r w:rsidR="00C25A7C" w:rsidRPr="00E02D71">
        <w:rPr>
          <w:rFonts w:ascii="Verdana" w:hAnsi="Verdana"/>
          <w:sz w:val="20"/>
        </w:rPr>
        <w:t xml:space="preserve"> obecny układ linii 907 i 927 oraz </w:t>
      </w:r>
      <w:r w:rsidRPr="00E02D71">
        <w:rPr>
          <w:rFonts w:ascii="Verdana" w:hAnsi="Verdana"/>
          <w:sz w:val="20"/>
        </w:rPr>
        <w:t xml:space="preserve">uwarunkowania </w:t>
      </w:r>
      <w:r w:rsidR="00C25A7C" w:rsidRPr="00E02D71">
        <w:rPr>
          <w:rFonts w:ascii="Verdana" w:hAnsi="Verdana"/>
          <w:sz w:val="20"/>
        </w:rPr>
        <w:t>drogowe w terenie</w:t>
      </w:r>
      <w:r w:rsidR="00B77AC0">
        <w:rPr>
          <w:rFonts w:ascii="Verdana" w:hAnsi="Verdana"/>
          <w:sz w:val="20"/>
        </w:rPr>
        <w:t>,</w:t>
      </w:r>
      <w:r w:rsidR="00C25A7C" w:rsidRPr="00E02D71">
        <w:rPr>
          <w:rFonts w:ascii="Verdana" w:hAnsi="Verdana"/>
          <w:sz w:val="20"/>
        </w:rPr>
        <w:t xml:space="preserve"> </w:t>
      </w:r>
      <w:r w:rsidRPr="00E02D71">
        <w:rPr>
          <w:rFonts w:ascii="Verdana" w:hAnsi="Verdana"/>
          <w:sz w:val="20"/>
        </w:rPr>
        <w:t>nie jest możliwa zmiana trasy przejazdu linii 92</w:t>
      </w:r>
      <w:r w:rsidR="00ED71F0" w:rsidRPr="00E02D71">
        <w:rPr>
          <w:rFonts w:ascii="Verdana" w:hAnsi="Verdana"/>
          <w:sz w:val="20"/>
        </w:rPr>
        <w:t xml:space="preserve">7, a zwiększenie kursowania linii 907 przez przystanki „Pietrzykowice – zakład” wymaga </w:t>
      </w:r>
      <w:r w:rsidR="00FC3FD0" w:rsidRPr="00E02D71">
        <w:rPr>
          <w:rFonts w:ascii="Verdana" w:hAnsi="Verdana"/>
          <w:sz w:val="20"/>
        </w:rPr>
        <w:t xml:space="preserve">również </w:t>
      </w:r>
      <w:r w:rsidR="00ED71F0" w:rsidRPr="00E02D71">
        <w:rPr>
          <w:rFonts w:ascii="Verdana" w:hAnsi="Verdana"/>
          <w:sz w:val="20"/>
        </w:rPr>
        <w:t>pozytywnej opinii Gminy</w:t>
      </w:r>
      <w:r w:rsidR="00663CC2" w:rsidRPr="00E02D71">
        <w:rPr>
          <w:rFonts w:ascii="Verdana" w:hAnsi="Verdana"/>
          <w:sz w:val="20"/>
        </w:rPr>
        <w:t xml:space="preserve"> w</w:t>
      </w:r>
      <w:r w:rsidR="004506E6" w:rsidRPr="00E02D71">
        <w:rPr>
          <w:rFonts w:ascii="Verdana" w:hAnsi="Verdana"/>
          <w:sz w:val="20"/>
        </w:rPr>
        <w:t> </w:t>
      </w:r>
      <w:r w:rsidR="00663CC2" w:rsidRPr="00E02D71">
        <w:rPr>
          <w:rFonts w:ascii="Verdana" w:hAnsi="Verdana"/>
          <w:sz w:val="20"/>
        </w:rPr>
        <w:t>tej sprawie</w:t>
      </w:r>
      <w:r w:rsidR="00ED71F0" w:rsidRPr="00E02D71">
        <w:rPr>
          <w:rFonts w:ascii="Verdana" w:hAnsi="Verdana"/>
          <w:sz w:val="20"/>
        </w:rPr>
        <w:t>.</w:t>
      </w:r>
      <w:r w:rsidR="00C95819" w:rsidRPr="00E02D71">
        <w:rPr>
          <w:rFonts w:ascii="Verdana" w:hAnsi="Verdana"/>
          <w:sz w:val="20"/>
        </w:rPr>
        <w:t xml:space="preserve"> </w:t>
      </w:r>
    </w:p>
    <w:p w14:paraId="31C1CF7B" w14:textId="77777777" w:rsidR="00D47661" w:rsidRPr="00E02D71" w:rsidRDefault="00D47661" w:rsidP="00E02D71">
      <w:pPr>
        <w:pStyle w:val="Tekstpodstawowy2"/>
        <w:spacing w:line="360" w:lineRule="auto"/>
        <w:jc w:val="left"/>
        <w:rPr>
          <w:rFonts w:ascii="Verdana" w:hAnsi="Verdana"/>
          <w:sz w:val="20"/>
        </w:rPr>
      </w:pPr>
    </w:p>
    <w:p w14:paraId="73417440" w14:textId="79D20F3F" w:rsidR="00426DC8" w:rsidRPr="00E02D71" w:rsidRDefault="00426DC8" w:rsidP="00E02D71">
      <w:pPr>
        <w:pStyle w:val="Tekstpodstawowy2"/>
        <w:spacing w:line="360" w:lineRule="auto"/>
        <w:jc w:val="left"/>
        <w:rPr>
          <w:rFonts w:ascii="Verdana" w:hAnsi="Verdana"/>
          <w:sz w:val="20"/>
        </w:rPr>
      </w:pPr>
      <w:r w:rsidRPr="00E02D71">
        <w:rPr>
          <w:rFonts w:ascii="Verdana" w:hAnsi="Verdana"/>
          <w:sz w:val="20"/>
        </w:rPr>
        <w:t>Z wyrazami szacunku,</w:t>
      </w:r>
    </w:p>
    <w:p w14:paraId="31F0999F" w14:textId="764229F2" w:rsidR="00C95819" w:rsidRPr="00E02D71" w:rsidRDefault="00C95819" w:rsidP="00E02D71">
      <w:pPr>
        <w:spacing w:line="360" w:lineRule="auto"/>
        <w:rPr>
          <w:rFonts w:ascii="Verdana" w:hAnsi="Verdana"/>
          <w:sz w:val="20"/>
          <w:szCs w:val="20"/>
        </w:rPr>
      </w:pPr>
    </w:p>
    <w:p w14:paraId="63502A2A" w14:textId="2DD6906F" w:rsidR="00C95819" w:rsidRDefault="003E0485" w:rsidP="00E02D7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Elżbieta Urbanek</w:t>
      </w:r>
    </w:p>
    <w:p w14:paraId="7ED3EEC9" w14:textId="77777777" w:rsidR="00E558BE" w:rsidRDefault="003E0485" w:rsidP="00E02D7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Dyrektor </w:t>
      </w:r>
    </w:p>
    <w:p w14:paraId="0A4A9D73" w14:textId="313370BE" w:rsidR="00E558BE" w:rsidRPr="00E02D71" w:rsidRDefault="003E0485" w:rsidP="00E02D7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Departamentu</w:t>
      </w:r>
      <w:r w:rsidR="00E558BE">
        <w:rPr>
          <w:rFonts w:ascii="Verdana" w:hAnsi="Verdana"/>
          <w:sz w:val="20"/>
          <w:szCs w:val="20"/>
        </w:rPr>
        <w:t xml:space="preserve"> Infrastruktury i Transpor</w:t>
      </w:r>
      <w:r w:rsidR="004B30A4">
        <w:rPr>
          <w:rFonts w:ascii="Verdana" w:hAnsi="Verdana"/>
          <w:sz w:val="20"/>
          <w:szCs w:val="20"/>
        </w:rPr>
        <w:t>t</w:t>
      </w:r>
      <w:r w:rsidR="00E558BE">
        <w:rPr>
          <w:rFonts w:ascii="Verdana" w:hAnsi="Verdana"/>
          <w:sz w:val="20"/>
          <w:szCs w:val="20"/>
        </w:rPr>
        <w:t>u</w:t>
      </w:r>
    </w:p>
    <w:p w14:paraId="4091E032" w14:textId="5B6C5DE4" w:rsidR="00B45276" w:rsidRPr="00E02D71" w:rsidRDefault="00B45276" w:rsidP="00E02D71">
      <w:pPr>
        <w:spacing w:line="360" w:lineRule="auto"/>
        <w:rPr>
          <w:rFonts w:ascii="Verdana" w:hAnsi="Verdana"/>
          <w:sz w:val="20"/>
          <w:szCs w:val="20"/>
        </w:rPr>
      </w:pPr>
    </w:p>
    <w:p w14:paraId="675ADA1A" w14:textId="236E1554" w:rsidR="00C03AE8" w:rsidRPr="00E02D71" w:rsidRDefault="00C03AE8" w:rsidP="00E02D71">
      <w:pPr>
        <w:spacing w:line="360" w:lineRule="auto"/>
        <w:rPr>
          <w:rFonts w:ascii="Verdana" w:hAnsi="Verdana"/>
          <w:sz w:val="20"/>
          <w:szCs w:val="20"/>
        </w:rPr>
      </w:pPr>
    </w:p>
    <w:p w14:paraId="5134F0FC" w14:textId="770DD999" w:rsidR="00C03AE8" w:rsidRPr="00E02D71" w:rsidRDefault="00C03AE8" w:rsidP="00E02D71">
      <w:pPr>
        <w:spacing w:line="360" w:lineRule="auto"/>
        <w:rPr>
          <w:rFonts w:ascii="Verdana" w:hAnsi="Verdana"/>
          <w:sz w:val="20"/>
          <w:szCs w:val="20"/>
        </w:rPr>
      </w:pPr>
    </w:p>
    <w:p w14:paraId="6961AB8E" w14:textId="62FF52DB" w:rsidR="00C03AE8" w:rsidRPr="00E02D71" w:rsidRDefault="00C03AE8" w:rsidP="00E02D71">
      <w:pPr>
        <w:spacing w:line="360" w:lineRule="auto"/>
        <w:rPr>
          <w:rFonts w:ascii="Verdana" w:hAnsi="Verdana"/>
          <w:sz w:val="20"/>
          <w:szCs w:val="20"/>
        </w:rPr>
      </w:pPr>
    </w:p>
    <w:p w14:paraId="781A8774" w14:textId="2CCB5C8F" w:rsidR="00C03AE8" w:rsidRPr="00E02D71" w:rsidRDefault="00C03AE8" w:rsidP="00E02D71">
      <w:pPr>
        <w:spacing w:line="360" w:lineRule="auto"/>
        <w:rPr>
          <w:rFonts w:ascii="Verdana" w:hAnsi="Verdana"/>
          <w:sz w:val="20"/>
          <w:szCs w:val="20"/>
        </w:rPr>
      </w:pPr>
    </w:p>
    <w:p w14:paraId="10AAB7B0" w14:textId="00559755" w:rsidR="00C03AE8" w:rsidRPr="00E02D71" w:rsidRDefault="00C03AE8" w:rsidP="00E02D71">
      <w:pPr>
        <w:spacing w:line="360" w:lineRule="auto"/>
        <w:rPr>
          <w:rFonts w:ascii="Verdana" w:hAnsi="Verdana"/>
          <w:sz w:val="20"/>
          <w:szCs w:val="20"/>
        </w:rPr>
      </w:pPr>
    </w:p>
    <w:p w14:paraId="6E9B5ACA" w14:textId="58F6D917" w:rsidR="00C03AE8" w:rsidRPr="00E02D71" w:rsidRDefault="00C03AE8" w:rsidP="00E02D71">
      <w:pPr>
        <w:spacing w:line="360" w:lineRule="auto"/>
        <w:rPr>
          <w:rFonts w:ascii="Verdana" w:hAnsi="Verdana"/>
          <w:sz w:val="20"/>
          <w:szCs w:val="20"/>
        </w:rPr>
      </w:pPr>
    </w:p>
    <w:p w14:paraId="10F32A30" w14:textId="5BA63D51" w:rsidR="00C03AE8" w:rsidRPr="00E02D71" w:rsidRDefault="00C03AE8" w:rsidP="00E02D71">
      <w:pPr>
        <w:spacing w:line="360" w:lineRule="auto"/>
        <w:rPr>
          <w:rFonts w:ascii="Verdana" w:hAnsi="Verdana"/>
          <w:sz w:val="20"/>
          <w:szCs w:val="20"/>
        </w:rPr>
      </w:pPr>
    </w:p>
    <w:p w14:paraId="138B2A04" w14:textId="5CD789E8" w:rsidR="00C03AE8" w:rsidRPr="00E02D71" w:rsidRDefault="00C03AE8" w:rsidP="00E02D71">
      <w:pPr>
        <w:spacing w:line="360" w:lineRule="auto"/>
        <w:rPr>
          <w:rFonts w:ascii="Verdana" w:hAnsi="Verdana"/>
          <w:sz w:val="20"/>
          <w:szCs w:val="20"/>
        </w:rPr>
      </w:pPr>
    </w:p>
    <w:p w14:paraId="53D27ACC" w14:textId="4CBDC511" w:rsidR="00C03AE8" w:rsidRPr="00E02D71" w:rsidRDefault="00C03AE8" w:rsidP="00E02D71">
      <w:pPr>
        <w:spacing w:line="360" w:lineRule="auto"/>
        <w:rPr>
          <w:rFonts w:ascii="Verdana" w:hAnsi="Verdana"/>
          <w:sz w:val="20"/>
          <w:szCs w:val="20"/>
        </w:rPr>
      </w:pPr>
    </w:p>
    <w:p w14:paraId="273DF8AA" w14:textId="0F796348" w:rsidR="00C03AE8" w:rsidRPr="00E02D71" w:rsidRDefault="00C03AE8" w:rsidP="00E02D71">
      <w:pPr>
        <w:spacing w:line="360" w:lineRule="auto"/>
        <w:rPr>
          <w:rFonts w:ascii="Verdana" w:hAnsi="Verdana"/>
          <w:sz w:val="20"/>
          <w:szCs w:val="20"/>
        </w:rPr>
      </w:pPr>
    </w:p>
    <w:p w14:paraId="3EE28C9C" w14:textId="14391324" w:rsidR="00C03AE8" w:rsidRPr="00E02D71" w:rsidRDefault="00C03AE8" w:rsidP="00E02D71">
      <w:pPr>
        <w:spacing w:line="360" w:lineRule="auto"/>
        <w:rPr>
          <w:rFonts w:ascii="Verdana" w:hAnsi="Verdana"/>
          <w:sz w:val="20"/>
          <w:szCs w:val="20"/>
        </w:rPr>
      </w:pPr>
    </w:p>
    <w:p w14:paraId="6CA01714" w14:textId="54A253A6" w:rsidR="00C03AE8" w:rsidRPr="00E02D71" w:rsidRDefault="00C03AE8" w:rsidP="00E02D71">
      <w:pPr>
        <w:spacing w:line="360" w:lineRule="auto"/>
        <w:rPr>
          <w:rFonts w:ascii="Verdana" w:hAnsi="Verdana"/>
          <w:sz w:val="20"/>
          <w:szCs w:val="20"/>
        </w:rPr>
      </w:pPr>
    </w:p>
    <w:p w14:paraId="37DEB7DB" w14:textId="764029FE" w:rsidR="00C03AE8" w:rsidRPr="00E02D71" w:rsidRDefault="00C03AE8" w:rsidP="00E02D71">
      <w:pPr>
        <w:spacing w:line="360" w:lineRule="auto"/>
        <w:rPr>
          <w:rFonts w:ascii="Verdana" w:hAnsi="Verdana"/>
          <w:sz w:val="20"/>
          <w:szCs w:val="20"/>
        </w:rPr>
      </w:pPr>
    </w:p>
    <w:p w14:paraId="1697E286" w14:textId="5BD9DBDC" w:rsidR="00C03AE8" w:rsidRPr="00E02D71" w:rsidRDefault="00C03AE8" w:rsidP="00E02D71">
      <w:pPr>
        <w:spacing w:line="360" w:lineRule="auto"/>
        <w:rPr>
          <w:rFonts w:ascii="Verdana" w:hAnsi="Verdana"/>
          <w:sz w:val="20"/>
          <w:szCs w:val="20"/>
        </w:rPr>
      </w:pPr>
    </w:p>
    <w:p w14:paraId="7901CD5F" w14:textId="7E688D45" w:rsidR="00C03AE8" w:rsidRDefault="00C03AE8" w:rsidP="00E02D71">
      <w:pPr>
        <w:spacing w:line="360" w:lineRule="auto"/>
        <w:rPr>
          <w:rFonts w:ascii="Verdana" w:hAnsi="Verdana"/>
          <w:sz w:val="20"/>
          <w:szCs w:val="20"/>
        </w:rPr>
      </w:pPr>
    </w:p>
    <w:p w14:paraId="0C00930C" w14:textId="0D15E258" w:rsidR="00570023" w:rsidRDefault="00570023" w:rsidP="00E02D71">
      <w:pPr>
        <w:spacing w:line="360" w:lineRule="auto"/>
        <w:rPr>
          <w:rFonts w:ascii="Verdana" w:hAnsi="Verdana"/>
          <w:sz w:val="20"/>
          <w:szCs w:val="20"/>
        </w:rPr>
      </w:pPr>
    </w:p>
    <w:p w14:paraId="1B98F92D" w14:textId="569BF775" w:rsidR="00570023" w:rsidRDefault="00570023" w:rsidP="00E02D71">
      <w:pPr>
        <w:spacing w:line="360" w:lineRule="auto"/>
        <w:rPr>
          <w:rFonts w:ascii="Verdana" w:hAnsi="Verdana"/>
          <w:sz w:val="20"/>
          <w:szCs w:val="20"/>
        </w:rPr>
      </w:pPr>
    </w:p>
    <w:p w14:paraId="3871219D" w14:textId="67236344" w:rsidR="00570023" w:rsidRDefault="00570023" w:rsidP="00E02D71">
      <w:pPr>
        <w:spacing w:line="360" w:lineRule="auto"/>
        <w:rPr>
          <w:rFonts w:ascii="Verdana" w:hAnsi="Verdana"/>
          <w:sz w:val="20"/>
          <w:szCs w:val="20"/>
        </w:rPr>
      </w:pPr>
    </w:p>
    <w:p w14:paraId="484B9F93" w14:textId="77777777" w:rsidR="00570023" w:rsidRPr="00E02D71" w:rsidRDefault="00570023" w:rsidP="00E02D71">
      <w:pPr>
        <w:spacing w:line="360" w:lineRule="auto"/>
        <w:rPr>
          <w:rFonts w:ascii="Verdana" w:hAnsi="Verdana"/>
          <w:sz w:val="20"/>
          <w:szCs w:val="20"/>
        </w:rPr>
      </w:pPr>
    </w:p>
    <w:p w14:paraId="48C37EB6" w14:textId="77777777" w:rsidR="00C03AE8" w:rsidRPr="00E02D71" w:rsidRDefault="00C03AE8" w:rsidP="00E02D71">
      <w:pPr>
        <w:spacing w:line="360" w:lineRule="auto"/>
        <w:rPr>
          <w:rFonts w:ascii="Verdana" w:hAnsi="Verdana"/>
          <w:sz w:val="20"/>
          <w:szCs w:val="20"/>
        </w:rPr>
      </w:pPr>
    </w:p>
    <w:p w14:paraId="3752AE57" w14:textId="10E4E277" w:rsidR="00D47661" w:rsidRDefault="00427C77" w:rsidP="00AE47FA">
      <w:pPr>
        <w:pStyle w:val="Tekstpodstawowy2"/>
        <w:spacing w:line="288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Otrzymują:</w:t>
      </w:r>
    </w:p>
    <w:p w14:paraId="24503BC3" w14:textId="77777777" w:rsidR="00427C77" w:rsidRDefault="00427C77" w:rsidP="00427C77">
      <w:pPr>
        <w:pStyle w:val="Tekstpodstawowy2"/>
        <w:numPr>
          <w:ilvl w:val="0"/>
          <w:numId w:val="20"/>
        </w:numPr>
        <w:spacing w:line="288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Adresat.</w:t>
      </w:r>
    </w:p>
    <w:p w14:paraId="21870EB7" w14:textId="77777777" w:rsidR="00427C77" w:rsidRDefault="00426DC8" w:rsidP="00427C77">
      <w:pPr>
        <w:pStyle w:val="Tekstpodstawowy2"/>
        <w:numPr>
          <w:ilvl w:val="0"/>
          <w:numId w:val="20"/>
        </w:numPr>
        <w:spacing w:line="288" w:lineRule="auto"/>
        <w:jc w:val="left"/>
        <w:rPr>
          <w:rFonts w:ascii="Verdana" w:hAnsi="Verdana"/>
          <w:sz w:val="20"/>
        </w:rPr>
      </w:pPr>
      <w:r w:rsidRPr="00427C77">
        <w:rPr>
          <w:rFonts w:ascii="Verdana" w:hAnsi="Verdana"/>
          <w:sz w:val="20"/>
        </w:rPr>
        <w:t>Wydział Partycypacji Społecznej</w:t>
      </w:r>
      <w:r w:rsidR="00C95819" w:rsidRPr="00427C77">
        <w:rPr>
          <w:rFonts w:ascii="Verdana" w:hAnsi="Verdana"/>
          <w:sz w:val="20"/>
        </w:rPr>
        <w:t xml:space="preserve"> (WSS-WBO.152.1.2025)</w:t>
      </w:r>
    </w:p>
    <w:p w14:paraId="13E366C4" w14:textId="18986EBD" w:rsidR="00D47661" w:rsidRPr="00427C77" w:rsidRDefault="00D47661" w:rsidP="00427C77">
      <w:pPr>
        <w:pStyle w:val="Tekstpodstawowy2"/>
        <w:numPr>
          <w:ilvl w:val="0"/>
          <w:numId w:val="20"/>
        </w:numPr>
        <w:spacing w:line="288" w:lineRule="auto"/>
        <w:jc w:val="left"/>
        <w:rPr>
          <w:rFonts w:ascii="Verdana" w:hAnsi="Verdana"/>
          <w:sz w:val="20"/>
        </w:rPr>
      </w:pPr>
      <w:r w:rsidRPr="00427C77">
        <w:rPr>
          <w:rFonts w:ascii="Verdana" w:hAnsi="Verdana"/>
          <w:sz w:val="20"/>
        </w:rPr>
        <w:t>aa</w:t>
      </w:r>
    </w:p>
    <w:p w14:paraId="15EA3177" w14:textId="77777777" w:rsidR="00CF56AA" w:rsidRPr="00C95819" w:rsidRDefault="00CF56AA" w:rsidP="00AE47FA">
      <w:pPr>
        <w:pStyle w:val="Tekstpodstawowy2"/>
        <w:spacing w:line="288" w:lineRule="auto"/>
        <w:jc w:val="left"/>
        <w:rPr>
          <w:rFonts w:ascii="Verdana" w:hAnsi="Verdana"/>
          <w:sz w:val="20"/>
        </w:rPr>
      </w:pPr>
    </w:p>
    <w:p w14:paraId="547867EA" w14:textId="6A9F3DAF" w:rsidR="007C4818" w:rsidRPr="002C7DF0" w:rsidRDefault="007C4818" w:rsidP="00AE47FA">
      <w:pPr>
        <w:pStyle w:val="Tekstpodstawowy2"/>
        <w:spacing w:line="288" w:lineRule="auto"/>
        <w:jc w:val="left"/>
        <w:rPr>
          <w:rFonts w:ascii="Verdana" w:hAnsi="Verdana"/>
          <w:sz w:val="18"/>
          <w:szCs w:val="18"/>
        </w:rPr>
      </w:pPr>
      <w:r w:rsidRPr="002C7DF0">
        <w:rPr>
          <w:rFonts w:ascii="Verdana" w:hAnsi="Verdana"/>
          <w:sz w:val="18"/>
          <w:szCs w:val="18"/>
        </w:rPr>
        <w:t>Sprawę prowadzi:</w:t>
      </w:r>
      <w:r w:rsidR="00B45276" w:rsidRPr="002C7DF0">
        <w:rPr>
          <w:rFonts w:ascii="Verdana" w:hAnsi="Verdana"/>
          <w:sz w:val="18"/>
          <w:szCs w:val="18"/>
        </w:rPr>
        <w:t xml:space="preserve"> </w:t>
      </w:r>
      <w:r w:rsidRPr="002C7DF0">
        <w:rPr>
          <w:rFonts w:ascii="Verdana" w:hAnsi="Verdana"/>
          <w:sz w:val="18"/>
          <w:szCs w:val="18"/>
        </w:rPr>
        <w:t>Michał Nagrodzki tel. +48 71 777 70 72</w:t>
      </w:r>
      <w:r w:rsidR="00C95819" w:rsidRPr="002C7DF0">
        <w:rPr>
          <w:rFonts w:ascii="Verdana" w:hAnsi="Verdana"/>
          <w:sz w:val="18"/>
          <w:szCs w:val="18"/>
        </w:rPr>
        <w:t xml:space="preserve"> </w:t>
      </w:r>
      <w:r w:rsidRPr="002C7DF0">
        <w:rPr>
          <w:rFonts w:ascii="Verdana" w:hAnsi="Verdana"/>
          <w:sz w:val="18"/>
          <w:szCs w:val="18"/>
        </w:rPr>
        <w:t xml:space="preserve">&lt;michal.nagrodzki@um.wroc.pl&gt; </w:t>
      </w:r>
    </w:p>
    <w:p w14:paraId="2A375300" w14:textId="77777777" w:rsidR="00D62CF1" w:rsidRPr="002C7DF0" w:rsidRDefault="007C4818" w:rsidP="00AE47FA">
      <w:pPr>
        <w:pStyle w:val="Tekstpodstawowy2"/>
        <w:spacing w:line="288" w:lineRule="auto"/>
        <w:jc w:val="left"/>
        <w:rPr>
          <w:rFonts w:ascii="Verdana" w:hAnsi="Verdana"/>
          <w:sz w:val="18"/>
          <w:szCs w:val="18"/>
        </w:rPr>
      </w:pPr>
      <w:r w:rsidRPr="002C7DF0">
        <w:rPr>
          <w:rFonts w:ascii="Verdana" w:hAnsi="Verdana"/>
          <w:sz w:val="18"/>
          <w:szCs w:val="18"/>
        </w:rPr>
        <w:t>Urząd Miejski Wrocławia; Wydział Transportu, ul. Gabrieli Zapolskiej 4, 50-032 Wrocław; tel. +48 71 777 88 80, fax. +48 717 88 81; wtr@um.wroc.pl; www.wroclaw.p</w:t>
      </w:r>
      <w:r w:rsidR="00286C64" w:rsidRPr="002C7DF0">
        <w:rPr>
          <w:rFonts w:ascii="Verdana" w:hAnsi="Verdana"/>
          <w:sz w:val="18"/>
          <w:szCs w:val="18"/>
        </w:rPr>
        <w:t>l</w:t>
      </w:r>
    </w:p>
    <w:sectPr w:rsidR="00D62CF1" w:rsidRPr="002C7DF0" w:rsidSect="00F67B2F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6" w:bottom="113" w:left="1560" w:header="340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DC74" w14:textId="77777777" w:rsidR="00485502" w:rsidRDefault="00485502">
      <w:r>
        <w:separator/>
      </w:r>
    </w:p>
  </w:endnote>
  <w:endnote w:type="continuationSeparator" w:id="0">
    <w:p w14:paraId="6D248420" w14:textId="77777777" w:rsidR="00485502" w:rsidRDefault="0048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C51B5" w14:textId="77777777" w:rsidR="00212817" w:rsidRDefault="00212817">
    <w:pPr>
      <w:pStyle w:val="Stopka"/>
      <w:rPr>
        <w:sz w:val="14"/>
      </w:rPr>
    </w:pPr>
    <w:r>
      <w:rPr>
        <w:sz w:val="14"/>
      </w:rPr>
      <w:t xml:space="preserve">Strona </w:t>
    </w:r>
    <w:r>
      <w:rPr>
        <w:sz w:val="14"/>
      </w:rPr>
      <w:fldChar w:fldCharType="begin"/>
    </w:r>
    <w:r>
      <w:rPr>
        <w:sz w:val="14"/>
      </w:rPr>
      <w:instrText xml:space="preserve"> PAGE </w:instrText>
    </w:r>
    <w:r>
      <w:rPr>
        <w:sz w:val="14"/>
      </w:rPr>
      <w:fldChar w:fldCharType="separate"/>
    </w:r>
    <w:r>
      <w:rPr>
        <w:noProof/>
        <w:sz w:val="14"/>
      </w:rPr>
      <w:t>2</w:t>
    </w:r>
    <w:r>
      <w:rPr>
        <w:sz w:val="14"/>
      </w:rPr>
      <w:fldChar w:fldCharType="end"/>
    </w:r>
    <w:r>
      <w:rPr>
        <w:sz w:val="14"/>
      </w:rPr>
      <w:t>/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>
      <w:rPr>
        <w:noProof/>
        <w:sz w:val="14"/>
      </w:rPr>
      <w:t>1</w:t>
    </w:r>
    <w:r>
      <w:rPr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E545" w14:textId="77777777" w:rsidR="00212817" w:rsidRDefault="0055454A">
    <w:pPr>
      <w:pStyle w:val="Stopka"/>
    </w:pPr>
    <w:r>
      <w:rPr>
        <w:noProof/>
      </w:rPr>
      <w:drawing>
        <wp:inline distT="0" distB="0" distL="0" distR="0" wp14:anchorId="31D19759" wp14:editId="7721EF9D">
          <wp:extent cx="1565275" cy="835025"/>
          <wp:effectExtent l="0" t="0" r="0" b="3175"/>
          <wp:docPr id="3" name="Obraz 3" descr="DIT_[DIT]_[DIT-Departament Infrastruktury i Transportu(L)]_stop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DIT_[DIT]_[DIT-Departament Infrastruktury i Transportu(L)]_stopka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835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E1A4E80" w14:textId="77777777" w:rsidR="00212817" w:rsidRDefault="002128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7FC6C" w14:textId="77777777" w:rsidR="00485502" w:rsidRDefault="00485502">
      <w:r>
        <w:separator/>
      </w:r>
    </w:p>
  </w:footnote>
  <w:footnote w:type="continuationSeparator" w:id="0">
    <w:p w14:paraId="54DA8922" w14:textId="77777777" w:rsidR="00485502" w:rsidRDefault="00485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EC92F" w14:textId="77777777" w:rsidR="00212817" w:rsidRDefault="004B30A4">
    <w:r>
      <w:rPr>
        <w:noProof/>
      </w:rPr>
      <w:pict w14:anchorId="13A7FC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" wrapcoords="-27 0 -27 21581 21600 21581 21600 0 -27 0" o:allowincell="f">
          <v:imagedata r:id="rId1" o:title="znak_wodny-6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7AB24" w14:textId="77777777" w:rsidR="00212817" w:rsidRDefault="00212817" w:rsidP="00F97462">
    <w:pPr>
      <w:pStyle w:val="Stopka"/>
    </w:pPr>
    <w:r w:rsidRPr="00013E7E">
      <w:rPr>
        <w:noProof/>
      </w:rPr>
      <w:drawing>
        <wp:inline distT="0" distB="0" distL="0" distR="0" wp14:anchorId="2E99C992" wp14:editId="612B4353">
          <wp:extent cx="3424386" cy="1647825"/>
          <wp:effectExtent l="0" t="0" r="5080" b="0"/>
          <wp:docPr id="1" name="Obraz 1" descr="WTR_[DIT]_[WTR-Wydzial Transportu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TR_[DIT]_[WTR-Wydzial Transportu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1899" cy="1661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CD6BB5" w14:textId="77777777" w:rsidR="00212817" w:rsidRDefault="00212817">
    <w:pPr>
      <w:pStyle w:val="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5"/>
    <w:multiLevelType w:val="multilevel"/>
    <w:tmpl w:val="00000025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54551A"/>
    <w:multiLevelType w:val="hybridMultilevel"/>
    <w:tmpl w:val="0C6277FA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05537F89"/>
    <w:multiLevelType w:val="hybridMultilevel"/>
    <w:tmpl w:val="F444918E"/>
    <w:lvl w:ilvl="0" w:tplc="8E9C84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146C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B8A3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C6AE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989C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73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9014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3682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943B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D0A21"/>
    <w:multiLevelType w:val="hybridMultilevel"/>
    <w:tmpl w:val="E07ED0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E341C"/>
    <w:multiLevelType w:val="hybridMultilevel"/>
    <w:tmpl w:val="47D29872"/>
    <w:lvl w:ilvl="0" w:tplc="D16230B6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465A38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1E9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DCF8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B250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CC8E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50A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16EC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787A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DC5D91"/>
    <w:multiLevelType w:val="hybridMultilevel"/>
    <w:tmpl w:val="E07ED0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6714E7"/>
    <w:multiLevelType w:val="hybridMultilevel"/>
    <w:tmpl w:val="415E0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C6B17"/>
    <w:multiLevelType w:val="hybridMultilevel"/>
    <w:tmpl w:val="E214A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57CDD"/>
    <w:multiLevelType w:val="hybridMultilevel"/>
    <w:tmpl w:val="05BEA626"/>
    <w:lvl w:ilvl="0" w:tplc="680AC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284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6CE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AA7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885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843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3C2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C8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B00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B263975"/>
    <w:multiLevelType w:val="hybridMultilevel"/>
    <w:tmpl w:val="1736D0AE"/>
    <w:lvl w:ilvl="0" w:tplc="63262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FB1767"/>
    <w:multiLevelType w:val="hybridMultilevel"/>
    <w:tmpl w:val="D4488F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D409C8"/>
    <w:multiLevelType w:val="hybridMultilevel"/>
    <w:tmpl w:val="1B1A0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762A8B"/>
    <w:multiLevelType w:val="hybridMultilevel"/>
    <w:tmpl w:val="6B287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40041"/>
    <w:multiLevelType w:val="hybridMultilevel"/>
    <w:tmpl w:val="E67E1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6261B"/>
    <w:multiLevelType w:val="hybridMultilevel"/>
    <w:tmpl w:val="1B1A0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1C5041"/>
    <w:multiLevelType w:val="hybridMultilevel"/>
    <w:tmpl w:val="E07ED0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483AAB"/>
    <w:multiLevelType w:val="hybridMultilevel"/>
    <w:tmpl w:val="E07ED0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6"/>
  </w:num>
  <w:num w:numId="7">
    <w:abstractNumId w:val="17"/>
  </w:num>
  <w:num w:numId="8">
    <w:abstractNumId w:val="15"/>
  </w:num>
  <w:num w:numId="9">
    <w:abstractNumId w:val="5"/>
  </w:num>
  <w:num w:numId="10">
    <w:abstractNumId w:val="2"/>
  </w:num>
  <w:num w:numId="11">
    <w:abstractNumId w:val="9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"/>
  </w:num>
  <w:num w:numId="15">
    <w:abstractNumId w:val="1"/>
  </w:num>
  <w:num w:numId="16">
    <w:abstractNumId w:val="14"/>
  </w:num>
  <w:num w:numId="17">
    <w:abstractNumId w:val="6"/>
  </w:num>
  <w:num w:numId="18">
    <w:abstractNumId w:val="13"/>
  </w:num>
  <w:num w:numId="19">
    <w:abstractNumId w:val="10"/>
  </w:num>
  <w:num w:numId="2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8C"/>
    <w:rsid w:val="000011C3"/>
    <w:rsid w:val="00002467"/>
    <w:rsid w:val="00003BFB"/>
    <w:rsid w:val="00003F03"/>
    <w:rsid w:val="00004304"/>
    <w:rsid w:val="000045BE"/>
    <w:rsid w:val="0000546C"/>
    <w:rsid w:val="000056F1"/>
    <w:rsid w:val="000060D1"/>
    <w:rsid w:val="00006C72"/>
    <w:rsid w:val="0001038B"/>
    <w:rsid w:val="0001303D"/>
    <w:rsid w:val="00013AB2"/>
    <w:rsid w:val="00013B2D"/>
    <w:rsid w:val="00013E7E"/>
    <w:rsid w:val="0001411F"/>
    <w:rsid w:val="0001428A"/>
    <w:rsid w:val="00014D1A"/>
    <w:rsid w:val="00015536"/>
    <w:rsid w:val="00020975"/>
    <w:rsid w:val="00021390"/>
    <w:rsid w:val="0002146C"/>
    <w:rsid w:val="00021A20"/>
    <w:rsid w:val="00025384"/>
    <w:rsid w:val="00025B4A"/>
    <w:rsid w:val="000260D3"/>
    <w:rsid w:val="00026A99"/>
    <w:rsid w:val="00026DB3"/>
    <w:rsid w:val="00027B95"/>
    <w:rsid w:val="00032962"/>
    <w:rsid w:val="00033919"/>
    <w:rsid w:val="0003404B"/>
    <w:rsid w:val="0003517D"/>
    <w:rsid w:val="00037450"/>
    <w:rsid w:val="00037BDF"/>
    <w:rsid w:val="00037F05"/>
    <w:rsid w:val="0004064E"/>
    <w:rsid w:val="000409D3"/>
    <w:rsid w:val="00041272"/>
    <w:rsid w:val="000414D4"/>
    <w:rsid w:val="00041F7A"/>
    <w:rsid w:val="00044D86"/>
    <w:rsid w:val="00045523"/>
    <w:rsid w:val="00050965"/>
    <w:rsid w:val="00051B9F"/>
    <w:rsid w:val="00051F55"/>
    <w:rsid w:val="0005256C"/>
    <w:rsid w:val="00052F94"/>
    <w:rsid w:val="0005359C"/>
    <w:rsid w:val="00056D82"/>
    <w:rsid w:val="00057828"/>
    <w:rsid w:val="00060E4B"/>
    <w:rsid w:val="0006125D"/>
    <w:rsid w:val="000617E9"/>
    <w:rsid w:val="000619E4"/>
    <w:rsid w:val="0006453A"/>
    <w:rsid w:val="00064A90"/>
    <w:rsid w:val="000655BC"/>
    <w:rsid w:val="00067076"/>
    <w:rsid w:val="0007094F"/>
    <w:rsid w:val="00071974"/>
    <w:rsid w:val="00072880"/>
    <w:rsid w:val="00073AC0"/>
    <w:rsid w:val="00075C85"/>
    <w:rsid w:val="00077EE1"/>
    <w:rsid w:val="00080F1D"/>
    <w:rsid w:val="00082AFB"/>
    <w:rsid w:val="00083D50"/>
    <w:rsid w:val="00083EA0"/>
    <w:rsid w:val="00084D05"/>
    <w:rsid w:val="000861AF"/>
    <w:rsid w:val="0008774C"/>
    <w:rsid w:val="00087A18"/>
    <w:rsid w:val="00087E4C"/>
    <w:rsid w:val="0009095F"/>
    <w:rsid w:val="0009252B"/>
    <w:rsid w:val="000927A2"/>
    <w:rsid w:val="00093698"/>
    <w:rsid w:val="00093E1A"/>
    <w:rsid w:val="00094122"/>
    <w:rsid w:val="00094EAD"/>
    <w:rsid w:val="00095923"/>
    <w:rsid w:val="00096198"/>
    <w:rsid w:val="00096202"/>
    <w:rsid w:val="000970C1"/>
    <w:rsid w:val="000A2E20"/>
    <w:rsid w:val="000A6989"/>
    <w:rsid w:val="000A7D50"/>
    <w:rsid w:val="000B120B"/>
    <w:rsid w:val="000B40AB"/>
    <w:rsid w:val="000B5A32"/>
    <w:rsid w:val="000B64EC"/>
    <w:rsid w:val="000B677E"/>
    <w:rsid w:val="000B6BD9"/>
    <w:rsid w:val="000C19B0"/>
    <w:rsid w:val="000C2ADF"/>
    <w:rsid w:val="000C3AF8"/>
    <w:rsid w:val="000C4381"/>
    <w:rsid w:val="000C4C1F"/>
    <w:rsid w:val="000C7895"/>
    <w:rsid w:val="000D02A5"/>
    <w:rsid w:val="000D1234"/>
    <w:rsid w:val="000D1539"/>
    <w:rsid w:val="000D1587"/>
    <w:rsid w:val="000D1A71"/>
    <w:rsid w:val="000D1F95"/>
    <w:rsid w:val="000D2B96"/>
    <w:rsid w:val="000D3171"/>
    <w:rsid w:val="000D3931"/>
    <w:rsid w:val="000D4730"/>
    <w:rsid w:val="000D50CC"/>
    <w:rsid w:val="000D7B01"/>
    <w:rsid w:val="000E0434"/>
    <w:rsid w:val="000E2274"/>
    <w:rsid w:val="000E2468"/>
    <w:rsid w:val="000E54D5"/>
    <w:rsid w:val="000E668A"/>
    <w:rsid w:val="000E6B1F"/>
    <w:rsid w:val="000E743B"/>
    <w:rsid w:val="000F056B"/>
    <w:rsid w:val="000F1D18"/>
    <w:rsid w:val="000F1E50"/>
    <w:rsid w:val="000F577F"/>
    <w:rsid w:val="000F6B95"/>
    <w:rsid w:val="000F725B"/>
    <w:rsid w:val="0010232A"/>
    <w:rsid w:val="00102A17"/>
    <w:rsid w:val="00103165"/>
    <w:rsid w:val="00103F87"/>
    <w:rsid w:val="00105281"/>
    <w:rsid w:val="001058BA"/>
    <w:rsid w:val="00106250"/>
    <w:rsid w:val="001100B1"/>
    <w:rsid w:val="001151FE"/>
    <w:rsid w:val="0012182F"/>
    <w:rsid w:val="00123447"/>
    <w:rsid w:val="00123A1D"/>
    <w:rsid w:val="00123DBB"/>
    <w:rsid w:val="00123FE8"/>
    <w:rsid w:val="00126C6A"/>
    <w:rsid w:val="00131255"/>
    <w:rsid w:val="00131F5D"/>
    <w:rsid w:val="001320A9"/>
    <w:rsid w:val="00132116"/>
    <w:rsid w:val="001324A9"/>
    <w:rsid w:val="001327E4"/>
    <w:rsid w:val="00132CCF"/>
    <w:rsid w:val="00133274"/>
    <w:rsid w:val="00133CB7"/>
    <w:rsid w:val="00134987"/>
    <w:rsid w:val="0013522F"/>
    <w:rsid w:val="0013524A"/>
    <w:rsid w:val="0013628C"/>
    <w:rsid w:val="00136CD9"/>
    <w:rsid w:val="00137656"/>
    <w:rsid w:val="001410DA"/>
    <w:rsid w:val="001419FC"/>
    <w:rsid w:val="001427DC"/>
    <w:rsid w:val="00142F10"/>
    <w:rsid w:val="00145845"/>
    <w:rsid w:val="0014585C"/>
    <w:rsid w:val="001458FB"/>
    <w:rsid w:val="00145AEB"/>
    <w:rsid w:val="001466D6"/>
    <w:rsid w:val="0014717A"/>
    <w:rsid w:val="0014737F"/>
    <w:rsid w:val="00147C44"/>
    <w:rsid w:val="0015109B"/>
    <w:rsid w:val="00152C85"/>
    <w:rsid w:val="0015320D"/>
    <w:rsid w:val="00154BAC"/>
    <w:rsid w:val="001551A1"/>
    <w:rsid w:val="00155A60"/>
    <w:rsid w:val="0015711A"/>
    <w:rsid w:val="00157366"/>
    <w:rsid w:val="00157BEA"/>
    <w:rsid w:val="001600DD"/>
    <w:rsid w:val="00160E6A"/>
    <w:rsid w:val="00163456"/>
    <w:rsid w:val="001663A1"/>
    <w:rsid w:val="00166782"/>
    <w:rsid w:val="001675EB"/>
    <w:rsid w:val="0017137A"/>
    <w:rsid w:val="001726DC"/>
    <w:rsid w:val="00172887"/>
    <w:rsid w:val="0017293D"/>
    <w:rsid w:val="00172BCA"/>
    <w:rsid w:val="0017349C"/>
    <w:rsid w:val="00174A4B"/>
    <w:rsid w:val="0017515F"/>
    <w:rsid w:val="001776E1"/>
    <w:rsid w:val="00180E7C"/>
    <w:rsid w:val="0018183D"/>
    <w:rsid w:val="001826BD"/>
    <w:rsid w:val="001827E9"/>
    <w:rsid w:val="00183164"/>
    <w:rsid w:val="00183EEC"/>
    <w:rsid w:val="0018489A"/>
    <w:rsid w:val="001864B4"/>
    <w:rsid w:val="00186BC2"/>
    <w:rsid w:val="001879E8"/>
    <w:rsid w:val="00191949"/>
    <w:rsid w:val="001931AC"/>
    <w:rsid w:val="0019378B"/>
    <w:rsid w:val="00195D2F"/>
    <w:rsid w:val="001A071F"/>
    <w:rsid w:val="001A088D"/>
    <w:rsid w:val="001A14A8"/>
    <w:rsid w:val="001A1C93"/>
    <w:rsid w:val="001A1F6B"/>
    <w:rsid w:val="001A21FB"/>
    <w:rsid w:val="001A3601"/>
    <w:rsid w:val="001A4213"/>
    <w:rsid w:val="001A4354"/>
    <w:rsid w:val="001A5D4C"/>
    <w:rsid w:val="001B4258"/>
    <w:rsid w:val="001B5640"/>
    <w:rsid w:val="001C04BA"/>
    <w:rsid w:val="001C0A86"/>
    <w:rsid w:val="001C2A4A"/>
    <w:rsid w:val="001C3DFD"/>
    <w:rsid w:val="001C4F0C"/>
    <w:rsid w:val="001C5ADD"/>
    <w:rsid w:val="001C6FF8"/>
    <w:rsid w:val="001C784B"/>
    <w:rsid w:val="001D1327"/>
    <w:rsid w:val="001D38E2"/>
    <w:rsid w:val="001D4FF7"/>
    <w:rsid w:val="001D5F5A"/>
    <w:rsid w:val="001D6C33"/>
    <w:rsid w:val="001E0D21"/>
    <w:rsid w:val="001E0E3F"/>
    <w:rsid w:val="001E1683"/>
    <w:rsid w:val="001E1CA7"/>
    <w:rsid w:val="001E2B2C"/>
    <w:rsid w:val="001E4F04"/>
    <w:rsid w:val="001E4FDD"/>
    <w:rsid w:val="001E574F"/>
    <w:rsid w:val="001E686D"/>
    <w:rsid w:val="001E752B"/>
    <w:rsid w:val="001F0858"/>
    <w:rsid w:val="001F0BE2"/>
    <w:rsid w:val="001F100E"/>
    <w:rsid w:val="001F2831"/>
    <w:rsid w:val="001F307E"/>
    <w:rsid w:val="001F41D6"/>
    <w:rsid w:val="001F54E9"/>
    <w:rsid w:val="001F595B"/>
    <w:rsid w:val="00200D68"/>
    <w:rsid w:val="00201916"/>
    <w:rsid w:val="00202F18"/>
    <w:rsid w:val="00206B4E"/>
    <w:rsid w:val="00212817"/>
    <w:rsid w:val="002134D1"/>
    <w:rsid w:val="002155C9"/>
    <w:rsid w:val="002158CD"/>
    <w:rsid w:val="0021674D"/>
    <w:rsid w:val="00216CAD"/>
    <w:rsid w:val="0022096F"/>
    <w:rsid w:val="00220B90"/>
    <w:rsid w:val="00220E6B"/>
    <w:rsid w:val="002213DF"/>
    <w:rsid w:val="002218FA"/>
    <w:rsid w:val="0022198B"/>
    <w:rsid w:val="002221B7"/>
    <w:rsid w:val="0022461C"/>
    <w:rsid w:val="00225A87"/>
    <w:rsid w:val="00225E51"/>
    <w:rsid w:val="00227A94"/>
    <w:rsid w:val="0023083F"/>
    <w:rsid w:val="0023239B"/>
    <w:rsid w:val="00232493"/>
    <w:rsid w:val="00233247"/>
    <w:rsid w:val="00234890"/>
    <w:rsid w:val="00234E0E"/>
    <w:rsid w:val="002352E3"/>
    <w:rsid w:val="00235301"/>
    <w:rsid w:val="00235A0A"/>
    <w:rsid w:val="0023635F"/>
    <w:rsid w:val="0023679D"/>
    <w:rsid w:val="00240B0F"/>
    <w:rsid w:val="00240C2C"/>
    <w:rsid w:val="00240D6C"/>
    <w:rsid w:val="0024143A"/>
    <w:rsid w:val="002416D5"/>
    <w:rsid w:val="00241DAE"/>
    <w:rsid w:val="002423F1"/>
    <w:rsid w:val="00243A24"/>
    <w:rsid w:val="00244B76"/>
    <w:rsid w:val="0024605C"/>
    <w:rsid w:val="00247FA6"/>
    <w:rsid w:val="0025018E"/>
    <w:rsid w:val="00250891"/>
    <w:rsid w:val="00252070"/>
    <w:rsid w:val="00252C9E"/>
    <w:rsid w:val="00254510"/>
    <w:rsid w:val="00254A9E"/>
    <w:rsid w:val="00255101"/>
    <w:rsid w:val="002570B8"/>
    <w:rsid w:val="002578A9"/>
    <w:rsid w:val="00260223"/>
    <w:rsid w:val="00261901"/>
    <w:rsid w:val="002647D9"/>
    <w:rsid w:val="00264889"/>
    <w:rsid w:val="00264F55"/>
    <w:rsid w:val="00265103"/>
    <w:rsid w:val="0026621C"/>
    <w:rsid w:val="002666AF"/>
    <w:rsid w:val="0026702B"/>
    <w:rsid w:val="00267632"/>
    <w:rsid w:val="00267FAD"/>
    <w:rsid w:val="0027009B"/>
    <w:rsid w:val="00270209"/>
    <w:rsid w:val="00271289"/>
    <w:rsid w:val="00271609"/>
    <w:rsid w:val="0027161F"/>
    <w:rsid w:val="002723FC"/>
    <w:rsid w:val="00273C64"/>
    <w:rsid w:val="00274985"/>
    <w:rsid w:val="00274AFB"/>
    <w:rsid w:val="002760DE"/>
    <w:rsid w:val="002763B1"/>
    <w:rsid w:val="002764FC"/>
    <w:rsid w:val="002779FA"/>
    <w:rsid w:val="0028199C"/>
    <w:rsid w:val="00282AF6"/>
    <w:rsid w:val="00283767"/>
    <w:rsid w:val="0028384A"/>
    <w:rsid w:val="00283AD0"/>
    <w:rsid w:val="00284E2F"/>
    <w:rsid w:val="00286356"/>
    <w:rsid w:val="00286AF5"/>
    <w:rsid w:val="00286C64"/>
    <w:rsid w:val="0028727F"/>
    <w:rsid w:val="00287ED1"/>
    <w:rsid w:val="00287F12"/>
    <w:rsid w:val="002902E7"/>
    <w:rsid w:val="002914F7"/>
    <w:rsid w:val="002916BE"/>
    <w:rsid w:val="002923DE"/>
    <w:rsid w:val="00295698"/>
    <w:rsid w:val="00295E3B"/>
    <w:rsid w:val="00296168"/>
    <w:rsid w:val="00296ECF"/>
    <w:rsid w:val="00297559"/>
    <w:rsid w:val="00297799"/>
    <w:rsid w:val="002A36D9"/>
    <w:rsid w:val="002A6080"/>
    <w:rsid w:val="002A6F77"/>
    <w:rsid w:val="002B174D"/>
    <w:rsid w:val="002B1E84"/>
    <w:rsid w:val="002B2117"/>
    <w:rsid w:val="002B37F7"/>
    <w:rsid w:val="002C05E3"/>
    <w:rsid w:val="002C0ADD"/>
    <w:rsid w:val="002C496E"/>
    <w:rsid w:val="002C71DD"/>
    <w:rsid w:val="002C73C2"/>
    <w:rsid w:val="002C7DF0"/>
    <w:rsid w:val="002D0739"/>
    <w:rsid w:val="002D1298"/>
    <w:rsid w:val="002D2D48"/>
    <w:rsid w:val="002D2F57"/>
    <w:rsid w:val="002D3EBC"/>
    <w:rsid w:val="002D4104"/>
    <w:rsid w:val="002D41E5"/>
    <w:rsid w:val="002D45F4"/>
    <w:rsid w:val="002D46CD"/>
    <w:rsid w:val="002D5952"/>
    <w:rsid w:val="002D5CFD"/>
    <w:rsid w:val="002D60DA"/>
    <w:rsid w:val="002D66E1"/>
    <w:rsid w:val="002D6BCC"/>
    <w:rsid w:val="002D7ACF"/>
    <w:rsid w:val="002E050F"/>
    <w:rsid w:val="002E0E8E"/>
    <w:rsid w:val="002E244C"/>
    <w:rsid w:val="002E3AAF"/>
    <w:rsid w:val="002E5F55"/>
    <w:rsid w:val="002E6099"/>
    <w:rsid w:val="002E6603"/>
    <w:rsid w:val="002E73A0"/>
    <w:rsid w:val="002F0540"/>
    <w:rsid w:val="002F2BBB"/>
    <w:rsid w:val="002F6098"/>
    <w:rsid w:val="002F67C3"/>
    <w:rsid w:val="002F69CF"/>
    <w:rsid w:val="002F7D3A"/>
    <w:rsid w:val="00301C51"/>
    <w:rsid w:val="00302EEE"/>
    <w:rsid w:val="003030A5"/>
    <w:rsid w:val="003030C7"/>
    <w:rsid w:val="00303308"/>
    <w:rsid w:val="003038BF"/>
    <w:rsid w:val="00304978"/>
    <w:rsid w:val="003054AE"/>
    <w:rsid w:val="003068DB"/>
    <w:rsid w:val="00306BF1"/>
    <w:rsid w:val="00307F0C"/>
    <w:rsid w:val="0031236A"/>
    <w:rsid w:val="003128F5"/>
    <w:rsid w:val="00313465"/>
    <w:rsid w:val="00314058"/>
    <w:rsid w:val="00316151"/>
    <w:rsid w:val="0031674E"/>
    <w:rsid w:val="00316C96"/>
    <w:rsid w:val="00316E6C"/>
    <w:rsid w:val="003179AB"/>
    <w:rsid w:val="0032044B"/>
    <w:rsid w:val="00320540"/>
    <w:rsid w:val="003222B1"/>
    <w:rsid w:val="0032711E"/>
    <w:rsid w:val="00327D32"/>
    <w:rsid w:val="003308BA"/>
    <w:rsid w:val="00331638"/>
    <w:rsid w:val="0033197F"/>
    <w:rsid w:val="00331B26"/>
    <w:rsid w:val="00332ECC"/>
    <w:rsid w:val="0033431D"/>
    <w:rsid w:val="00335C08"/>
    <w:rsid w:val="00336C42"/>
    <w:rsid w:val="00336CFD"/>
    <w:rsid w:val="00336E7B"/>
    <w:rsid w:val="003410D8"/>
    <w:rsid w:val="00342E51"/>
    <w:rsid w:val="003435B4"/>
    <w:rsid w:val="003437A3"/>
    <w:rsid w:val="00344251"/>
    <w:rsid w:val="00344445"/>
    <w:rsid w:val="00344558"/>
    <w:rsid w:val="00346AEC"/>
    <w:rsid w:val="00347271"/>
    <w:rsid w:val="00347502"/>
    <w:rsid w:val="00350ED8"/>
    <w:rsid w:val="0035189A"/>
    <w:rsid w:val="003520AB"/>
    <w:rsid w:val="003534A1"/>
    <w:rsid w:val="003559BB"/>
    <w:rsid w:val="003573DD"/>
    <w:rsid w:val="003609FC"/>
    <w:rsid w:val="00360C94"/>
    <w:rsid w:val="00361C46"/>
    <w:rsid w:val="00362D3A"/>
    <w:rsid w:val="00364BFE"/>
    <w:rsid w:val="0036526C"/>
    <w:rsid w:val="003652B1"/>
    <w:rsid w:val="0036596D"/>
    <w:rsid w:val="003671AE"/>
    <w:rsid w:val="0037118E"/>
    <w:rsid w:val="00371F60"/>
    <w:rsid w:val="00374169"/>
    <w:rsid w:val="0037484C"/>
    <w:rsid w:val="00374D1B"/>
    <w:rsid w:val="00374DFC"/>
    <w:rsid w:val="0037525B"/>
    <w:rsid w:val="00375349"/>
    <w:rsid w:val="003756FA"/>
    <w:rsid w:val="00376EB7"/>
    <w:rsid w:val="00377143"/>
    <w:rsid w:val="00377386"/>
    <w:rsid w:val="00377B03"/>
    <w:rsid w:val="00381442"/>
    <w:rsid w:val="0038274E"/>
    <w:rsid w:val="003833B6"/>
    <w:rsid w:val="00385E4E"/>
    <w:rsid w:val="00386710"/>
    <w:rsid w:val="00387581"/>
    <w:rsid w:val="00387E6B"/>
    <w:rsid w:val="00387FDF"/>
    <w:rsid w:val="003910F3"/>
    <w:rsid w:val="00391D6E"/>
    <w:rsid w:val="00395907"/>
    <w:rsid w:val="003A1683"/>
    <w:rsid w:val="003A1775"/>
    <w:rsid w:val="003A201B"/>
    <w:rsid w:val="003A2BF8"/>
    <w:rsid w:val="003A3B97"/>
    <w:rsid w:val="003A454B"/>
    <w:rsid w:val="003A496D"/>
    <w:rsid w:val="003A56B6"/>
    <w:rsid w:val="003A7EEB"/>
    <w:rsid w:val="003B05F6"/>
    <w:rsid w:val="003B17D0"/>
    <w:rsid w:val="003B3A01"/>
    <w:rsid w:val="003B3DF0"/>
    <w:rsid w:val="003B4D77"/>
    <w:rsid w:val="003B5A0A"/>
    <w:rsid w:val="003B5A2B"/>
    <w:rsid w:val="003B64F1"/>
    <w:rsid w:val="003B7718"/>
    <w:rsid w:val="003B792A"/>
    <w:rsid w:val="003B79A5"/>
    <w:rsid w:val="003B7C27"/>
    <w:rsid w:val="003B7FAC"/>
    <w:rsid w:val="003C26AF"/>
    <w:rsid w:val="003C2880"/>
    <w:rsid w:val="003C3622"/>
    <w:rsid w:val="003C36FA"/>
    <w:rsid w:val="003C4EE8"/>
    <w:rsid w:val="003C7A2A"/>
    <w:rsid w:val="003D0260"/>
    <w:rsid w:val="003D0577"/>
    <w:rsid w:val="003D1135"/>
    <w:rsid w:val="003D1967"/>
    <w:rsid w:val="003D2813"/>
    <w:rsid w:val="003D358C"/>
    <w:rsid w:val="003D48F3"/>
    <w:rsid w:val="003D4B43"/>
    <w:rsid w:val="003D4D54"/>
    <w:rsid w:val="003D5482"/>
    <w:rsid w:val="003D5CD0"/>
    <w:rsid w:val="003D7E3C"/>
    <w:rsid w:val="003E01D0"/>
    <w:rsid w:val="003E0485"/>
    <w:rsid w:val="003E0E48"/>
    <w:rsid w:val="003E1091"/>
    <w:rsid w:val="003E1920"/>
    <w:rsid w:val="003E26B4"/>
    <w:rsid w:val="003E2997"/>
    <w:rsid w:val="003E4B7A"/>
    <w:rsid w:val="003E6751"/>
    <w:rsid w:val="003E719F"/>
    <w:rsid w:val="003E7720"/>
    <w:rsid w:val="003E7A67"/>
    <w:rsid w:val="003F1E5F"/>
    <w:rsid w:val="003F3647"/>
    <w:rsid w:val="003F364E"/>
    <w:rsid w:val="003F479D"/>
    <w:rsid w:val="003F5646"/>
    <w:rsid w:val="003F6D96"/>
    <w:rsid w:val="003F77D6"/>
    <w:rsid w:val="003F79AB"/>
    <w:rsid w:val="00401F0A"/>
    <w:rsid w:val="00402632"/>
    <w:rsid w:val="0040277A"/>
    <w:rsid w:val="00403FBC"/>
    <w:rsid w:val="004047EC"/>
    <w:rsid w:val="00404B04"/>
    <w:rsid w:val="004060C8"/>
    <w:rsid w:val="004101CF"/>
    <w:rsid w:val="00410C50"/>
    <w:rsid w:val="00412411"/>
    <w:rsid w:val="004126BE"/>
    <w:rsid w:val="004135D9"/>
    <w:rsid w:val="004142FE"/>
    <w:rsid w:val="00417114"/>
    <w:rsid w:val="004206B0"/>
    <w:rsid w:val="00420B9F"/>
    <w:rsid w:val="00421756"/>
    <w:rsid w:val="00421760"/>
    <w:rsid w:val="0042189D"/>
    <w:rsid w:val="00424431"/>
    <w:rsid w:val="004254A3"/>
    <w:rsid w:val="00425801"/>
    <w:rsid w:val="00425B40"/>
    <w:rsid w:val="00425CF0"/>
    <w:rsid w:val="00425D77"/>
    <w:rsid w:val="0042602E"/>
    <w:rsid w:val="00426DC8"/>
    <w:rsid w:val="00427807"/>
    <w:rsid w:val="00427B4F"/>
    <w:rsid w:val="00427C77"/>
    <w:rsid w:val="00427FD2"/>
    <w:rsid w:val="00430344"/>
    <w:rsid w:val="0043243D"/>
    <w:rsid w:val="00434D41"/>
    <w:rsid w:val="00434F73"/>
    <w:rsid w:val="00436D3F"/>
    <w:rsid w:val="00436E84"/>
    <w:rsid w:val="0044051E"/>
    <w:rsid w:val="004424D7"/>
    <w:rsid w:val="00443827"/>
    <w:rsid w:val="004459B9"/>
    <w:rsid w:val="00445B9D"/>
    <w:rsid w:val="00446028"/>
    <w:rsid w:val="00446433"/>
    <w:rsid w:val="00446906"/>
    <w:rsid w:val="00446C84"/>
    <w:rsid w:val="0045053F"/>
    <w:rsid w:val="004506E6"/>
    <w:rsid w:val="0045081C"/>
    <w:rsid w:val="00450CFA"/>
    <w:rsid w:val="00450E55"/>
    <w:rsid w:val="00452866"/>
    <w:rsid w:val="00454ADC"/>
    <w:rsid w:val="00455576"/>
    <w:rsid w:val="00456C46"/>
    <w:rsid w:val="00457B72"/>
    <w:rsid w:val="004603A5"/>
    <w:rsid w:val="0046049F"/>
    <w:rsid w:val="0046098D"/>
    <w:rsid w:val="00461311"/>
    <w:rsid w:val="004632A5"/>
    <w:rsid w:val="0046359D"/>
    <w:rsid w:val="00463F3B"/>
    <w:rsid w:val="004651C8"/>
    <w:rsid w:val="004663D3"/>
    <w:rsid w:val="00466872"/>
    <w:rsid w:val="004670C3"/>
    <w:rsid w:val="00467112"/>
    <w:rsid w:val="004678CC"/>
    <w:rsid w:val="00467FDA"/>
    <w:rsid w:val="00475DB0"/>
    <w:rsid w:val="0047614D"/>
    <w:rsid w:val="00476C36"/>
    <w:rsid w:val="0048108B"/>
    <w:rsid w:val="00481091"/>
    <w:rsid w:val="00482E28"/>
    <w:rsid w:val="00485502"/>
    <w:rsid w:val="00485D81"/>
    <w:rsid w:val="00486C58"/>
    <w:rsid w:val="004904A4"/>
    <w:rsid w:val="00492300"/>
    <w:rsid w:val="0049281C"/>
    <w:rsid w:val="00492D14"/>
    <w:rsid w:val="004937AC"/>
    <w:rsid w:val="00493956"/>
    <w:rsid w:val="00493E13"/>
    <w:rsid w:val="00495CD4"/>
    <w:rsid w:val="00495E0D"/>
    <w:rsid w:val="00496D07"/>
    <w:rsid w:val="004A1D62"/>
    <w:rsid w:val="004A1F38"/>
    <w:rsid w:val="004A42D7"/>
    <w:rsid w:val="004A5328"/>
    <w:rsid w:val="004B19CD"/>
    <w:rsid w:val="004B30A4"/>
    <w:rsid w:val="004B7316"/>
    <w:rsid w:val="004C069C"/>
    <w:rsid w:val="004C12F1"/>
    <w:rsid w:val="004C240F"/>
    <w:rsid w:val="004C5166"/>
    <w:rsid w:val="004C7B28"/>
    <w:rsid w:val="004D120F"/>
    <w:rsid w:val="004D2D90"/>
    <w:rsid w:val="004D35B9"/>
    <w:rsid w:val="004D3906"/>
    <w:rsid w:val="004D4EF0"/>
    <w:rsid w:val="004D56D6"/>
    <w:rsid w:val="004D60F5"/>
    <w:rsid w:val="004E0BB1"/>
    <w:rsid w:val="004E0DC4"/>
    <w:rsid w:val="004E3D4F"/>
    <w:rsid w:val="004E3EDB"/>
    <w:rsid w:val="004E6E13"/>
    <w:rsid w:val="004E767A"/>
    <w:rsid w:val="004F29C1"/>
    <w:rsid w:val="004F5CD3"/>
    <w:rsid w:val="004F7337"/>
    <w:rsid w:val="005009FE"/>
    <w:rsid w:val="005044C9"/>
    <w:rsid w:val="005048C0"/>
    <w:rsid w:val="0050672F"/>
    <w:rsid w:val="005077A2"/>
    <w:rsid w:val="00507C73"/>
    <w:rsid w:val="00512396"/>
    <w:rsid w:val="0051263E"/>
    <w:rsid w:val="00514411"/>
    <w:rsid w:val="00514CCC"/>
    <w:rsid w:val="00514D6B"/>
    <w:rsid w:val="005155A4"/>
    <w:rsid w:val="005157F1"/>
    <w:rsid w:val="005167DD"/>
    <w:rsid w:val="00516EE6"/>
    <w:rsid w:val="005213BA"/>
    <w:rsid w:val="0052274A"/>
    <w:rsid w:val="00523EF1"/>
    <w:rsid w:val="00524598"/>
    <w:rsid w:val="00524C72"/>
    <w:rsid w:val="0052579E"/>
    <w:rsid w:val="0052598A"/>
    <w:rsid w:val="00526624"/>
    <w:rsid w:val="00526830"/>
    <w:rsid w:val="005326BA"/>
    <w:rsid w:val="00533254"/>
    <w:rsid w:val="0053391B"/>
    <w:rsid w:val="0053607A"/>
    <w:rsid w:val="00536A00"/>
    <w:rsid w:val="005373AA"/>
    <w:rsid w:val="005373BD"/>
    <w:rsid w:val="005400B8"/>
    <w:rsid w:val="005408D0"/>
    <w:rsid w:val="005441CB"/>
    <w:rsid w:val="00544DF9"/>
    <w:rsid w:val="00544F27"/>
    <w:rsid w:val="0054558F"/>
    <w:rsid w:val="005456FF"/>
    <w:rsid w:val="00545789"/>
    <w:rsid w:val="00547C5F"/>
    <w:rsid w:val="00551373"/>
    <w:rsid w:val="00551982"/>
    <w:rsid w:val="00552C56"/>
    <w:rsid w:val="00552FF6"/>
    <w:rsid w:val="0055364A"/>
    <w:rsid w:val="00553964"/>
    <w:rsid w:val="0055454A"/>
    <w:rsid w:val="00555E0E"/>
    <w:rsid w:val="00557601"/>
    <w:rsid w:val="005615DF"/>
    <w:rsid w:val="0056206A"/>
    <w:rsid w:val="005632EF"/>
    <w:rsid w:val="005633D7"/>
    <w:rsid w:val="00563615"/>
    <w:rsid w:val="00563F86"/>
    <w:rsid w:val="00565F31"/>
    <w:rsid w:val="00566F71"/>
    <w:rsid w:val="0056747D"/>
    <w:rsid w:val="00567B12"/>
    <w:rsid w:val="00570023"/>
    <w:rsid w:val="0057212C"/>
    <w:rsid w:val="00574AA8"/>
    <w:rsid w:val="00575F9A"/>
    <w:rsid w:val="00576807"/>
    <w:rsid w:val="00577074"/>
    <w:rsid w:val="00577D3F"/>
    <w:rsid w:val="00580822"/>
    <w:rsid w:val="005817F0"/>
    <w:rsid w:val="0058282C"/>
    <w:rsid w:val="00582B70"/>
    <w:rsid w:val="00583090"/>
    <w:rsid w:val="0058329D"/>
    <w:rsid w:val="005833CB"/>
    <w:rsid w:val="00583739"/>
    <w:rsid w:val="005837D1"/>
    <w:rsid w:val="0059007A"/>
    <w:rsid w:val="005914A3"/>
    <w:rsid w:val="00593CEF"/>
    <w:rsid w:val="0059561A"/>
    <w:rsid w:val="00595A3E"/>
    <w:rsid w:val="00595C78"/>
    <w:rsid w:val="00595D08"/>
    <w:rsid w:val="00597AC3"/>
    <w:rsid w:val="005A18F5"/>
    <w:rsid w:val="005A1B86"/>
    <w:rsid w:val="005A37A3"/>
    <w:rsid w:val="005A3982"/>
    <w:rsid w:val="005A3E08"/>
    <w:rsid w:val="005A428E"/>
    <w:rsid w:val="005A44F0"/>
    <w:rsid w:val="005A6EBE"/>
    <w:rsid w:val="005B2627"/>
    <w:rsid w:val="005B290D"/>
    <w:rsid w:val="005B36BD"/>
    <w:rsid w:val="005B5575"/>
    <w:rsid w:val="005C010F"/>
    <w:rsid w:val="005C0630"/>
    <w:rsid w:val="005C423C"/>
    <w:rsid w:val="005C5260"/>
    <w:rsid w:val="005D23F5"/>
    <w:rsid w:val="005D4E0F"/>
    <w:rsid w:val="005D6B65"/>
    <w:rsid w:val="005E1476"/>
    <w:rsid w:val="005E37E8"/>
    <w:rsid w:val="005E3C71"/>
    <w:rsid w:val="005E70E9"/>
    <w:rsid w:val="005F0794"/>
    <w:rsid w:val="005F4083"/>
    <w:rsid w:val="005F40F6"/>
    <w:rsid w:val="00600F07"/>
    <w:rsid w:val="00601DB7"/>
    <w:rsid w:val="0060204D"/>
    <w:rsid w:val="00602956"/>
    <w:rsid w:val="00604C49"/>
    <w:rsid w:val="00604ECA"/>
    <w:rsid w:val="006057A7"/>
    <w:rsid w:val="0061028B"/>
    <w:rsid w:val="0061120D"/>
    <w:rsid w:val="006139B3"/>
    <w:rsid w:val="00614C72"/>
    <w:rsid w:val="0061638E"/>
    <w:rsid w:val="00616CA8"/>
    <w:rsid w:val="00616EF0"/>
    <w:rsid w:val="00617D55"/>
    <w:rsid w:val="00620125"/>
    <w:rsid w:val="00620C69"/>
    <w:rsid w:val="00621296"/>
    <w:rsid w:val="006212E8"/>
    <w:rsid w:val="0062161F"/>
    <w:rsid w:val="0062183A"/>
    <w:rsid w:val="00621B0B"/>
    <w:rsid w:val="00624760"/>
    <w:rsid w:val="00626037"/>
    <w:rsid w:val="00626170"/>
    <w:rsid w:val="006264DE"/>
    <w:rsid w:val="006265F7"/>
    <w:rsid w:val="00627122"/>
    <w:rsid w:val="00627AAB"/>
    <w:rsid w:val="00633817"/>
    <w:rsid w:val="00636E0B"/>
    <w:rsid w:val="006372CD"/>
    <w:rsid w:val="006411F2"/>
    <w:rsid w:val="00642282"/>
    <w:rsid w:val="006424CF"/>
    <w:rsid w:val="0064361E"/>
    <w:rsid w:val="00643F32"/>
    <w:rsid w:val="00644ED1"/>
    <w:rsid w:val="006452CE"/>
    <w:rsid w:val="006468DE"/>
    <w:rsid w:val="0064700D"/>
    <w:rsid w:val="006474C2"/>
    <w:rsid w:val="00647718"/>
    <w:rsid w:val="0065120C"/>
    <w:rsid w:val="00651AB6"/>
    <w:rsid w:val="00652423"/>
    <w:rsid w:val="006526FB"/>
    <w:rsid w:val="00652954"/>
    <w:rsid w:val="00653094"/>
    <w:rsid w:val="00660BD3"/>
    <w:rsid w:val="00661B21"/>
    <w:rsid w:val="00663CC2"/>
    <w:rsid w:val="006648DB"/>
    <w:rsid w:val="00664B43"/>
    <w:rsid w:val="0066502A"/>
    <w:rsid w:val="00666693"/>
    <w:rsid w:val="00666B27"/>
    <w:rsid w:val="0066789A"/>
    <w:rsid w:val="006703DF"/>
    <w:rsid w:val="00671099"/>
    <w:rsid w:val="006738F2"/>
    <w:rsid w:val="00674300"/>
    <w:rsid w:val="00674863"/>
    <w:rsid w:val="00675070"/>
    <w:rsid w:val="006767BB"/>
    <w:rsid w:val="00677EC3"/>
    <w:rsid w:val="00680271"/>
    <w:rsid w:val="0068291E"/>
    <w:rsid w:val="0068434E"/>
    <w:rsid w:val="00685C12"/>
    <w:rsid w:val="006861B5"/>
    <w:rsid w:val="0068774F"/>
    <w:rsid w:val="00691D54"/>
    <w:rsid w:val="006936B6"/>
    <w:rsid w:val="006940D7"/>
    <w:rsid w:val="0069473B"/>
    <w:rsid w:val="0069494C"/>
    <w:rsid w:val="00695F60"/>
    <w:rsid w:val="0069604C"/>
    <w:rsid w:val="006A44A4"/>
    <w:rsid w:val="006A4B0C"/>
    <w:rsid w:val="006A6DE7"/>
    <w:rsid w:val="006A7E7A"/>
    <w:rsid w:val="006B106C"/>
    <w:rsid w:val="006B1ACB"/>
    <w:rsid w:val="006B3673"/>
    <w:rsid w:val="006B7A22"/>
    <w:rsid w:val="006C1583"/>
    <w:rsid w:val="006C30F3"/>
    <w:rsid w:val="006C4141"/>
    <w:rsid w:val="006C6209"/>
    <w:rsid w:val="006C67B3"/>
    <w:rsid w:val="006C695D"/>
    <w:rsid w:val="006C783B"/>
    <w:rsid w:val="006D024C"/>
    <w:rsid w:val="006D0E62"/>
    <w:rsid w:val="006D11E4"/>
    <w:rsid w:val="006D1A5C"/>
    <w:rsid w:val="006D2037"/>
    <w:rsid w:val="006D3A60"/>
    <w:rsid w:val="006D3E42"/>
    <w:rsid w:val="006D5DA0"/>
    <w:rsid w:val="006D6042"/>
    <w:rsid w:val="006D764C"/>
    <w:rsid w:val="006E2FE4"/>
    <w:rsid w:val="006E3DF7"/>
    <w:rsid w:val="006E4964"/>
    <w:rsid w:val="006E6A72"/>
    <w:rsid w:val="006E6F55"/>
    <w:rsid w:val="006F084F"/>
    <w:rsid w:val="006F1F53"/>
    <w:rsid w:val="006F2142"/>
    <w:rsid w:val="006F21C3"/>
    <w:rsid w:val="006F2620"/>
    <w:rsid w:val="006F2927"/>
    <w:rsid w:val="006F3C83"/>
    <w:rsid w:val="006F5DB7"/>
    <w:rsid w:val="006F6B6D"/>
    <w:rsid w:val="006F7570"/>
    <w:rsid w:val="006F7768"/>
    <w:rsid w:val="006F779D"/>
    <w:rsid w:val="00701740"/>
    <w:rsid w:val="00701FF5"/>
    <w:rsid w:val="0070364E"/>
    <w:rsid w:val="00704DEC"/>
    <w:rsid w:val="007100D2"/>
    <w:rsid w:val="00710C41"/>
    <w:rsid w:val="007138AB"/>
    <w:rsid w:val="007144D3"/>
    <w:rsid w:val="0071557C"/>
    <w:rsid w:val="0071583B"/>
    <w:rsid w:val="00721088"/>
    <w:rsid w:val="007236A2"/>
    <w:rsid w:val="00724B20"/>
    <w:rsid w:val="0072650E"/>
    <w:rsid w:val="0072681E"/>
    <w:rsid w:val="0072744A"/>
    <w:rsid w:val="0072772D"/>
    <w:rsid w:val="0072791E"/>
    <w:rsid w:val="00727C1E"/>
    <w:rsid w:val="00731041"/>
    <w:rsid w:val="00732395"/>
    <w:rsid w:val="00732FEA"/>
    <w:rsid w:val="007332B0"/>
    <w:rsid w:val="007347C1"/>
    <w:rsid w:val="007357CE"/>
    <w:rsid w:val="00742DE9"/>
    <w:rsid w:val="00745F38"/>
    <w:rsid w:val="00745F77"/>
    <w:rsid w:val="00746758"/>
    <w:rsid w:val="007478C6"/>
    <w:rsid w:val="00747957"/>
    <w:rsid w:val="00754638"/>
    <w:rsid w:val="007557F3"/>
    <w:rsid w:val="00760A04"/>
    <w:rsid w:val="007621D9"/>
    <w:rsid w:val="007626F9"/>
    <w:rsid w:val="00765DE5"/>
    <w:rsid w:val="00767452"/>
    <w:rsid w:val="00767E2F"/>
    <w:rsid w:val="00770CFE"/>
    <w:rsid w:val="00774119"/>
    <w:rsid w:val="00774A09"/>
    <w:rsid w:val="00775140"/>
    <w:rsid w:val="00775B14"/>
    <w:rsid w:val="00776E84"/>
    <w:rsid w:val="00777ECC"/>
    <w:rsid w:val="00781A48"/>
    <w:rsid w:val="00781BA1"/>
    <w:rsid w:val="00783401"/>
    <w:rsid w:val="0078420D"/>
    <w:rsid w:val="00785001"/>
    <w:rsid w:val="0078549A"/>
    <w:rsid w:val="0078555E"/>
    <w:rsid w:val="00785920"/>
    <w:rsid w:val="00785FEC"/>
    <w:rsid w:val="007861BF"/>
    <w:rsid w:val="0078644D"/>
    <w:rsid w:val="007869B5"/>
    <w:rsid w:val="00791065"/>
    <w:rsid w:val="007914A5"/>
    <w:rsid w:val="007921EC"/>
    <w:rsid w:val="007931F6"/>
    <w:rsid w:val="0079363B"/>
    <w:rsid w:val="00793AA6"/>
    <w:rsid w:val="00794F98"/>
    <w:rsid w:val="00795BE7"/>
    <w:rsid w:val="0079646E"/>
    <w:rsid w:val="00797315"/>
    <w:rsid w:val="007A0A5E"/>
    <w:rsid w:val="007A20A5"/>
    <w:rsid w:val="007A2BE9"/>
    <w:rsid w:val="007A5330"/>
    <w:rsid w:val="007A5782"/>
    <w:rsid w:val="007A6CE3"/>
    <w:rsid w:val="007A6E29"/>
    <w:rsid w:val="007A7F2E"/>
    <w:rsid w:val="007B0942"/>
    <w:rsid w:val="007B0B1D"/>
    <w:rsid w:val="007B219F"/>
    <w:rsid w:val="007B2F45"/>
    <w:rsid w:val="007B33D8"/>
    <w:rsid w:val="007B3ADF"/>
    <w:rsid w:val="007B3D14"/>
    <w:rsid w:val="007B621D"/>
    <w:rsid w:val="007B67EF"/>
    <w:rsid w:val="007B76CB"/>
    <w:rsid w:val="007C0625"/>
    <w:rsid w:val="007C3729"/>
    <w:rsid w:val="007C4818"/>
    <w:rsid w:val="007C50C2"/>
    <w:rsid w:val="007C79A0"/>
    <w:rsid w:val="007D0600"/>
    <w:rsid w:val="007D0A45"/>
    <w:rsid w:val="007D3A77"/>
    <w:rsid w:val="007D3FBC"/>
    <w:rsid w:val="007D50F6"/>
    <w:rsid w:val="007D5206"/>
    <w:rsid w:val="007D5D3E"/>
    <w:rsid w:val="007D6884"/>
    <w:rsid w:val="007D6F79"/>
    <w:rsid w:val="007D773F"/>
    <w:rsid w:val="007D77B9"/>
    <w:rsid w:val="007D7E4D"/>
    <w:rsid w:val="007E1179"/>
    <w:rsid w:val="007E15C9"/>
    <w:rsid w:val="007E2395"/>
    <w:rsid w:val="007E2418"/>
    <w:rsid w:val="007E3A23"/>
    <w:rsid w:val="007E5161"/>
    <w:rsid w:val="007E63DF"/>
    <w:rsid w:val="007E7D1C"/>
    <w:rsid w:val="007F03F5"/>
    <w:rsid w:val="007F133F"/>
    <w:rsid w:val="007F2577"/>
    <w:rsid w:val="007F3738"/>
    <w:rsid w:val="007F3CDB"/>
    <w:rsid w:val="007F5C21"/>
    <w:rsid w:val="007F63C5"/>
    <w:rsid w:val="007F65A3"/>
    <w:rsid w:val="007F66FC"/>
    <w:rsid w:val="007F6AC1"/>
    <w:rsid w:val="007F7D6F"/>
    <w:rsid w:val="0080199C"/>
    <w:rsid w:val="00803A55"/>
    <w:rsid w:val="008041C5"/>
    <w:rsid w:val="00805D47"/>
    <w:rsid w:val="008066BC"/>
    <w:rsid w:val="00811AB6"/>
    <w:rsid w:val="0081214F"/>
    <w:rsid w:val="008125E4"/>
    <w:rsid w:val="0081450C"/>
    <w:rsid w:val="008151BF"/>
    <w:rsid w:val="00815B31"/>
    <w:rsid w:val="00815B34"/>
    <w:rsid w:val="00817C48"/>
    <w:rsid w:val="00821136"/>
    <w:rsid w:val="00821ECD"/>
    <w:rsid w:val="00822C5C"/>
    <w:rsid w:val="00822E3E"/>
    <w:rsid w:val="00822EA4"/>
    <w:rsid w:val="008232DF"/>
    <w:rsid w:val="008240A7"/>
    <w:rsid w:val="00825DAD"/>
    <w:rsid w:val="0082631F"/>
    <w:rsid w:val="0082652E"/>
    <w:rsid w:val="008300CE"/>
    <w:rsid w:val="0083033A"/>
    <w:rsid w:val="00830C57"/>
    <w:rsid w:val="008320B6"/>
    <w:rsid w:val="00832E63"/>
    <w:rsid w:val="00833183"/>
    <w:rsid w:val="00833483"/>
    <w:rsid w:val="0083349B"/>
    <w:rsid w:val="0083372A"/>
    <w:rsid w:val="00834365"/>
    <w:rsid w:val="008354BF"/>
    <w:rsid w:val="00835EA1"/>
    <w:rsid w:val="00836B8D"/>
    <w:rsid w:val="00836F86"/>
    <w:rsid w:val="00837530"/>
    <w:rsid w:val="00837CE0"/>
    <w:rsid w:val="008406F8"/>
    <w:rsid w:val="00841D8F"/>
    <w:rsid w:val="008447D2"/>
    <w:rsid w:val="00845F0C"/>
    <w:rsid w:val="008461A2"/>
    <w:rsid w:val="008474FC"/>
    <w:rsid w:val="0085453B"/>
    <w:rsid w:val="00854ADA"/>
    <w:rsid w:val="00855E18"/>
    <w:rsid w:val="00857B9F"/>
    <w:rsid w:val="0086091A"/>
    <w:rsid w:val="00860E69"/>
    <w:rsid w:val="008617CF"/>
    <w:rsid w:val="00862B3C"/>
    <w:rsid w:val="0086339F"/>
    <w:rsid w:val="008638A9"/>
    <w:rsid w:val="0086390D"/>
    <w:rsid w:val="00864317"/>
    <w:rsid w:val="0087096B"/>
    <w:rsid w:val="008716E4"/>
    <w:rsid w:val="00872D9F"/>
    <w:rsid w:val="008730D2"/>
    <w:rsid w:val="00873651"/>
    <w:rsid w:val="00873C05"/>
    <w:rsid w:val="00873D4D"/>
    <w:rsid w:val="008751A1"/>
    <w:rsid w:val="00876C78"/>
    <w:rsid w:val="00876FAD"/>
    <w:rsid w:val="008815EB"/>
    <w:rsid w:val="00883128"/>
    <w:rsid w:val="00883619"/>
    <w:rsid w:val="00884F8D"/>
    <w:rsid w:val="008873C4"/>
    <w:rsid w:val="008907E0"/>
    <w:rsid w:val="008913F0"/>
    <w:rsid w:val="00891DFF"/>
    <w:rsid w:val="00892D4C"/>
    <w:rsid w:val="008933AA"/>
    <w:rsid w:val="00893DD6"/>
    <w:rsid w:val="0089714E"/>
    <w:rsid w:val="00897A30"/>
    <w:rsid w:val="008A013C"/>
    <w:rsid w:val="008A0781"/>
    <w:rsid w:val="008A197F"/>
    <w:rsid w:val="008A1C8B"/>
    <w:rsid w:val="008A1F37"/>
    <w:rsid w:val="008A27B4"/>
    <w:rsid w:val="008A2F3F"/>
    <w:rsid w:val="008A4F68"/>
    <w:rsid w:val="008A502E"/>
    <w:rsid w:val="008A50FE"/>
    <w:rsid w:val="008A5942"/>
    <w:rsid w:val="008A631B"/>
    <w:rsid w:val="008A7272"/>
    <w:rsid w:val="008A7AE1"/>
    <w:rsid w:val="008A7BDB"/>
    <w:rsid w:val="008B20FA"/>
    <w:rsid w:val="008B2214"/>
    <w:rsid w:val="008B3423"/>
    <w:rsid w:val="008B527C"/>
    <w:rsid w:val="008B5D5A"/>
    <w:rsid w:val="008C0439"/>
    <w:rsid w:val="008C0D8D"/>
    <w:rsid w:val="008C1593"/>
    <w:rsid w:val="008C1B45"/>
    <w:rsid w:val="008C25CD"/>
    <w:rsid w:val="008C4FE1"/>
    <w:rsid w:val="008C6C62"/>
    <w:rsid w:val="008C70CE"/>
    <w:rsid w:val="008D2DB5"/>
    <w:rsid w:val="008D2F3B"/>
    <w:rsid w:val="008D50A2"/>
    <w:rsid w:val="008D5868"/>
    <w:rsid w:val="008D67F5"/>
    <w:rsid w:val="008D6B84"/>
    <w:rsid w:val="008E05D1"/>
    <w:rsid w:val="008E08D7"/>
    <w:rsid w:val="008E1E09"/>
    <w:rsid w:val="008E29C1"/>
    <w:rsid w:val="008E56D7"/>
    <w:rsid w:val="008E5C6B"/>
    <w:rsid w:val="008E61C4"/>
    <w:rsid w:val="008E6D5F"/>
    <w:rsid w:val="008F2810"/>
    <w:rsid w:val="008F2934"/>
    <w:rsid w:val="008F49D1"/>
    <w:rsid w:val="008F5CF5"/>
    <w:rsid w:val="008F7599"/>
    <w:rsid w:val="00902DD6"/>
    <w:rsid w:val="00902E9E"/>
    <w:rsid w:val="0090473B"/>
    <w:rsid w:val="00904AA8"/>
    <w:rsid w:val="00904B72"/>
    <w:rsid w:val="00906B4C"/>
    <w:rsid w:val="00915EDB"/>
    <w:rsid w:val="009162F3"/>
    <w:rsid w:val="009215CF"/>
    <w:rsid w:val="0092289A"/>
    <w:rsid w:val="00922E78"/>
    <w:rsid w:val="0092675B"/>
    <w:rsid w:val="0092768D"/>
    <w:rsid w:val="0093026B"/>
    <w:rsid w:val="0093054F"/>
    <w:rsid w:val="00931315"/>
    <w:rsid w:val="00931991"/>
    <w:rsid w:val="00931AB2"/>
    <w:rsid w:val="00934EBF"/>
    <w:rsid w:val="00935556"/>
    <w:rsid w:val="009357C7"/>
    <w:rsid w:val="0093636E"/>
    <w:rsid w:val="009378B0"/>
    <w:rsid w:val="00941497"/>
    <w:rsid w:val="0094165E"/>
    <w:rsid w:val="00942AF2"/>
    <w:rsid w:val="00943A98"/>
    <w:rsid w:val="009471BD"/>
    <w:rsid w:val="00950ED1"/>
    <w:rsid w:val="0095215A"/>
    <w:rsid w:val="009523D4"/>
    <w:rsid w:val="009530BC"/>
    <w:rsid w:val="00954672"/>
    <w:rsid w:val="00954921"/>
    <w:rsid w:val="00954A9D"/>
    <w:rsid w:val="00954F68"/>
    <w:rsid w:val="00956D56"/>
    <w:rsid w:val="00957238"/>
    <w:rsid w:val="009572F7"/>
    <w:rsid w:val="0096126E"/>
    <w:rsid w:val="00961D5D"/>
    <w:rsid w:val="009621FD"/>
    <w:rsid w:val="009634B4"/>
    <w:rsid w:val="009640FC"/>
    <w:rsid w:val="009646C2"/>
    <w:rsid w:val="00966F9F"/>
    <w:rsid w:val="009710CA"/>
    <w:rsid w:val="00975440"/>
    <w:rsid w:val="00977396"/>
    <w:rsid w:val="009821D4"/>
    <w:rsid w:val="009822F3"/>
    <w:rsid w:val="00983F98"/>
    <w:rsid w:val="00985D5A"/>
    <w:rsid w:val="0098782A"/>
    <w:rsid w:val="0099032D"/>
    <w:rsid w:val="00990888"/>
    <w:rsid w:val="00991081"/>
    <w:rsid w:val="00992C75"/>
    <w:rsid w:val="00993BC6"/>
    <w:rsid w:val="009955F8"/>
    <w:rsid w:val="00996332"/>
    <w:rsid w:val="009A14A8"/>
    <w:rsid w:val="009A258C"/>
    <w:rsid w:val="009A4AF6"/>
    <w:rsid w:val="009A6684"/>
    <w:rsid w:val="009A6F6E"/>
    <w:rsid w:val="009A7358"/>
    <w:rsid w:val="009B211C"/>
    <w:rsid w:val="009B2A90"/>
    <w:rsid w:val="009B5373"/>
    <w:rsid w:val="009B54BD"/>
    <w:rsid w:val="009B67B5"/>
    <w:rsid w:val="009B684D"/>
    <w:rsid w:val="009C070C"/>
    <w:rsid w:val="009C22B2"/>
    <w:rsid w:val="009C30A9"/>
    <w:rsid w:val="009C3B2E"/>
    <w:rsid w:val="009C3F90"/>
    <w:rsid w:val="009C4120"/>
    <w:rsid w:val="009C4335"/>
    <w:rsid w:val="009C4644"/>
    <w:rsid w:val="009C486E"/>
    <w:rsid w:val="009C4A59"/>
    <w:rsid w:val="009C5D4D"/>
    <w:rsid w:val="009C6441"/>
    <w:rsid w:val="009C7970"/>
    <w:rsid w:val="009D0131"/>
    <w:rsid w:val="009D118D"/>
    <w:rsid w:val="009D12A5"/>
    <w:rsid w:val="009D1D0D"/>
    <w:rsid w:val="009D28C2"/>
    <w:rsid w:val="009E4410"/>
    <w:rsid w:val="009E4843"/>
    <w:rsid w:val="009E510F"/>
    <w:rsid w:val="009F02BA"/>
    <w:rsid w:val="009F08E6"/>
    <w:rsid w:val="009F0BC9"/>
    <w:rsid w:val="009F0BEF"/>
    <w:rsid w:val="009F0C4E"/>
    <w:rsid w:val="009F25E8"/>
    <w:rsid w:val="009F27A8"/>
    <w:rsid w:val="009F3E65"/>
    <w:rsid w:val="009F5C45"/>
    <w:rsid w:val="009F79F4"/>
    <w:rsid w:val="00A021B2"/>
    <w:rsid w:val="00A04334"/>
    <w:rsid w:val="00A05EA9"/>
    <w:rsid w:val="00A06BC1"/>
    <w:rsid w:val="00A1140D"/>
    <w:rsid w:val="00A12638"/>
    <w:rsid w:val="00A13AD1"/>
    <w:rsid w:val="00A13F80"/>
    <w:rsid w:val="00A143C5"/>
    <w:rsid w:val="00A1449A"/>
    <w:rsid w:val="00A14940"/>
    <w:rsid w:val="00A1666F"/>
    <w:rsid w:val="00A16FA0"/>
    <w:rsid w:val="00A17C46"/>
    <w:rsid w:val="00A2168B"/>
    <w:rsid w:val="00A23077"/>
    <w:rsid w:val="00A233A4"/>
    <w:rsid w:val="00A24A05"/>
    <w:rsid w:val="00A340B9"/>
    <w:rsid w:val="00A35465"/>
    <w:rsid w:val="00A35BAB"/>
    <w:rsid w:val="00A35F00"/>
    <w:rsid w:val="00A36B5C"/>
    <w:rsid w:val="00A3740E"/>
    <w:rsid w:val="00A37CD1"/>
    <w:rsid w:val="00A37FF6"/>
    <w:rsid w:val="00A4257A"/>
    <w:rsid w:val="00A4330A"/>
    <w:rsid w:val="00A434A9"/>
    <w:rsid w:val="00A46AE5"/>
    <w:rsid w:val="00A47D8A"/>
    <w:rsid w:val="00A51323"/>
    <w:rsid w:val="00A5198D"/>
    <w:rsid w:val="00A52956"/>
    <w:rsid w:val="00A55610"/>
    <w:rsid w:val="00A5698C"/>
    <w:rsid w:val="00A5735E"/>
    <w:rsid w:val="00A575FD"/>
    <w:rsid w:val="00A60126"/>
    <w:rsid w:val="00A61DBA"/>
    <w:rsid w:val="00A6288B"/>
    <w:rsid w:val="00A6315E"/>
    <w:rsid w:val="00A63639"/>
    <w:rsid w:val="00A63FCD"/>
    <w:rsid w:val="00A64BB9"/>
    <w:rsid w:val="00A64F8C"/>
    <w:rsid w:val="00A6516B"/>
    <w:rsid w:val="00A65363"/>
    <w:rsid w:val="00A657A3"/>
    <w:rsid w:val="00A66F7A"/>
    <w:rsid w:val="00A676C3"/>
    <w:rsid w:val="00A71416"/>
    <w:rsid w:val="00A729BA"/>
    <w:rsid w:val="00A736AB"/>
    <w:rsid w:val="00A750C4"/>
    <w:rsid w:val="00A7560E"/>
    <w:rsid w:val="00A76742"/>
    <w:rsid w:val="00A8263D"/>
    <w:rsid w:val="00A833CD"/>
    <w:rsid w:val="00A83D80"/>
    <w:rsid w:val="00A8490F"/>
    <w:rsid w:val="00A855E4"/>
    <w:rsid w:val="00A87793"/>
    <w:rsid w:val="00A87C79"/>
    <w:rsid w:val="00A87ECF"/>
    <w:rsid w:val="00A926AA"/>
    <w:rsid w:val="00A939D4"/>
    <w:rsid w:val="00A95734"/>
    <w:rsid w:val="00A959A2"/>
    <w:rsid w:val="00A95AD4"/>
    <w:rsid w:val="00AA0C99"/>
    <w:rsid w:val="00AA1A2F"/>
    <w:rsid w:val="00AA1F59"/>
    <w:rsid w:val="00AA2825"/>
    <w:rsid w:val="00AA2EE0"/>
    <w:rsid w:val="00AA3595"/>
    <w:rsid w:val="00AA37FC"/>
    <w:rsid w:val="00AA56BD"/>
    <w:rsid w:val="00AA5944"/>
    <w:rsid w:val="00AA5FCD"/>
    <w:rsid w:val="00AB02C5"/>
    <w:rsid w:val="00AB224F"/>
    <w:rsid w:val="00AB3363"/>
    <w:rsid w:val="00AB378F"/>
    <w:rsid w:val="00AB6D54"/>
    <w:rsid w:val="00AB7853"/>
    <w:rsid w:val="00AC02B9"/>
    <w:rsid w:val="00AC02E3"/>
    <w:rsid w:val="00AC0ABE"/>
    <w:rsid w:val="00AC1E5F"/>
    <w:rsid w:val="00AC26F0"/>
    <w:rsid w:val="00AC6A48"/>
    <w:rsid w:val="00AC6C58"/>
    <w:rsid w:val="00AC7397"/>
    <w:rsid w:val="00AD08E2"/>
    <w:rsid w:val="00AD0DDC"/>
    <w:rsid w:val="00AD4594"/>
    <w:rsid w:val="00AD47D8"/>
    <w:rsid w:val="00AD667A"/>
    <w:rsid w:val="00AD68E9"/>
    <w:rsid w:val="00AD6D84"/>
    <w:rsid w:val="00AD7C8B"/>
    <w:rsid w:val="00AE0E2B"/>
    <w:rsid w:val="00AE10A7"/>
    <w:rsid w:val="00AE13B7"/>
    <w:rsid w:val="00AE25AB"/>
    <w:rsid w:val="00AE3930"/>
    <w:rsid w:val="00AE47FA"/>
    <w:rsid w:val="00AE4E70"/>
    <w:rsid w:val="00AE542E"/>
    <w:rsid w:val="00AE71E4"/>
    <w:rsid w:val="00AF1DDE"/>
    <w:rsid w:val="00AF259E"/>
    <w:rsid w:val="00AF6EBA"/>
    <w:rsid w:val="00AF7572"/>
    <w:rsid w:val="00B00A01"/>
    <w:rsid w:val="00B00D45"/>
    <w:rsid w:val="00B01968"/>
    <w:rsid w:val="00B024AB"/>
    <w:rsid w:val="00B031BC"/>
    <w:rsid w:val="00B037D2"/>
    <w:rsid w:val="00B03B64"/>
    <w:rsid w:val="00B03D12"/>
    <w:rsid w:val="00B0538A"/>
    <w:rsid w:val="00B06FD5"/>
    <w:rsid w:val="00B108D7"/>
    <w:rsid w:val="00B1186C"/>
    <w:rsid w:val="00B13328"/>
    <w:rsid w:val="00B13438"/>
    <w:rsid w:val="00B13DB7"/>
    <w:rsid w:val="00B13E80"/>
    <w:rsid w:val="00B151CB"/>
    <w:rsid w:val="00B15A62"/>
    <w:rsid w:val="00B165A0"/>
    <w:rsid w:val="00B16C35"/>
    <w:rsid w:val="00B21F97"/>
    <w:rsid w:val="00B223DC"/>
    <w:rsid w:val="00B22D07"/>
    <w:rsid w:val="00B27303"/>
    <w:rsid w:val="00B27B89"/>
    <w:rsid w:val="00B27D8A"/>
    <w:rsid w:val="00B30057"/>
    <w:rsid w:val="00B30F70"/>
    <w:rsid w:val="00B3108A"/>
    <w:rsid w:val="00B32B19"/>
    <w:rsid w:val="00B32B21"/>
    <w:rsid w:val="00B33058"/>
    <w:rsid w:val="00B35212"/>
    <w:rsid w:val="00B36773"/>
    <w:rsid w:val="00B40BE4"/>
    <w:rsid w:val="00B45276"/>
    <w:rsid w:val="00B460C1"/>
    <w:rsid w:val="00B46349"/>
    <w:rsid w:val="00B47879"/>
    <w:rsid w:val="00B50B99"/>
    <w:rsid w:val="00B5137A"/>
    <w:rsid w:val="00B52E90"/>
    <w:rsid w:val="00B53172"/>
    <w:rsid w:val="00B53BD1"/>
    <w:rsid w:val="00B5545E"/>
    <w:rsid w:val="00B5569B"/>
    <w:rsid w:val="00B55FD6"/>
    <w:rsid w:val="00B5687B"/>
    <w:rsid w:val="00B57288"/>
    <w:rsid w:val="00B576C2"/>
    <w:rsid w:val="00B57C8F"/>
    <w:rsid w:val="00B61E7E"/>
    <w:rsid w:val="00B63D9D"/>
    <w:rsid w:val="00B64623"/>
    <w:rsid w:val="00B65355"/>
    <w:rsid w:val="00B6629D"/>
    <w:rsid w:val="00B72E0D"/>
    <w:rsid w:val="00B72E55"/>
    <w:rsid w:val="00B73116"/>
    <w:rsid w:val="00B73246"/>
    <w:rsid w:val="00B73598"/>
    <w:rsid w:val="00B737AF"/>
    <w:rsid w:val="00B73D8D"/>
    <w:rsid w:val="00B74F4E"/>
    <w:rsid w:val="00B7502B"/>
    <w:rsid w:val="00B763F9"/>
    <w:rsid w:val="00B769FE"/>
    <w:rsid w:val="00B76FDA"/>
    <w:rsid w:val="00B7748E"/>
    <w:rsid w:val="00B77AC0"/>
    <w:rsid w:val="00B77CEE"/>
    <w:rsid w:val="00B80BA2"/>
    <w:rsid w:val="00B82787"/>
    <w:rsid w:val="00B831FA"/>
    <w:rsid w:val="00B83AFB"/>
    <w:rsid w:val="00B84EFF"/>
    <w:rsid w:val="00B85010"/>
    <w:rsid w:val="00B8550A"/>
    <w:rsid w:val="00B86548"/>
    <w:rsid w:val="00B872AB"/>
    <w:rsid w:val="00B87AE0"/>
    <w:rsid w:val="00B87F6A"/>
    <w:rsid w:val="00B90FA4"/>
    <w:rsid w:val="00B911BA"/>
    <w:rsid w:val="00B92AE1"/>
    <w:rsid w:val="00B92D09"/>
    <w:rsid w:val="00B93952"/>
    <w:rsid w:val="00B94294"/>
    <w:rsid w:val="00B9573A"/>
    <w:rsid w:val="00B95DFA"/>
    <w:rsid w:val="00B9750C"/>
    <w:rsid w:val="00BA261F"/>
    <w:rsid w:val="00BA2822"/>
    <w:rsid w:val="00BA330F"/>
    <w:rsid w:val="00BA55B5"/>
    <w:rsid w:val="00BA5C15"/>
    <w:rsid w:val="00BA6566"/>
    <w:rsid w:val="00BA667E"/>
    <w:rsid w:val="00BA7613"/>
    <w:rsid w:val="00BA79AE"/>
    <w:rsid w:val="00BB249B"/>
    <w:rsid w:val="00BB2F9B"/>
    <w:rsid w:val="00BC004B"/>
    <w:rsid w:val="00BC081E"/>
    <w:rsid w:val="00BC2550"/>
    <w:rsid w:val="00BC3964"/>
    <w:rsid w:val="00BC4606"/>
    <w:rsid w:val="00BC4E3F"/>
    <w:rsid w:val="00BC5C34"/>
    <w:rsid w:val="00BC5D60"/>
    <w:rsid w:val="00BC70D5"/>
    <w:rsid w:val="00BD0014"/>
    <w:rsid w:val="00BD0E83"/>
    <w:rsid w:val="00BD13B3"/>
    <w:rsid w:val="00BD2227"/>
    <w:rsid w:val="00BD2F56"/>
    <w:rsid w:val="00BD5A07"/>
    <w:rsid w:val="00BD603E"/>
    <w:rsid w:val="00BD73AF"/>
    <w:rsid w:val="00BE0183"/>
    <w:rsid w:val="00BE25D6"/>
    <w:rsid w:val="00BE36C9"/>
    <w:rsid w:val="00BE469C"/>
    <w:rsid w:val="00BE575D"/>
    <w:rsid w:val="00BE6D55"/>
    <w:rsid w:val="00BE6F08"/>
    <w:rsid w:val="00BE71D2"/>
    <w:rsid w:val="00BE78A9"/>
    <w:rsid w:val="00BF01B9"/>
    <w:rsid w:val="00BF2186"/>
    <w:rsid w:val="00BF22FD"/>
    <w:rsid w:val="00BF2AE5"/>
    <w:rsid w:val="00BF34B1"/>
    <w:rsid w:val="00BF37C5"/>
    <w:rsid w:val="00BF399F"/>
    <w:rsid w:val="00BF4596"/>
    <w:rsid w:val="00BF65FF"/>
    <w:rsid w:val="00BF6C0F"/>
    <w:rsid w:val="00BF6C77"/>
    <w:rsid w:val="00C03AE8"/>
    <w:rsid w:val="00C04918"/>
    <w:rsid w:val="00C04CA0"/>
    <w:rsid w:val="00C06725"/>
    <w:rsid w:val="00C06768"/>
    <w:rsid w:val="00C07D50"/>
    <w:rsid w:val="00C10123"/>
    <w:rsid w:val="00C10E3C"/>
    <w:rsid w:val="00C10F06"/>
    <w:rsid w:val="00C111EC"/>
    <w:rsid w:val="00C1200B"/>
    <w:rsid w:val="00C143B6"/>
    <w:rsid w:val="00C145CF"/>
    <w:rsid w:val="00C14E01"/>
    <w:rsid w:val="00C161D9"/>
    <w:rsid w:val="00C16E1E"/>
    <w:rsid w:val="00C200AE"/>
    <w:rsid w:val="00C20524"/>
    <w:rsid w:val="00C20AF3"/>
    <w:rsid w:val="00C20FAC"/>
    <w:rsid w:val="00C23AB1"/>
    <w:rsid w:val="00C25052"/>
    <w:rsid w:val="00C25A7C"/>
    <w:rsid w:val="00C25A85"/>
    <w:rsid w:val="00C31409"/>
    <w:rsid w:val="00C3157D"/>
    <w:rsid w:val="00C3302E"/>
    <w:rsid w:val="00C340A5"/>
    <w:rsid w:val="00C345E5"/>
    <w:rsid w:val="00C3531A"/>
    <w:rsid w:val="00C35CC4"/>
    <w:rsid w:val="00C35E62"/>
    <w:rsid w:val="00C37168"/>
    <w:rsid w:val="00C37DC9"/>
    <w:rsid w:val="00C37DF9"/>
    <w:rsid w:val="00C42186"/>
    <w:rsid w:val="00C438A0"/>
    <w:rsid w:val="00C453B4"/>
    <w:rsid w:val="00C51119"/>
    <w:rsid w:val="00C520E2"/>
    <w:rsid w:val="00C5295E"/>
    <w:rsid w:val="00C5308D"/>
    <w:rsid w:val="00C532B7"/>
    <w:rsid w:val="00C56047"/>
    <w:rsid w:val="00C601C2"/>
    <w:rsid w:val="00C601E5"/>
    <w:rsid w:val="00C61C10"/>
    <w:rsid w:val="00C61DF9"/>
    <w:rsid w:val="00C62A61"/>
    <w:rsid w:val="00C62D29"/>
    <w:rsid w:val="00C63C90"/>
    <w:rsid w:val="00C64941"/>
    <w:rsid w:val="00C65C9C"/>
    <w:rsid w:val="00C67A12"/>
    <w:rsid w:val="00C704F8"/>
    <w:rsid w:val="00C7138F"/>
    <w:rsid w:val="00C727AE"/>
    <w:rsid w:val="00C72F6C"/>
    <w:rsid w:val="00C7317E"/>
    <w:rsid w:val="00C74AF9"/>
    <w:rsid w:val="00C75217"/>
    <w:rsid w:val="00C76EA7"/>
    <w:rsid w:val="00C770EE"/>
    <w:rsid w:val="00C77D3B"/>
    <w:rsid w:val="00C800B7"/>
    <w:rsid w:val="00C80BE5"/>
    <w:rsid w:val="00C815B6"/>
    <w:rsid w:val="00C83898"/>
    <w:rsid w:val="00C838D5"/>
    <w:rsid w:val="00C86411"/>
    <w:rsid w:val="00C8675C"/>
    <w:rsid w:val="00C869A6"/>
    <w:rsid w:val="00C86D0C"/>
    <w:rsid w:val="00C90552"/>
    <w:rsid w:val="00C91DBC"/>
    <w:rsid w:val="00C92030"/>
    <w:rsid w:val="00C9213C"/>
    <w:rsid w:val="00C92804"/>
    <w:rsid w:val="00C92A53"/>
    <w:rsid w:val="00C940D1"/>
    <w:rsid w:val="00C94665"/>
    <w:rsid w:val="00C95819"/>
    <w:rsid w:val="00C970D9"/>
    <w:rsid w:val="00C97DFC"/>
    <w:rsid w:val="00CA0616"/>
    <w:rsid w:val="00CA19EB"/>
    <w:rsid w:val="00CA417B"/>
    <w:rsid w:val="00CA77DE"/>
    <w:rsid w:val="00CB09EE"/>
    <w:rsid w:val="00CB0A79"/>
    <w:rsid w:val="00CB303F"/>
    <w:rsid w:val="00CB3150"/>
    <w:rsid w:val="00CB32C2"/>
    <w:rsid w:val="00CB380A"/>
    <w:rsid w:val="00CB4C63"/>
    <w:rsid w:val="00CB616D"/>
    <w:rsid w:val="00CB7C47"/>
    <w:rsid w:val="00CC0057"/>
    <w:rsid w:val="00CC0097"/>
    <w:rsid w:val="00CC1246"/>
    <w:rsid w:val="00CC1B68"/>
    <w:rsid w:val="00CC26D2"/>
    <w:rsid w:val="00CC27B3"/>
    <w:rsid w:val="00CC31F5"/>
    <w:rsid w:val="00CC5967"/>
    <w:rsid w:val="00CC5C97"/>
    <w:rsid w:val="00CD0417"/>
    <w:rsid w:val="00CD0EC0"/>
    <w:rsid w:val="00CD150D"/>
    <w:rsid w:val="00CD298F"/>
    <w:rsid w:val="00CD2CD1"/>
    <w:rsid w:val="00CD3F24"/>
    <w:rsid w:val="00CD4289"/>
    <w:rsid w:val="00CD45DC"/>
    <w:rsid w:val="00CD59C3"/>
    <w:rsid w:val="00CD5BB6"/>
    <w:rsid w:val="00CD6BDD"/>
    <w:rsid w:val="00CD767E"/>
    <w:rsid w:val="00CE08B5"/>
    <w:rsid w:val="00CE133D"/>
    <w:rsid w:val="00CE3F9E"/>
    <w:rsid w:val="00CE64C9"/>
    <w:rsid w:val="00CE7E29"/>
    <w:rsid w:val="00CF56AA"/>
    <w:rsid w:val="00CF5E1C"/>
    <w:rsid w:val="00CF7A11"/>
    <w:rsid w:val="00CF7A7C"/>
    <w:rsid w:val="00D006CA"/>
    <w:rsid w:val="00D00ABD"/>
    <w:rsid w:val="00D00D1B"/>
    <w:rsid w:val="00D01179"/>
    <w:rsid w:val="00D0130E"/>
    <w:rsid w:val="00D0134E"/>
    <w:rsid w:val="00D01D8F"/>
    <w:rsid w:val="00D049E6"/>
    <w:rsid w:val="00D06F3E"/>
    <w:rsid w:val="00D07CA9"/>
    <w:rsid w:val="00D11832"/>
    <w:rsid w:val="00D12B4B"/>
    <w:rsid w:val="00D13195"/>
    <w:rsid w:val="00D141E3"/>
    <w:rsid w:val="00D1457D"/>
    <w:rsid w:val="00D14718"/>
    <w:rsid w:val="00D17309"/>
    <w:rsid w:val="00D17735"/>
    <w:rsid w:val="00D17C50"/>
    <w:rsid w:val="00D2225A"/>
    <w:rsid w:val="00D23920"/>
    <w:rsid w:val="00D239CB"/>
    <w:rsid w:val="00D27468"/>
    <w:rsid w:val="00D3021A"/>
    <w:rsid w:val="00D3038B"/>
    <w:rsid w:val="00D32877"/>
    <w:rsid w:val="00D32CE2"/>
    <w:rsid w:val="00D369AA"/>
    <w:rsid w:val="00D36DDA"/>
    <w:rsid w:val="00D3714E"/>
    <w:rsid w:val="00D371EC"/>
    <w:rsid w:val="00D37496"/>
    <w:rsid w:val="00D37F31"/>
    <w:rsid w:val="00D4027D"/>
    <w:rsid w:val="00D418B4"/>
    <w:rsid w:val="00D4271F"/>
    <w:rsid w:val="00D43508"/>
    <w:rsid w:val="00D4375E"/>
    <w:rsid w:val="00D442FE"/>
    <w:rsid w:val="00D44EEC"/>
    <w:rsid w:val="00D45CCB"/>
    <w:rsid w:val="00D46582"/>
    <w:rsid w:val="00D47563"/>
    <w:rsid w:val="00D47661"/>
    <w:rsid w:val="00D50169"/>
    <w:rsid w:val="00D511D0"/>
    <w:rsid w:val="00D51E53"/>
    <w:rsid w:val="00D522CE"/>
    <w:rsid w:val="00D55766"/>
    <w:rsid w:val="00D55FF7"/>
    <w:rsid w:val="00D5643E"/>
    <w:rsid w:val="00D56FBE"/>
    <w:rsid w:val="00D61636"/>
    <w:rsid w:val="00D61CBB"/>
    <w:rsid w:val="00D62447"/>
    <w:rsid w:val="00D62CF1"/>
    <w:rsid w:val="00D636A0"/>
    <w:rsid w:val="00D63ACE"/>
    <w:rsid w:val="00D642F7"/>
    <w:rsid w:val="00D643AD"/>
    <w:rsid w:val="00D66B92"/>
    <w:rsid w:val="00D7106D"/>
    <w:rsid w:val="00D71B6E"/>
    <w:rsid w:val="00D729D6"/>
    <w:rsid w:val="00D72CA9"/>
    <w:rsid w:val="00D72D71"/>
    <w:rsid w:val="00D74FB6"/>
    <w:rsid w:val="00D7511E"/>
    <w:rsid w:val="00D75327"/>
    <w:rsid w:val="00D765B0"/>
    <w:rsid w:val="00D770A7"/>
    <w:rsid w:val="00D81E78"/>
    <w:rsid w:val="00D833FB"/>
    <w:rsid w:val="00D83563"/>
    <w:rsid w:val="00D83B92"/>
    <w:rsid w:val="00D83E07"/>
    <w:rsid w:val="00D85213"/>
    <w:rsid w:val="00D85945"/>
    <w:rsid w:val="00D9167F"/>
    <w:rsid w:val="00D91746"/>
    <w:rsid w:val="00D92B63"/>
    <w:rsid w:val="00D9334C"/>
    <w:rsid w:val="00D935AA"/>
    <w:rsid w:val="00D93D9C"/>
    <w:rsid w:val="00DA140B"/>
    <w:rsid w:val="00DA1697"/>
    <w:rsid w:val="00DA28DD"/>
    <w:rsid w:val="00DA2E6B"/>
    <w:rsid w:val="00DA38E1"/>
    <w:rsid w:val="00DA3D2A"/>
    <w:rsid w:val="00DA4C1D"/>
    <w:rsid w:val="00DA65B5"/>
    <w:rsid w:val="00DA70AB"/>
    <w:rsid w:val="00DA7815"/>
    <w:rsid w:val="00DB075B"/>
    <w:rsid w:val="00DB417A"/>
    <w:rsid w:val="00DB49C4"/>
    <w:rsid w:val="00DB4FDC"/>
    <w:rsid w:val="00DB558A"/>
    <w:rsid w:val="00DB6659"/>
    <w:rsid w:val="00DB7202"/>
    <w:rsid w:val="00DB77B8"/>
    <w:rsid w:val="00DB7C1D"/>
    <w:rsid w:val="00DC031D"/>
    <w:rsid w:val="00DC0A75"/>
    <w:rsid w:val="00DC0A96"/>
    <w:rsid w:val="00DC124D"/>
    <w:rsid w:val="00DC319E"/>
    <w:rsid w:val="00DC48BB"/>
    <w:rsid w:val="00DC4FD4"/>
    <w:rsid w:val="00DC7A53"/>
    <w:rsid w:val="00DD0340"/>
    <w:rsid w:val="00DD0970"/>
    <w:rsid w:val="00DD131F"/>
    <w:rsid w:val="00DD2A42"/>
    <w:rsid w:val="00DD35FB"/>
    <w:rsid w:val="00DD719A"/>
    <w:rsid w:val="00DD7BB0"/>
    <w:rsid w:val="00DE0E45"/>
    <w:rsid w:val="00DE3475"/>
    <w:rsid w:val="00DE3D6C"/>
    <w:rsid w:val="00DE667E"/>
    <w:rsid w:val="00DE6B0F"/>
    <w:rsid w:val="00DF070C"/>
    <w:rsid w:val="00DF0856"/>
    <w:rsid w:val="00DF2062"/>
    <w:rsid w:val="00DF22AF"/>
    <w:rsid w:val="00DF2BDC"/>
    <w:rsid w:val="00DF3344"/>
    <w:rsid w:val="00DF384C"/>
    <w:rsid w:val="00DF456E"/>
    <w:rsid w:val="00DF552A"/>
    <w:rsid w:val="00E01BD9"/>
    <w:rsid w:val="00E01BFC"/>
    <w:rsid w:val="00E02028"/>
    <w:rsid w:val="00E0243A"/>
    <w:rsid w:val="00E02D71"/>
    <w:rsid w:val="00E03B27"/>
    <w:rsid w:val="00E045F3"/>
    <w:rsid w:val="00E05477"/>
    <w:rsid w:val="00E05994"/>
    <w:rsid w:val="00E0777A"/>
    <w:rsid w:val="00E10AC2"/>
    <w:rsid w:val="00E10B3E"/>
    <w:rsid w:val="00E147DB"/>
    <w:rsid w:val="00E14FD0"/>
    <w:rsid w:val="00E15A4A"/>
    <w:rsid w:val="00E15F41"/>
    <w:rsid w:val="00E16B03"/>
    <w:rsid w:val="00E175FE"/>
    <w:rsid w:val="00E2000C"/>
    <w:rsid w:val="00E200B0"/>
    <w:rsid w:val="00E20A8F"/>
    <w:rsid w:val="00E21AE1"/>
    <w:rsid w:val="00E2290C"/>
    <w:rsid w:val="00E23A16"/>
    <w:rsid w:val="00E24275"/>
    <w:rsid w:val="00E2451F"/>
    <w:rsid w:val="00E274F4"/>
    <w:rsid w:val="00E276FE"/>
    <w:rsid w:val="00E2790D"/>
    <w:rsid w:val="00E27FAF"/>
    <w:rsid w:val="00E30014"/>
    <w:rsid w:val="00E301EB"/>
    <w:rsid w:val="00E3182C"/>
    <w:rsid w:val="00E31990"/>
    <w:rsid w:val="00E319BA"/>
    <w:rsid w:val="00E348A1"/>
    <w:rsid w:val="00E36147"/>
    <w:rsid w:val="00E36D7E"/>
    <w:rsid w:val="00E37A36"/>
    <w:rsid w:val="00E404EE"/>
    <w:rsid w:val="00E406E6"/>
    <w:rsid w:val="00E41258"/>
    <w:rsid w:val="00E4344B"/>
    <w:rsid w:val="00E440BA"/>
    <w:rsid w:val="00E46735"/>
    <w:rsid w:val="00E5029E"/>
    <w:rsid w:val="00E51B25"/>
    <w:rsid w:val="00E53118"/>
    <w:rsid w:val="00E53730"/>
    <w:rsid w:val="00E539AC"/>
    <w:rsid w:val="00E543E4"/>
    <w:rsid w:val="00E558BE"/>
    <w:rsid w:val="00E56BCA"/>
    <w:rsid w:val="00E56FE7"/>
    <w:rsid w:val="00E62888"/>
    <w:rsid w:val="00E62B65"/>
    <w:rsid w:val="00E63478"/>
    <w:rsid w:val="00E63EDB"/>
    <w:rsid w:val="00E730A5"/>
    <w:rsid w:val="00E730C4"/>
    <w:rsid w:val="00E731D9"/>
    <w:rsid w:val="00E74C3B"/>
    <w:rsid w:val="00E76C76"/>
    <w:rsid w:val="00E80B0A"/>
    <w:rsid w:val="00E8194F"/>
    <w:rsid w:val="00E838FE"/>
    <w:rsid w:val="00E84631"/>
    <w:rsid w:val="00E861EB"/>
    <w:rsid w:val="00E86F7F"/>
    <w:rsid w:val="00E8742C"/>
    <w:rsid w:val="00E8752C"/>
    <w:rsid w:val="00E90755"/>
    <w:rsid w:val="00E910B1"/>
    <w:rsid w:val="00E91281"/>
    <w:rsid w:val="00E91813"/>
    <w:rsid w:val="00E921F2"/>
    <w:rsid w:val="00E92773"/>
    <w:rsid w:val="00E93BC7"/>
    <w:rsid w:val="00E94B43"/>
    <w:rsid w:val="00E9732A"/>
    <w:rsid w:val="00E97CC9"/>
    <w:rsid w:val="00EA01EC"/>
    <w:rsid w:val="00EA06BC"/>
    <w:rsid w:val="00EA4EAC"/>
    <w:rsid w:val="00EA547D"/>
    <w:rsid w:val="00EA5557"/>
    <w:rsid w:val="00EA627B"/>
    <w:rsid w:val="00EA64C3"/>
    <w:rsid w:val="00EB080C"/>
    <w:rsid w:val="00EB21B6"/>
    <w:rsid w:val="00EB28AA"/>
    <w:rsid w:val="00EB38E3"/>
    <w:rsid w:val="00EB3D6B"/>
    <w:rsid w:val="00EB4A74"/>
    <w:rsid w:val="00EB6DBD"/>
    <w:rsid w:val="00EB7741"/>
    <w:rsid w:val="00EC0D7F"/>
    <w:rsid w:val="00EC224F"/>
    <w:rsid w:val="00EC2B6F"/>
    <w:rsid w:val="00EC3C53"/>
    <w:rsid w:val="00EC4ACE"/>
    <w:rsid w:val="00EC5A8D"/>
    <w:rsid w:val="00EC6A07"/>
    <w:rsid w:val="00ED0A3C"/>
    <w:rsid w:val="00ED167B"/>
    <w:rsid w:val="00ED356D"/>
    <w:rsid w:val="00ED604D"/>
    <w:rsid w:val="00ED6D9A"/>
    <w:rsid w:val="00ED6FD0"/>
    <w:rsid w:val="00ED71F0"/>
    <w:rsid w:val="00ED7453"/>
    <w:rsid w:val="00ED7A8A"/>
    <w:rsid w:val="00EE3164"/>
    <w:rsid w:val="00EE32E6"/>
    <w:rsid w:val="00EE36A5"/>
    <w:rsid w:val="00EE36FF"/>
    <w:rsid w:val="00EE3EA6"/>
    <w:rsid w:val="00EE76DE"/>
    <w:rsid w:val="00EF059A"/>
    <w:rsid w:val="00EF0922"/>
    <w:rsid w:val="00EF106E"/>
    <w:rsid w:val="00EF142D"/>
    <w:rsid w:val="00EF2EB1"/>
    <w:rsid w:val="00EF3838"/>
    <w:rsid w:val="00EF42DF"/>
    <w:rsid w:val="00EF4ECF"/>
    <w:rsid w:val="00EF6222"/>
    <w:rsid w:val="00EF661E"/>
    <w:rsid w:val="00EF6DB7"/>
    <w:rsid w:val="00EF7E52"/>
    <w:rsid w:val="00F00664"/>
    <w:rsid w:val="00F016F0"/>
    <w:rsid w:val="00F019A2"/>
    <w:rsid w:val="00F02213"/>
    <w:rsid w:val="00F02C55"/>
    <w:rsid w:val="00F03930"/>
    <w:rsid w:val="00F03B8F"/>
    <w:rsid w:val="00F03F4C"/>
    <w:rsid w:val="00F0462B"/>
    <w:rsid w:val="00F15304"/>
    <w:rsid w:val="00F178D7"/>
    <w:rsid w:val="00F17E0B"/>
    <w:rsid w:val="00F2012E"/>
    <w:rsid w:val="00F20BDB"/>
    <w:rsid w:val="00F2202D"/>
    <w:rsid w:val="00F23608"/>
    <w:rsid w:val="00F23D5E"/>
    <w:rsid w:val="00F25406"/>
    <w:rsid w:val="00F26BF9"/>
    <w:rsid w:val="00F30038"/>
    <w:rsid w:val="00F302F5"/>
    <w:rsid w:val="00F31AF7"/>
    <w:rsid w:val="00F320DA"/>
    <w:rsid w:val="00F335C5"/>
    <w:rsid w:val="00F3375F"/>
    <w:rsid w:val="00F353DB"/>
    <w:rsid w:val="00F354B1"/>
    <w:rsid w:val="00F36526"/>
    <w:rsid w:val="00F36803"/>
    <w:rsid w:val="00F374A9"/>
    <w:rsid w:val="00F405FC"/>
    <w:rsid w:val="00F41841"/>
    <w:rsid w:val="00F422D8"/>
    <w:rsid w:val="00F425F4"/>
    <w:rsid w:val="00F42C7F"/>
    <w:rsid w:val="00F43543"/>
    <w:rsid w:val="00F45501"/>
    <w:rsid w:val="00F45909"/>
    <w:rsid w:val="00F459D7"/>
    <w:rsid w:val="00F45D76"/>
    <w:rsid w:val="00F46FB5"/>
    <w:rsid w:val="00F478F9"/>
    <w:rsid w:val="00F47E4D"/>
    <w:rsid w:val="00F519CB"/>
    <w:rsid w:val="00F530D0"/>
    <w:rsid w:val="00F53635"/>
    <w:rsid w:val="00F543EC"/>
    <w:rsid w:val="00F55B6F"/>
    <w:rsid w:val="00F57A3F"/>
    <w:rsid w:val="00F63819"/>
    <w:rsid w:val="00F6433B"/>
    <w:rsid w:val="00F67B2F"/>
    <w:rsid w:val="00F70388"/>
    <w:rsid w:val="00F7092D"/>
    <w:rsid w:val="00F756B8"/>
    <w:rsid w:val="00F815AD"/>
    <w:rsid w:val="00F819D8"/>
    <w:rsid w:val="00F82957"/>
    <w:rsid w:val="00F83DB1"/>
    <w:rsid w:val="00F83E8E"/>
    <w:rsid w:val="00F84707"/>
    <w:rsid w:val="00F8683F"/>
    <w:rsid w:val="00F873AA"/>
    <w:rsid w:val="00F875DB"/>
    <w:rsid w:val="00F87637"/>
    <w:rsid w:val="00F90154"/>
    <w:rsid w:val="00F91750"/>
    <w:rsid w:val="00F917CE"/>
    <w:rsid w:val="00F929A6"/>
    <w:rsid w:val="00F92F7A"/>
    <w:rsid w:val="00F9372C"/>
    <w:rsid w:val="00F93E87"/>
    <w:rsid w:val="00F93F65"/>
    <w:rsid w:val="00F94013"/>
    <w:rsid w:val="00F958B1"/>
    <w:rsid w:val="00F95D90"/>
    <w:rsid w:val="00F96790"/>
    <w:rsid w:val="00F96807"/>
    <w:rsid w:val="00F97462"/>
    <w:rsid w:val="00FA0329"/>
    <w:rsid w:val="00FA0445"/>
    <w:rsid w:val="00FA0720"/>
    <w:rsid w:val="00FA100D"/>
    <w:rsid w:val="00FA176B"/>
    <w:rsid w:val="00FA2A9C"/>
    <w:rsid w:val="00FA2AF0"/>
    <w:rsid w:val="00FA2D1F"/>
    <w:rsid w:val="00FA3594"/>
    <w:rsid w:val="00FA3991"/>
    <w:rsid w:val="00FA3C02"/>
    <w:rsid w:val="00FA71C7"/>
    <w:rsid w:val="00FB02DA"/>
    <w:rsid w:val="00FB0897"/>
    <w:rsid w:val="00FB25AF"/>
    <w:rsid w:val="00FB46E5"/>
    <w:rsid w:val="00FB50A2"/>
    <w:rsid w:val="00FB54CC"/>
    <w:rsid w:val="00FB6CAD"/>
    <w:rsid w:val="00FB72BB"/>
    <w:rsid w:val="00FC0F6B"/>
    <w:rsid w:val="00FC1F1A"/>
    <w:rsid w:val="00FC26CC"/>
    <w:rsid w:val="00FC3FD0"/>
    <w:rsid w:val="00FC4643"/>
    <w:rsid w:val="00FC4FE9"/>
    <w:rsid w:val="00FC6EFE"/>
    <w:rsid w:val="00FC7C1F"/>
    <w:rsid w:val="00FD0708"/>
    <w:rsid w:val="00FD1973"/>
    <w:rsid w:val="00FD26DE"/>
    <w:rsid w:val="00FD29F3"/>
    <w:rsid w:val="00FD46B1"/>
    <w:rsid w:val="00FD4849"/>
    <w:rsid w:val="00FD5FBC"/>
    <w:rsid w:val="00FD65DF"/>
    <w:rsid w:val="00FD69D5"/>
    <w:rsid w:val="00FD6E3C"/>
    <w:rsid w:val="00FD7DE7"/>
    <w:rsid w:val="00FD7E6C"/>
    <w:rsid w:val="00FE141A"/>
    <w:rsid w:val="00FE1B68"/>
    <w:rsid w:val="00FE1BF1"/>
    <w:rsid w:val="00FE3A19"/>
    <w:rsid w:val="00FE3A96"/>
    <w:rsid w:val="00FE4364"/>
    <w:rsid w:val="00FE4527"/>
    <w:rsid w:val="00FE6131"/>
    <w:rsid w:val="00FE6DC0"/>
    <w:rsid w:val="00FF14DA"/>
    <w:rsid w:val="00FF15A8"/>
    <w:rsid w:val="00FF1952"/>
    <w:rsid w:val="00FF1E49"/>
    <w:rsid w:val="00FF563B"/>
    <w:rsid w:val="00FF58FC"/>
    <w:rsid w:val="00FF5974"/>
    <w:rsid w:val="00FF5D85"/>
    <w:rsid w:val="00FF66CD"/>
    <w:rsid w:val="00FF6802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EE32DE2"/>
  <w15:docId w15:val="{CE2055CD-477E-4EE9-839B-A2B9583B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F6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A6F6E"/>
    <w:pPr>
      <w:keepNext/>
      <w:numPr>
        <w:numId w:val="2"/>
      </w:numPr>
      <w:suppressAutoHyphens/>
      <w:ind w:right="-1"/>
      <w:jc w:val="both"/>
      <w:outlineLvl w:val="0"/>
    </w:pPr>
    <w:rPr>
      <w:i/>
      <w:sz w:val="28"/>
      <w:u w:val="single"/>
    </w:rPr>
  </w:style>
  <w:style w:type="paragraph" w:styleId="Nagwek2">
    <w:name w:val="heading 2"/>
    <w:basedOn w:val="Normalny"/>
    <w:next w:val="Normalny"/>
    <w:qFormat/>
    <w:rsid w:val="009A6F6E"/>
    <w:pPr>
      <w:keepNext/>
      <w:jc w:val="both"/>
      <w:outlineLvl w:val="1"/>
    </w:pPr>
    <w:rPr>
      <w:rFonts w:ascii="Verdana" w:hAnsi="Verdana"/>
      <w:b/>
      <w:sz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6D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9A6F6E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9A6F6E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9A6F6E"/>
  </w:style>
  <w:style w:type="paragraph" w:customStyle="1" w:styleId="11Trescpisma">
    <w:name w:val="@11.Tresc_pisma"/>
    <w:basedOn w:val="Normalny"/>
    <w:rsid w:val="009A6F6E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9A6F6E"/>
  </w:style>
  <w:style w:type="paragraph" w:customStyle="1" w:styleId="12Zwyrazamiszacunku">
    <w:name w:val="@12.Z_wyrazami_szacunku"/>
    <w:basedOn w:val="07Datapisma"/>
    <w:next w:val="13Podpisujacypismo"/>
    <w:rsid w:val="009A6F6E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9A6F6E"/>
    <w:pPr>
      <w:spacing w:before="540"/>
    </w:pPr>
  </w:style>
  <w:style w:type="paragraph" w:customStyle="1" w:styleId="14StanowiskoPodpisujacego">
    <w:name w:val="@14.StanowiskoPodpisujacego"/>
    <w:basedOn w:val="11Trescpisma"/>
    <w:rsid w:val="009A6F6E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9A6F6E"/>
    <w:rPr>
      <w:sz w:val="18"/>
    </w:rPr>
  </w:style>
  <w:style w:type="paragraph" w:customStyle="1" w:styleId="06Adresmiasto">
    <w:name w:val="@06.Adres_miasto"/>
    <w:basedOn w:val="11Trescpisma"/>
    <w:next w:val="07Datapisma"/>
    <w:rsid w:val="009A6F6E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9A6F6E"/>
    <w:pPr>
      <w:spacing w:after="100"/>
    </w:pPr>
  </w:style>
  <w:style w:type="paragraph" w:styleId="Stopka">
    <w:name w:val="footer"/>
    <w:basedOn w:val="Normalny"/>
    <w:link w:val="StopkaZnak"/>
    <w:rsid w:val="009A6F6E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9A6F6E"/>
    <w:rPr>
      <w:rFonts w:ascii="Tahoma" w:hAnsi="Tahoma" w:cs="Verdan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9A6F6E"/>
    <w:rPr>
      <w:sz w:val="16"/>
    </w:rPr>
  </w:style>
  <w:style w:type="paragraph" w:styleId="Nagwek">
    <w:name w:val="header"/>
    <w:basedOn w:val="Normalny"/>
    <w:semiHidden/>
    <w:rsid w:val="009A6F6E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9A6F6E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9A6F6E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9A6F6E"/>
    <w:rPr>
      <w:sz w:val="16"/>
    </w:rPr>
  </w:style>
  <w:style w:type="paragraph" w:customStyle="1" w:styleId="19Dowiadomosci">
    <w:name w:val="@19.Do_wiadomosci"/>
    <w:basedOn w:val="11Trescpisma"/>
    <w:rsid w:val="009A6F6E"/>
    <w:rPr>
      <w:sz w:val="16"/>
    </w:rPr>
  </w:style>
  <w:style w:type="paragraph" w:customStyle="1" w:styleId="18Zalacznikilista">
    <w:name w:val="@18.Zalaczniki_lista"/>
    <w:basedOn w:val="11Trescpisma"/>
    <w:rsid w:val="009A6F6E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9A6F6E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9A6F6E"/>
    <w:pPr>
      <w:jc w:val="both"/>
    </w:pPr>
    <w:rPr>
      <w:rFonts w:ascii="Verdana" w:hAnsi="Verdana"/>
      <w:sz w:val="22"/>
    </w:rPr>
  </w:style>
  <w:style w:type="paragraph" w:customStyle="1" w:styleId="20Dowiadomoscilista">
    <w:name w:val="@20.Do_wiadomosci_lista"/>
    <w:basedOn w:val="11Trescpisma"/>
    <w:rsid w:val="009A6F6E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9A6F6E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9A6F6E"/>
    <w:pPr>
      <w:widowControl w:val="0"/>
      <w:suppressAutoHyphens/>
    </w:pPr>
    <w:rPr>
      <w:sz w:val="20"/>
    </w:rPr>
  </w:style>
  <w:style w:type="paragraph" w:styleId="Tekstpodstawowy2">
    <w:name w:val="Body Text 2"/>
    <w:basedOn w:val="Normalny"/>
    <w:link w:val="Tekstpodstawowy2Znak"/>
    <w:semiHidden/>
    <w:rsid w:val="009A6F6E"/>
    <w:pPr>
      <w:jc w:val="both"/>
    </w:pPr>
    <w:rPr>
      <w:szCs w:val="20"/>
    </w:rPr>
  </w:style>
  <w:style w:type="character" w:styleId="Hipercze">
    <w:name w:val="Hyperlink"/>
    <w:basedOn w:val="Domylnaczcionkaakapitu"/>
    <w:semiHidden/>
    <w:rsid w:val="009A6F6E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9A6F6E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D50A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D50A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7DF9"/>
  </w:style>
  <w:style w:type="character" w:styleId="Odwoanieprzypisukocowego">
    <w:name w:val="endnote reference"/>
    <w:basedOn w:val="Domylnaczcionkaakapitu"/>
    <w:uiPriority w:val="99"/>
    <w:semiHidden/>
    <w:unhideWhenUsed/>
    <w:rsid w:val="00C37DF9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12411"/>
    <w:rPr>
      <w:sz w:val="24"/>
    </w:rPr>
  </w:style>
  <w:style w:type="paragraph" w:styleId="Akapitzlist">
    <w:name w:val="List Paragraph"/>
    <w:basedOn w:val="Normalny"/>
    <w:qFormat/>
    <w:rsid w:val="005914A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D0A4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0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0C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0C4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0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0C41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6D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6D3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6D3F"/>
    <w:rPr>
      <w:sz w:val="16"/>
      <w:szCs w:val="16"/>
    </w:rPr>
  </w:style>
  <w:style w:type="paragraph" w:customStyle="1" w:styleId="PreformattedText">
    <w:name w:val="Preformatted Text"/>
    <w:basedOn w:val="Normalny"/>
    <w:qFormat/>
    <w:rsid w:val="00436D3F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paragraph" w:customStyle="1" w:styleId="Akapitzlist1">
    <w:name w:val="Akapit z listą1"/>
    <w:basedOn w:val="Normalny"/>
    <w:rsid w:val="00436D3F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F97462"/>
    <w:rPr>
      <w:rFonts w:ascii="Verdana" w:hAnsi="Verdana"/>
      <w:color w:val="333333"/>
      <w:sz w:val="16"/>
      <w:szCs w:val="24"/>
    </w:rPr>
  </w:style>
  <w:style w:type="table" w:styleId="Tabela-Siatka">
    <w:name w:val="Table Grid"/>
    <w:basedOn w:val="Standardowy"/>
    <w:uiPriority w:val="59"/>
    <w:rsid w:val="00492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press-table-description">
    <w:name w:val="tablepress-table-description"/>
    <w:basedOn w:val="Domylnaczcionkaakapitu"/>
    <w:rsid w:val="00FA0329"/>
  </w:style>
  <w:style w:type="paragraph" w:customStyle="1" w:styleId="Default">
    <w:name w:val="Default"/>
    <w:rsid w:val="00D62CF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6C84"/>
    <w:rPr>
      <w:color w:val="605E5C"/>
      <w:shd w:val="clear" w:color="auto" w:fill="E1DFDD"/>
    </w:rPr>
  </w:style>
  <w:style w:type="character" w:customStyle="1" w:styleId="readonlytext">
    <w:name w:val="readonly_text"/>
    <w:basedOn w:val="Domylnaczcionkaakapitu"/>
    <w:rsid w:val="00EF0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6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0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NOWOS~1.000\USTAWI~1\Temp\WTR.DZT.I_%5bDNR%5d_%5bWTR-Zespol%20ds.%20Planowania%20i%20Koordynacj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F011F-85CE-46AD-A0D9-3CF63123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WTR.DZT.I_[DNR]_[WTR-Zespol ds. Planowania i Koordynacji]</Template>
  <TotalTime>1</TotalTime>
  <Pages>2</Pages>
  <Words>338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2432</CharactersWithSpaces>
  <SharedDoc>false</SharedDoc>
  <HLinks>
    <vt:vector size="12" baseType="variant">
      <vt:variant>
        <vt:i4>7602295</vt:i4>
      </vt:variant>
      <vt:variant>
        <vt:i4>2384</vt:i4>
      </vt:variant>
      <vt:variant>
        <vt:i4>1025</vt:i4>
      </vt:variant>
      <vt:variant>
        <vt:i4>1</vt:i4>
      </vt:variant>
      <vt:variant>
        <vt:lpwstr>WTR</vt:lpwstr>
      </vt:variant>
      <vt:variant>
        <vt:lpwstr/>
      </vt:variant>
      <vt:variant>
        <vt:i4>5832808</vt:i4>
      </vt:variant>
      <vt:variant>
        <vt:i4>-1</vt:i4>
      </vt:variant>
      <vt:variant>
        <vt:i4>2049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pracownik</dc:creator>
  <cp:lastModifiedBy>Nagrodzki Michał</cp:lastModifiedBy>
  <cp:revision>4</cp:revision>
  <cp:lastPrinted>2024-03-26T06:47:00Z</cp:lastPrinted>
  <dcterms:created xsi:type="dcterms:W3CDTF">2025-02-03T05:48:00Z</dcterms:created>
  <dcterms:modified xsi:type="dcterms:W3CDTF">2025-02-03T07:20:00Z</dcterms:modified>
</cp:coreProperties>
</file>