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02482D" w:rsidRDefault="00871C0B" w:rsidP="0002482D">
      <w:pPr>
        <w:pStyle w:val="Bezodstpw"/>
        <w:spacing w:before="8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02482D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02482D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02482D" w:rsidRDefault="007617F4" w:rsidP="0002482D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02482D">
        <w:rPr>
          <w:color w:val="000000" w:themeColor="text1"/>
        </w:rPr>
        <w:t>28</w:t>
      </w:r>
      <w:r w:rsidR="00E9288E" w:rsidRPr="0002482D">
        <w:rPr>
          <w:color w:val="000000" w:themeColor="text1"/>
        </w:rPr>
        <w:t xml:space="preserve"> stycznia 2025</w:t>
      </w:r>
      <w:r w:rsidR="00871C0B" w:rsidRPr="0002482D">
        <w:rPr>
          <w:color w:val="000000" w:themeColor="text1"/>
        </w:rPr>
        <w:t xml:space="preserve"> r.</w:t>
      </w:r>
    </w:p>
    <w:p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E9288E" w:rsidRPr="0002482D">
        <w:rPr>
          <w:color w:val="000000" w:themeColor="text1"/>
          <w:szCs w:val="20"/>
        </w:rPr>
        <w:t>3.2025</w:t>
      </w:r>
    </w:p>
    <w:p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02482D" w:rsidRDefault="00871C0B" w:rsidP="007F0125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z </w:t>
      </w:r>
      <w:r w:rsidR="00E9288E" w:rsidRPr="0002482D">
        <w:rPr>
          <w:rFonts w:ascii="Verdana" w:hAnsi="Verdana"/>
          <w:color w:val="000000" w:themeColor="text1"/>
          <w:sz w:val="20"/>
          <w:szCs w:val="20"/>
        </w:rPr>
        <w:t>22</w:t>
      </w:r>
      <w:r w:rsidR="00DF42EE" w:rsidRPr="0002482D">
        <w:rPr>
          <w:rFonts w:ascii="Verdana" w:hAnsi="Verdana"/>
          <w:color w:val="000000" w:themeColor="text1"/>
          <w:sz w:val="20"/>
          <w:szCs w:val="20"/>
        </w:rPr>
        <w:t> </w:t>
      </w:r>
      <w:r w:rsidR="00E9288E" w:rsidRPr="0002482D">
        <w:rPr>
          <w:rFonts w:ascii="Verdana" w:hAnsi="Verdana"/>
          <w:color w:val="000000" w:themeColor="text1"/>
          <w:sz w:val="20"/>
          <w:szCs w:val="20"/>
        </w:rPr>
        <w:t>stycznia 2025</w:t>
      </w:r>
      <w:r w:rsidR="007617F4" w:rsidRPr="0002482D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 w sprawie </w:t>
      </w:r>
      <w:r w:rsidR="00E9288E" w:rsidRPr="0002482D">
        <w:rPr>
          <w:rFonts w:ascii="Verdana" w:hAnsi="Verdana"/>
          <w:color w:val="000000" w:themeColor="text1"/>
          <w:sz w:val="20"/>
          <w:szCs w:val="20"/>
        </w:rPr>
        <w:t>remontu ulicy Wiaduktowej we Wrocławiu</w:t>
      </w:r>
      <w:r w:rsidR="00FD59BA" w:rsidRPr="0002482D">
        <w:rPr>
          <w:rFonts w:ascii="Verdana" w:hAnsi="Verdana"/>
          <w:color w:val="000000" w:themeColor="text1"/>
          <w:sz w:val="20"/>
          <w:szCs w:val="20"/>
        </w:rPr>
        <w:t>.</w:t>
      </w:r>
    </w:p>
    <w:p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</w:t>
      </w:r>
      <w:r w:rsidR="002E2005" w:rsidRPr="0002482D">
        <w:rPr>
          <w:rFonts w:ascii="Verdana" w:hAnsi="Verdana"/>
          <w:sz w:val="20"/>
          <w:szCs w:val="20"/>
        </w:rPr>
        <w:t>zarządzenia nr 322/24 prezydenta Wrocławia z dnia 27 czerwca 2024 r.,</w:t>
      </w:r>
      <w:r w:rsidR="00BC25E7" w:rsidRPr="0002482D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02482D">
        <w:rPr>
          <w:rFonts w:ascii="Verdana" w:hAnsi="Verdana"/>
          <w:sz w:val="20"/>
          <w:szCs w:val="20"/>
        </w:rPr>
        <w:t>).</w:t>
      </w:r>
    </w:p>
    <w:p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3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02482D" w:rsidRPr="0002482D">
        <w:rPr>
          <w:rFonts w:ascii="Verdana" w:hAnsi="Verdana"/>
          <w:sz w:val="20"/>
          <w:szCs w:val="20"/>
        </w:rPr>
        <w:t>https://bip.um.wroc.pl/petycja/78124/petycja-w-sprawie-remontu-ulicy-wiaduktowej-we-wroclawiu</w:t>
      </w:r>
    </w:p>
    <w:p w:rsidR="00871C0B" w:rsidRPr="0002482D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</w:t>
      </w:r>
      <w:proofErr w:type="spellStart"/>
      <w:r w:rsidRPr="0002482D">
        <w:rPr>
          <w:rFonts w:ascii="Verdana" w:hAnsi="Verdana" w:cs="Helv"/>
          <w:iCs/>
          <w:color w:val="000000"/>
          <w:sz w:val="20"/>
          <w:szCs w:val="20"/>
        </w:rPr>
        <w:t>zanonimizowane</w:t>
      </w:r>
      <w:proofErr w:type="spellEnd"/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AF5457" w:rsidRPr="0002482D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E9288E" w:rsidRPr="0002482D">
        <w:rPr>
          <w:rFonts w:ascii="Verdana" w:hAnsi="Verdana"/>
          <w:bCs/>
          <w:color w:val="000000" w:themeColor="text1"/>
          <w:sz w:val="20"/>
          <w:szCs w:val="20"/>
        </w:rPr>
        <w:t>2 kwietnia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4B51BE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4B51BE" w:rsidRDefault="004B51BE" w:rsidP="004B51BE">
      <w:pPr>
        <w:pStyle w:val="13Podpisujacypismo"/>
        <w:spacing w:before="0"/>
      </w:pPr>
      <w:r>
        <w:t xml:space="preserve">Dokument podpisała </w:t>
      </w:r>
    </w:p>
    <w:p w:rsidR="004B51BE" w:rsidRDefault="004B51BE" w:rsidP="004B51BE">
      <w:pPr>
        <w:pStyle w:val="14StanowiskoPodpisujacego"/>
      </w:pPr>
      <w:r>
        <w:t xml:space="preserve">Anna Kieler </w:t>
      </w:r>
    </w:p>
    <w:p w:rsidR="004B51BE" w:rsidRPr="004B51BE" w:rsidRDefault="004B51BE" w:rsidP="004B51BE">
      <w:pPr>
        <w:pStyle w:val="14StanowiskoPodpisujacego"/>
      </w:pPr>
      <w:r>
        <w:t>Zastępca dyrektora Wydziały Partycypacji Społecznej</w:t>
      </w:r>
    </w:p>
    <w:p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2D1105" w:rsidRPr="0002482D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 </w:t>
      </w:r>
      <w:r w:rsidR="00DD50CC" w:rsidRPr="0002482D">
        <w:rPr>
          <w:color w:val="000000" w:themeColor="text1"/>
          <w:sz w:val="20"/>
          <w:szCs w:val="20"/>
        </w:rPr>
        <w:t>P</w:t>
      </w:r>
      <w:r w:rsidRPr="0002482D">
        <w:rPr>
          <w:color w:val="000000" w:themeColor="text1"/>
          <w:sz w:val="20"/>
          <w:szCs w:val="20"/>
        </w:rPr>
        <w:t>etycj</w:t>
      </w:r>
      <w:r w:rsidR="00DD50CC" w:rsidRPr="0002482D">
        <w:rPr>
          <w:color w:val="000000" w:themeColor="text1"/>
          <w:sz w:val="20"/>
          <w:szCs w:val="20"/>
        </w:rPr>
        <w:t>a</w:t>
      </w:r>
      <w:r w:rsidR="00E9288E" w:rsidRPr="0002482D">
        <w:rPr>
          <w:color w:val="000000" w:themeColor="text1"/>
          <w:sz w:val="20"/>
          <w:szCs w:val="20"/>
        </w:rPr>
        <w:t xml:space="preserve"> z 22 stycznia 2025 r. w sprawie remontu ulicy Wiaduktowej we Wrocławiu.</w:t>
      </w:r>
      <w:r w:rsidR="00AF5457" w:rsidRPr="0002482D">
        <w:rPr>
          <w:color w:val="000000" w:themeColor="text1"/>
          <w:sz w:val="20"/>
          <w:szCs w:val="20"/>
        </w:rPr>
        <w:t>.</w:t>
      </w:r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871C0B" w:rsidRPr="0002482D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246181" w:rsidRPr="0002482D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>, Wydział Partycypacji Społecznej Urzędu Miejskiego Wrocławia 00</w:t>
      </w:r>
      <w:r w:rsidR="00E9288E" w:rsidRPr="0002482D">
        <w:rPr>
          <w:color w:val="000000" w:themeColor="text1"/>
          <w:sz w:val="20"/>
          <w:szCs w:val="20"/>
        </w:rPr>
        <w:t>011089/2025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CC" w:rsidRDefault="00226ACC">
      <w:r>
        <w:separator/>
      </w:r>
    </w:p>
  </w:endnote>
  <w:endnote w:type="continuationSeparator" w:id="0">
    <w:p w:rsidR="00226ACC" w:rsidRDefault="0022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756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7562A" w:rsidRPr="004D6885">
      <w:rPr>
        <w:sz w:val="14"/>
        <w:szCs w:val="14"/>
      </w:rPr>
      <w:fldChar w:fldCharType="separate"/>
    </w:r>
    <w:r w:rsidR="004B51BE">
      <w:rPr>
        <w:noProof/>
        <w:sz w:val="14"/>
        <w:szCs w:val="14"/>
      </w:rPr>
      <w:t>2</w:t>
    </w:r>
    <w:r w:rsidR="00D756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756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7562A" w:rsidRPr="004D6885">
      <w:rPr>
        <w:sz w:val="14"/>
        <w:szCs w:val="14"/>
      </w:rPr>
      <w:fldChar w:fldCharType="separate"/>
    </w:r>
    <w:r w:rsidR="004B51BE">
      <w:rPr>
        <w:noProof/>
        <w:sz w:val="14"/>
        <w:szCs w:val="14"/>
      </w:rPr>
      <w:t>2</w:t>
    </w:r>
    <w:r w:rsidR="00D756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CC" w:rsidRDefault="00226ACC">
      <w:r>
        <w:separator/>
      </w:r>
    </w:p>
  </w:footnote>
  <w:footnote w:type="continuationSeparator" w:id="0">
    <w:p w:rsidR="00226ACC" w:rsidRDefault="0022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756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8637-F1AF-4F28-86C3-195C884B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121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10</cp:revision>
  <cp:lastPrinted>2024-12-03T11:49:00Z</cp:lastPrinted>
  <dcterms:created xsi:type="dcterms:W3CDTF">2024-12-03T12:26:00Z</dcterms:created>
  <dcterms:modified xsi:type="dcterms:W3CDTF">2025-01-28T11:40:00Z</dcterms:modified>
</cp:coreProperties>
</file>