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6B" w:rsidRPr="00F711E4" w:rsidRDefault="000A1D6B" w:rsidP="00A2794D">
      <w:pPr>
        <w:suppressAutoHyphens/>
        <w:spacing w:before="120" w:after="120"/>
        <w:rPr>
          <w:rFonts w:ascii="Verdana" w:hAnsi="Verdana"/>
          <w:sz w:val="20"/>
          <w:szCs w:val="20"/>
        </w:rPr>
      </w:pPr>
    </w:p>
    <w:p w:rsidR="000A1D6B" w:rsidRPr="008769AB" w:rsidRDefault="00533AD9" w:rsidP="00A2794D">
      <w:pPr>
        <w:suppressAutoHyphens/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23609E">
        <w:rPr>
          <w:rFonts w:ascii="Verdana" w:hAnsi="Verdana"/>
          <w:b/>
          <w:sz w:val="20"/>
          <w:szCs w:val="20"/>
        </w:rPr>
        <w:t>Roczny p</w:t>
      </w:r>
      <w:r w:rsidR="000A1D6B" w:rsidRPr="0023609E">
        <w:rPr>
          <w:rFonts w:ascii="Verdana" w:hAnsi="Verdana"/>
          <w:b/>
          <w:sz w:val="20"/>
          <w:szCs w:val="20"/>
        </w:rPr>
        <w:t xml:space="preserve">lan kontroli na </w:t>
      </w:r>
      <w:r w:rsidRPr="0023609E">
        <w:rPr>
          <w:rFonts w:ascii="Verdana" w:hAnsi="Verdana"/>
          <w:b/>
          <w:sz w:val="20"/>
          <w:szCs w:val="20"/>
        </w:rPr>
        <w:t>2025</w:t>
      </w:r>
      <w:r w:rsidR="000A1D6B" w:rsidRPr="0023609E">
        <w:rPr>
          <w:rFonts w:ascii="Verdana" w:hAnsi="Verdana"/>
          <w:b/>
          <w:sz w:val="20"/>
          <w:szCs w:val="20"/>
        </w:rPr>
        <w:t xml:space="preserve"> rok</w:t>
      </w:r>
    </w:p>
    <w:tbl>
      <w:tblPr>
        <w:tblW w:w="9150" w:type="dxa"/>
        <w:tblCellMar>
          <w:left w:w="70" w:type="dxa"/>
          <w:right w:w="70" w:type="dxa"/>
        </w:tblCellMar>
        <w:tblLook w:val="04A0"/>
      </w:tblPr>
      <w:tblGrid>
        <w:gridCol w:w="613"/>
        <w:gridCol w:w="3186"/>
        <w:gridCol w:w="3354"/>
        <w:gridCol w:w="1997"/>
      </w:tblGrid>
      <w:tr w:rsidR="000A1D6B" w:rsidRPr="008769AB" w:rsidTr="002053D9">
        <w:trPr>
          <w:cantSplit/>
          <w:trHeight w:val="300"/>
          <w:tblHeader/>
        </w:trPr>
        <w:tc>
          <w:tcPr>
            <w:tcW w:w="9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A1D6B" w:rsidRPr="008769AB" w:rsidTr="002053D9">
        <w:trPr>
          <w:cantSplit/>
          <w:trHeight w:val="300"/>
          <w:tblHeader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Nazwa i adres kontrolowanego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Przedmiot kontroli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D6B" w:rsidRPr="008769AB" w:rsidRDefault="000A1D6B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Okres objęty kontrolą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0"/>
              <w:contextualSpacing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6 Nad Odrą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Braci Gierymskich 89</w:t>
            </w:r>
          </w:p>
          <w:p w:rsidR="003A7A71" w:rsidRPr="002B0EC6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highlight w:val="yellow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51-640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Default="003A7A71" w:rsidP="003A7A71">
            <w:pPr>
              <w:pStyle w:val="Akapitzlist"/>
              <w:numPr>
                <w:ilvl w:val="0"/>
                <w:numId w:val="22"/>
              </w:numPr>
              <w:suppressAutoHyphens/>
              <w:spacing w:before="120" w:after="120"/>
              <w:ind w:left="315" w:hanging="315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  <w:p w:rsidR="003A7A71" w:rsidRPr="00110CFD" w:rsidRDefault="003A7A71" w:rsidP="00C07268">
            <w:pPr>
              <w:pStyle w:val="Akapitzlist"/>
              <w:numPr>
                <w:ilvl w:val="0"/>
                <w:numId w:val="22"/>
              </w:numPr>
              <w:suppressAutoHyphens/>
              <w:spacing w:before="120" w:after="120"/>
              <w:ind w:left="315" w:hanging="315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szkolny 2023/2024</w:t>
            </w:r>
          </w:p>
          <w:p w:rsidR="003A7A71" w:rsidRPr="002B0EC6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highlight w:val="yellow"/>
                <w:lang w:eastAsia="pl-PL"/>
              </w:rPr>
            </w:pPr>
            <w:proofErr w:type="spellStart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 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Integracyjne nr 12 im. Diany, Księżnej Walii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Zgodna 10-14</w:t>
            </w:r>
          </w:p>
          <w:p w:rsidR="003A7A71" w:rsidRPr="00CD57EE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50-432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Default="003A7A71" w:rsidP="003A7A71">
            <w:pPr>
              <w:pStyle w:val="Akapitzlist"/>
              <w:numPr>
                <w:ilvl w:val="0"/>
                <w:numId w:val="23"/>
              </w:numPr>
              <w:suppressAutoHyphens/>
              <w:spacing w:before="120" w:after="120"/>
              <w:ind w:left="315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  <w:p w:rsidR="003A7A71" w:rsidRPr="00110CFD" w:rsidRDefault="003A7A71" w:rsidP="001A345C">
            <w:pPr>
              <w:pStyle w:val="Akapitzlist"/>
              <w:numPr>
                <w:ilvl w:val="0"/>
                <w:numId w:val="23"/>
              </w:numPr>
              <w:suppressAutoHyphens/>
              <w:spacing w:before="120" w:after="120"/>
              <w:ind w:left="315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szkolny 2023/2024</w:t>
            </w:r>
          </w:p>
          <w:p w:rsidR="003A7A71" w:rsidRPr="00C567E0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 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34 im. Polskiego Czerwonego Krzyża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Gdańska 26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50-344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35 z oddziałami integracyjnymi Tęczowy Domek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gen. Kazimierza Pułaskiego 20a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50-446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41 im. Jana Pawła II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Dobra 16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53-678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52 Gołąbki Pocztowe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Łączności 5-7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53-330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55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Nowowiejska 36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50-315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3A7A71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/>
              <w:ind w:left="383" w:hanging="3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  <w:p w:rsidR="003A7A71" w:rsidRPr="00F00BC2" w:rsidRDefault="003A7A71" w:rsidP="00865A11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120"/>
              <w:ind w:left="383" w:hanging="3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szkolny 2023/2024</w:t>
            </w:r>
          </w:p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 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59 U Krasnala pod Narcyzem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Narcyzowa 6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53-225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Przedszkole nr 66 </w:t>
            </w:r>
            <w:proofErr w:type="spellStart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Bajkolandia</w:t>
            </w:r>
            <w:proofErr w:type="spellEnd"/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Łączna 1-5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54-004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79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Piwna 14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50-353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90 im. Lucyny Krzemienieckiej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Zaporoska 51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53-519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hAnsi="Verdana"/>
                <w:sz w:val="20"/>
                <w:szCs w:val="20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Integracyjne nr 93 im. Jana Brzechwy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Grochowa 15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53-423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</w:t>
            </w:r>
            <w:r w:rsidR="00ED6CE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dszkole nr 94 </w:t>
            </w:r>
            <w:proofErr w:type="spellStart"/>
            <w:r w:rsidR="00ED6CE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Plastusiowy</w:t>
            </w:r>
            <w:proofErr w:type="spellEnd"/>
            <w:r w:rsidR="00ED6CE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Domek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Grabiszyńska 147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53-439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3A7A71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0"/>
              <w:ind w:left="330"/>
              <w:contextualSpacing w:val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/>
              <w:ind w:left="33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zawierania umów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/>
              <w:ind w:left="33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realizowania obowiązków wynikających z decyzji o trwałym zarządzie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/>
              <w:ind w:left="33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realizacji obowiązków zarządcy obiektu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8B0BBB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1, 2, 3 rok szkolny </w:t>
            </w:r>
            <w:r w:rsidRPr="008B0B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2023/2024</w:t>
            </w:r>
          </w:p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8B0B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8B0B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4 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95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Lwowska 30a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53-516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104 Na Misiowej Polanie</w:t>
            </w:r>
          </w:p>
          <w:p w:rsidR="003A7A71" w:rsidRPr="00F00BC2" w:rsidRDefault="008E1ACA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Niedźwiedzia 26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54-233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Integracyjne nr 125 im. Janusza Korczaka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Ścinawska 10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53-642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hAnsi="Verdana"/>
                <w:sz w:val="20"/>
                <w:szCs w:val="20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150 Wesołe Nutki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Piotra </w:t>
            </w:r>
            <w:proofErr w:type="spellStart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Ignuta</w:t>
            </w:r>
            <w:proofErr w:type="spellEnd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30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54-151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110CFD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00BC2">
              <w:rPr>
                <w:rFonts w:ascii="Verdana" w:hAnsi="Verdana"/>
                <w:sz w:val="20"/>
                <w:szCs w:val="20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2 im. Henryka Sucharskiego</w:t>
            </w:r>
          </w:p>
          <w:p w:rsidR="003A7A71" w:rsidRPr="00F00BC2" w:rsidRDefault="00C071F0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r w:rsidR="003A7A71"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Komuny Paryskiej 36-38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50-451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4 im. gen. Stanisława Maczka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Powstańców Śląskich 210-218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53-140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9 im. Wincentego Pola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Nyska 66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50-505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28 im. gen. Leopolda Okulickiego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Grecka 59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54-406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3A7A71">
            <w:pPr>
              <w:pStyle w:val="Akapitzlist"/>
              <w:numPr>
                <w:ilvl w:val="0"/>
                <w:numId w:val="12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zawierania umów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12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realizowania obowiązków wynikających z decyzji o trwałym zarządzie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12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realizacji obowiązków zarządcy obiektu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8B0BBB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i 2 rok szkolny </w:t>
            </w:r>
            <w:r w:rsidRPr="008B0B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2023/2024</w:t>
            </w:r>
          </w:p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8B0B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8B0B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3 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51 im. Jana Pawła II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Krępicka</w:t>
            </w:r>
            <w:proofErr w:type="spellEnd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50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54-018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przyznanych podwyżek dla pracowników z obowiązującymi przepisami oraz z wytycznymi organu prowadzącego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lata 2023</w:t>
            </w:r>
            <w:r w:rsidR="00814A6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-</w:t>
            </w:r>
            <w:r w:rsidR="00814A6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63 im. Anny Jasińskiej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Mennicza 21-23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50-057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71 im. Zesłańców Sybiru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Podwale 57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50-039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78 im. Mikołaja Kopernika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Jedności Narodowej 195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50-303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93 im. Tradycji Orła Białego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Juliana Ursyna Niemcewicza 29-31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50-238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3A7A71">
            <w:pPr>
              <w:pStyle w:val="Akapitzlist"/>
              <w:numPr>
                <w:ilvl w:val="0"/>
                <w:numId w:val="26"/>
              </w:numPr>
              <w:suppressAutoHyphens/>
              <w:spacing w:before="120" w:after="120"/>
              <w:ind w:left="387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zawierania umów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26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realizowania obowiązków wynikających z decyzji o trwałym zarządzie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26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realizacji obowiązków zarządcy obiektu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8B0BBB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i 2 rok szkolny </w:t>
            </w:r>
            <w:r w:rsidRPr="008B0B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2023/2024</w:t>
            </w:r>
          </w:p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8B0B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8B0BB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3 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95 im. Jarosława Iwaszkiewicza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Starogajowa</w:t>
            </w:r>
            <w:proofErr w:type="spellEnd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66-68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54-047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97 im. Jana Brzechwy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Prosta 16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53-509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98 im. Piastów Wrocławskich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Sycowska 22a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51-319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Szkoła Podstawowa nr 118 im. </w:t>
            </w:r>
            <w:proofErr w:type="spellStart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płk</w:t>
            </w:r>
            <w:proofErr w:type="spellEnd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. pil. Bolesława Orlińskiego</w:t>
            </w:r>
          </w:p>
          <w:p w:rsidR="003A7A71" w:rsidRPr="00F00BC2" w:rsidRDefault="001043B0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</w:t>
            </w:r>
            <w:r w:rsidR="003A7A71"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ulwar Ikara 19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54-130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Zemska 16c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54-438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4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Sołtysowicka</w:t>
            </w:r>
            <w:proofErr w:type="spellEnd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34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51-168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5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Osobowicka</w:t>
            </w:r>
            <w:proofErr w:type="spellEnd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127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51-004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13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pl. Muzealny 20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50-035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14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Częstochowska 42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54-031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17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Wieczysta 105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50-550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18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Poznańska 26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53-630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20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Karpnicka 2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54-061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3A7A71">
            <w:pPr>
              <w:pStyle w:val="Akapitzlist"/>
              <w:numPr>
                <w:ilvl w:val="0"/>
                <w:numId w:val="27"/>
              </w:numPr>
              <w:suppressAutoHyphens/>
              <w:spacing w:before="120" w:after="0"/>
              <w:ind w:left="387"/>
              <w:contextualSpacing w:val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  <w:p w:rsidR="003A7A71" w:rsidRPr="00F00BC2" w:rsidRDefault="003A7A71" w:rsidP="001043B0">
            <w:pPr>
              <w:pStyle w:val="Akapitzlist"/>
              <w:numPr>
                <w:ilvl w:val="0"/>
                <w:numId w:val="27"/>
              </w:numPr>
              <w:suppressAutoHyphens/>
              <w:spacing w:after="120"/>
              <w:ind w:left="385" w:hanging="357"/>
              <w:contextualSpacing w:val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szkolny 2023/2024</w:t>
            </w:r>
          </w:p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 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21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Kłodzka 40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50-536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110CFD" w:rsidRDefault="003A7A71" w:rsidP="00461D64">
            <w:pPr>
              <w:suppressAutoHyphens/>
              <w:spacing w:before="120"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Liceum Ogólnokształcące nr I im. Danuty </w:t>
            </w:r>
            <w:proofErr w:type="spellStart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Siedzikówny</w:t>
            </w:r>
            <w:proofErr w:type="spellEnd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"Inki"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Księcia Józefa Poniatowskiego 9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50-326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</w:t>
            </w:r>
            <w:r w:rsidR="00F91A0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dność organizacji pracy szkoły</w:t>
            </w: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z zatwierdzonym arkuszem organizacji, w tym: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after="120"/>
              <w:ind w:left="387" w:hanging="284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plan finansowy,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tygodniowy rozkład zajęć,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przydziały nauczycieli,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zatrudnienie pracowników administracji i obsługi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Ogólnokształcące nr III im. Adama Mickiewicza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Składowa 5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50-209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</w:t>
            </w:r>
            <w:r w:rsidR="003925B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dność organizacji pracy szkoły</w:t>
            </w: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z zatwierdzonym arkuszem organizacji, w tym: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after="120"/>
              <w:ind w:left="387" w:hanging="284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plan finansowy,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tygodniowy rozkład zajęć,</w:t>
            </w:r>
          </w:p>
          <w:p w:rsidR="003A7A71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przydziały nauczycieli,</w:t>
            </w:r>
          </w:p>
          <w:p w:rsidR="003A7A71" w:rsidRPr="00110CFD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zatrudnienie pracowników administracji i obsługi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Ogólnokształcące nr V im. gen. Jakuba Jasińskiego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Jacka Kuronia 14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50-550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Ogólnokształcące nr XII im. Bolesława Chrobrego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pl. Orląt Lwowskich 2a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53-605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</w:t>
            </w:r>
            <w:r w:rsidR="005A3F8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dność organizacji pracy szkoły</w:t>
            </w: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z zatwierdzonym arkuszem organizacji, w tym: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after="120"/>
              <w:ind w:left="387" w:hanging="284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plan finansowy,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tygodniowy rozkład zajęć,</w:t>
            </w:r>
          </w:p>
          <w:p w:rsidR="003A7A71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przydziały nauczycieli,</w:t>
            </w:r>
          </w:p>
          <w:p w:rsidR="003A7A71" w:rsidRPr="00110CFD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zatrudnienie pracowników administracji i obsługi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Ogólnokształcące nr XVII im. Agnieszki Osieckiej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Tęczowa 60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53-603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Technikum nr 15 im. Marii Skłodowskiej-Curie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Skwierzyńska 1-7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53-521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</w:t>
            </w:r>
            <w:r w:rsidR="0009666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dność organizacji pracy szkoły</w:t>
            </w: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z zatwierdzonym arkuszem organizacji, w tym: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after="120"/>
              <w:ind w:left="387" w:hanging="284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plan finansowy,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tygodniowy rozkład zajęć,</w:t>
            </w:r>
          </w:p>
          <w:p w:rsidR="003A7A71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przydziały nauczycieli,</w:t>
            </w:r>
          </w:p>
          <w:p w:rsidR="003A7A71" w:rsidRPr="00110CFD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zatrudnienie pracowników administracji i obsługi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nr 2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Borowska 105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50-551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</w:t>
            </w:r>
            <w:r w:rsidR="005255A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dność organizacji pracy szkoły</w:t>
            </w: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z zatwierdzonym arkuszem organizacji, w tym: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after="120"/>
              <w:ind w:left="387" w:hanging="284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plan finansowy,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tygodniowy rozkład zajęć,</w:t>
            </w:r>
          </w:p>
          <w:p w:rsidR="003A7A71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przydziały nauczycieli,</w:t>
            </w:r>
          </w:p>
          <w:p w:rsidR="003A7A71" w:rsidRPr="00110CFD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zatrudnienie pracowników administracji i obsługi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nr 6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Nowodworska 70-82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54-438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3A7A71">
            <w:pPr>
              <w:pStyle w:val="Akapitzlist"/>
              <w:numPr>
                <w:ilvl w:val="0"/>
                <w:numId w:val="28"/>
              </w:numPr>
              <w:suppressAutoHyphens/>
              <w:spacing w:before="120" w:after="0"/>
              <w:ind w:left="387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</w:t>
            </w:r>
            <w:r w:rsidR="00E51396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organizacji pracy szkoły</w:t>
            </w: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z zatwierdzonym arkuszem organizacji, w tym: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after="120"/>
              <w:ind w:left="387" w:hanging="284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plan finansowy,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tygodniowy rozkład zajęć,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przydziały nauczycieli,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after="0"/>
              <w:ind w:left="386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zatrudnienie pracowników administracji i obsługi</w:t>
            </w:r>
          </w:p>
          <w:p w:rsidR="003A7A71" w:rsidRPr="00F00BC2" w:rsidRDefault="003A7A71" w:rsidP="001043B0">
            <w:pPr>
              <w:pStyle w:val="Akapitzlist"/>
              <w:numPr>
                <w:ilvl w:val="0"/>
                <w:numId w:val="28"/>
              </w:numPr>
              <w:suppressAutoHyphens/>
              <w:spacing w:after="120"/>
              <w:ind w:left="385" w:hanging="357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szkolny 2023/2024</w:t>
            </w:r>
          </w:p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2 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nr 9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Rafała Krajewskiego 1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51-690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3A7A71">
            <w:pPr>
              <w:pStyle w:val="Akapitzlist"/>
              <w:numPr>
                <w:ilvl w:val="0"/>
                <w:numId w:val="29"/>
              </w:numPr>
              <w:suppressAutoHyphens/>
              <w:spacing w:before="120" w:after="120"/>
              <w:ind w:left="33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29"/>
              </w:numPr>
              <w:suppressAutoHyphens/>
              <w:spacing w:before="120" w:after="120"/>
              <w:ind w:left="33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udzielania zamówień publicznych zgodnie z us</w:t>
            </w:r>
            <w:r w:rsidR="00C323C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tawą Prawo zamówień publicznych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29"/>
              </w:numPr>
              <w:suppressAutoHyphens/>
              <w:spacing w:before="120" w:after="120"/>
              <w:ind w:left="33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wyboru wykonawców prac remontowych i usług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565E99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</w:t>
            </w:r>
            <w:proofErr w:type="spellEnd"/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 rok szkolny 2023/2024</w:t>
            </w:r>
          </w:p>
          <w:p w:rsidR="003A7A71" w:rsidRPr="00F00BC2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F00BC2">
              <w:rPr>
                <w:rFonts w:ascii="Verdana" w:hAnsi="Verdana"/>
                <w:sz w:val="20"/>
                <w:szCs w:val="20"/>
              </w:rPr>
              <w:t>pkt</w:t>
            </w:r>
            <w:proofErr w:type="spellEnd"/>
            <w:r w:rsidRPr="00F00BC2">
              <w:rPr>
                <w:rFonts w:ascii="Verdana" w:hAnsi="Verdana"/>
                <w:sz w:val="20"/>
                <w:szCs w:val="20"/>
              </w:rPr>
              <w:t xml:space="preserve"> 2, 3 lata 2023</w:t>
            </w:r>
            <w:r w:rsidR="00B142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00BC2">
              <w:rPr>
                <w:rFonts w:ascii="Verdana" w:hAnsi="Verdana"/>
                <w:sz w:val="20"/>
                <w:szCs w:val="20"/>
              </w:rPr>
              <w:t>-</w:t>
            </w:r>
            <w:r w:rsidR="00B142F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00BC2">
              <w:rPr>
                <w:rFonts w:ascii="Verdana" w:hAnsi="Verdana"/>
                <w:sz w:val="20"/>
                <w:szCs w:val="20"/>
              </w:rPr>
              <w:t>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Logistycznych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Jana Władysława Dawida 9-11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50-527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</w:t>
            </w:r>
            <w:r w:rsidR="000057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dność organizacji pracy szkoły</w:t>
            </w: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z zatwierdzonym arkuszem organizacji, w tym: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after="120"/>
              <w:ind w:left="387" w:hanging="284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plan finansowy,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tygodniowy rozkład zajęć,</w:t>
            </w:r>
          </w:p>
          <w:p w:rsidR="003A7A71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przydziały nauczycieli,</w:t>
            </w:r>
          </w:p>
          <w:p w:rsidR="003A7A71" w:rsidRPr="00110CFD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zatrudnienie pracowników administracji i obsługi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345F90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</w:t>
            </w:r>
            <w:r w:rsidR="0041749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Ekonomiczno-Ogólnokształcących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Drukarska 50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53-312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Zgodność </w:t>
            </w:r>
            <w:r w:rsidR="00FA48E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organizacji pracy szkoły</w:t>
            </w: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z zatwierdzonym arkuszem organizacji, w tym: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after="120"/>
              <w:ind w:left="387" w:hanging="284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plan finansowy,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tygodniowy rozkład zajęć,</w:t>
            </w:r>
          </w:p>
          <w:p w:rsidR="003A7A71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przydziały nauczycieli,</w:t>
            </w:r>
          </w:p>
          <w:p w:rsidR="003A7A71" w:rsidRPr="00110CFD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zatrudnienie pracowników administracji i obsługi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345F90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Poradnia Psychologiczno-Pedagogiczna nr 4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Jemiołowa 59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53-426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organizacji pracy placówki z zatwierdzonym arkuszem organizacji, w tym: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after="120"/>
              <w:ind w:left="387" w:hanging="284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plan finansowy,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tygodniowy rozkład zajęć,</w:t>
            </w:r>
          </w:p>
          <w:p w:rsidR="003A7A71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przydziały nauczycieli,</w:t>
            </w:r>
          </w:p>
          <w:p w:rsidR="003A7A71" w:rsidRPr="00110CFD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zatrudnienie pracowników administracji i obsługi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345F90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Młodzieżowy Dom Kultury "Krzyki"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Powstańców Śląskich 190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53-139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organizacji pracy placówki z zatwierdzonym arkuszem organizacji, w tym: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after="120"/>
              <w:ind w:left="387" w:hanging="284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plan finansowy,</w:t>
            </w:r>
          </w:p>
          <w:p w:rsidR="003A7A71" w:rsidRPr="00F00BC2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tygodniowy rozkład zajęć,</w:t>
            </w:r>
          </w:p>
          <w:p w:rsidR="003A7A71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przydziały nauczycieli,</w:t>
            </w:r>
          </w:p>
          <w:p w:rsidR="003A7A71" w:rsidRPr="00110CFD" w:rsidRDefault="003A7A71" w:rsidP="003A7A71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387" w:hanging="283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110CF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zatrudnienie pracowników administracji i obsługi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345F90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2023/2024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Centrum Kreatywności TALENT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Jedności Narodowej 117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50-301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345F90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Biuro Wrocław Bez Barier UMW</w:t>
            </w:r>
          </w:p>
          <w:p w:rsidR="003A7A71" w:rsidRPr="00F00BC2" w:rsidRDefault="00921232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Wojciecha Bogusławskiego 8,</w:t>
            </w:r>
            <w:r w:rsidR="008D0E8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="003A7A71"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10</w:t>
            </w:r>
          </w:p>
          <w:p w:rsidR="003A7A71" w:rsidRPr="00F00BC2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50-031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461D64">
            <w:pPr>
              <w:suppressAutoHyphens/>
              <w:spacing w:before="120"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prowadzenia dokumentacji finansowej Biura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F00BC2" w:rsidRDefault="003A7A71" w:rsidP="00345F90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0BC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B638DB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8DB" w:rsidRPr="008769AB" w:rsidRDefault="00B638DB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8DB" w:rsidRDefault="00B638DB" w:rsidP="00461D64">
            <w:pPr>
              <w:suppressAutoHyphens/>
              <w:spacing w:before="120" w:after="120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Wydział Lokali Mieszkalnych UMW</w:t>
            </w:r>
          </w:p>
          <w:p w:rsidR="00B638DB" w:rsidRDefault="00B638DB" w:rsidP="00461D64">
            <w:pPr>
              <w:suppressAutoHyphens/>
              <w:spacing w:before="120" w:after="120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pl. Nowy Targ 1-8</w:t>
            </w:r>
          </w:p>
          <w:p w:rsidR="00B638DB" w:rsidRPr="007524FE" w:rsidRDefault="00B638DB" w:rsidP="00461D64">
            <w:pPr>
              <w:suppressAutoHyphens/>
              <w:spacing w:before="120" w:after="120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50-141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8DB" w:rsidRPr="00CD07F2" w:rsidRDefault="00B638DB" w:rsidP="001043B0">
            <w:pPr>
              <w:widowControl w:val="0"/>
              <w:suppressAutoHyphens/>
              <w:spacing w:before="120" w:after="120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Realizacja umowy </w:t>
            </w:r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>nr 40/</w:t>
            </w:r>
            <w:proofErr w:type="spellStart"/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>MnS</w:t>
            </w:r>
            <w:proofErr w:type="spellEnd"/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>/2023 zawartej przez Gminę z Bankiem Gospodarstwa Krajowego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, </w:t>
            </w:r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>w odniesieniu do w</w:t>
            </w:r>
            <w:r w:rsidR="00A14C41">
              <w:rPr>
                <w:rFonts w:ascii="Verdana" w:hAnsi="Verdana" w:cstheme="minorHAnsi"/>
                <w:color w:val="000000"/>
                <w:sz w:val="20"/>
                <w:szCs w:val="20"/>
              </w:rPr>
              <w:t>szystkich inwestycji objętych</w:t>
            </w:r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umową, dla których w badanym okresie nastąpiły wypłaty dopłat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8DB" w:rsidRPr="007524FE" w:rsidRDefault="00B638DB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1</w:t>
            </w:r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października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2023</w:t>
            </w:r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- </w:t>
            </w:r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>31 grudnia 2024</w:t>
            </w:r>
          </w:p>
        </w:tc>
      </w:tr>
      <w:tr w:rsidR="00B638DB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8DB" w:rsidRPr="008769AB" w:rsidRDefault="00B638DB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8DB" w:rsidRDefault="00B638DB" w:rsidP="00461D64">
            <w:pPr>
              <w:suppressAutoHyphens/>
              <w:spacing w:before="120" w:after="120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>Miejski Ośrodek Pomocy Społecznej</w:t>
            </w:r>
          </w:p>
          <w:p w:rsidR="00B638DB" w:rsidRDefault="000445BE" w:rsidP="00461D64">
            <w:pPr>
              <w:suppressAutoHyphens/>
              <w:spacing w:before="120" w:after="120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p</w:t>
            </w:r>
            <w:r w:rsidR="00B638DB"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l.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Strzegomski 6</w:t>
            </w:r>
          </w:p>
          <w:p w:rsidR="00B638DB" w:rsidRPr="007524FE" w:rsidRDefault="000445BE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53-611</w:t>
            </w:r>
            <w:r w:rsidR="00B638DB"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8DB" w:rsidRPr="00CD07F2" w:rsidRDefault="00B638DB" w:rsidP="001043B0">
            <w:pPr>
              <w:widowControl w:val="0"/>
              <w:suppressAutoHyphens/>
              <w:spacing w:before="120" w:after="120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Realizacja umowy </w:t>
            </w:r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>nr 40/</w:t>
            </w:r>
            <w:proofErr w:type="spellStart"/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>MnS</w:t>
            </w:r>
            <w:proofErr w:type="spellEnd"/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>/2023 zawartej przez Gminę z Bankiem Gospodarstwa Krajowego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, </w:t>
            </w:r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>w odniesieniu do ws</w:t>
            </w:r>
            <w:r w:rsidR="00A14C41">
              <w:rPr>
                <w:rFonts w:ascii="Verdana" w:hAnsi="Verdana" w:cstheme="minorHAnsi"/>
                <w:color w:val="000000"/>
                <w:sz w:val="20"/>
                <w:szCs w:val="20"/>
              </w:rPr>
              <w:t>zystkich inwestycji objętych</w:t>
            </w:r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umową, dla których w badanym okresie nastąpiły wypłaty dopłat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8DB" w:rsidRPr="007524FE" w:rsidRDefault="00B638DB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1</w:t>
            </w:r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października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2023</w:t>
            </w:r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- </w:t>
            </w:r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>31 grudnia 2024</w:t>
            </w:r>
          </w:p>
        </w:tc>
      </w:tr>
      <w:tr w:rsidR="00B638DB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8DB" w:rsidRPr="008769AB" w:rsidRDefault="00B638DB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8DB" w:rsidRDefault="00B638DB" w:rsidP="00461D64">
            <w:pPr>
              <w:suppressAutoHyphens/>
              <w:spacing w:before="120" w:after="120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>Miejski Ośrodek Pomocy Społecznej</w:t>
            </w:r>
          </w:p>
          <w:p w:rsidR="00B164C2" w:rsidRDefault="00B164C2" w:rsidP="00B164C2">
            <w:pPr>
              <w:suppressAutoHyphens/>
              <w:spacing w:before="120" w:after="120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p</w:t>
            </w:r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l.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Strzegomski 6</w:t>
            </w:r>
          </w:p>
          <w:p w:rsidR="00B638DB" w:rsidRPr="007524FE" w:rsidRDefault="00B164C2" w:rsidP="00B164C2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53-611</w:t>
            </w:r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8DB" w:rsidRPr="00CD07F2" w:rsidRDefault="00B638DB" w:rsidP="001043B0">
            <w:pPr>
              <w:widowControl w:val="0"/>
              <w:suppressAutoHyphens/>
              <w:spacing w:before="120" w:after="120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Realizacja umowy </w:t>
            </w:r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>nr 40/</w:t>
            </w:r>
            <w:proofErr w:type="spellStart"/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>MnS</w:t>
            </w:r>
            <w:proofErr w:type="spellEnd"/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>/2023 zawartej przez Gminę z Bankiem Gospodarstwa Krajowego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, </w:t>
            </w:r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w odniesieniu do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wybranych</w:t>
            </w:r>
            <w:r w:rsidR="00A14C41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inwestycji objętych </w:t>
            </w:r>
            <w:r w:rsidRPr="007524FE">
              <w:rPr>
                <w:rFonts w:ascii="Verdana" w:hAnsi="Verdana" w:cstheme="minorHAnsi"/>
                <w:color w:val="000000"/>
                <w:sz w:val="20"/>
                <w:szCs w:val="20"/>
              </w:rPr>
              <w:t>umową, dla których w badanym okresie nastąpiły wypłaty dopłat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8DB" w:rsidRPr="007524FE" w:rsidRDefault="00B638DB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1 stycznia 2025 – dzień rozpoczęcia kontroli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009B7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25 Słowiańskie Maluchy</w:t>
            </w:r>
          </w:p>
          <w:p w:rsidR="003A7A71" w:rsidRPr="006009B7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Kręta 1a</w:t>
            </w:r>
          </w:p>
          <w:p w:rsidR="003A7A71" w:rsidRPr="002B0EC6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highlight w:val="yellow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50-237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2B0EC6" w:rsidRDefault="003A7A71" w:rsidP="00461D6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highlight w:val="yellow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15 czerwca 2025 r., danych o liczbie uczniów wykazanych w Systemie Informacji Oświatowej, mających wpływ na kwotę potrzeb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2B0EC6" w:rsidRDefault="003A7A71" w:rsidP="00461D6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highlight w:val="yellow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2025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26 Sportowa Kraina</w:t>
            </w:r>
          </w:p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al. Śląska 1</w:t>
            </w:r>
          </w:p>
          <w:p w:rsidR="003A7A71" w:rsidRPr="00CD57EE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54-118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15 czerwca 2025 r., danych o liczbie uczniów wykazanych w Systemie Informacji Oświatowej, mających wpływ na kwotę potrzeb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2025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28 Fantazja</w:t>
            </w:r>
          </w:p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Orla 5-7</w:t>
            </w:r>
          </w:p>
          <w:p w:rsidR="003A7A71" w:rsidRPr="00CD57EE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53-143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15 czerwca 2025 r., danych o liczbie uczniów wykazanych w Systemie Informacji Oświatowej, mających wpływ na kwotę potrzeb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2025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33 Staromiejskie</w:t>
            </w:r>
          </w:p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Łąkowa 2a</w:t>
            </w:r>
          </w:p>
          <w:p w:rsidR="003A7A71" w:rsidRPr="00CD57EE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50-036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15 czerwca 2025 r., danych o liczbie uczniów wykazanych w Systemie Informacji Oświatowej, mających wpływ na kwotę potrzeb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2025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34 im. Polskiego Czerwonego Krzyża</w:t>
            </w:r>
          </w:p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Gdańska 26</w:t>
            </w:r>
          </w:p>
          <w:p w:rsidR="003A7A71" w:rsidRPr="00CD57EE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50-344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15 czerwca 2025 r., danych o liczbie uczniów wykazanych w Systemie Informacji Oświatowej, mających wpływ na kwotę potrzeb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2025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36 im. Wandy Chmielowskiej</w:t>
            </w:r>
          </w:p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Witelona</w:t>
            </w:r>
            <w:proofErr w:type="spellEnd"/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6</w:t>
            </w:r>
          </w:p>
          <w:p w:rsidR="003A7A71" w:rsidRPr="00CD57EE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51-617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15 czerwca 2025 r., danych o liczbie uczniów wykazanych w Systemie Informacji Oświatowej, mających wpływ na kwotę potrzeb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2025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41 im. Jana Pawła II</w:t>
            </w:r>
          </w:p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Dobra 16</w:t>
            </w:r>
          </w:p>
          <w:p w:rsidR="003A7A71" w:rsidRPr="00CD57EE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53-678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15 czerwca 2025 r., danych o liczbie uczniów wykazanych w Systemie Informacji Oświatowej, mających wpływ na kwotę potrzeb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2025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43 Kolorowe</w:t>
            </w:r>
          </w:p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Tadeusza Kościuszki 27a</w:t>
            </w:r>
          </w:p>
          <w:p w:rsidR="003A7A71" w:rsidRPr="00CD57EE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50-011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15 czerwca 2025 r., danych o liczbie uczniów wykazanych w Systemie Informacji Oświatowej, mających wpływ na kwotę potrzeb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2025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49 im. Tysiąclecia Miasta Wrocławia</w:t>
            </w:r>
          </w:p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Borowska 181-187</w:t>
            </w:r>
          </w:p>
          <w:p w:rsidR="003A7A71" w:rsidRPr="00CD57EE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50-553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15 czerwca 2025 r., danych o liczbie uczniów wykazanych w Systemie Informacji Oświatowej, mających wpływ na kwotę potrzeb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2025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51 Kolorowy Początek</w:t>
            </w:r>
          </w:p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Semaforowa 42</w:t>
            </w:r>
          </w:p>
          <w:p w:rsidR="003A7A71" w:rsidRPr="00CD57EE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52-115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15 czerwca 2025 r., danych o liczbie uczniów wykazanych w Systemie Informacji Oświatowej, mających wpływ na kwotę potrzeb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2025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3 im. Mariusza Zaruskiego</w:t>
            </w:r>
          </w:p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Bobrza 27</w:t>
            </w:r>
          </w:p>
          <w:p w:rsidR="003A7A71" w:rsidRPr="00CD57EE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54-220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15 czerwca 2025 r., danych o liczbie uczniów wykazanych w Systemie Informacji Oświatowej, mających wpływ na kwotę potrzeb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2025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Sportowa Szkoła Podstawowa nr 46 im. Polskich Olimpijczyków</w:t>
            </w:r>
          </w:p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Ścinawska 21</w:t>
            </w:r>
          </w:p>
          <w:p w:rsidR="003A7A71" w:rsidRPr="00CD57EE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53-628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15 czerwca 2025 r., danych o liczbie uczniów wykazanych w Systemie Informacji Oświatowej, mających wpływ na kwotę potrzeb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2025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68 im. II Tysiąclecia Wrocławia</w:t>
            </w:r>
          </w:p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Szczęśliwa 28</w:t>
            </w:r>
          </w:p>
          <w:p w:rsidR="003A7A71" w:rsidRPr="00CD57EE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53-446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15 czerwca 2025 r., danych o liczbie uczniów wykazanych w Systemie Informacji Oświatowej, mających wpływ na kwotę potrzeb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2025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74 im. Prymasa Tysiąclecia</w:t>
            </w:r>
          </w:p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Kleczkowska 2</w:t>
            </w:r>
          </w:p>
          <w:p w:rsidR="003A7A71" w:rsidRPr="00CD57EE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50-227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15 czerwca 2025 r., danych o liczbie uczniów wykazanych w Systemie Informacji Oświatowej, mających wpływ na kwotę potrzeb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2025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83 im. Jana Kasprowicza</w:t>
            </w:r>
          </w:p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al. Tadeusza Boya- Żeleńskiego 32</w:t>
            </w:r>
          </w:p>
          <w:p w:rsidR="003A7A71" w:rsidRPr="00CD57EE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51-160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15 czerwca 2025 r., danych o liczbie uczniów wykazanych w Systemie Informacji Oświatowej, mających wpływ na kwotę potrzeb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2025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11</w:t>
            </w:r>
          </w:p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Strachocińska</w:t>
            </w:r>
            <w:proofErr w:type="spellEnd"/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155-157</w:t>
            </w:r>
          </w:p>
          <w:p w:rsidR="003A7A71" w:rsidRPr="00CD57EE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51-518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15 czerwca 2025 r., danych o liczbie uczniów wykazanych w Systemie Informacji Oświatowej, mających wpływ na kwotę potrzeb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2025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12</w:t>
            </w:r>
          </w:p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Suwalska 5</w:t>
            </w:r>
          </w:p>
          <w:p w:rsidR="003A7A71" w:rsidRPr="00CD57EE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54-104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15 czerwca 2025 r., danych o liczbie uczniów wykazanych w Systemie Informacji Oświatowej, mających wpływ na kwotę potrzeb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2025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17</w:t>
            </w:r>
          </w:p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Wieczysta 105</w:t>
            </w:r>
          </w:p>
          <w:p w:rsidR="003A7A71" w:rsidRPr="00CD57EE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50-550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15 czerwca 2025 r., danych o liczbie uczniów wykazanych w Systemie Informacji Oświatowej, mających wpływ na kwotę potrzeb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2025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19</w:t>
            </w:r>
          </w:p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Januszowicka</w:t>
            </w:r>
            <w:proofErr w:type="spellEnd"/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35-37</w:t>
            </w:r>
          </w:p>
          <w:p w:rsidR="003A7A71" w:rsidRPr="00CD57EE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53-135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15 czerwca 2025 r., danych o liczbie uczniów wykazanych w Systemie Informacji Oświatowej, mających wpływ na kwotę potrzeb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2025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26</w:t>
            </w:r>
          </w:p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Cynamonowa 40</w:t>
            </w:r>
          </w:p>
          <w:p w:rsidR="003A7A71" w:rsidRPr="00CD57EE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51-180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15 czerwca 2025 r., danych o liczbie uczniów wykazanych w Systemie Informacji Oświatowej, mających wpływ na kwotę potrzeb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2025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Liceum Ogólnokształcące nr IX im. Juliusza Słowackiego</w:t>
            </w:r>
          </w:p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ks. Piotra Skargi 31</w:t>
            </w:r>
          </w:p>
          <w:p w:rsidR="003A7A71" w:rsidRPr="00CD57EE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50-082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15 czerwca 2025 r., danych o liczbie uczniów wykazanych w Systemie Informacji Oświatowej, mających wpływ na kwotę potrzeb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2025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Elektroniczne Zakłady Naukowe</w:t>
            </w:r>
          </w:p>
          <w:p w:rsidR="003A7A71" w:rsidRPr="006009B7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Braniborska</w:t>
            </w:r>
            <w:proofErr w:type="spellEnd"/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57</w:t>
            </w:r>
          </w:p>
          <w:p w:rsidR="003A7A71" w:rsidRPr="00CD57EE" w:rsidRDefault="003A7A71" w:rsidP="006009B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53-680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ze stanem faktycznym na 15 czerwca 2025 r., danych o liczbie uczniów wykazanych w Systemie Informacji Oświatowej, mających wpływ na kwotę potrzeb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00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2025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HORYZONT Niepubliczna Poradnia Psychologiczno-Pedagogiczna</w:t>
            </w:r>
          </w:p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Łowiecka 24/bud. H1</w:t>
            </w:r>
          </w:p>
          <w:p w:rsidR="003A7A71" w:rsidRPr="00CD57EE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50-220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"</w:t>
            </w:r>
            <w:proofErr w:type="spellStart"/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abor</w:t>
            </w:r>
            <w:proofErr w:type="spellEnd"/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" Prywatne Liceum Ogólnokształcące</w:t>
            </w:r>
          </w:p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Pabianicka 2</w:t>
            </w:r>
          </w:p>
          <w:p w:rsidR="003A7A71" w:rsidRPr="00CD57EE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53-339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Wspólna Planeta II</w:t>
            </w:r>
          </w:p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Zwycięska 36/1</w:t>
            </w:r>
          </w:p>
          <w:p w:rsidR="003A7A71" w:rsidRPr="00CD57EE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50-033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Wspólny Świat</w:t>
            </w:r>
          </w:p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Połabian 19</w:t>
            </w:r>
          </w:p>
          <w:p w:rsidR="003A7A71" w:rsidRPr="00CD57EE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52-339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Wspólny Świat II</w:t>
            </w:r>
          </w:p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Tęczowa 78A/1C-1D</w:t>
            </w:r>
          </w:p>
          <w:p w:rsidR="003A7A71" w:rsidRPr="00CD57EE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53-603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B0663D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63D" w:rsidRPr="008769AB" w:rsidRDefault="00B0663D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3D" w:rsidRPr="00B0663D" w:rsidRDefault="00B0663D" w:rsidP="00B0663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0663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Terapeutyczny Punkt Przedszkolny Niebieska Niedźwiedzica</w:t>
            </w:r>
          </w:p>
          <w:p w:rsidR="00B0663D" w:rsidRPr="00B0663D" w:rsidRDefault="00B0663D" w:rsidP="00B0663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0663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B0663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Tarnogajska</w:t>
            </w:r>
            <w:proofErr w:type="spellEnd"/>
            <w:r w:rsidRPr="00B0663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18</w:t>
            </w:r>
          </w:p>
          <w:p w:rsidR="00B0663D" w:rsidRPr="008953B1" w:rsidRDefault="00B0663D" w:rsidP="00B0663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0663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50-512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3D" w:rsidRPr="008953B1" w:rsidRDefault="00B0663D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0663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3D" w:rsidRPr="008953B1" w:rsidRDefault="00B0663D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Technikum Nauk Nowoczesnych </w:t>
            </w:r>
            <w:proofErr w:type="spellStart"/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Terra</w:t>
            </w:r>
            <w:proofErr w:type="spellEnd"/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Nova</w:t>
            </w:r>
          </w:p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Przedmiejska 6-10</w:t>
            </w:r>
          </w:p>
          <w:p w:rsidR="003A7A71" w:rsidRPr="00CD57EE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54-201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Policealna Opieki Medycznej "Żak" we Wrocławiu</w:t>
            </w:r>
          </w:p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Krupnicza 2/4</w:t>
            </w:r>
          </w:p>
          <w:p w:rsidR="003A7A71" w:rsidRPr="00CD57EE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50-075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Niepubliczna Szkoła Podstawowa "Inspiracja"</w:t>
            </w:r>
          </w:p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Jeleniogórska 2</w:t>
            </w:r>
          </w:p>
          <w:p w:rsidR="003A7A71" w:rsidRPr="00CD57EE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54-056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2391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British International </w:t>
            </w:r>
            <w:proofErr w:type="spellStart"/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School</w:t>
            </w:r>
            <w:proofErr w:type="spellEnd"/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Wroclaw</w:t>
            </w:r>
            <w:proofErr w:type="spellEnd"/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Polsko - Brytyjska Dwujęzyczna Szkoła Podstawowa we Wrocławiu</w:t>
            </w:r>
          </w:p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al. Akacjowa 10-12</w:t>
            </w:r>
          </w:p>
          <w:p w:rsidR="003A7A71" w:rsidRPr="00CD57EE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53-134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2391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 stycznia 2024 - 1 kwietnia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British International </w:t>
            </w:r>
            <w:proofErr w:type="spellStart"/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School</w:t>
            </w:r>
            <w:proofErr w:type="spellEnd"/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Wroclaw</w:t>
            </w:r>
            <w:proofErr w:type="spellEnd"/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Polsko - Brytyjska Dwujęzyczna Szkoła Podstawowa we Wrocławiu</w:t>
            </w:r>
          </w:p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al. Akacjowa 10-12</w:t>
            </w:r>
          </w:p>
          <w:p w:rsidR="003A7A71" w:rsidRPr="00CD57EE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53-134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2391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 kwietnia 2024 - 31 grudnia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Europejskie Technikum Menedżerskie we Wrocławiu</w:t>
            </w:r>
          </w:p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Kruszwicka 8A</w:t>
            </w:r>
          </w:p>
          <w:p w:rsidR="003A7A71" w:rsidRPr="00CD57EE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53-652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2391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Europejska Szkoła Branżowa I stopnia we Wrocławiu</w:t>
            </w:r>
          </w:p>
          <w:p w:rsidR="003A7A71" w:rsidRPr="008953B1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Kruszwicka 8A</w:t>
            </w:r>
          </w:p>
          <w:p w:rsidR="003A7A71" w:rsidRPr="00CD57EE" w:rsidRDefault="003A7A71" w:rsidP="00895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53-652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95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2391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2023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5A73B1" w:rsidRDefault="003A7A71" w:rsidP="005A7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A7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Podmiot prowadzący:</w:t>
            </w:r>
          </w:p>
          <w:p w:rsidR="003A7A71" w:rsidRPr="005A73B1" w:rsidRDefault="003A7A71" w:rsidP="005A7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Klub Malucha „</w:t>
            </w:r>
            <w:r w:rsidRPr="005A7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Wyspa Odkrywców"</w:t>
            </w:r>
          </w:p>
          <w:p w:rsidR="003A7A71" w:rsidRPr="005A73B1" w:rsidRDefault="003A7A71" w:rsidP="005A7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A7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Eugeniusza Horbaczewskiego 21/a5</w:t>
            </w:r>
          </w:p>
          <w:p w:rsidR="003A7A71" w:rsidRPr="00CD57EE" w:rsidRDefault="003A7A71" w:rsidP="005A73B1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A73B1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54-130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F28B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3/Ż/2023/2024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EF28B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 stycznia 2024 - 31 sierpnia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A9627B" w:rsidRDefault="003A7A71" w:rsidP="00EF28BE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A96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Podmiot prowadzący:</w:t>
            </w:r>
          </w:p>
          <w:p w:rsidR="003A7A71" w:rsidRPr="00A9627B" w:rsidRDefault="003A7A71" w:rsidP="00A9627B">
            <w:pPr>
              <w:pStyle w:val="Akapitzlist"/>
              <w:numPr>
                <w:ilvl w:val="0"/>
                <w:numId w:val="21"/>
              </w:numPr>
              <w:suppressAutoHyphens/>
              <w:spacing w:before="120" w:after="120"/>
              <w:ind w:left="380" w:hanging="38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A96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Świat Bobasa Solskiego</w:t>
            </w:r>
          </w:p>
          <w:p w:rsidR="003A7A71" w:rsidRPr="00A9627B" w:rsidRDefault="003A7A71" w:rsidP="00A9627B">
            <w:pPr>
              <w:suppressAutoHyphens/>
              <w:spacing w:before="120" w:after="120"/>
              <w:ind w:left="38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A96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Ludwika Solskiego 10/1</w:t>
            </w:r>
          </w:p>
          <w:p w:rsidR="003A7A71" w:rsidRPr="00A9627B" w:rsidRDefault="003A7A71" w:rsidP="00A9627B">
            <w:pPr>
              <w:suppressAutoHyphens/>
              <w:spacing w:before="120" w:after="120"/>
              <w:ind w:left="38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A96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52-416 Wrocław</w:t>
            </w:r>
          </w:p>
          <w:p w:rsidR="003A7A71" w:rsidRPr="00A9627B" w:rsidRDefault="003A7A71" w:rsidP="00A9627B">
            <w:pPr>
              <w:pStyle w:val="Akapitzlist"/>
              <w:numPr>
                <w:ilvl w:val="0"/>
                <w:numId w:val="21"/>
              </w:numPr>
              <w:suppressAutoHyphens/>
              <w:spacing w:before="120" w:after="120"/>
              <w:ind w:left="380" w:hanging="38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A96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Świat Bobasa Akacjowa</w:t>
            </w:r>
          </w:p>
          <w:p w:rsidR="003A7A71" w:rsidRPr="00A9627B" w:rsidRDefault="003A7A71" w:rsidP="00A9627B">
            <w:pPr>
              <w:suppressAutoHyphens/>
              <w:spacing w:before="120" w:after="120"/>
              <w:ind w:left="38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A96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al. Akacjowa 15B</w:t>
            </w:r>
          </w:p>
          <w:p w:rsidR="003A7A71" w:rsidRPr="00CD57EE" w:rsidRDefault="003A7A71" w:rsidP="00A9627B">
            <w:pPr>
              <w:suppressAutoHyphens/>
              <w:spacing w:before="120" w:after="120"/>
              <w:ind w:left="38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A9627B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53-134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334D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49/Ż/2023/2024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334DE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 stycznia 2024 - 31 sierpnia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3237E5" w:rsidRDefault="003A7A71" w:rsidP="003237E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237E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Wrocławskie Centrum Zdrowia Samodzielny Publiczny Zakład Opieki Zdrowotnej</w:t>
            </w:r>
          </w:p>
          <w:p w:rsidR="003A7A71" w:rsidRPr="003237E5" w:rsidRDefault="003A7A71" w:rsidP="003237E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237E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Podróżnicza 26/28</w:t>
            </w:r>
          </w:p>
          <w:p w:rsidR="003A7A71" w:rsidRPr="00CD57EE" w:rsidRDefault="003A7A71" w:rsidP="003237E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237E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53-208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237E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P/WSR/5/2024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237E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 stycznia 2024 - 31 grudnia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4524DF" w:rsidRDefault="003A7A71" w:rsidP="004524D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Przyjaciół Młodzieżowego Strajku Klimatycznego</w:t>
            </w:r>
          </w:p>
          <w:p w:rsidR="003A7A71" w:rsidRPr="004524DF" w:rsidRDefault="003A7A71" w:rsidP="004524D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Smolnik 77</w:t>
            </w:r>
          </w:p>
          <w:p w:rsidR="003A7A71" w:rsidRPr="00CD57EE" w:rsidRDefault="003A7A71" w:rsidP="004524D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59-820 Leśna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D/WPS/19A/24/2024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 marca 2024 - 11 kwietnia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4524DF" w:rsidRDefault="003A7A71" w:rsidP="004524D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Towarzystwo Pomocy im. ś</w:t>
            </w: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w. Brata Alberta Koło Wrocławskie</w:t>
            </w:r>
          </w:p>
          <w:p w:rsidR="003A7A71" w:rsidRPr="004524DF" w:rsidRDefault="003A7A71" w:rsidP="004524D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ks. bp. Bernarda </w:t>
            </w:r>
            <w:proofErr w:type="spellStart"/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Bogedaina</w:t>
            </w:r>
            <w:proofErr w:type="spellEnd"/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5</w:t>
            </w:r>
          </w:p>
          <w:p w:rsidR="003A7A71" w:rsidRPr="00CD57EE" w:rsidRDefault="003A7A71" w:rsidP="004524D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50-514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D/MOPS/3483/1/2023-2024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4524DF" w:rsidRDefault="003A7A71" w:rsidP="004524D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Centrum Praw Kobiet</w:t>
            </w:r>
          </w:p>
          <w:p w:rsidR="003A7A71" w:rsidRPr="004524DF" w:rsidRDefault="003A7A71" w:rsidP="004524D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Wilcza 60/19</w:t>
            </w:r>
          </w:p>
          <w:p w:rsidR="003A7A71" w:rsidRPr="00CD57EE" w:rsidRDefault="003A7A71" w:rsidP="004524D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00-679 Warszawa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D/WCRS/3565/5/2024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 stycznia 2024 – 31 grudnia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7" w:rsidRPr="005D4967" w:rsidRDefault="005D4967" w:rsidP="005D496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D496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"ERA PSYCHE"</w:t>
            </w:r>
          </w:p>
          <w:p w:rsidR="005D4967" w:rsidRPr="005D4967" w:rsidRDefault="005D4967" w:rsidP="005D496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D496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Modrzewiowa 19</w:t>
            </w:r>
          </w:p>
          <w:p w:rsidR="003A7A71" w:rsidRPr="00CD57EE" w:rsidRDefault="005D4967" w:rsidP="005D4967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D496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55-095 Mirków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5D4967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D496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D/WCRS/3646/1/2024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5D4967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5D496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 kwietnia 2024 - 30 listopada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4524DF" w:rsidRDefault="003A7A71" w:rsidP="004524D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"FUNDACJA POZYTYWKA"</w:t>
            </w:r>
          </w:p>
          <w:p w:rsidR="003A7A71" w:rsidRPr="004524DF" w:rsidRDefault="003A7A71" w:rsidP="004524D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Gajowicka</w:t>
            </w:r>
            <w:proofErr w:type="spellEnd"/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164/1</w:t>
            </w:r>
          </w:p>
          <w:p w:rsidR="003A7A71" w:rsidRPr="00CD57EE" w:rsidRDefault="003A7A71" w:rsidP="004524D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53-150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D/WZD/3639/1/2024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18 marca 2024 - 31 grudnia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4524DF" w:rsidRDefault="003A7A71" w:rsidP="004524D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Athletic</w:t>
            </w:r>
            <w:proofErr w:type="spellEnd"/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Wrocław FC</w:t>
            </w:r>
          </w:p>
          <w:p w:rsidR="003A7A71" w:rsidRPr="004524DF" w:rsidRDefault="003A7A71" w:rsidP="004524D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Ziemniaczana 13/1</w:t>
            </w:r>
          </w:p>
          <w:p w:rsidR="003A7A71" w:rsidRPr="00CD57EE" w:rsidRDefault="003A7A71" w:rsidP="004524D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52-127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D/BSR/3578/16/2024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 stycznia 2024 - 31 grudnia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4524DF" w:rsidRDefault="003A7A71" w:rsidP="004524D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Road To Sport</w:t>
            </w:r>
          </w:p>
          <w:p w:rsidR="003A7A71" w:rsidRPr="004524DF" w:rsidRDefault="003A7A71" w:rsidP="004524D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Nefrytowa 74B</w:t>
            </w:r>
          </w:p>
          <w:p w:rsidR="003A7A71" w:rsidRPr="00CD57EE" w:rsidRDefault="003A7A71" w:rsidP="004524D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52-215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D/BSR/3571/11/2024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 stycznia 2024 - 31 grudnia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4524DF" w:rsidRDefault="003A7A71" w:rsidP="004524D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Reprezentacyjny Dol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nośląski Zespół Pieśni i Tańca „</w:t>
            </w: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WROCŁAW"</w:t>
            </w:r>
          </w:p>
          <w:p w:rsidR="003A7A71" w:rsidRPr="004524DF" w:rsidRDefault="003A7A71" w:rsidP="004524D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Tadeusza Kościuszki 35B</w:t>
            </w:r>
          </w:p>
          <w:p w:rsidR="003A7A71" w:rsidRPr="00CD57EE" w:rsidRDefault="003A7A71" w:rsidP="004524DF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524DF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50-011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221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D/WKL/3591/1/2024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221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8 stycznia 2024 - 30 grudnia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8221E8" w:rsidRDefault="003A7A71" w:rsidP="008221E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221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IP Group</w:t>
            </w:r>
          </w:p>
          <w:p w:rsidR="003A7A71" w:rsidRPr="008221E8" w:rsidRDefault="003A7A71" w:rsidP="008221E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221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Strońska 4a/31</w:t>
            </w:r>
          </w:p>
          <w:p w:rsidR="003A7A71" w:rsidRPr="00CD57EE" w:rsidRDefault="003A7A71" w:rsidP="008221E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221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50-540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221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D/WKL/3539/47/2024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221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29 stycznia 2024 - 31 grudnia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8221E8" w:rsidRDefault="003A7A71" w:rsidP="008221E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221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ART JTM</w:t>
            </w:r>
          </w:p>
          <w:p w:rsidR="003A7A71" w:rsidRPr="008221E8" w:rsidRDefault="003A7A71" w:rsidP="008221E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221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al. Śliwowa 41</w:t>
            </w:r>
          </w:p>
          <w:p w:rsidR="003A7A71" w:rsidRPr="00CD57EE" w:rsidRDefault="003A7A71" w:rsidP="008221E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221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54-106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221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D/WSS/3520/19/2024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221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A71" w:rsidRPr="008769AB" w:rsidRDefault="003A7A71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8221E8" w:rsidRDefault="003A7A71" w:rsidP="008221E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221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Fundacja Opieka i Troska</w:t>
            </w:r>
          </w:p>
          <w:p w:rsidR="003A7A71" w:rsidRPr="008221E8" w:rsidRDefault="003A7A71" w:rsidP="008221E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221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Kiełczowska 43/6</w:t>
            </w:r>
          </w:p>
          <w:p w:rsidR="003A7A71" w:rsidRPr="00CD57EE" w:rsidRDefault="003A7A71" w:rsidP="008221E8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221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51-315 Wrocław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221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umowy nr D/WSS-CAL/3534/1/2024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8221E8" w:rsidRDefault="003A7A71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221E8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2024</w:t>
            </w:r>
          </w:p>
        </w:tc>
      </w:tr>
      <w:tr w:rsidR="003A7A71" w:rsidRPr="008769AB" w:rsidTr="001043B0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A7A71" w:rsidRPr="00846D14" w:rsidRDefault="004A3989" w:rsidP="00C33B81">
            <w:pPr>
              <w:pStyle w:val="Akapitzlist"/>
              <w:suppressAutoHyphens/>
              <w:spacing w:before="120" w:after="120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107-110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6D6AC5" w:rsidRDefault="003A7A71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3D217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Kontrole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o charakterze </w:t>
            </w:r>
            <w:r w:rsidRPr="003D217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doraźn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ym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C567E0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Zgodnie z wnioskami o przeprowadzenie kontroli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71" w:rsidRPr="00C567E0" w:rsidRDefault="003A7A71" w:rsidP="00A2794D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</w:tbl>
    <w:p w:rsidR="00392049" w:rsidRDefault="00E77696" w:rsidP="00392049">
      <w:pPr>
        <w:suppressAutoHyphens/>
        <w:spacing w:before="48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Wrocław,</w:t>
      </w:r>
      <w:r w:rsidR="00C868C2">
        <w:rPr>
          <w:rFonts w:ascii="Verdana" w:hAnsi="Verdana"/>
          <w:sz w:val="20"/>
          <w:szCs w:val="20"/>
        </w:rPr>
        <w:t xml:space="preserve"> 12 </w:t>
      </w:r>
      <w:r w:rsidR="002B0EC6">
        <w:rPr>
          <w:rFonts w:ascii="Verdana" w:hAnsi="Verdana"/>
          <w:sz w:val="20"/>
          <w:szCs w:val="20"/>
        </w:rPr>
        <w:t>grudnia 2024</w:t>
      </w:r>
      <w:r w:rsidR="00F6733B" w:rsidRPr="00F6733B">
        <w:rPr>
          <w:rFonts w:ascii="Verdana" w:hAnsi="Verdana"/>
          <w:sz w:val="20"/>
          <w:szCs w:val="20"/>
        </w:rPr>
        <w:t xml:space="preserve"> r.</w:t>
      </w:r>
    </w:p>
    <w:p w:rsidR="00392049" w:rsidRDefault="00392049" w:rsidP="00392049">
      <w:pPr>
        <w:suppressAutoHyphens/>
        <w:ind w:left="56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Prezydent Wrocławia</w:t>
      </w:r>
    </w:p>
    <w:p w:rsidR="00F6733B" w:rsidRPr="00F6733B" w:rsidRDefault="00F6733B" w:rsidP="00392049">
      <w:pPr>
        <w:suppressAutoHyphens/>
        <w:spacing w:before="480"/>
        <w:ind w:left="609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Jacek </w:t>
      </w:r>
      <w:proofErr w:type="spellStart"/>
      <w:r>
        <w:rPr>
          <w:rFonts w:ascii="Verdana" w:hAnsi="Verdana"/>
          <w:sz w:val="20"/>
          <w:szCs w:val="20"/>
        </w:rPr>
        <w:t>Sutryk</w:t>
      </w:r>
      <w:proofErr w:type="spellEnd"/>
    </w:p>
    <w:sectPr w:rsidR="00F6733B" w:rsidRPr="00F6733B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81C" w:rsidRDefault="00F9481C">
      <w:r>
        <w:separator/>
      </w:r>
    </w:p>
  </w:endnote>
  <w:endnote w:type="continuationSeparator" w:id="0">
    <w:p w:rsidR="00F9481C" w:rsidRDefault="00F94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1C" w:rsidRPr="004D6885" w:rsidRDefault="00F9481C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801A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801AB" w:rsidRPr="004D6885">
      <w:rPr>
        <w:sz w:val="14"/>
        <w:szCs w:val="14"/>
      </w:rPr>
      <w:fldChar w:fldCharType="separate"/>
    </w:r>
    <w:r w:rsidR="00C868C2">
      <w:rPr>
        <w:noProof/>
        <w:sz w:val="14"/>
        <w:szCs w:val="14"/>
      </w:rPr>
      <w:t>17</w:t>
    </w:r>
    <w:r w:rsidR="001801A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801A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801AB" w:rsidRPr="004D6885">
      <w:rPr>
        <w:sz w:val="14"/>
        <w:szCs w:val="14"/>
      </w:rPr>
      <w:fldChar w:fldCharType="separate"/>
    </w:r>
    <w:r w:rsidR="00C868C2">
      <w:rPr>
        <w:noProof/>
        <w:sz w:val="14"/>
        <w:szCs w:val="14"/>
      </w:rPr>
      <w:t>17</w:t>
    </w:r>
    <w:r w:rsidR="001801A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1C" w:rsidRDefault="00F9481C" w:rsidP="00F261E5">
    <w:pPr>
      <w:pStyle w:val="Stopka"/>
    </w:pPr>
  </w:p>
  <w:p w:rsidR="00F9481C" w:rsidRDefault="00F9481C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81C" w:rsidRDefault="00F9481C">
      <w:r>
        <w:separator/>
      </w:r>
    </w:p>
  </w:footnote>
  <w:footnote w:type="continuationSeparator" w:id="0">
    <w:p w:rsidR="00F9481C" w:rsidRDefault="00F94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1C" w:rsidRDefault="001801A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1C" w:rsidRDefault="00F9481C" w:rsidP="00A27F20">
    <w:pPr>
      <w:pStyle w:val="Stopka"/>
    </w:pPr>
    <w:r>
      <w:rPr>
        <w:noProof/>
        <w:lang w:eastAsia="pl-PL"/>
      </w:rPr>
      <w:drawing>
        <wp:inline distT="0" distB="0" distL="0" distR="0">
          <wp:extent cx="2044700" cy="1824355"/>
          <wp:effectExtent l="1905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E04"/>
    <w:multiLevelType w:val="hybridMultilevel"/>
    <w:tmpl w:val="E514D8BE"/>
    <w:lvl w:ilvl="0" w:tplc="F9F25EB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F1EE9"/>
    <w:multiLevelType w:val="hybridMultilevel"/>
    <w:tmpl w:val="35F43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428A2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74695"/>
    <w:multiLevelType w:val="hybridMultilevel"/>
    <w:tmpl w:val="3BC08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7277B"/>
    <w:multiLevelType w:val="hybridMultilevel"/>
    <w:tmpl w:val="969C4AEE"/>
    <w:lvl w:ilvl="0" w:tplc="61A44E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C3548"/>
    <w:multiLevelType w:val="hybridMultilevel"/>
    <w:tmpl w:val="81DEC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117B2"/>
    <w:multiLevelType w:val="hybridMultilevel"/>
    <w:tmpl w:val="6B504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F1087"/>
    <w:multiLevelType w:val="hybridMultilevel"/>
    <w:tmpl w:val="C51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01316"/>
    <w:multiLevelType w:val="hybridMultilevel"/>
    <w:tmpl w:val="C51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27F01"/>
    <w:multiLevelType w:val="hybridMultilevel"/>
    <w:tmpl w:val="5D0870C0"/>
    <w:lvl w:ilvl="0" w:tplc="D408ACA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47613"/>
    <w:multiLevelType w:val="hybridMultilevel"/>
    <w:tmpl w:val="20FE1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6F2C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44E22"/>
    <w:multiLevelType w:val="hybridMultilevel"/>
    <w:tmpl w:val="C51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A2814"/>
    <w:multiLevelType w:val="hybridMultilevel"/>
    <w:tmpl w:val="88C0B404"/>
    <w:lvl w:ilvl="0" w:tplc="29B0C6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7371A"/>
    <w:multiLevelType w:val="hybridMultilevel"/>
    <w:tmpl w:val="2FC4BE2A"/>
    <w:lvl w:ilvl="0" w:tplc="2C5C29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D1250"/>
    <w:multiLevelType w:val="hybridMultilevel"/>
    <w:tmpl w:val="F926D0F8"/>
    <w:lvl w:ilvl="0" w:tplc="69AC61C4">
      <w:start w:val="1"/>
      <w:numFmt w:val="decimal"/>
      <w:suff w:val="nothing"/>
      <w:lvlText w:val="%1."/>
      <w:lvlJc w:val="left"/>
      <w:pPr>
        <w:ind w:left="482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50687A30"/>
    <w:multiLevelType w:val="hybridMultilevel"/>
    <w:tmpl w:val="BB32E52E"/>
    <w:lvl w:ilvl="0" w:tplc="0DEEACD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B2181"/>
    <w:multiLevelType w:val="hybridMultilevel"/>
    <w:tmpl w:val="2F0C2824"/>
    <w:lvl w:ilvl="0" w:tplc="DFBA802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E34C7"/>
    <w:multiLevelType w:val="hybridMultilevel"/>
    <w:tmpl w:val="EE302DA2"/>
    <w:lvl w:ilvl="0" w:tplc="F22C235A">
      <w:start w:val="1"/>
      <w:numFmt w:val="bullet"/>
      <w:lvlText w:val="-"/>
      <w:lvlJc w:val="left"/>
      <w:pPr>
        <w:ind w:left="133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F3D8D"/>
    <w:multiLevelType w:val="hybridMultilevel"/>
    <w:tmpl w:val="0596A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F536D"/>
    <w:multiLevelType w:val="hybridMultilevel"/>
    <w:tmpl w:val="35F43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A496B"/>
    <w:multiLevelType w:val="hybridMultilevel"/>
    <w:tmpl w:val="C0C49DFC"/>
    <w:lvl w:ilvl="0" w:tplc="926A619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50F8E"/>
    <w:multiLevelType w:val="hybridMultilevel"/>
    <w:tmpl w:val="C51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C00B0"/>
    <w:multiLevelType w:val="hybridMultilevel"/>
    <w:tmpl w:val="3FCE5712"/>
    <w:lvl w:ilvl="0" w:tplc="0D18A51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313DB"/>
    <w:multiLevelType w:val="hybridMultilevel"/>
    <w:tmpl w:val="F3F829BA"/>
    <w:lvl w:ilvl="0" w:tplc="728272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D1905"/>
    <w:multiLevelType w:val="hybridMultilevel"/>
    <w:tmpl w:val="2960B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E11E4"/>
    <w:multiLevelType w:val="hybridMultilevel"/>
    <w:tmpl w:val="F274CB10"/>
    <w:lvl w:ilvl="0" w:tplc="E7DECEC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E40A4"/>
    <w:multiLevelType w:val="hybridMultilevel"/>
    <w:tmpl w:val="3AE25790"/>
    <w:lvl w:ilvl="0" w:tplc="32D68A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16"/>
  </w:num>
  <w:num w:numId="3">
    <w:abstractNumId w:val="9"/>
  </w:num>
  <w:num w:numId="4">
    <w:abstractNumId w:val="13"/>
  </w:num>
  <w:num w:numId="5">
    <w:abstractNumId w:val="8"/>
  </w:num>
  <w:num w:numId="6">
    <w:abstractNumId w:val="23"/>
  </w:num>
  <w:num w:numId="7">
    <w:abstractNumId w:val="19"/>
  </w:num>
  <w:num w:numId="8">
    <w:abstractNumId w:val="0"/>
  </w:num>
  <w:num w:numId="9">
    <w:abstractNumId w:val="4"/>
  </w:num>
  <w:num w:numId="10">
    <w:abstractNumId w:val="18"/>
  </w:num>
  <w:num w:numId="11">
    <w:abstractNumId w:val="15"/>
  </w:num>
  <w:num w:numId="12">
    <w:abstractNumId w:val="2"/>
  </w:num>
  <w:num w:numId="13">
    <w:abstractNumId w:val="28"/>
  </w:num>
  <w:num w:numId="14">
    <w:abstractNumId w:val="25"/>
  </w:num>
  <w:num w:numId="15">
    <w:abstractNumId w:val="27"/>
  </w:num>
  <w:num w:numId="16">
    <w:abstractNumId w:val="10"/>
  </w:num>
  <w:num w:numId="17">
    <w:abstractNumId w:val="14"/>
  </w:num>
  <w:num w:numId="18">
    <w:abstractNumId w:val="22"/>
  </w:num>
  <w:num w:numId="19">
    <w:abstractNumId w:val="17"/>
  </w:num>
  <w:num w:numId="20">
    <w:abstractNumId w:val="24"/>
  </w:num>
  <w:num w:numId="21">
    <w:abstractNumId w:val="5"/>
  </w:num>
  <w:num w:numId="22">
    <w:abstractNumId w:val="1"/>
  </w:num>
  <w:num w:numId="23">
    <w:abstractNumId w:val="21"/>
  </w:num>
  <w:num w:numId="24">
    <w:abstractNumId w:val="7"/>
  </w:num>
  <w:num w:numId="25">
    <w:abstractNumId w:val="20"/>
  </w:num>
  <w:num w:numId="26">
    <w:abstractNumId w:val="12"/>
  </w:num>
  <w:num w:numId="27">
    <w:abstractNumId w:val="3"/>
  </w:num>
  <w:num w:numId="28">
    <w:abstractNumId w:val="26"/>
  </w:num>
  <w:num w:numId="29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7A9E"/>
    <w:rsid w:val="000001AF"/>
    <w:rsid w:val="00002CCC"/>
    <w:rsid w:val="0000338A"/>
    <w:rsid w:val="0000575D"/>
    <w:rsid w:val="00022A1D"/>
    <w:rsid w:val="00024BD9"/>
    <w:rsid w:val="00025516"/>
    <w:rsid w:val="0003384F"/>
    <w:rsid w:val="000445BE"/>
    <w:rsid w:val="00055E81"/>
    <w:rsid w:val="00064E90"/>
    <w:rsid w:val="000721C9"/>
    <w:rsid w:val="0008183F"/>
    <w:rsid w:val="00096667"/>
    <w:rsid w:val="00097AEF"/>
    <w:rsid w:val="000A1D6B"/>
    <w:rsid w:val="000B6098"/>
    <w:rsid w:val="000C744E"/>
    <w:rsid w:val="001043B0"/>
    <w:rsid w:val="00105E31"/>
    <w:rsid w:val="00106D88"/>
    <w:rsid w:val="00127194"/>
    <w:rsid w:val="001324E8"/>
    <w:rsid w:val="00143A44"/>
    <w:rsid w:val="001560AA"/>
    <w:rsid w:val="001801AB"/>
    <w:rsid w:val="00180D5D"/>
    <w:rsid w:val="00180DF6"/>
    <w:rsid w:val="00190D4E"/>
    <w:rsid w:val="00191A7C"/>
    <w:rsid w:val="00195126"/>
    <w:rsid w:val="00197DF8"/>
    <w:rsid w:val="001A27FB"/>
    <w:rsid w:val="001A345C"/>
    <w:rsid w:val="001A3BAF"/>
    <w:rsid w:val="001A5AD8"/>
    <w:rsid w:val="001C1114"/>
    <w:rsid w:val="001C6FC8"/>
    <w:rsid w:val="001E6224"/>
    <w:rsid w:val="001F2833"/>
    <w:rsid w:val="002018DC"/>
    <w:rsid w:val="002053D9"/>
    <w:rsid w:val="0021399C"/>
    <w:rsid w:val="00223A5F"/>
    <w:rsid w:val="0023609E"/>
    <w:rsid w:val="00236D32"/>
    <w:rsid w:val="00236F58"/>
    <w:rsid w:val="00243BDA"/>
    <w:rsid w:val="00256655"/>
    <w:rsid w:val="00270C13"/>
    <w:rsid w:val="002970A6"/>
    <w:rsid w:val="002B0EC6"/>
    <w:rsid w:val="002B6140"/>
    <w:rsid w:val="002B7EEC"/>
    <w:rsid w:val="002C645B"/>
    <w:rsid w:val="002E2671"/>
    <w:rsid w:val="002F292D"/>
    <w:rsid w:val="0030530E"/>
    <w:rsid w:val="00323052"/>
    <w:rsid w:val="003237E5"/>
    <w:rsid w:val="00345256"/>
    <w:rsid w:val="00345F90"/>
    <w:rsid w:val="00392049"/>
    <w:rsid w:val="003925B2"/>
    <w:rsid w:val="003A7A71"/>
    <w:rsid w:val="003B4793"/>
    <w:rsid w:val="003C1DF1"/>
    <w:rsid w:val="003E5D41"/>
    <w:rsid w:val="003F20D6"/>
    <w:rsid w:val="00410A92"/>
    <w:rsid w:val="00417494"/>
    <w:rsid w:val="004334DE"/>
    <w:rsid w:val="004432CB"/>
    <w:rsid w:val="004508B6"/>
    <w:rsid w:val="004524DF"/>
    <w:rsid w:val="00457952"/>
    <w:rsid w:val="00461D64"/>
    <w:rsid w:val="00465EF0"/>
    <w:rsid w:val="00477AEF"/>
    <w:rsid w:val="00485D07"/>
    <w:rsid w:val="00491454"/>
    <w:rsid w:val="004A0396"/>
    <w:rsid w:val="004A0D31"/>
    <w:rsid w:val="004A21ED"/>
    <w:rsid w:val="004A3989"/>
    <w:rsid w:val="004A4834"/>
    <w:rsid w:val="004A552A"/>
    <w:rsid w:val="004A6D9B"/>
    <w:rsid w:val="004B50A9"/>
    <w:rsid w:val="004D6885"/>
    <w:rsid w:val="004E45D0"/>
    <w:rsid w:val="004E5C8D"/>
    <w:rsid w:val="004E6148"/>
    <w:rsid w:val="004F4281"/>
    <w:rsid w:val="004F74D7"/>
    <w:rsid w:val="00506C7B"/>
    <w:rsid w:val="005255A3"/>
    <w:rsid w:val="00533AD9"/>
    <w:rsid w:val="00542107"/>
    <w:rsid w:val="00554084"/>
    <w:rsid w:val="00565E99"/>
    <w:rsid w:val="00581A8F"/>
    <w:rsid w:val="005849FD"/>
    <w:rsid w:val="005A3893"/>
    <w:rsid w:val="005A3F89"/>
    <w:rsid w:val="005A7233"/>
    <w:rsid w:val="005A73B1"/>
    <w:rsid w:val="005B14A6"/>
    <w:rsid w:val="005C42E9"/>
    <w:rsid w:val="005C5E14"/>
    <w:rsid w:val="005D01D6"/>
    <w:rsid w:val="005D18D1"/>
    <w:rsid w:val="005D4967"/>
    <w:rsid w:val="006009B7"/>
    <w:rsid w:val="00613846"/>
    <w:rsid w:val="006233A2"/>
    <w:rsid w:val="00635E2D"/>
    <w:rsid w:val="00667EB5"/>
    <w:rsid w:val="00673A4E"/>
    <w:rsid w:val="00691BFA"/>
    <w:rsid w:val="00694651"/>
    <w:rsid w:val="006B50E7"/>
    <w:rsid w:val="00701FA2"/>
    <w:rsid w:val="00714F0F"/>
    <w:rsid w:val="00730663"/>
    <w:rsid w:val="007334FF"/>
    <w:rsid w:val="0075251E"/>
    <w:rsid w:val="007878BA"/>
    <w:rsid w:val="007A3D28"/>
    <w:rsid w:val="007F1692"/>
    <w:rsid w:val="007F1B42"/>
    <w:rsid w:val="00812AC7"/>
    <w:rsid w:val="00814A60"/>
    <w:rsid w:val="008221E8"/>
    <w:rsid w:val="008229B5"/>
    <w:rsid w:val="0082391F"/>
    <w:rsid w:val="00832070"/>
    <w:rsid w:val="00846D14"/>
    <w:rsid w:val="00865A11"/>
    <w:rsid w:val="00872D82"/>
    <w:rsid w:val="0088160D"/>
    <w:rsid w:val="00884F08"/>
    <w:rsid w:val="008953B1"/>
    <w:rsid w:val="008A4C6F"/>
    <w:rsid w:val="008D0E89"/>
    <w:rsid w:val="008E1ACA"/>
    <w:rsid w:val="008F2E96"/>
    <w:rsid w:val="008F7D65"/>
    <w:rsid w:val="009140CD"/>
    <w:rsid w:val="00916B2A"/>
    <w:rsid w:val="00921232"/>
    <w:rsid w:val="00940662"/>
    <w:rsid w:val="009421E4"/>
    <w:rsid w:val="0094239F"/>
    <w:rsid w:val="00945A21"/>
    <w:rsid w:val="009765D0"/>
    <w:rsid w:val="00984F47"/>
    <w:rsid w:val="00992A75"/>
    <w:rsid w:val="009971C1"/>
    <w:rsid w:val="009A7A9E"/>
    <w:rsid w:val="00A005FB"/>
    <w:rsid w:val="00A14C41"/>
    <w:rsid w:val="00A254D2"/>
    <w:rsid w:val="00A2794D"/>
    <w:rsid w:val="00A27F20"/>
    <w:rsid w:val="00A378D8"/>
    <w:rsid w:val="00A51F28"/>
    <w:rsid w:val="00A77FD9"/>
    <w:rsid w:val="00A80495"/>
    <w:rsid w:val="00A816F2"/>
    <w:rsid w:val="00A86D58"/>
    <w:rsid w:val="00A9627B"/>
    <w:rsid w:val="00A97D7D"/>
    <w:rsid w:val="00AB56BE"/>
    <w:rsid w:val="00AB60B5"/>
    <w:rsid w:val="00AF094C"/>
    <w:rsid w:val="00B02AD0"/>
    <w:rsid w:val="00B0663D"/>
    <w:rsid w:val="00B142FC"/>
    <w:rsid w:val="00B164C2"/>
    <w:rsid w:val="00B21B97"/>
    <w:rsid w:val="00B35712"/>
    <w:rsid w:val="00B45499"/>
    <w:rsid w:val="00B638DB"/>
    <w:rsid w:val="00B73AF4"/>
    <w:rsid w:val="00B81B31"/>
    <w:rsid w:val="00B906E7"/>
    <w:rsid w:val="00B9086A"/>
    <w:rsid w:val="00BB389F"/>
    <w:rsid w:val="00BB6D05"/>
    <w:rsid w:val="00BC4609"/>
    <w:rsid w:val="00BD035E"/>
    <w:rsid w:val="00BD4772"/>
    <w:rsid w:val="00BE21ED"/>
    <w:rsid w:val="00BE614B"/>
    <w:rsid w:val="00BF5F88"/>
    <w:rsid w:val="00BF63F3"/>
    <w:rsid w:val="00C071F0"/>
    <w:rsid w:val="00C07268"/>
    <w:rsid w:val="00C2127D"/>
    <w:rsid w:val="00C249BF"/>
    <w:rsid w:val="00C323CB"/>
    <w:rsid w:val="00C3288A"/>
    <w:rsid w:val="00C33B81"/>
    <w:rsid w:val="00C41170"/>
    <w:rsid w:val="00C52E90"/>
    <w:rsid w:val="00C53C41"/>
    <w:rsid w:val="00C55A88"/>
    <w:rsid w:val="00C567E0"/>
    <w:rsid w:val="00C60FEB"/>
    <w:rsid w:val="00C81A03"/>
    <w:rsid w:val="00C868C2"/>
    <w:rsid w:val="00C96D73"/>
    <w:rsid w:val="00CC1016"/>
    <w:rsid w:val="00CC7959"/>
    <w:rsid w:val="00CD26BE"/>
    <w:rsid w:val="00CD4AC9"/>
    <w:rsid w:val="00CD628D"/>
    <w:rsid w:val="00CD6914"/>
    <w:rsid w:val="00CF487D"/>
    <w:rsid w:val="00D05152"/>
    <w:rsid w:val="00D2282D"/>
    <w:rsid w:val="00D23966"/>
    <w:rsid w:val="00D33992"/>
    <w:rsid w:val="00D37713"/>
    <w:rsid w:val="00D56742"/>
    <w:rsid w:val="00D627A1"/>
    <w:rsid w:val="00D62EAA"/>
    <w:rsid w:val="00D81AFC"/>
    <w:rsid w:val="00D8547D"/>
    <w:rsid w:val="00DA5C01"/>
    <w:rsid w:val="00DC191D"/>
    <w:rsid w:val="00E07245"/>
    <w:rsid w:val="00E21102"/>
    <w:rsid w:val="00E25E6A"/>
    <w:rsid w:val="00E35A19"/>
    <w:rsid w:val="00E3679A"/>
    <w:rsid w:val="00E409AD"/>
    <w:rsid w:val="00E51396"/>
    <w:rsid w:val="00E52576"/>
    <w:rsid w:val="00E7040B"/>
    <w:rsid w:val="00E77696"/>
    <w:rsid w:val="00E82420"/>
    <w:rsid w:val="00E824AD"/>
    <w:rsid w:val="00E83788"/>
    <w:rsid w:val="00E90F09"/>
    <w:rsid w:val="00EA608D"/>
    <w:rsid w:val="00EB00C5"/>
    <w:rsid w:val="00ED3E79"/>
    <w:rsid w:val="00ED6CE6"/>
    <w:rsid w:val="00EF28BE"/>
    <w:rsid w:val="00EF45E7"/>
    <w:rsid w:val="00F24F14"/>
    <w:rsid w:val="00F261E5"/>
    <w:rsid w:val="00F40755"/>
    <w:rsid w:val="00F426EA"/>
    <w:rsid w:val="00F66A0A"/>
    <w:rsid w:val="00F6733B"/>
    <w:rsid w:val="00F74828"/>
    <w:rsid w:val="00F8165E"/>
    <w:rsid w:val="00F8630F"/>
    <w:rsid w:val="00F9036B"/>
    <w:rsid w:val="00F91A00"/>
    <w:rsid w:val="00F9481C"/>
    <w:rsid w:val="00FA3B40"/>
    <w:rsid w:val="00FA48EB"/>
    <w:rsid w:val="00FA7B17"/>
    <w:rsid w:val="00FB2F82"/>
    <w:rsid w:val="00FB68B6"/>
    <w:rsid w:val="00FB7E24"/>
    <w:rsid w:val="00FE0589"/>
    <w:rsid w:val="00FE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A1D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Akapitzlist">
    <w:name w:val="List Paragraph"/>
    <w:basedOn w:val="Normalny"/>
    <w:uiPriority w:val="34"/>
    <w:qFormat/>
    <w:rsid w:val="000A1D6B"/>
    <w:pPr>
      <w:ind w:left="720"/>
      <w:contextualSpacing/>
    </w:p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ewst09\Desktop\wzory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6C521-EFC6-4EB8-8692-4EC0283F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472</TotalTime>
  <Pages>17</Pages>
  <Words>3235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umewst09</dc:creator>
  <cp:lastModifiedBy>umagko04</cp:lastModifiedBy>
  <cp:revision>99</cp:revision>
  <cp:lastPrinted>2024-12-11T09:49:00Z</cp:lastPrinted>
  <dcterms:created xsi:type="dcterms:W3CDTF">2023-12-12T09:46:00Z</dcterms:created>
  <dcterms:modified xsi:type="dcterms:W3CDTF">2024-12-13T14:13:00Z</dcterms:modified>
</cp:coreProperties>
</file>